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4F675" w14:textId="18837727" w:rsidR="00730153" w:rsidRPr="002F2104" w:rsidRDefault="00EB14C3" w:rsidP="000F5082">
      <w:pPr>
        <w:pStyle w:val="Heading4"/>
        <w:rPr>
          <w:rFonts w:ascii="Futura Std Book" w:hAnsi="Futura Std Book"/>
          <w:b w:val="0"/>
          <w:sz w:val="20"/>
        </w:rPr>
      </w:pPr>
      <w:r w:rsidRPr="002F2104">
        <w:rPr>
          <w:rFonts w:ascii="Futura Std Book" w:hAnsi="Futura Std Book"/>
          <w:b w:val="0"/>
          <w:noProof/>
          <w:lang w:eastAsia="en-GB"/>
        </w:rPr>
        <mc:AlternateContent>
          <mc:Choice Requires="wpg">
            <w:drawing>
              <wp:anchor distT="0" distB="0" distL="114300" distR="114300" simplePos="0" relativeHeight="251655168" behindDoc="0" locked="0" layoutInCell="1" allowOverlap="1" wp14:anchorId="01C3C007" wp14:editId="4DAA7EAB">
                <wp:simplePos x="0" y="0"/>
                <wp:positionH relativeFrom="page">
                  <wp:posOffset>177800</wp:posOffset>
                </wp:positionH>
                <wp:positionV relativeFrom="page">
                  <wp:posOffset>190500</wp:posOffset>
                </wp:positionV>
                <wp:extent cx="7200265" cy="144018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440180"/>
                          <a:chOff x="283" y="283"/>
                          <a:chExt cx="11339" cy="2268"/>
                        </a:xfrm>
                      </wpg:grpSpPr>
                      <wps:wsp>
                        <wps:cNvPr id="12" name="Freeform 13"/>
                        <wps:cNvSpPr>
                          <a:spLocks/>
                        </wps:cNvSpPr>
                        <wps:spPr bwMode="auto">
                          <a:xfrm>
                            <a:off x="283" y="283"/>
                            <a:ext cx="11339" cy="2268"/>
                          </a:xfrm>
                          <a:custGeom>
                            <a:avLst/>
                            <a:gdLst>
                              <a:gd name="T0" fmla="+- 0 11622 283"/>
                              <a:gd name="T1" fmla="*/ T0 w 11339"/>
                              <a:gd name="T2" fmla="+- 0 283 283"/>
                              <a:gd name="T3" fmla="*/ 283 h 2268"/>
                              <a:gd name="T4" fmla="+- 0 283 283"/>
                              <a:gd name="T5" fmla="*/ T4 w 11339"/>
                              <a:gd name="T6" fmla="+- 0 283 283"/>
                              <a:gd name="T7" fmla="*/ 283 h 2268"/>
                              <a:gd name="T8" fmla="+- 0 283 283"/>
                              <a:gd name="T9" fmla="*/ T8 w 11339"/>
                              <a:gd name="T10" fmla="+- 0 1644 283"/>
                              <a:gd name="T11" fmla="*/ 1644 h 2268"/>
                              <a:gd name="T12" fmla="+- 0 7880 283"/>
                              <a:gd name="T13" fmla="*/ T12 w 11339"/>
                              <a:gd name="T14" fmla="+- 0 1644 283"/>
                              <a:gd name="T15" fmla="*/ 1644 h 2268"/>
                              <a:gd name="T16" fmla="+- 0 7880 283"/>
                              <a:gd name="T17" fmla="*/ T16 w 11339"/>
                              <a:gd name="T18" fmla="+- 0 2551 283"/>
                              <a:gd name="T19" fmla="*/ 2551 h 2268"/>
                              <a:gd name="T20" fmla="+- 0 10715 283"/>
                              <a:gd name="T21" fmla="*/ T20 w 11339"/>
                              <a:gd name="T22" fmla="+- 0 2551 283"/>
                              <a:gd name="T23" fmla="*/ 2551 h 2268"/>
                              <a:gd name="T24" fmla="+- 0 10715 283"/>
                              <a:gd name="T25" fmla="*/ T24 w 11339"/>
                              <a:gd name="T26" fmla="+- 0 1644 283"/>
                              <a:gd name="T27" fmla="*/ 1644 h 2268"/>
                              <a:gd name="T28" fmla="+- 0 11622 283"/>
                              <a:gd name="T29" fmla="*/ T28 w 11339"/>
                              <a:gd name="T30" fmla="+- 0 1644 283"/>
                              <a:gd name="T31" fmla="*/ 1644 h 2268"/>
                              <a:gd name="T32" fmla="+- 0 11622 283"/>
                              <a:gd name="T33" fmla="*/ T32 w 11339"/>
                              <a:gd name="T34" fmla="+- 0 283 283"/>
                              <a:gd name="T35" fmla="*/ 283 h 2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339" h="2268">
                                <a:moveTo>
                                  <a:pt x="11339" y="0"/>
                                </a:moveTo>
                                <a:lnTo>
                                  <a:pt x="0" y="0"/>
                                </a:lnTo>
                                <a:lnTo>
                                  <a:pt x="0" y="1361"/>
                                </a:lnTo>
                                <a:lnTo>
                                  <a:pt x="7597" y="1361"/>
                                </a:lnTo>
                                <a:lnTo>
                                  <a:pt x="7597" y="2268"/>
                                </a:lnTo>
                                <a:lnTo>
                                  <a:pt x="10432" y="2268"/>
                                </a:lnTo>
                                <a:lnTo>
                                  <a:pt x="10432" y="1361"/>
                                </a:lnTo>
                                <a:lnTo>
                                  <a:pt x="11339" y="1361"/>
                                </a:lnTo>
                                <a:lnTo>
                                  <a:pt x="11339" y="0"/>
                                </a:lnTo>
                              </a:path>
                            </a:pathLst>
                          </a:custGeom>
                          <a:solidFill>
                            <a:srgbClr val="D922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8177" y="1082"/>
                            <a:ext cx="2240" cy="1123"/>
                          </a:xfrm>
                          <a:custGeom>
                            <a:avLst/>
                            <a:gdLst>
                              <a:gd name="T0" fmla="+- 0 10014 8178"/>
                              <a:gd name="T1" fmla="*/ T0 w 2240"/>
                              <a:gd name="T2" fmla="+- 0 1324 1083"/>
                              <a:gd name="T3" fmla="*/ 1324 h 1123"/>
                              <a:gd name="T4" fmla="+- 0 10054 8178"/>
                              <a:gd name="T5" fmla="*/ T4 w 2240"/>
                              <a:gd name="T6" fmla="+- 0 1239 1083"/>
                              <a:gd name="T7" fmla="*/ 1239 h 1123"/>
                              <a:gd name="T8" fmla="+- 0 9657 8178"/>
                              <a:gd name="T9" fmla="*/ T8 w 2240"/>
                              <a:gd name="T10" fmla="+- 0 1281 1083"/>
                              <a:gd name="T11" fmla="*/ 1281 h 1123"/>
                              <a:gd name="T12" fmla="+- 0 9731 8178"/>
                              <a:gd name="T13" fmla="*/ T12 w 2240"/>
                              <a:gd name="T14" fmla="+- 0 1282 1083"/>
                              <a:gd name="T15" fmla="*/ 1282 h 1123"/>
                              <a:gd name="T16" fmla="+- 0 9894 8178"/>
                              <a:gd name="T17" fmla="*/ T16 w 2240"/>
                              <a:gd name="T18" fmla="+- 0 1383 1083"/>
                              <a:gd name="T19" fmla="*/ 1383 h 1123"/>
                              <a:gd name="T20" fmla="+- 0 9822 8178"/>
                              <a:gd name="T21" fmla="*/ T20 w 2240"/>
                              <a:gd name="T22" fmla="+- 0 1083 1083"/>
                              <a:gd name="T23" fmla="*/ 1083 h 1123"/>
                              <a:gd name="T24" fmla="+- 0 9401 8178"/>
                              <a:gd name="T25" fmla="*/ T24 w 2240"/>
                              <a:gd name="T26" fmla="+- 0 1328 1083"/>
                              <a:gd name="T27" fmla="*/ 1328 h 1123"/>
                              <a:gd name="T28" fmla="+- 0 9289 8178"/>
                              <a:gd name="T29" fmla="*/ T28 w 2240"/>
                              <a:gd name="T30" fmla="+- 0 1173 1083"/>
                              <a:gd name="T31" fmla="*/ 1173 h 1123"/>
                              <a:gd name="T32" fmla="+- 0 9427 8178"/>
                              <a:gd name="T33" fmla="*/ T32 w 2240"/>
                              <a:gd name="T34" fmla="+- 0 1179 1083"/>
                              <a:gd name="T35" fmla="*/ 1179 h 1123"/>
                              <a:gd name="T36" fmla="+- 0 9557 8178"/>
                              <a:gd name="T37" fmla="*/ T36 w 2240"/>
                              <a:gd name="T38" fmla="+- 0 1236 1083"/>
                              <a:gd name="T39" fmla="*/ 1236 h 1123"/>
                              <a:gd name="T40" fmla="+- 0 9565 8178"/>
                              <a:gd name="T41" fmla="*/ T40 w 2240"/>
                              <a:gd name="T42" fmla="+- 0 1173 1083"/>
                              <a:gd name="T43" fmla="*/ 1173 h 1123"/>
                              <a:gd name="T44" fmla="+- 0 10384 8178"/>
                              <a:gd name="T45" fmla="*/ T44 w 2240"/>
                              <a:gd name="T46" fmla="+- 0 1230 1083"/>
                              <a:gd name="T47" fmla="*/ 1230 h 1123"/>
                              <a:gd name="T48" fmla="+- 0 10369 8178"/>
                              <a:gd name="T49" fmla="*/ T48 w 2240"/>
                              <a:gd name="T50" fmla="+- 0 1196 1083"/>
                              <a:gd name="T51" fmla="*/ 1196 h 1123"/>
                              <a:gd name="T52" fmla="+- 0 10030 8178"/>
                              <a:gd name="T53" fmla="*/ T52 w 2240"/>
                              <a:gd name="T54" fmla="+- 0 1987 1083"/>
                              <a:gd name="T55" fmla="*/ 1987 h 1123"/>
                              <a:gd name="T56" fmla="+- 0 9995 8178"/>
                              <a:gd name="T57" fmla="*/ T56 w 2240"/>
                              <a:gd name="T58" fmla="+- 0 2129 1083"/>
                              <a:gd name="T59" fmla="*/ 2129 h 1123"/>
                              <a:gd name="T60" fmla="+- 0 10064 8178"/>
                              <a:gd name="T61" fmla="*/ T60 w 2240"/>
                              <a:gd name="T62" fmla="+- 0 2064 1083"/>
                              <a:gd name="T63" fmla="*/ 2064 h 1123"/>
                              <a:gd name="T64" fmla="+- 0 9811 8178"/>
                              <a:gd name="T65" fmla="*/ T64 w 2240"/>
                              <a:gd name="T66" fmla="+- 0 1932 1083"/>
                              <a:gd name="T67" fmla="*/ 1932 h 1123"/>
                              <a:gd name="T68" fmla="+- 0 10245 8178"/>
                              <a:gd name="T69" fmla="*/ T68 w 2240"/>
                              <a:gd name="T70" fmla="+- 0 2198 1083"/>
                              <a:gd name="T71" fmla="*/ 2198 h 1123"/>
                              <a:gd name="T72" fmla="+- 0 10315 8178"/>
                              <a:gd name="T73" fmla="*/ T72 w 2240"/>
                              <a:gd name="T74" fmla="+- 0 2082 1083"/>
                              <a:gd name="T75" fmla="*/ 2082 h 1123"/>
                              <a:gd name="T76" fmla="+- 0 9678 8178"/>
                              <a:gd name="T77" fmla="*/ T76 w 2240"/>
                              <a:gd name="T78" fmla="+- 0 2054 1083"/>
                              <a:gd name="T79" fmla="*/ 2054 h 1123"/>
                              <a:gd name="T80" fmla="+- 0 9202 8178"/>
                              <a:gd name="T81" fmla="*/ T80 w 2240"/>
                              <a:gd name="T82" fmla="+- 0 1996 1083"/>
                              <a:gd name="T83" fmla="*/ 1996 h 1123"/>
                              <a:gd name="T84" fmla="+- 0 9243 8178"/>
                              <a:gd name="T85" fmla="*/ T84 w 2240"/>
                              <a:gd name="T86" fmla="+- 0 2139 1083"/>
                              <a:gd name="T87" fmla="*/ 2139 h 1123"/>
                              <a:gd name="T88" fmla="+- 0 9379 8178"/>
                              <a:gd name="T89" fmla="*/ T88 w 2240"/>
                              <a:gd name="T90" fmla="+- 0 2176 1083"/>
                              <a:gd name="T91" fmla="*/ 2176 h 1123"/>
                              <a:gd name="T92" fmla="+- 0 9379 8178"/>
                              <a:gd name="T93" fmla="*/ T92 w 2240"/>
                              <a:gd name="T94" fmla="+- 0 2142 1083"/>
                              <a:gd name="T95" fmla="*/ 2142 h 1123"/>
                              <a:gd name="T96" fmla="+- 0 9498 8178"/>
                              <a:gd name="T97" fmla="*/ T96 w 2240"/>
                              <a:gd name="T98" fmla="+- 0 2205 1083"/>
                              <a:gd name="T99" fmla="*/ 2205 h 1123"/>
                              <a:gd name="T100" fmla="+- 0 9517 8178"/>
                              <a:gd name="T101" fmla="*/ T100 w 2240"/>
                              <a:gd name="T102" fmla="+- 0 2050 1083"/>
                              <a:gd name="T103" fmla="*/ 2050 h 1123"/>
                              <a:gd name="T104" fmla="+- 0 9536 8178"/>
                              <a:gd name="T105" fmla="*/ T104 w 2240"/>
                              <a:gd name="T106" fmla="+- 0 2054 1083"/>
                              <a:gd name="T107" fmla="*/ 2054 h 1123"/>
                              <a:gd name="T108" fmla="+- 0 8738 8178"/>
                              <a:gd name="T109" fmla="*/ T108 w 2240"/>
                              <a:gd name="T110" fmla="+- 0 1994 1083"/>
                              <a:gd name="T111" fmla="*/ 1994 h 1123"/>
                              <a:gd name="T112" fmla="+- 0 8738 8178"/>
                              <a:gd name="T113" fmla="*/ T112 w 2240"/>
                              <a:gd name="T114" fmla="+- 0 2103 1083"/>
                              <a:gd name="T115" fmla="*/ 2103 h 1123"/>
                              <a:gd name="T116" fmla="+- 0 8981 8178"/>
                              <a:gd name="T117" fmla="*/ T116 w 2240"/>
                              <a:gd name="T118" fmla="+- 0 2198 1083"/>
                              <a:gd name="T119" fmla="*/ 2198 h 1123"/>
                              <a:gd name="T120" fmla="+- 0 9051 8178"/>
                              <a:gd name="T121" fmla="*/ T120 w 2240"/>
                              <a:gd name="T122" fmla="+- 0 2082 1083"/>
                              <a:gd name="T123" fmla="*/ 2082 h 1123"/>
                              <a:gd name="T124" fmla="+- 0 8477 8178"/>
                              <a:gd name="T125" fmla="*/ T124 w 2240"/>
                              <a:gd name="T126" fmla="+- 0 1995 1083"/>
                              <a:gd name="T127" fmla="*/ 1995 h 1123"/>
                              <a:gd name="T128" fmla="+- 0 8480 8178"/>
                              <a:gd name="T129" fmla="*/ T128 w 2240"/>
                              <a:gd name="T130" fmla="+- 0 2115 1083"/>
                              <a:gd name="T131" fmla="*/ 2115 h 1123"/>
                              <a:gd name="T132" fmla="+- 0 8567 8178"/>
                              <a:gd name="T133" fmla="*/ T132 w 2240"/>
                              <a:gd name="T134" fmla="+- 0 2079 1083"/>
                              <a:gd name="T135" fmla="*/ 2079 h 1123"/>
                              <a:gd name="T136" fmla="+- 0 8380 8178"/>
                              <a:gd name="T137" fmla="*/ T136 w 2240"/>
                              <a:gd name="T138" fmla="+- 0 2015 1083"/>
                              <a:gd name="T139" fmla="*/ 2015 h 1123"/>
                              <a:gd name="T140" fmla="+- 0 10282 8178"/>
                              <a:gd name="T141" fmla="*/ T140 w 2240"/>
                              <a:gd name="T142" fmla="+- 0 1691 1083"/>
                              <a:gd name="T143" fmla="*/ 1691 h 1123"/>
                              <a:gd name="T144" fmla="+- 0 10028 8178"/>
                              <a:gd name="T145" fmla="*/ T144 w 2240"/>
                              <a:gd name="T146" fmla="+- 0 1587 1083"/>
                              <a:gd name="T147" fmla="*/ 1587 h 1123"/>
                              <a:gd name="T148" fmla="+- 0 9520 8178"/>
                              <a:gd name="T149" fmla="*/ T148 w 2240"/>
                              <a:gd name="T150" fmla="+- 0 1737 1083"/>
                              <a:gd name="T151" fmla="*/ 1737 h 1123"/>
                              <a:gd name="T152" fmla="+- 0 9948 8178"/>
                              <a:gd name="T153" fmla="*/ T152 w 2240"/>
                              <a:gd name="T154" fmla="+- 0 1468 1083"/>
                              <a:gd name="T155" fmla="*/ 1468 h 1123"/>
                              <a:gd name="T156" fmla="+- 0 9963 8178"/>
                              <a:gd name="T157" fmla="*/ T156 w 2240"/>
                              <a:gd name="T158" fmla="+- 0 1471 1083"/>
                              <a:gd name="T159" fmla="*/ 1471 h 1123"/>
                              <a:gd name="T160" fmla="+- 0 9267 8178"/>
                              <a:gd name="T161" fmla="*/ T160 w 2240"/>
                              <a:gd name="T162" fmla="+- 0 1619 1083"/>
                              <a:gd name="T163" fmla="*/ 1619 h 1123"/>
                              <a:gd name="T164" fmla="+- 0 9274 8178"/>
                              <a:gd name="T165" fmla="*/ T164 w 2240"/>
                              <a:gd name="T166" fmla="+- 0 1656 1083"/>
                              <a:gd name="T167" fmla="*/ 1656 h 1123"/>
                              <a:gd name="T168" fmla="+- 0 9336 8178"/>
                              <a:gd name="T169" fmla="*/ T168 w 2240"/>
                              <a:gd name="T170" fmla="+- 0 1580 1083"/>
                              <a:gd name="T171" fmla="*/ 1580 h 1123"/>
                              <a:gd name="T172" fmla="+- 0 9254 8178"/>
                              <a:gd name="T173" fmla="*/ T172 w 2240"/>
                              <a:gd name="T174" fmla="+- 0 1601 1083"/>
                              <a:gd name="T175" fmla="*/ 1601 h 1123"/>
                              <a:gd name="T176" fmla="+- 0 9873 8178"/>
                              <a:gd name="T177" fmla="*/ T176 w 2240"/>
                              <a:gd name="T178" fmla="+- 0 1613 1083"/>
                              <a:gd name="T179" fmla="*/ 1613 h 1123"/>
                              <a:gd name="T180" fmla="+- 0 9757 8178"/>
                              <a:gd name="T181" fmla="*/ T180 w 2240"/>
                              <a:gd name="T182" fmla="+- 0 1597 1083"/>
                              <a:gd name="T183" fmla="*/ 1597 h 1123"/>
                              <a:gd name="T184" fmla="+- 0 8599 8178"/>
                              <a:gd name="T185" fmla="*/ T184 w 2240"/>
                              <a:gd name="T186" fmla="+- 0 1791 1083"/>
                              <a:gd name="T187" fmla="*/ 1791 h 1123"/>
                              <a:gd name="T188" fmla="+- 0 8638 8178"/>
                              <a:gd name="T189" fmla="*/ T188 w 2240"/>
                              <a:gd name="T190" fmla="+- 0 1608 1083"/>
                              <a:gd name="T191" fmla="*/ 1608 h 1123"/>
                              <a:gd name="T192" fmla="+- 0 8665 8178"/>
                              <a:gd name="T193" fmla="*/ T192 w 2240"/>
                              <a:gd name="T194" fmla="+- 0 1643 1083"/>
                              <a:gd name="T195" fmla="*/ 1643 h 1123"/>
                              <a:gd name="T196" fmla="+- 0 8635 8178"/>
                              <a:gd name="T197" fmla="*/ T196 w 2240"/>
                              <a:gd name="T198" fmla="+- 0 1230 1083"/>
                              <a:gd name="T199" fmla="*/ 1230 h 1123"/>
                              <a:gd name="T200" fmla="+- 0 8624 8178"/>
                              <a:gd name="T201" fmla="*/ T200 w 2240"/>
                              <a:gd name="T202" fmla="+- 0 1205 1083"/>
                              <a:gd name="T203" fmla="*/ 1205 h 1123"/>
                              <a:gd name="T204" fmla="+- 0 8825 8178"/>
                              <a:gd name="T205" fmla="*/ T204 w 2240"/>
                              <a:gd name="T206" fmla="+- 0 1381 1083"/>
                              <a:gd name="T207" fmla="*/ 1381 h 1123"/>
                              <a:gd name="T208" fmla="+- 0 8746 8178"/>
                              <a:gd name="T209" fmla="*/ T208 w 2240"/>
                              <a:gd name="T210" fmla="+- 0 1228 1083"/>
                              <a:gd name="T211" fmla="*/ 1228 h 1123"/>
                              <a:gd name="T212" fmla="+- 0 8773 8178"/>
                              <a:gd name="T213" fmla="*/ T212 w 2240"/>
                              <a:gd name="T214" fmla="+- 0 1219 1083"/>
                              <a:gd name="T215" fmla="*/ 1219 h 1123"/>
                              <a:gd name="T216" fmla="+- 0 8274 8178"/>
                              <a:gd name="T217" fmla="*/ T216 w 2240"/>
                              <a:gd name="T218" fmla="+- 0 1496 1083"/>
                              <a:gd name="T219" fmla="*/ 1496 h 1123"/>
                              <a:gd name="T220" fmla="+- 0 8355 8178"/>
                              <a:gd name="T221" fmla="*/ T220 w 2240"/>
                              <a:gd name="T222" fmla="+- 0 1798 1083"/>
                              <a:gd name="T223" fmla="*/ 1798 h 1123"/>
                              <a:gd name="T224" fmla="+- 0 8407 8178"/>
                              <a:gd name="T225" fmla="*/ T224 w 2240"/>
                              <a:gd name="T226" fmla="+- 0 1498 1083"/>
                              <a:gd name="T227" fmla="*/ 1498 h 1123"/>
                              <a:gd name="T228" fmla="+- 0 8377 8178"/>
                              <a:gd name="T229" fmla="*/ T228 w 2240"/>
                              <a:gd name="T230" fmla="+- 0 1567 1083"/>
                              <a:gd name="T231" fmla="*/ 1567 h 1123"/>
                              <a:gd name="T232" fmla="+- 0 9033 8178"/>
                              <a:gd name="T233" fmla="*/ T232 w 2240"/>
                              <a:gd name="T234" fmla="+- 0 1628 1083"/>
                              <a:gd name="T235" fmla="*/ 1628 h 1123"/>
                              <a:gd name="T236" fmla="+- 0 8900 8178"/>
                              <a:gd name="T237" fmla="*/ T236 w 2240"/>
                              <a:gd name="T238" fmla="+- 0 1693 1083"/>
                              <a:gd name="T239" fmla="*/ 1693 h 1123"/>
                              <a:gd name="T240" fmla="+- 0 9037 8178"/>
                              <a:gd name="T241" fmla="*/ T240 w 2240"/>
                              <a:gd name="T242" fmla="+- 0 1661 1083"/>
                              <a:gd name="T243" fmla="*/ 1661 h 1123"/>
                              <a:gd name="T244" fmla="+- 0 8765 8178"/>
                              <a:gd name="T245" fmla="*/ T244 w 2240"/>
                              <a:gd name="T246" fmla="+- 0 1612 1083"/>
                              <a:gd name="T247" fmla="*/ 1612 h 1123"/>
                              <a:gd name="T248" fmla="+- 0 8402 8178"/>
                              <a:gd name="T249" fmla="*/ T248 w 2240"/>
                              <a:gd name="T250" fmla="+- 0 1083 1083"/>
                              <a:gd name="T251" fmla="*/ 1083 h 1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240" h="1123">
                                <a:moveTo>
                                  <a:pt x="1856" y="90"/>
                                </a:moveTo>
                                <a:lnTo>
                                  <a:pt x="1809" y="97"/>
                                </a:lnTo>
                                <a:lnTo>
                                  <a:pt x="1770" y="118"/>
                                </a:lnTo>
                                <a:lnTo>
                                  <a:pt x="1743" y="152"/>
                                </a:lnTo>
                                <a:lnTo>
                                  <a:pt x="1734" y="199"/>
                                </a:lnTo>
                                <a:lnTo>
                                  <a:pt x="1744" y="245"/>
                                </a:lnTo>
                                <a:lnTo>
                                  <a:pt x="1770" y="279"/>
                                </a:lnTo>
                                <a:lnTo>
                                  <a:pt x="1809" y="300"/>
                                </a:lnTo>
                                <a:lnTo>
                                  <a:pt x="1856" y="307"/>
                                </a:lnTo>
                                <a:lnTo>
                                  <a:pt x="1903" y="300"/>
                                </a:lnTo>
                                <a:lnTo>
                                  <a:pt x="1942" y="279"/>
                                </a:lnTo>
                                <a:lnTo>
                                  <a:pt x="1969" y="245"/>
                                </a:lnTo>
                                <a:lnTo>
                                  <a:pt x="1969" y="244"/>
                                </a:lnTo>
                                <a:lnTo>
                                  <a:pt x="1856" y="244"/>
                                </a:lnTo>
                                <a:lnTo>
                                  <a:pt x="1836" y="241"/>
                                </a:lnTo>
                                <a:lnTo>
                                  <a:pt x="1822" y="231"/>
                                </a:lnTo>
                                <a:lnTo>
                                  <a:pt x="1813" y="217"/>
                                </a:lnTo>
                                <a:lnTo>
                                  <a:pt x="1810" y="199"/>
                                </a:lnTo>
                                <a:lnTo>
                                  <a:pt x="1813" y="181"/>
                                </a:lnTo>
                                <a:lnTo>
                                  <a:pt x="1822" y="166"/>
                                </a:lnTo>
                                <a:lnTo>
                                  <a:pt x="1836" y="156"/>
                                </a:lnTo>
                                <a:lnTo>
                                  <a:pt x="1856" y="153"/>
                                </a:lnTo>
                                <a:lnTo>
                                  <a:pt x="1969" y="153"/>
                                </a:lnTo>
                                <a:lnTo>
                                  <a:pt x="1969" y="152"/>
                                </a:lnTo>
                                <a:lnTo>
                                  <a:pt x="1942" y="118"/>
                                </a:lnTo>
                                <a:lnTo>
                                  <a:pt x="1903" y="97"/>
                                </a:lnTo>
                                <a:lnTo>
                                  <a:pt x="1856" y="90"/>
                                </a:lnTo>
                                <a:close/>
                                <a:moveTo>
                                  <a:pt x="1969" y="153"/>
                                </a:moveTo>
                                <a:lnTo>
                                  <a:pt x="1856" y="153"/>
                                </a:lnTo>
                                <a:lnTo>
                                  <a:pt x="1876" y="156"/>
                                </a:lnTo>
                                <a:lnTo>
                                  <a:pt x="1890" y="166"/>
                                </a:lnTo>
                                <a:lnTo>
                                  <a:pt x="1899" y="181"/>
                                </a:lnTo>
                                <a:lnTo>
                                  <a:pt x="1902" y="199"/>
                                </a:lnTo>
                                <a:lnTo>
                                  <a:pt x="1899" y="217"/>
                                </a:lnTo>
                                <a:lnTo>
                                  <a:pt x="1890" y="231"/>
                                </a:lnTo>
                                <a:lnTo>
                                  <a:pt x="1876" y="241"/>
                                </a:lnTo>
                                <a:lnTo>
                                  <a:pt x="1856" y="244"/>
                                </a:lnTo>
                                <a:lnTo>
                                  <a:pt x="1969" y="244"/>
                                </a:lnTo>
                                <a:lnTo>
                                  <a:pt x="1979" y="199"/>
                                </a:lnTo>
                                <a:lnTo>
                                  <a:pt x="1969" y="153"/>
                                </a:lnTo>
                                <a:close/>
                                <a:moveTo>
                                  <a:pt x="1581" y="90"/>
                                </a:moveTo>
                                <a:lnTo>
                                  <a:pt x="1539" y="98"/>
                                </a:lnTo>
                                <a:lnTo>
                                  <a:pt x="1507" y="122"/>
                                </a:lnTo>
                                <a:lnTo>
                                  <a:pt x="1486" y="157"/>
                                </a:lnTo>
                                <a:lnTo>
                                  <a:pt x="1479" y="198"/>
                                </a:lnTo>
                                <a:lnTo>
                                  <a:pt x="1486" y="240"/>
                                </a:lnTo>
                                <a:lnTo>
                                  <a:pt x="1507" y="275"/>
                                </a:lnTo>
                                <a:lnTo>
                                  <a:pt x="1540" y="298"/>
                                </a:lnTo>
                                <a:lnTo>
                                  <a:pt x="1581" y="307"/>
                                </a:lnTo>
                                <a:lnTo>
                                  <a:pt x="1599" y="305"/>
                                </a:lnTo>
                                <a:lnTo>
                                  <a:pt x="1616" y="300"/>
                                </a:lnTo>
                                <a:lnTo>
                                  <a:pt x="1631" y="291"/>
                                </a:lnTo>
                                <a:lnTo>
                                  <a:pt x="1643" y="278"/>
                                </a:lnTo>
                                <a:lnTo>
                                  <a:pt x="1716" y="278"/>
                                </a:lnTo>
                                <a:lnTo>
                                  <a:pt x="1716" y="244"/>
                                </a:lnTo>
                                <a:lnTo>
                                  <a:pt x="1600" y="244"/>
                                </a:lnTo>
                                <a:lnTo>
                                  <a:pt x="1580" y="241"/>
                                </a:lnTo>
                                <a:lnTo>
                                  <a:pt x="1565" y="231"/>
                                </a:lnTo>
                                <a:lnTo>
                                  <a:pt x="1556" y="217"/>
                                </a:lnTo>
                                <a:lnTo>
                                  <a:pt x="1553" y="199"/>
                                </a:lnTo>
                                <a:lnTo>
                                  <a:pt x="1556" y="181"/>
                                </a:lnTo>
                                <a:lnTo>
                                  <a:pt x="1565" y="166"/>
                                </a:lnTo>
                                <a:lnTo>
                                  <a:pt x="1580" y="156"/>
                                </a:lnTo>
                                <a:lnTo>
                                  <a:pt x="1600" y="153"/>
                                </a:lnTo>
                                <a:lnTo>
                                  <a:pt x="1716" y="153"/>
                                </a:lnTo>
                                <a:lnTo>
                                  <a:pt x="1716" y="116"/>
                                </a:lnTo>
                                <a:lnTo>
                                  <a:pt x="1644" y="116"/>
                                </a:lnTo>
                                <a:lnTo>
                                  <a:pt x="1631" y="105"/>
                                </a:lnTo>
                                <a:lnTo>
                                  <a:pt x="1615" y="96"/>
                                </a:lnTo>
                                <a:lnTo>
                                  <a:pt x="1598" y="91"/>
                                </a:lnTo>
                                <a:lnTo>
                                  <a:pt x="1581" y="90"/>
                                </a:lnTo>
                                <a:close/>
                                <a:moveTo>
                                  <a:pt x="1716" y="278"/>
                                </a:moveTo>
                                <a:lnTo>
                                  <a:pt x="1644" y="278"/>
                                </a:lnTo>
                                <a:lnTo>
                                  <a:pt x="1644" y="300"/>
                                </a:lnTo>
                                <a:lnTo>
                                  <a:pt x="1716" y="300"/>
                                </a:lnTo>
                                <a:lnTo>
                                  <a:pt x="1716" y="278"/>
                                </a:lnTo>
                                <a:close/>
                                <a:moveTo>
                                  <a:pt x="1716" y="153"/>
                                </a:moveTo>
                                <a:lnTo>
                                  <a:pt x="1600" y="153"/>
                                </a:lnTo>
                                <a:lnTo>
                                  <a:pt x="1619" y="156"/>
                                </a:lnTo>
                                <a:lnTo>
                                  <a:pt x="1634" y="166"/>
                                </a:lnTo>
                                <a:lnTo>
                                  <a:pt x="1643" y="181"/>
                                </a:lnTo>
                                <a:lnTo>
                                  <a:pt x="1646" y="199"/>
                                </a:lnTo>
                                <a:lnTo>
                                  <a:pt x="1643" y="217"/>
                                </a:lnTo>
                                <a:lnTo>
                                  <a:pt x="1634" y="231"/>
                                </a:lnTo>
                                <a:lnTo>
                                  <a:pt x="1619" y="241"/>
                                </a:lnTo>
                                <a:lnTo>
                                  <a:pt x="1600" y="244"/>
                                </a:lnTo>
                                <a:lnTo>
                                  <a:pt x="1716" y="244"/>
                                </a:lnTo>
                                <a:lnTo>
                                  <a:pt x="1716" y="153"/>
                                </a:lnTo>
                                <a:close/>
                                <a:moveTo>
                                  <a:pt x="1716" y="0"/>
                                </a:moveTo>
                                <a:lnTo>
                                  <a:pt x="1644" y="0"/>
                                </a:lnTo>
                                <a:lnTo>
                                  <a:pt x="1644" y="116"/>
                                </a:lnTo>
                                <a:lnTo>
                                  <a:pt x="1716" y="116"/>
                                </a:lnTo>
                                <a:lnTo>
                                  <a:pt x="1716" y="0"/>
                                </a:lnTo>
                                <a:close/>
                                <a:moveTo>
                                  <a:pt x="1111" y="90"/>
                                </a:moveTo>
                                <a:lnTo>
                                  <a:pt x="1064" y="97"/>
                                </a:lnTo>
                                <a:lnTo>
                                  <a:pt x="1025" y="118"/>
                                </a:lnTo>
                                <a:lnTo>
                                  <a:pt x="998" y="152"/>
                                </a:lnTo>
                                <a:lnTo>
                                  <a:pt x="988" y="199"/>
                                </a:lnTo>
                                <a:lnTo>
                                  <a:pt x="998" y="245"/>
                                </a:lnTo>
                                <a:lnTo>
                                  <a:pt x="1025" y="279"/>
                                </a:lnTo>
                                <a:lnTo>
                                  <a:pt x="1064" y="300"/>
                                </a:lnTo>
                                <a:lnTo>
                                  <a:pt x="1111" y="307"/>
                                </a:lnTo>
                                <a:lnTo>
                                  <a:pt x="1157" y="300"/>
                                </a:lnTo>
                                <a:lnTo>
                                  <a:pt x="1196" y="279"/>
                                </a:lnTo>
                                <a:lnTo>
                                  <a:pt x="1223" y="245"/>
                                </a:lnTo>
                                <a:lnTo>
                                  <a:pt x="1223" y="244"/>
                                </a:lnTo>
                                <a:lnTo>
                                  <a:pt x="1111" y="244"/>
                                </a:lnTo>
                                <a:lnTo>
                                  <a:pt x="1091" y="241"/>
                                </a:lnTo>
                                <a:lnTo>
                                  <a:pt x="1076" y="231"/>
                                </a:lnTo>
                                <a:lnTo>
                                  <a:pt x="1067" y="217"/>
                                </a:lnTo>
                                <a:lnTo>
                                  <a:pt x="1064" y="199"/>
                                </a:lnTo>
                                <a:lnTo>
                                  <a:pt x="1067" y="181"/>
                                </a:lnTo>
                                <a:lnTo>
                                  <a:pt x="1076" y="166"/>
                                </a:lnTo>
                                <a:lnTo>
                                  <a:pt x="1091" y="156"/>
                                </a:lnTo>
                                <a:lnTo>
                                  <a:pt x="1111" y="153"/>
                                </a:lnTo>
                                <a:lnTo>
                                  <a:pt x="1223" y="153"/>
                                </a:lnTo>
                                <a:lnTo>
                                  <a:pt x="1223" y="152"/>
                                </a:lnTo>
                                <a:lnTo>
                                  <a:pt x="1196" y="118"/>
                                </a:lnTo>
                                <a:lnTo>
                                  <a:pt x="1157" y="97"/>
                                </a:lnTo>
                                <a:lnTo>
                                  <a:pt x="1111" y="90"/>
                                </a:lnTo>
                                <a:close/>
                                <a:moveTo>
                                  <a:pt x="1223" y="153"/>
                                </a:moveTo>
                                <a:lnTo>
                                  <a:pt x="1111" y="153"/>
                                </a:lnTo>
                                <a:lnTo>
                                  <a:pt x="1130" y="156"/>
                                </a:lnTo>
                                <a:lnTo>
                                  <a:pt x="1145" y="166"/>
                                </a:lnTo>
                                <a:lnTo>
                                  <a:pt x="1154" y="181"/>
                                </a:lnTo>
                                <a:lnTo>
                                  <a:pt x="1157" y="199"/>
                                </a:lnTo>
                                <a:lnTo>
                                  <a:pt x="1154" y="217"/>
                                </a:lnTo>
                                <a:lnTo>
                                  <a:pt x="1145" y="231"/>
                                </a:lnTo>
                                <a:lnTo>
                                  <a:pt x="1130" y="241"/>
                                </a:lnTo>
                                <a:lnTo>
                                  <a:pt x="1111" y="244"/>
                                </a:lnTo>
                                <a:lnTo>
                                  <a:pt x="1223" y="244"/>
                                </a:lnTo>
                                <a:lnTo>
                                  <a:pt x="1233" y="199"/>
                                </a:lnTo>
                                <a:lnTo>
                                  <a:pt x="1223" y="153"/>
                                </a:lnTo>
                                <a:close/>
                                <a:moveTo>
                                  <a:pt x="1321" y="96"/>
                                </a:moveTo>
                                <a:lnTo>
                                  <a:pt x="1249" y="96"/>
                                </a:lnTo>
                                <a:lnTo>
                                  <a:pt x="1249" y="300"/>
                                </a:lnTo>
                                <a:lnTo>
                                  <a:pt x="1321" y="300"/>
                                </a:lnTo>
                                <a:lnTo>
                                  <a:pt x="1321" y="195"/>
                                </a:lnTo>
                                <a:lnTo>
                                  <a:pt x="1323" y="177"/>
                                </a:lnTo>
                                <a:lnTo>
                                  <a:pt x="1329" y="161"/>
                                </a:lnTo>
                                <a:lnTo>
                                  <a:pt x="1341" y="151"/>
                                </a:lnTo>
                                <a:lnTo>
                                  <a:pt x="1359" y="147"/>
                                </a:lnTo>
                                <a:lnTo>
                                  <a:pt x="1460" y="147"/>
                                </a:lnTo>
                                <a:lnTo>
                                  <a:pt x="1459" y="140"/>
                                </a:lnTo>
                                <a:lnTo>
                                  <a:pt x="1451" y="123"/>
                                </a:lnTo>
                                <a:lnTo>
                                  <a:pt x="1321" y="123"/>
                                </a:lnTo>
                                <a:lnTo>
                                  <a:pt x="1321" y="96"/>
                                </a:lnTo>
                                <a:close/>
                                <a:moveTo>
                                  <a:pt x="1460" y="147"/>
                                </a:moveTo>
                                <a:lnTo>
                                  <a:pt x="1359" y="147"/>
                                </a:lnTo>
                                <a:lnTo>
                                  <a:pt x="1379" y="153"/>
                                </a:lnTo>
                                <a:lnTo>
                                  <a:pt x="1389" y="167"/>
                                </a:lnTo>
                                <a:lnTo>
                                  <a:pt x="1391" y="184"/>
                                </a:lnTo>
                                <a:lnTo>
                                  <a:pt x="1391" y="300"/>
                                </a:lnTo>
                                <a:lnTo>
                                  <a:pt x="1464" y="300"/>
                                </a:lnTo>
                                <a:lnTo>
                                  <a:pt x="1464" y="174"/>
                                </a:lnTo>
                                <a:lnTo>
                                  <a:pt x="1460" y="147"/>
                                </a:lnTo>
                                <a:close/>
                                <a:moveTo>
                                  <a:pt x="1387" y="90"/>
                                </a:moveTo>
                                <a:lnTo>
                                  <a:pt x="1367" y="91"/>
                                </a:lnTo>
                                <a:lnTo>
                                  <a:pt x="1350" y="97"/>
                                </a:lnTo>
                                <a:lnTo>
                                  <a:pt x="1335" y="107"/>
                                </a:lnTo>
                                <a:lnTo>
                                  <a:pt x="1322" y="123"/>
                                </a:lnTo>
                                <a:lnTo>
                                  <a:pt x="1451" y="123"/>
                                </a:lnTo>
                                <a:lnTo>
                                  <a:pt x="1446" y="113"/>
                                </a:lnTo>
                                <a:lnTo>
                                  <a:pt x="1422" y="96"/>
                                </a:lnTo>
                                <a:lnTo>
                                  <a:pt x="1387" y="90"/>
                                </a:lnTo>
                                <a:close/>
                                <a:moveTo>
                                  <a:pt x="2067" y="96"/>
                                </a:moveTo>
                                <a:lnTo>
                                  <a:pt x="1995" y="96"/>
                                </a:lnTo>
                                <a:lnTo>
                                  <a:pt x="1995" y="300"/>
                                </a:lnTo>
                                <a:lnTo>
                                  <a:pt x="2067" y="300"/>
                                </a:lnTo>
                                <a:lnTo>
                                  <a:pt x="2067" y="195"/>
                                </a:lnTo>
                                <a:lnTo>
                                  <a:pt x="2068" y="177"/>
                                </a:lnTo>
                                <a:lnTo>
                                  <a:pt x="2075" y="161"/>
                                </a:lnTo>
                                <a:lnTo>
                                  <a:pt x="2086" y="151"/>
                                </a:lnTo>
                                <a:lnTo>
                                  <a:pt x="2104" y="147"/>
                                </a:lnTo>
                                <a:lnTo>
                                  <a:pt x="2206" y="147"/>
                                </a:lnTo>
                                <a:lnTo>
                                  <a:pt x="2205" y="140"/>
                                </a:lnTo>
                                <a:lnTo>
                                  <a:pt x="2196" y="123"/>
                                </a:lnTo>
                                <a:lnTo>
                                  <a:pt x="2067" y="123"/>
                                </a:lnTo>
                                <a:lnTo>
                                  <a:pt x="2067" y="96"/>
                                </a:lnTo>
                                <a:close/>
                                <a:moveTo>
                                  <a:pt x="2206" y="147"/>
                                </a:moveTo>
                                <a:lnTo>
                                  <a:pt x="2104" y="147"/>
                                </a:lnTo>
                                <a:lnTo>
                                  <a:pt x="2125" y="153"/>
                                </a:lnTo>
                                <a:lnTo>
                                  <a:pt x="2134" y="167"/>
                                </a:lnTo>
                                <a:lnTo>
                                  <a:pt x="2137" y="184"/>
                                </a:lnTo>
                                <a:lnTo>
                                  <a:pt x="2137" y="300"/>
                                </a:lnTo>
                                <a:lnTo>
                                  <a:pt x="2209" y="300"/>
                                </a:lnTo>
                                <a:lnTo>
                                  <a:pt x="2209" y="174"/>
                                </a:lnTo>
                                <a:lnTo>
                                  <a:pt x="2206" y="147"/>
                                </a:lnTo>
                                <a:close/>
                                <a:moveTo>
                                  <a:pt x="2133" y="90"/>
                                </a:moveTo>
                                <a:lnTo>
                                  <a:pt x="2113" y="91"/>
                                </a:lnTo>
                                <a:lnTo>
                                  <a:pt x="2096" y="97"/>
                                </a:lnTo>
                                <a:lnTo>
                                  <a:pt x="2081" y="107"/>
                                </a:lnTo>
                                <a:lnTo>
                                  <a:pt x="2068" y="123"/>
                                </a:lnTo>
                                <a:lnTo>
                                  <a:pt x="2196" y="123"/>
                                </a:lnTo>
                                <a:lnTo>
                                  <a:pt x="2191" y="113"/>
                                </a:lnTo>
                                <a:lnTo>
                                  <a:pt x="2168" y="96"/>
                                </a:lnTo>
                                <a:lnTo>
                                  <a:pt x="2133" y="90"/>
                                </a:lnTo>
                                <a:close/>
                                <a:moveTo>
                                  <a:pt x="886" y="1"/>
                                </a:moveTo>
                                <a:lnTo>
                                  <a:pt x="809" y="1"/>
                                </a:lnTo>
                                <a:lnTo>
                                  <a:pt x="809" y="300"/>
                                </a:lnTo>
                                <a:lnTo>
                                  <a:pt x="979" y="300"/>
                                </a:lnTo>
                                <a:lnTo>
                                  <a:pt x="979" y="234"/>
                                </a:lnTo>
                                <a:lnTo>
                                  <a:pt x="886" y="234"/>
                                </a:lnTo>
                                <a:lnTo>
                                  <a:pt x="886" y="1"/>
                                </a:lnTo>
                                <a:close/>
                                <a:moveTo>
                                  <a:pt x="1706" y="911"/>
                                </a:moveTo>
                                <a:lnTo>
                                  <a:pt x="1634" y="911"/>
                                </a:lnTo>
                                <a:lnTo>
                                  <a:pt x="1634" y="1115"/>
                                </a:lnTo>
                                <a:lnTo>
                                  <a:pt x="1706" y="1115"/>
                                </a:lnTo>
                                <a:lnTo>
                                  <a:pt x="1706" y="911"/>
                                </a:lnTo>
                                <a:close/>
                                <a:moveTo>
                                  <a:pt x="1852" y="904"/>
                                </a:moveTo>
                                <a:lnTo>
                                  <a:pt x="1805" y="912"/>
                                </a:lnTo>
                                <a:lnTo>
                                  <a:pt x="1766" y="933"/>
                                </a:lnTo>
                                <a:lnTo>
                                  <a:pt x="1739" y="967"/>
                                </a:lnTo>
                                <a:lnTo>
                                  <a:pt x="1729" y="1014"/>
                                </a:lnTo>
                                <a:lnTo>
                                  <a:pt x="1739" y="1060"/>
                                </a:lnTo>
                                <a:lnTo>
                                  <a:pt x="1766" y="1094"/>
                                </a:lnTo>
                                <a:lnTo>
                                  <a:pt x="1805" y="1115"/>
                                </a:lnTo>
                                <a:lnTo>
                                  <a:pt x="1852" y="1122"/>
                                </a:lnTo>
                                <a:lnTo>
                                  <a:pt x="1898" y="1115"/>
                                </a:lnTo>
                                <a:lnTo>
                                  <a:pt x="1937" y="1094"/>
                                </a:lnTo>
                                <a:lnTo>
                                  <a:pt x="1964" y="1060"/>
                                </a:lnTo>
                                <a:lnTo>
                                  <a:pt x="1964" y="1059"/>
                                </a:lnTo>
                                <a:lnTo>
                                  <a:pt x="1852" y="1059"/>
                                </a:lnTo>
                                <a:lnTo>
                                  <a:pt x="1832" y="1056"/>
                                </a:lnTo>
                                <a:lnTo>
                                  <a:pt x="1817" y="1046"/>
                                </a:lnTo>
                                <a:lnTo>
                                  <a:pt x="1808" y="1032"/>
                                </a:lnTo>
                                <a:lnTo>
                                  <a:pt x="1805" y="1014"/>
                                </a:lnTo>
                                <a:lnTo>
                                  <a:pt x="1808" y="996"/>
                                </a:lnTo>
                                <a:lnTo>
                                  <a:pt x="1817" y="981"/>
                                </a:lnTo>
                                <a:lnTo>
                                  <a:pt x="1832" y="971"/>
                                </a:lnTo>
                                <a:lnTo>
                                  <a:pt x="1852" y="967"/>
                                </a:lnTo>
                                <a:lnTo>
                                  <a:pt x="1964" y="967"/>
                                </a:lnTo>
                                <a:lnTo>
                                  <a:pt x="1937" y="933"/>
                                </a:lnTo>
                                <a:lnTo>
                                  <a:pt x="1898" y="912"/>
                                </a:lnTo>
                                <a:lnTo>
                                  <a:pt x="1852" y="904"/>
                                </a:lnTo>
                                <a:close/>
                                <a:moveTo>
                                  <a:pt x="1964" y="967"/>
                                </a:moveTo>
                                <a:lnTo>
                                  <a:pt x="1852" y="967"/>
                                </a:lnTo>
                                <a:lnTo>
                                  <a:pt x="1871" y="971"/>
                                </a:lnTo>
                                <a:lnTo>
                                  <a:pt x="1886" y="981"/>
                                </a:lnTo>
                                <a:lnTo>
                                  <a:pt x="1895" y="996"/>
                                </a:lnTo>
                                <a:lnTo>
                                  <a:pt x="1898" y="1014"/>
                                </a:lnTo>
                                <a:lnTo>
                                  <a:pt x="1895" y="1032"/>
                                </a:lnTo>
                                <a:lnTo>
                                  <a:pt x="1886" y="1046"/>
                                </a:lnTo>
                                <a:lnTo>
                                  <a:pt x="1871" y="1056"/>
                                </a:lnTo>
                                <a:lnTo>
                                  <a:pt x="1852" y="1059"/>
                                </a:lnTo>
                                <a:lnTo>
                                  <a:pt x="1964" y="1059"/>
                                </a:lnTo>
                                <a:lnTo>
                                  <a:pt x="1974" y="1014"/>
                                </a:lnTo>
                                <a:lnTo>
                                  <a:pt x="1964" y="967"/>
                                </a:lnTo>
                                <a:close/>
                                <a:moveTo>
                                  <a:pt x="1670" y="792"/>
                                </a:moveTo>
                                <a:lnTo>
                                  <a:pt x="1654" y="795"/>
                                </a:lnTo>
                                <a:lnTo>
                                  <a:pt x="1641" y="804"/>
                                </a:lnTo>
                                <a:lnTo>
                                  <a:pt x="1633" y="817"/>
                                </a:lnTo>
                                <a:lnTo>
                                  <a:pt x="1630" y="833"/>
                                </a:lnTo>
                                <a:lnTo>
                                  <a:pt x="1633" y="849"/>
                                </a:lnTo>
                                <a:lnTo>
                                  <a:pt x="1641" y="861"/>
                                </a:lnTo>
                                <a:lnTo>
                                  <a:pt x="1654" y="870"/>
                                </a:lnTo>
                                <a:lnTo>
                                  <a:pt x="1670" y="873"/>
                                </a:lnTo>
                                <a:lnTo>
                                  <a:pt x="1686" y="870"/>
                                </a:lnTo>
                                <a:lnTo>
                                  <a:pt x="1699" y="861"/>
                                </a:lnTo>
                                <a:lnTo>
                                  <a:pt x="1707" y="849"/>
                                </a:lnTo>
                                <a:lnTo>
                                  <a:pt x="1711" y="833"/>
                                </a:lnTo>
                                <a:lnTo>
                                  <a:pt x="1707" y="817"/>
                                </a:lnTo>
                                <a:lnTo>
                                  <a:pt x="1699" y="804"/>
                                </a:lnTo>
                                <a:lnTo>
                                  <a:pt x="1686" y="795"/>
                                </a:lnTo>
                                <a:lnTo>
                                  <a:pt x="1670" y="792"/>
                                </a:lnTo>
                                <a:close/>
                                <a:moveTo>
                                  <a:pt x="2067" y="911"/>
                                </a:moveTo>
                                <a:lnTo>
                                  <a:pt x="1995" y="911"/>
                                </a:lnTo>
                                <a:lnTo>
                                  <a:pt x="1995" y="1115"/>
                                </a:lnTo>
                                <a:lnTo>
                                  <a:pt x="2067" y="1115"/>
                                </a:lnTo>
                                <a:lnTo>
                                  <a:pt x="2067" y="1010"/>
                                </a:lnTo>
                                <a:lnTo>
                                  <a:pt x="2069" y="991"/>
                                </a:lnTo>
                                <a:lnTo>
                                  <a:pt x="2075" y="976"/>
                                </a:lnTo>
                                <a:lnTo>
                                  <a:pt x="2086" y="966"/>
                                </a:lnTo>
                                <a:lnTo>
                                  <a:pt x="2105" y="962"/>
                                </a:lnTo>
                                <a:lnTo>
                                  <a:pt x="2206" y="962"/>
                                </a:lnTo>
                                <a:lnTo>
                                  <a:pt x="2205" y="955"/>
                                </a:lnTo>
                                <a:lnTo>
                                  <a:pt x="2197" y="938"/>
                                </a:lnTo>
                                <a:lnTo>
                                  <a:pt x="2067" y="938"/>
                                </a:lnTo>
                                <a:lnTo>
                                  <a:pt x="2067" y="911"/>
                                </a:lnTo>
                                <a:close/>
                                <a:moveTo>
                                  <a:pt x="2206" y="962"/>
                                </a:moveTo>
                                <a:lnTo>
                                  <a:pt x="2105" y="962"/>
                                </a:lnTo>
                                <a:lnTo>
                                  <a:pt x="2125" y="968"/>
                                </a:lnTo>
                                <a:lnTo>
                                  <a:pt x="2134" y="982"/>
                                </a:lnTo>
                                <a:lnTo>
                                  <a:pt x="2137" y="999"/>
                                </a:lnTo>
                                <a:lnTo>
                                  <a:pt x="2137" y="1115"/>
                                </a:lnTo>
                                <a:lnTo>
                                  <a:pt x="2210" y="1115"/>
                                </a:lnTo>
                                <a:lnTo>
                                  <a:pt x="2210" y="989"/>
                                </a:lnTo>
                                <a:lnTo>
                                  <a:pt x="2206" y="962"/>
                                </a:lnTo>
                                <a:close/>
                                <a:moveTo>
                                  <a:pt x="2133" y="904"/>
                                </a:moveTo>
                                <a:lnTo>
                                  <a:pt x="2113" y="906"/>
                                </a:lnTo>
                                <a:lnTo>
                                  <a:pt x="2096" y="912"/>
                                </a:lnTo>
                                <a:lnTo>
                                  <a:pt x="2081" y="922"/>
                                </a:lnTo>
                                <a:lnTo>
                                  <a:pt x="2068" y="938"/>
                                </a:lnTo>
                                <a:lnTo>
                                  <a:pt x="2197" y="938"/>
                                </a:lnTo>
                                <a:lnTo>
                                  <a:pt x="2192" y="928"/>
                                </a:lnTo>
                                <a:lnTo>
                                  <a:pt x="2168" y="911"/>
                                </a:lnTo>
                                <a:lnTo>
                                  <a:pt x="2133" y="904"/>
                                </a:lnTo>
                                <a:close/>
                                <a:moveTo>
                                  <a:pt x="1572" y="971"/>
                                </a:moveTo>
                                <a:lnTo>
                                  <a:pt x="1500" y="971"/>
                                </a:lnTo>
                                <a:lnTo>
                                  <a:pt x="1500" y="1115"/>
                                </a:lnTo>
                                <a:lnTo>
                                  <a:pt x="1572" y="1115"/>
                                </a:lnTo>
                                <a:lnTo>
                                  <a:pt x="1572" y="971"/>
                                </a:lnTo>
                                <a:close/>
                                <a:moveTo>
                                  <a:pt x="1613" y="911"/>
                                </a:moveTo>
                                <a:lnTo>
                                  <a:pt x="1476" y="911"/>
                                </a:lnTo>
                                <a:lnTo>
                                  <a:pt x="1476" y="971"/>
                                </a:lnTo>
                                <a:lnTo>
                                  <a:pt x="1613" y="971"/>
                                </a:lnTo>
                                <a:lnTo>
                                  <a:pt x="1613" y="911"/>
                                </a:lnTo>
                                <a:close/>
                                <a:moveTo>
                                  <a:pt x="1572" y="850"/>
                                </a:moveTo>
                                <a:lnTo>
                                  <a:pt x="1500" y="850"/>
                                </a:lnTo>
                                <a:lnTo>
                                  <a:pt x="1500" y="911"/>
                                </a:lnTo>
                                <a:lnTo>
                                  <a:pt x="1572" y="911"/>
                                </a:lnTo>
                                <a:lnTo>
                                  <a:pt x="1572" y="850"/>
                                </a:lnTo>
                                <a:close/>
                                <a:moveTo>
                                  <a:pt x="1065" y="904"/>
                                </a:moveTo>
                                <a:lnTo>
                                  <a:pt x="1024" y="913"/>
                                </a:lnTo>
                                <a:lnTo>
                                  <a:pt x="992" y="937"/>
                                </a:lnTo>
                                <a:lnTo>
                                  <a:pt x="971" y="971"/>
                                </a:lnTo>
                                <a:lnTo>
                                  <a:pt x="963" y="1013"/>
                                </a:lnTo>
                                <a:lnTo>
                                  <a:pt x="971" y="1055"/>
                                </a:lnTo>
                                <a:lnTo>
                                  <a:pt x="992" y="1090"/>
                                </a:lnTo>
                                <a:lnTo>
                                  <a:pt x="1025" y="1113"/>
                                </a:lnTo>
                                <a:lnTo>
                                  <a:pt x="1066" y="1122"/>
                                </a:lnTo>
                                <a:lnTo>
                                  <a:pt x="1084" y="1121"/>
                                </a:lnTo>
                                <a:lnTo>
                                  <a:pt x="1101" y="1115"/>
                                </a:lnTo>
                                <a:lnTo>
                                  <a:pt x="1116" y="1106"/>
                                </a:lnTo>
                                <a:lnTo>
                                  <a:pt x="1128" y="1093"/>
                                </a:lnTo>
                                <a:lnTo>
                                  <a:pt x="1201" y="1093"/>
                                </a:lnTo>
                                <a:lnTo>
                                  <a:pt x="1201" y="1059"/>
                                </a:lnTo>
                                <a:lnTo>
                                  <a:pt x="1084" y="1059"/>
                                </a:lnTo>
                                <a:lnTo>
                                  <a:pt x="1065" y="1056"/>
                                </a:lnTo>
                                <a:lnTo>
                                  <a:pt x="1050" y="1046"/>
                                </a:lnTo>
                                <a:lnTo>
                                  <a:pt x="1041" y="1032"/>
                                </a:lnTo>
                                <a:lnTo>
                                  <a:pt x="1038" y="1014"/>
                                </a:lnTo>
                                <a:lnTo>
                                  <a:pt x="1041" y="996"/>
                                </a:lnTo>
                                <a:lnTo>
                                  <a:pt x="1050" y="981"/>
                                </a:lnTo>
                                <a:lnTo>
                                  <a:pt x="1065" y="971"/>
                                </a:lnTo>
                                <a:lnTo>
                                  <a:pt x="1084" y="967"/>
                                </a:lnTo>
                                <a:lnTo>
                                  <a:pt x="1201" y="967"/>
                                </a:lnTo>
                                <a:lnTo>
                                  <a:pt x="1201" y="931"/>
                                </a:lnTo>
                                <a:lnTo>
                                  <a:pt x="1128" y="931"/>
                                </a:lnTo>
                                <a:lnTo>
                                  <a:pt x="1116" y="919"/>
                                </a:lnTo>
                                <a:lnTo>
                                  <a:pt x="1100" y="911"/>
                                </a:lnTo>
                                <a:lnTo>
                                  <a:pt x="1083" y="906"/>
                                </a:lnTo>
                                <a:lnTo>
                                  <a:pt x="1065" y="904"/>
                                </a:lnTo>
                                <a:close/>
                                <a:moveTo>
                                  <a:pt x="1201" y="1093"/>
                                </a:moveTo>
                                <a:lnTo>
                                  <a:pt x="1128" y="1093"/>
                                </a:lnTo>
                                <a:lnTo>
                                  <a:pt x="1128" y="1115"/>
                                </a:lnTo>
                                <a:lnTo>
                                  <a:pt x="1201" y="1115"/>
                                </a:lnTo>
                                <a:lnTo>
                                  <a:pt x="1201" y="1093"/>
                                </a:lnTo>
                                <a:close/>
                                <a:moveTo>
                                  <a:pt x="1201" y="967"/>
                                </a:moveTo>
                                <a:lnTo>
                                  <a:pt x="1084" y="967"/>
                                </a:lnTo>
                                <a:lnTo>
                                  <a:pt x="1104" y="971"/>
                                </a:lnTo>
                                <a:lnTo>
                                  <a:pt x="1119" y="981"/>
                                </a:lnTo>
                                <a:lnTo>
                                  <a:pt x="1128" y="996"/>
                                </a:lnTo>
                                <a:lnTo>
                                  <a:pt x="1131" y="1014"/>
                                </a:lnTo>
                                <a:lnTo>
                                  <a:pt x="1128" y="1032"/>
                                </a:lnTo>
                                <a:lnTo>
                                  <a:pt x="1119" y="1046"/>
                                </a:lnTo>
                                <a:lnTo>
                                  <a:pt x="1104" y="1056"/>
                                </a:lnTo>
                                <a:lnTo>
                                  <a:pt x="1084" y="1059"/>
                                </a:lnTo>
                                <a:lnTo>
                                  <a:pt x="1201" y="1059"/>
                                </a:lnTo>
                                <a:lnTo>
                                  <a:pt x="1201" y="967"/>
                                </a:lnTo>
                                <a:close/>
                                <a:moveTo>
                                  <a:pt x="1201" y="815"/>
                                </a:moveTo>
                                <a:lnTo>
                                  <a:pt x="1128" y="815"/>
                                </a:lnTo>
                                <a:lnTo>
                                  <a:pt x="1128" y="931"/>
                                </a:lnTo>
                                <a:lnTo>
                                  <a:pt x="1201" y="931"/>
                                </a:lnTo>
                                <a:lnTo>
                                  <a:pt x="1201" y="815"/>
                                </a:lnTo>
                                <a:close/>
                                <a:moveTo>
                                  <a:pt x="1319" y="904"/>
                                </a:moveTo>
                                <a:lnTo>
                                  <a:pt x="1278" y="913"/>
                                </a:lnTo>
                                <a:lnTo>
                                  <a:pt x="1246" y="937"/>
                                </a:lnTo>
                                <a:lnTo>
                                  <a:pt x="1225" y="971"/>
                                </a:lnTo>
                                <a:lnTo>
                                  <a:pt x="1217" y="1013"/>
                                </a:lnTo>
                                <a:lnTo>
                                  <a:pt x="1225" y="1055"/>
                                </a:lnTo>
                                <a:lnTo>
                                  <a:pt x="1246" y="1090"/>
                                </a:lnTo>
                                <a:lnTo>
                                  <a:pt x="1279" y="1113"/>
                                </a:lnTo>
                                <a:lnTo>
                                  <a:pt x="1320" y="1122"/>
                                </a:lnTo>
                                <a:lnTo>
                                  <a:pt x="1338" y="1121"/>
                                </a:lnTo>
                                <a:lnTo>
                                  <a:pt x="1355" y="1115"/>
                                </a:lnTo>
                                <a:lnTo>
                                  <a:pt x="1370" y="1106"/>
                                </a:lnTo>
                                <a:lnTo>
                                  <a:pt x="1382" y="1093"/>
                                </a:lnTo>
                                <a:lnTo>
                                  <a:pt x="1455" y="1093"/>
                                </a:lnTo>
                                <a:lnTo>
                                  <a:pt x="1455" y="1059"/>
                                </a:lnTo>
                                <a:lnTo>
                                  <a:pt x="1339" y="1059"/>
                                </a:lnTo>
                                <a:lnTo>
                                  <a:pt x="1319" y="1056"/>
                                </a:lnTo>
                                <a:lnTo>
                                  <a:pt x="1304" y="1046"/>
                                </a:lnTo>
                                <a:lnTo>
                                  <a:pt x="1295" y="1032"/>
                                </a:lnTo>
                                <a:lnTo>
                                  <a:pt x="1292" y="1014"/>
                                </a:lnTo>
                                <a:lnTo>
                                  <a:pt x="1295" y="996"/>
                                </a:lnTo>
                                <a:lnTo>
                                  <a:pt x="1304" y="981"/>
                                </a:lnTo>
                                <a:lnTo>
                                  <a:pt x="1319" y="971"/>
                                </a:lnTo>
                                <a:lnTo>
                                  <a:pt x="1339" y="967"/>
                                </a:lnTo>
                                <a:lnTo>
                                  <a:pt x="1455" y="967"/>
                                </a:lnTo>
                                <a:lnTo>
                                  <a:pt x="1455" y="931"/>
                                </a:lnTo>
                                <a:lnTo>
                                  <a:pt x="1383" y="931"/>
                                </a:lnTo>
                                <a:lnTo>
                                  <a:pt x="1370" y="919"/>
                                </a:lnTo>
                                <a:lnTo>
                                  <a:pt x="1354" y="911"/>
                                </a:lnTo>
                                <a:lnTo>
                                  <a:pt x="1337" y="906"/>
                                </a:lnTo>
                                <a:lnTo>
                                  <a:pt x="1319" y="904"/>
                                </a:lnTo>
                                <a:close/>
                                <a:moveTo>
                                  <a:pt x="1455" y="1093"/>
                                </a:moveTo>
                                <a:lnTo>
                                  <a:pt x="1383" y="1093"/>
                                </a:lnTo>
                                <a:lnTo>
                                  <a:pt x="1383" y="1115"/>
                                </a:lnTo>
                                <a:lnTo>
                                  <a:pt x="1455" y="1115"/>
                                </a:lnTo>
                                <a:lnTo>
                                  <a:pt x="1455" y="1093"/>
                                </a:lnTo>
                                <a:close/>
                                <a:moveTo>
                                  <a:pt x="1455" y="967"/>
                                </a:moveTo>
                                <a:lnTo>
                                  <a:pt x="1339" y="967"/>
                                </a:lnTo>
                                <a:lnTo>
                                  <a:pt x="1358" y="971"/>
                                </a:lnTo>
                                <a:lnTo>
                                  <a:pt x="1373" y="981"/>
                                </a:lnTo>
                                <a:lnTo>
                                  <a:pt x="1382" y="996"/>
                                </a:lnTo>
                                <a:lnTo>
                                  <a:pt x="1385" y="1014"/>
                                </a:lnTo>
                                <a:lnTo>
                                  <a:pt x="1382" y="1032"/>
                                </a:lnTo>
                                <a:lnTo>
                                  <a:pt x="1373" y="1046"/>
                                </a:lnTo>
                                <a:lnTo>
                                  <a:pt x="1358" y="1056"/>
                                </a:lnTo>
                                <a:lnTo>
                                  <a:pt x="1339" y="1059"/>
                                </a:lnTo>
                                <a:lnTo>
                                  <a:pt x="1455" y="1059"/>
                                </a:lnTo>
                                <a:lnTo>
                                  <a:pt x="1455" y="967"/>
                                </a:lnTo>
                                <a:close/>
                                <a:moveTo>
                                  <a:pt x="1455" y="911"/>
                                </a:moveTo>
                                <a:lnTo>
                                  <a:pt x="1383" y="911"/>
                                </a:lnTo>
                                <a:lnTo>
                                  <a:pt x="1383" y="931"/>
                                </a:lnTo>
                                <a:lnTo>
                                  <a:pt x="1455" y="931"/>
                                </a:lnTo>
                                <a:lnTo>
                                  <a:pt x="1455" y="911"/>
                                </a:lnTo>
                                <a:close/>
                                <a:moveTo>
                                  <a:pt x="560" y="911"/>
                                </a:moveTo>
                                <a:lnTo>
                                  <a:pt x="488" y="911"/>
                                </a:lnTo>
                                <a:lnTo>
                                  <a:pt x="488" y="1034"/>
                                </a:lnTo>
                                <a:lnTo>
                                  <a:pt x="496" y="1076"/>
                                </a:lnTo>
                                <a:lnTo>
                                  <a:pt x="519" y="1104"/>
                                </a:lnTo>
                                <a:lnTo>
                                  <a:pt x="553" y="1118"/>
                                </a:lnTo>
                                <a:lnTo>
                                  <a:pt x="596" y="1122"/>
                                </a:lnTo>
                                <a:lnTo>
                                  <a:pt x="639" y="1118"/>
                                </a:lnTo>
                                <a:lnTo>
                                  <a:pt x="673" y="1104"/>
                                </a:lnTo>
                                <a:lnTo>
                                  <a:pt x="696" y="1076"/>
                                </a:lnTo>
                                <a:lnTo>
                                  <a:pt x="699" y="1064"/>
                                </a:lnTo>
                                <a:lnTo>
                                  <a:pt x="596" y="1064"/>
                                </a:lnTo>
                                <a:lnTo>
                                  <a:pt x="578" y="1061"/>
                                </a:lnTo>
                                <a:lnTo>
                                  <a:pt x="567" y="1052"/>
                                </a:lnTo>
                                <a:lnTo>
                                  <a:pt x="561" y="1038"/>
                                </a:lnTo>
                                <a:lnTo>
                                  <a:pt x="560" y="1020"/>
                                </a:lnTo>
                                <a:lnTo>
                                  <a:pt x="560" y="911"/>
                                </a:lnTo>
                                <a:close/>
                                <a:moveTo>
                                  <a:pt x="705" y="911"/>
                                </a:moveTo>
                                <a:lnTo>
                                  <a:pt x="632" y="911"/>
                                </a:lnTo>
                                <a:lnTo>
                                  <a:pt x="632" y="1020"/>
                                </a:lnTo>
                                <a:lnTo>
                                  <a:pt x="631" y="1038"/>
                                </a:lnTo>
                                <a:lnTo>
                                  <a:pt x="625" y="1052"/>
                                </a:lnTo>
                                <a:lnTo>
                                  <a:pt x="614" y="1061"/>
                                </a:lnTo>
                                <a:lnTo>
                                  <a:pt x="596" y="1064"/>
                                </a:lnTo>
                                <a:lnTo>
                                  <a:pt x="699" y="1064"/>
                                </a:lnTo>
                                <a:lnTo>
                                  <a:pt x="705" y="1034"/>
                                </a:lnTo>
                                <a:lnTo>
                                  <a:pt x="705" y="911"/>
                                </a:lnTo>
                                <a:close/>
                                <a:moveTo>
                                  <a:pt x="803" y="911"/>
                                </a:moveTo>
                                <a:lnTo>
                                  <a:pt x="731" y="911"/>
                                </a:lnTo>
                                <a:lnTo>
                                  <a:pt x="731" y="1115"/>
                                </a:lnTo>
                                <a:lnTo>
                                  <a:pt x="803" y="1115"/>
                                </a:lnTo>
                                <a:lnTo>
                                  <a:pt x="803" y="1010"/>
                                </a:lnTo>
                                <a:lnTo>
                                  <a:pt x="805" y="991"/>
                                </a:lnTo>
                                <a:lnTo>
                                  <a:pt x="811" y="976"/>
                                </a:lnTo>
                                <a:lnTo>
                                  <a:pt x="822" y="966"/>
                                </a:lnTo>
                                <a:lnTo>
                                  <a:pt x="841" y="962"/>
                                </a:lnTo>
                                <a:lnTo>
                                  <a:pt x="942" y="962"/>
                                </a:lnTo>
                                <a:lnTo>
                                  <a:pt x="941" y="955"/>
                                </a:lnTo>
                                <a:lnTo>
                                  <a:pt x="932" y="938"/>
                                </a:lnTo>
                                <a:lnTo>
                                  <a:pt x="803" y="938"/>
                                </a:lnTo>
                                <a:lnTo>
                                  <a:pt x="803" y="911"/>
                                </a:lnTo>
                                <a:close/>
                                <a:moveTo>
                                  <a:pt x="942" y="962"/>
                                </a:moveTo>
                                <a:lnTo>
                                  <a:pt x="841" y="962"/>
                                </a:lnTo>
                                <a:lnTo>
                                  <a:pt x="861" y="968"/>
                                </a:lnTo>
                                <a:lnTo>
                                  <a:pt x="870" y="982"/>
                                </a:lnTo>
                                <a:lnTo>
                                  <a:pt x="873" y="999"/>
                                </a:lnTo>
                                <a:lnTo>
                                  <a:pt x="873" y="1115"/>
                                </a:lnTo>
                                <a:lnTo>
                                  <a:pt x="945" y="1115"/>
                                </a:lnTo>
                                <a:lnTo>
                                  <a:pt x="945" y="989"/>
                                </a:lnTo>
                                <a:lnTo>
                                  <a:pt x="942" y="962"/>
                                </a:lnTo>
                                <a:close/>
                                <a:moveTo>
                                  <a:pt x="869" y="904"/>
                                </a:moveTo>
                                <a:lnTo>
                                  <a:pt x="849" y="906"/>
                                </a:lnTo>
                                <a:lnTo>
                                  <a:pt x="832" y="912"/>
                                </a:lnTo>
                                <a:lnTo>
                                  <a:pt x="817" y="922"/>
                                </a:lnTo>
                                <a:lnTo>
                                  <a:pt x="804" y="938"/>
                                </a:lnTo>
                                <a:lnTo>
                                  <a:pt x="932" y="938"/>
                                </a:lnTo>
                                <a:lnTo>
                                  <a:pt x="928" y="928"/>
                                </a:lnTo>
                                <a:lnTo>
                                  <a:pt x="904" y="911"/>
                                </a:lnTo>
                                <a:lnTo>
                                  <a:pt x="869" y="904"/>
                                </a:lnTo>
                                <a:close/>
                                <a:moveTo>
                                  <a:pt x="346" y="904"/>
                                </a:moveTo>
                                <a:lnTo>
                                  <a:pt x="299" y="912"/>
                                </a:lnTo>
                                <a:lnTo>
                                  <a:pt x="260" y="933"/>
                                </a:lnTo>
                                <a:lnTo>
                                  <a:pt x="233" y="967"/>
                                </a:lnTo>
                                <a:lnTo>
                                  <a:pt x="223" y="1014"/>
                                </a:lnTo>
                                <a:lnTo>
                                  <a:pt x="233" y="1060"/>
                                </a:lnTo>
                                <a:lnTo>
                                  <a:pt x="260" y="1094"/>
                                </a:lnTo>
                                <a:lnTo>
                                  <a:pt x="299" y="1115"/>
                                </a:lnTo>
                                <a:lnTo>
                                  <a:pt x="346" y="1122"/>
                                </a:lnTo>
                                <a:lnTo>
                                  <a:pt x="392" y="1115"/>
                                </a:lnTo>
                                <a:lnTo>
                                  <a:pt x="432" y="1094"/>
                                </a:lnTo>
                                <a:lnTo>
                                  <a:pt x="458" y="1060"/>
                                </a:lnTo>
                                <a:lnTo>
                                  <a:pt x="458" y="1059"/>
                                </a:lnTo>
                                <a:lnTo>
                                  <a:pt x="346" y="1059"/>
                                </a:lnTo>
                                <a:lnTo>
                                  <a:pt x="326" y="1056"/>
                                </a:lnTo>
                                <a:lnTo>
                                  <a:pt x="311" y="1046"/>
                                </a:lnTo>
                                <a:lnTo>
                                  <a:pt x="302" y="1032"/>
                                </a:lnTo>
                                <a:lnTo>
                                  <a:pt x="299" y="1014"/>
                                </a:lnTo>
                                <a:lnTo>
                                  <a:pt x="302" y="996"/>
                                </a:lnTo>
                                <a:lnTo>
                                  <a:pt x="311" y="981"/>
                                </a:lnTo>
                                <a:lnTo>
                                  <a:pt x="326" y="971"/>
                                </a:lnTo>
                                <a:lnTo>
                                  <a:pt x="346" y="967"/>
                                </a:lnTo>
                                <a:lnTo>
                                  <a:pt x="458" y="967"/>
                                </a:lnTo>
                                <a:lnTo>
                                  <a:pt x="432" y="933"/>
                                </a:lnTo>
                                <a:lnTo>
                                  <a:pt x="392" y="912"/>
                                </a:lnTo>
                                <a:lnTo>
                                  <a:pt x="346" y="904"/>
                                </a:lnTo>
                                <a:close/>
                                <a:moveTo>
                                  <a:pt x="458" y="967"/>
                                </a:moveTo>
                                <a:lnTo>
                                  <a:pt x="346" y="967"/>
                                </a:lnTo>
                                <a:lnTo>
                                  <a:pt x="365" y="971"/>
                                </a:lnTo>
                                <a:lnTo>
                                  <a:pt x="380" y="981"/>
                                </a:lnTo>
                                <a:lnTo>
                                  <a:pt x="389" y="996"/>
                                </a:lnTo>
                                <a:lnTo>
                                  <a:pt x="392" y="1014"/>
                                </a:lnTo>
                                <a:lnTo>
                                  <a:pt x="389" y="1032"/>
                                </a:lnTo>
                                <a:lnTo>
                                  <a:pt x="380" y="1046"/>
                                </a:lnTo>
                                <a:lnTo>
                                  <a:pt x="365" y="1056"/>
                                </a:lnTo>
                                <a:lnTo>
                                  <a:pt x="346" y="1059"/>
                                </a:lnTo>
                                <a:lnTo>
                                  <a:pt x="458" y="1059"/>
                                </a:lnTo>
                                <a:lnTo>
                                  <a:pt x="468" y="1014"/>
                                </a:lnTo>
                                <a:lnTo>
                                  <a:pt x="458" y="967"/>
                                </a:lnTo>
                                <a:close/>
                                <a:moveTo>
                                  <a:pt x="211" y="815"/>
                                </a:moveTo>
                                <a:lnTo>
                                  <a:pt x="16" y="815"/>
                                </a:lnTo>
                                <a:lnTo>
                                  <a:pt x="16" y="1115"/>
                                </a:lnTo>
                                <a:lnTo>
                                  <a:pt x="94" y="1115"/>
                                </a:lnTo>
                                <a:lnTo>
                                  <a:pt x="94" y="998"/>
                                </a:lnTo>
                                <a:lnTo>
                                  <a:pt x="202" y="998"/>
                                </a:lnTo>
                                <a:lnTo>
                                  <a:pt x="202" y="932"/>
                                </a:lnTo>
                                <a:lnTo>
                                  <a:pt x="94" y="932"/>
                                </a:lnTo>
                                <a:lnTo>
                                  <a:pt x="94" y="881"/>
                                </a:lnTo>
                                <a:lnTo>
                                  <a:pt x="211" y="881"/>
                                </a:lnTo>
                                <a:lnTo>
                                  <a:pt x="211" y="815"/>
                                </a:lnTo>
                                <a:close/>
                                <a:moveTo>
                                  <a:pt x="2050" y="504"/>
                                </a:moveTo>
                                <a:lnTo>
                                  <a:pt x="1966" y="504"/>
                                </a:lnTo>
                                <a:lnTo>
                                  <a:pt x="2065" y="680"/>
                                </a:lnTo>
                                <a:lnTo>
                                  <a:pt x="1995" y="810"/>
                                </a:lnTo>
                                <a:lnTo>
                                  <a:pt x="2076" y="810"/>
                                </a:lnTo>
                                <a:lnTo>
                                  <a:pt x="2184" y="608"/>
                                </a:lnTo>
                                <a:lnTo>
                                  <a:pt x="2104" y="608"/>
                                </a:lnTo>
                                <a:lnTo>
                                  <a:pt x="2050" y="504"/>
                                </a:lnTo>
                                <a:close/>
                                <a:moveTo>
                                  <a:pt x="2240" y="504"/>
                                </a:moveTo>
                                <a:lnTo>
                                  <a:pt x="2157" y="504"/>
                                </a:lnTo>
                                <a:lnTo>
                                  <a:pt x="2104" y="608"/>
                                </a:lnTo>
                                <a:lnTo>
                                  <a:pt x="2184" y="608"/>
                                </a:lnTo>
                                <a:lnTo>
                                  <a:pt x="2240" y="504"/>
                                </a:lnTo>
                                <a:close/>
                                <a:moveTo>
                                  <a:pt x="1922" y="563"/>
                                </a:moveTo>
                                <a:lnTo>
                                  <a:pt x="1850" y="563"/>
                                </a:lnTo>
                                <a:lnTo>
                                  <a:pt x="1850" y="708"/>
                                </a:lnTo>
                                <a:lnTo>
                                  <a:pt x="1922" y="708"/>
                                </a:lnTo>
                                <a:lnTo>
                                  <a:pt x="1922" y="563"/>
                                </a:lnTo>
                                <a:close/>
                                <a:moveTo>
                                  <a:pt x="1963" y="504"/>
                                </a:moveTo>
                                <a:lnTo>
                                  <a:pt x="1827" y="504"/>
                                </a:lnTo>
                                <a:lnTo>
                                  <a:pt x="1827" y="563"/>
                                </a:lnTo>
                                <a:lnTo>
                                  <a:pt x="1963" y="563"/>
                                </a:lnTo>
                                <a:lnTo>
                                  <a:pt x="1963" y="504"/>
                                </a:lnTo>
                                <a:close/>
                                <a:moveTo>
                                  <a:pt x="1922" y="442"/>
                                </a:moveTo>
                                <a:lnTo>
                                  <a:pt x="1850" y="442"/>
                                </a:lnTo>
                                <a:lnTo>
                                  <a:pt x="1850" y="504"/>
                                </a:lnTo>
                                <a:lnTo>
                                  <a:pt x="1922" y="504"/>
                                </a:lnTo>
                                <a:lnTo>
                                  <a:pt x="1922" y="442"/>
                                </a:lnTo>
                                <a:close/>
                                <a:moveTo>
                                  <a:pt x="1324" y="504"/>
                                </a:moveTo>
                                <a:lnTo>
                                  <a:pt x="1252" y="504"/>
                                </a:lnTo>
                                <a:lnTo>
                                  <a:pt x="1252" y="627"/>
                                </a:lnTo>
                                <a:lnTo>
                                  <a:pt x="1260" y="669"/>
                                </a:lnTo>
                                <a:lnTo>
                                  <a:pt x="1283" y="696"/>
                                </a:lnTo>
                                <a:lnTo>
                                  <a:pt x="1318" y="710"/>
                                </a:lnTo>
                                <a:lnTo>
                                  <a:pt x="1360" y="715"/>
                                </a:lnTo>
                                <a:lnTo>
                                  <a:pt x="1403" y="710"/>
                                </a:lnTo>
                                <a:lnTo>
                                  <a:pt x="1437" y="696"/>
                                </a:lnTo>
                                <a:lnTo>
                                  <a:pt x="1460" y="669"/>
                                </a:lnTo>
                                <a:lnTo>
                                  <a:pt x="1463" y="657"/>
                                </a:lnTo>
                                <a:lnTo>
                                  <a:pt x="1360" y="657"/>
                                </a:lnTo>
                                <a:lnTo>
                                  <a:pt x="1342" y="654"/>
                                </a:lnTo>
                                <a:lnTo>
                                  <a:pt x="1331" y="645"/>
                                </a:lnTo>
                                <a:lnTo>
                                  <a:pt x="1326" y="631"/>
                                </a:lnTo>
                                <a:lnTo>
                                  <a:pt x="1324" y="613"/>
                                </a:lnTo>
                                <a:lnTo>
                                  <a:pt x="1324" y="504"/>
                                </a:lnTo>
                                <a:close/>
                                <a:moveTo>
                                  <a:pt x="1469" y="504"/>
                                </a:moveTo>
                                <a:lnTo>
                                  <a:pt x="1396" y="504"/>
                                </a:lnTo>
                                <a:lnTo>
                                  <a:pt x="1396" y="613"/>
                                </a:lnTo>
                                <a:lnTo>
                                  <a:pt x="1395" y="631"/>
                                </a:lnTo>
                                <a:lnTo>
                                  <a:pt x="1389" y="645"/>
                                </a:lnTo>
                                <a:lnTo>
                                  <a:pt x="1378" y="654"/>
                                </a:lnTo>
                                <a:lnTo>
                                  <a:pt x="1360" y="657"/>
                                </a:lnTo>
                                <a:lnTo>
                                  <a:pt x="1463" y="657"/>
                                </a:lnTo>
                                <a:lnTo>
                                  <a:pt x="1469" y="627"/>
                                </a:lnTo>
                                <a:lnTo>
                                  <a:pt x="1469" y="504"/>
                                </a:lnTo>
                                <a:close/>
                                <a:moveTo>
                                  <a:pt x="1770" y="385"/>
                                </a:moveTo>
                                <a:lnTo>
                                  <a:pt x="1754" y="388"/>
                                </a:lnTo>
                                <a:lnTo>
                                  <a:pt x="1741" y="397"/>
                                </a:lnTo>
                                <a:lnTo>
                                  <a:pt x="1732" y="410"/>
                                </a:lnTo>
                                <a:lnTo>
                                  <a:pt x="1729" y="425"/>
                                </a:lnTo>
                                <a:lnTo>
                                  <a:pt x="1732" y="441"/>
                                </a:lnTo>
                                <a:lnTo>
                                  <a:pt x="1741" y="454"/>
                                </a:lnTo>
                                <a:lnTo>
                                  <a:pt x="1754" y="463"/>
                                </a:lnTo>
                                <a:lnTo>
                                  <a:pt x="1770" y="466"/>
                                </a:lnTo>
                                <a:lnTo>
                                  <a:pt x="1785" y="463"/>
                                </a:lnTo>
                                <a:lnTo>
                                  <a:pt x="1798" y="454"/>
                                </a:lnTo>
                                <a:lnTo>
                                  <a:pt x="1807" y="441"/>
                                </a:lnTo>
                                <a:lnTo>
                                  <a:pt x="1810" y="425"/>
                                </a:lnTo>
                                <a:lnTo>
                                  <a:pt x="1807" y="410"/>
                                </a:lnTo>
                                <a:lnTo>
                                  <a:pt x="1798" y="397"/>
                                </a:lnTo>
                                <a:lnTo>
                                  <a:pt x="1785" y="388"/>
                                </a:lnTo>
                                <a:lnTo>
                                  <a:pt x="1770" y="385"/>
                                </a:lnTo>
                                <a:close/>
                                <a:moveTo>
                                  <a:pt x="955" y="504"/>
                                </a:moveTo>
                                <a:lnTo>
                                  <a:pt x="882" y="504"/>
                                </a:lnTo>
                                <a:lnTo>
                                  <a:pt x="882" y="708"/>
                                </a:lnTo>
                                <a:lnTo>
                                  <a:pt x="955" y="708"/>
                                </a:lnTo>
                                <a:lnTo>
                                  <a:pt x="955" y="610"/>
                                </a:lnTo>
                                <a:lnTo>
                                  <a:pt x="955" y="593"/>
                                </a:lnTo>
                                <a:lnTo>
                                  <a:pt x="955" y="591"/>
                                </a:lnTo>
                                <a:lnTo>
                                  <a:pt x="959" y="573"/>
                                </a:lnTo>
                                <a:lnTo>
                                  <a:pt x="968" y="559"/>
                                </a:lnTo>
                                <a:lnTo>
                                  <a:pt x="987" y="553"/>
                                </a:lnTo>
                                <a:lnTo>
                                  <a:pt x="1225" y="553"/>
                                </a:lnTo>
                                <a:lnTo>
                                  <a:pt x="1224" y="545"/>
                                </a:lnTo>
                                <a:lnTo>
                                  <a:pt x="1220" y="536"/>
                                </a:lnTo>
                                <a:lnTo>
                                  <a:pt x="1089" y="536"/>
                                </a:lnTo>
                                <a:lnTo>
                                  <a:pt x="1084" y="529"/>
                                </a:lnTo>
                                <a:lnTo>
                                  <a:pt x="955" y="529"/>
                                </a:lnTo>
                                <a:lnTo>
                                  <a:pt x="955" y="504"/>
                                </a:lnTo>
                                <a:close/>
                                <a:moveTo>
                                  <a:pt x="1225" y="553"/>
                                </a:moveTo>
                                <a:lnTo>
                                  <a:pt x="987" y="553"/>
                                </a:lnTo>
                                <a:lnTo>
                                  <a:pt x="1005" y="559"/>
                                </a:lnTo>
                                <a:lnTo>
                                  <a:pt x="1015" y="573"/>
                                </a:lnTo>
                                <a:lnTo>
                                  <a:pt x="1018" y="591"/>
                                </a:lnTo>
                                <a:lnTo>
                                  <a:pt x="1018" y="593"/>
                                </a:lnTo>
                                <a:lnTo>
                                  <a:pt x="1019" y="610"/>
                                </a:lnTo>
                                <a:lnTo>
                                  <a:pt x="1019" y="708"/>
                                </a:lnTo>
                                <a:lnTo>
                                  <a:pt x="1091" y="708"/>
                                </a:lnTo>
                                <a:lnTo>
                                  <a:pt x="1091" y="610"/>
                                </a:lnTo>
                                <a:lnTo>
                                  <a:pt x="1092" y="591"/>
                                </a:lnTo>
                                <a:lnTo>
                                  <a:pt x="1096" y="573"/>
                                </a:lnTo>
                                <a:lnTo>
                                  <a:pt x="1106" y="560"/>
                                </a:lnTo>
                                <a:lnTo>
                                  <a:pt x="1126" y="555"/>
                                </a:lnTo>
                                <a:lnTo>
                                  <a:pt x="1225" y="555"/>
                                </a:lnTo>
                                <a:lnTo>
                                  <a:pt x="1225" y="553"/>
                                </a:lnTo>
                                <a:close/>
                                <a:moveTo>
                                  <a:pt x="1225" y="555"/>
                                </a:moveTo>
                                <a:lnTo>
                                  <a:pt x="1126" y="555"/>
                                </a:lnTo>
                                <a:lnTo>
                                  <a:pt x="1143" y="560"/>
                                </a:lnTo>
                                <a:lnTo>
                                  <a:pt x="1152" y="575"/>
                                </a:lnTo>
                                <a:lnTo>
                                  <a:pt x="1155" y="593"/>
                                </a:lnTo>
                                <a:lnTo>
                                  <a:pt x="1155" y="610"/>
                                </a:lnTo>
                                <a:lnTo>
                                  <a:pt x="1155" y="708"/>
                                </a:lnTo>
                                <a:lnTo>
                                  <a:pt x="1228" y="708"/>
                                </a:lnTo>
                                <a:lnTo>
                                  <a:pt x="1228" y="578"/>
                                </a:lnTo>
                                <a:lnTo>
                                  <a:pt x="1225" y="555"/>
                                </a:lnTo>
                                <a:close/>
                                <a:moveTo>
                                  <a:pt x="1158" y="497"/>
                                </a:moveTo>
                                <a:lnTo>
                                  <a:pt x="1138" y="499"/>
                                </a:lnTo>
                                <a:lnTo>
                                  <a:pt x="1119" y="507"/>
                                </a:lnTo>
                                <a:lnTo>
                                  <a:pt x="1102" y="519"/>
                                </a:lnTo>
                                <a:lnTo>
                                  <a:pt x="1089" y="536"/>
                                </a:lnTo>
                                <a:lnTo>
                                  <a:pt x="1220" y="536"/>
                                </a:lnTo>
                                <a:lnTo>
                                  <a:pt x="1212" y="520"/>
                                </a:lnTo>
                                <a:lnTo>
                                  <a:pt x="1191" y="503"/>
                                </a:lnTo>
                                <a:lnTo>
                                  <a:pt x="1158" y="497"/>
                                </a:lnTo>
                                <a:close/>
                                <a:moveTo>
                                  <a:pt x="1020" y="497"/>
                                </a:moveTo>
                                <a:lnTo>
                                  <a:pt x="1001" y="499"/>
                                </a:lnTo>
                                <a:lnTo>
                                  <a:pt x="984" y="505"/>
                                </a:lnTo>
                                <a:lnTo>
                                  <a:pt x="969" y="515"/>
                                </a:lnTo>
                                <a:lnTo>
                                  <a:pt x="955" y="529"/>
                                </a:lnTo>
                                <a:lnTo>
                                  <a:pt x="1084" y="529"/>
                                </a:lnTo>
                                <a:lnTo>
                                  <a:pt x="1076" y="518"/>
                                </a:lnTo>
                                <a:lnTo>
                                  <a:pt x="1060" y="506"/>
                                </a:lnTo>
                                <a:lnTo>
                                  <a:pt x="1041" y="499"/>
                                </a:lnTo>
                                <a:lnTo>
                                  <a:pt x="1020" y="497"/>
                                </a:lnTo>
                                <a:close/>
                                <a:moveTo>
                                  <a:pt x="1565" y="504"/>
                                </a:moveTo>
                                <a:lnTo>
                                  <a:pt x="1493" y="504"/>
                                </a:lnTo>
                                <a:lnTo>
                                  <a:pt x="1493" y="708"/>
                                </a:lnTo>
                                <a:lnTo>
                                  <a:pt x="1565" y="708"/>
                                </a:lnTo>
                                <a:lnTo>
                                  <a:pt x="1565" y="602"/>
                                </a:lnTo>
                                <a:lnTo>
                                  <a:pt x="1567" y="584"/>
                                </a:lnTo>
                                <a:lnTo>
                                  <a:pt x="1573" y="569"/>
                                </a:lnTo>
                                <a:lnTo>
                                  <a:pt x="1585" y="559"/>
                                </a:lnTo>
                                <a:lnTo>
                                  <a:pt x="1603" y="555"/>
                                </a:lnTo>
                                <a:lnTo>
                                  <a:pt x="1704" y="555"/>
                                </a:lnTo>
                                <a:lnTo>
                                  <a:pt x="1703" y="547"/>
                                </a:lnTo>
                                <a:lnTo>
                                  <a:pt x="1695" y="530"/>
                                </a:lnTo>
                                <a:lnTo>
                                  <a:pt x="1565" y="530"/>
                                </a:lnTo>
                                <a:lnTo>
                                  <a:pt x="1565" y="504"/>
                                </a:lnTo>
                                <a:close/>
                                <a:moveTo>
                                  <a:pt x="1704" y="555"/>
                                </a:moveTo>
                                <a:lnTo>
                                  <a:pt x="1603" y="555"/>
                                </a:lnTo>
                                <a:lnTo>
                                  <a:pt x="1623" y="560"/>
                                </a:lnTo>
                                <a:lnTo>
                                  <a:pt x="1632" y="574"/>
                                </a:lnTo>
                                <a:lnTo>
                                  <a:pt x="1635" y="592"/>
                                </a:lnTo>
                                <a:lnTo>
                                  <a:pt x="1635" y="708"/>
                                </a:lnTo>
                                <a:lnTo>
                                  <a:pt x="1708" y="708"/>
                                </a:lnTo>
                                <a:lnTo>
                                  <a:pt x="1708" y="582"/>
                                </a:lnTo>
                                <a:lnTo>
                                  <a:pt x="1704" y="555"/>
                                </a:lnTo>
                                <a:close/>
                                <a:moveTo>
                                  <a:pt x="1631" y="497"/>
                                </a:moveTo>
                                <a:lnTo>
                                  <a:pt x="1611" y="499"/>
                                </a:lnTo>
                                <a:lnTo>
                                  <a:pt x="1594" y="504"/>
                                </a:lnTo>
                                <a:lnTo>
                                  <a:pt x="1579" y="514"/>
                                </a:lnTo>
                                <a:lnTo>
                                  <a:pt x="1566" y="530"/>
                                </a:lnTo>
                                <a:lnTo>
                                  <a:pt x="1695" y="530"/>
                                </a:lnTo>
                                <a:lnTo>
                                  <a:pt x="1690" y="521"/>
                                </a:lnTo>
                                <a:lnTo>
                                  <a:pt x="1666" y="503"/>
                                </a:lnTo>
                                <a:lnTo>
                                  <a:pt x="1631" y="497"/>
                                </a:lnTo>
                                <a:close/>
                                <a:moveTo>
                                  <a:pt x="374" y="497"/>
                                </a:moveTo>
                                <a:lnTo>
                                  <a:pt x="327" y="504"/>
                                </a:lnTo>
                                <a:lnTo>
                                  <a:pt x="288" y="525"/>
                                </a:lnTo>
                                <a:lnTo>
                                  <a:pt x="261" y="560"/>
                                </a:lnTo>
                                <a:lnTo>
                                  <a:pt x="251" y="606"/>
                                </a:lnTo>
                                <a:lnTo>
                                  <a:pt x="261" y="652"/>
                                </a:lnTo>
                                <a:lnTo>
                                  <a:pt x="288" y="687"/>
                                </a:lnTo>
                                <a:lnTo>
                                  <a:pt x="328" y="708"/>
                                </a:lnTo>
                                <a:lnTo>
                                  <a:pt x="374" y="715"/>
                                </a:lnTo>
                                <a:lnTo>
                                  <a:pt x="421" y="708"/>
                                </a:lnTo>
                                <a:lnTo>
                                  <a:pt x="460" y="686"/>
                                </a:lnTo>
                                <a:lnTo>
                                  <a:pt x="487" y="652"/>
                                </a:lnTo>
                                <a:lnTo>
                                  <a:pt x="374" y="652"/>
                                </a:lnTo>
                                <a:lnTo>
                                  <a:pt x="355" y="648"/>
                                </a:lnTo>
                                <a:lnTo>
                                  <a:pt x="340" y="639"/>
                                </a:lnTo>
                                <a:lnTo>
                                  <a:pt x="331" y="624"/>
                                </a:lnTo>
                                <a:lnTo>
                                  <a:pt x="328" y="606"/>
                                </a:lnTo>
                                <a:lnTo>
                                  <a:pt x="331" y="588"/>
                                </a:lnTo>
                                <a:lnTo>
                                  <a:pt x="340" y="574"/>
                                </a:lnTo>
                                <a:lnTo>
                                  <a:pt x="355" y="564"/>
                                </a:lnTo>
                                <a:lnTo>
                                  <a:pt x="374" y="560"/>
                                </a:lnTo>
                                <a:lnTo>
                                  <a:pt x="487" y="560"/>
                                </a:lnTo>
                                <a:lnTo>
                                  <a:pt x="460" y="525"/>
                                </a:lnTo>
                                <a:lnTo>
                                  <a:pt x="421" y="504"/>
                                </a:lnTo>
                                <a:lnTo>
                                  <a:pt x="374" y="497"/>
                                </a:lnTo>
                                <a:close/>
                                <a:moveTo>
                                  <a:pt x="487" y="560"/>
                                </a:moveTo>
                                <a:lnTo>
                                  <a:pt x="374" y="560"/>
                                </a:lnTo>
                                <a:lnTo>
                                  <a:pt x="394" y="564"/>
                                </a:lnTo>
                                <a:lnTo>
                                  <a:pt x="408" y="574"/>
                                </a:lnTo>
                                <a:lnTo>
                                  <a:pt x="418" y="588"/>
                                </a:lnTo>
                                <a:lnTo>
                                  <a:pt x="421" y="606"/>
                                </a:lnTo>
                                <a:lnTo>
                                  <a:pt x="418" y="624"/>
                                </a:lnTo>
                                <a:lnTo>
                                  <a:pt x="408" y="639"/>
                                </a:lnTo>
                                <a:lnTo>
                                  <a:pt x="394" y="648"/>
                                </a:lnTo>
                                <a:lnTo>
                                  <a:pt x="374" y="652"/>
                                </a:lnTo>
                                <a:lnTo>
                                  <a:pt x="487" y="652"/>
                                </a:lnTo>
                                <a:lnTo>
                                  <a:pt x="497" y="606"/>
                                </a:lnTo>
                                <a:lnTo>
                                  <a:pt x="487" y="560"/>
                                </a:lnTo>
                                <a:close/>
                                <a:moveTo>
                                  <a:pt x="318" y="0"/>
                                </a:moveTo>
                                <a:lnTo>
                                  <a:pt x="246" y="0"/>
                                </a:lnTo>
                                <a:lnTo>
                                  <a:pt x="246" y="301"/>
                                </a:lnTo>
                                <a:lnTo>
                                  <a:pt x="318" y="301"/>
                                </a:lnTo>
                                <a:lnTo>
                                  <a:pt x="318" y="196"/>
                                </a:lnTo>
                                <a:lnTo>
                                  <a:pt x="320" y="178"/>
                                </a:lnTo>
                                <a:lnTo>
                                  <a:pt x="326" y="162"/>
                                </a:lnTo>
                                <a:lnTo>
                                  <a:pt x="338" y="151"/>
                                </a:lnTo>
                                <a:lnTo>
                                  <a:pt x="356" y="147"/>
                                </a:lnTo>
                                <a:lnTo>
                                  <a:pt x="457" y="147"/>
                                </a:lnTo>
                                <a:lnTo>
                                  <a:pt x="456" y="140"/>
                                </a:lnTo>
                                <a:lnTo>
                                  <a:pt x="446" y="122"/>
                                </a:lnTo>
                                <a:lnTo>
                                  <a:pt x="318" y="122"/>
                                </a:lnTo>
                                <a:lnTo>
                                  <a:pt x="318" y="0"/>
                                </a:lnTo>
                                <a:close/>
                                <a:moveTo>
                                  <a:pt x="457" y="147"/>
                                </a:moveTo>
                                <a:lnTo>
                                  <a:pt x="356" y="147"/>
                                </a:lnTo>
                                <a:lnTo>
                                  <a:pt x="373" y="151"/>
                                </a:lnTo>
                                <a:lnTo>
                                  <a:pt x="383" y="162"/>
                                </a:lnTo>
                                <a:lnTo>
                                  <a:pt x="387" y="178"/>
                                </a:lnTo>
                                <a:lnTo>
                                  <a:pt x="388" y="196"/>
                                </a:lnTo>
                                <a:lnTo>
                                  <a:pt x="388" y="301"/>
                                </a:lnTo>
                                <a:lnTo>
                                  <a:pt x="461" y="301"/>
                                </a:lnTo>
                                <a:lnTo>
                                  <a:pt x="461" y="175"/>
                                </a:lnTo>
                                <a:lnTo>
                                  <a:pt x="457" y="147"/>
                                </a:lnTo>
                                <a:close/>
                                <a:moveTo>
                                  <a:pt x="384" y="90"/>
                                </a:moveTo>
                                <a:lnTo>
                                  <a:pt x="364" y="91"/>
                                </a:lnTo>
                                <a:lnTo>
                                  <a:pt x="347" y="97"/>
                                </a:lnTo>
                                <a:lnTo>
                                  <a:pt x="332" y="108"/>
                                </a:lnTo>
                                <a:lnTo>
                                  <a:pt x="319" y="122"/>
                                </a:lnTo>
                                <a:lnTo>
                                  <a:pt x="446" y="122"/>
                                </a:lnTo>
                                <a:lnTo>
                                  <a:pt x="442" y="113"/>
                                </a:lnTo>
                                <a:lnTo>
                                  <a:pt x="418" y="96"/>
                                </a:lnTo>
                                <a:lnTo>
                                  <a:pt x="384" y="90"/>
                                </a:lnTo>
                                <a:close/>
                                <a:moveTo>
                                  <a:pt x="592" y="90"/>
                                </a:moveTo>
                                <a:lnTo>
                                  <a:pt x="546" y="97"/>
                                </a:lnTo>
                                <a:lnTo>
                                  <a:pt x="511" y="118"/>
                                </a:lnTo>
                                <a:lnTo>
                                  <a:pt x="487" y="153"/>
                                </a:lnTo>
                                <a:lnTo>
                                  <a:pt x="479" y="199"/>
                                </a:lnTo>
                                <a:lnTo>
                                  <a:pt x="488" y="245"/>
                                </a:lnTo>
                                <a:lnTo>
                                  <a:pt x="513" y="279"/>
                                </a:lnTo>
                                <a:lnTo>
                                  <a:pt x="550" y="300"/>
                                </a:lnTo>
                                <a:lnTo>
                                  <a:pt x="597" y="307"/>
                                </a:lnTo>
                                <a:lnTo>
                                  <a:pt x="614" y="306"/>
                                </a:lnTo>
                                <a:lnTo>
                                  <a:pt x="631" y="303"/>
                                </a:lnTo>
                                <a:lnTo>
                                  <a:pt x="647" y="298"/>
                                </a:lnTo>
                                <a:lnTo>
                                  <a:pt x="662" y="290"/>
                                </a:lnTo>
                                <a:lnTo>
                                  <a:pt x="675" y="280"/>
                                </a:lnTo>
                                <a:lnTo>
                                  <a:pt x="686" y="268"/>
                                </a:lnTo>
                                <a:lnTo>
                                  <a:pt x="694" y="256"/>
                                </a:lnTo>
                                <a:lnTo>
                                  <a:pt x="597" y="256"/>
                                </a:lnTo>
                                <a:lnTo>
                                  <a:pt x="577" y="253"/>
                                </a:lnTo>
                                <a:lnTo>
                                  <a:pt x="563" y="244"/>
                                </a:lnTo>
                                <a:lnTo>
                                  <a:pt x="554" y="230"/>
                                </a:lnTo>
                                <a:lnTo>
                                  <a:pt x="551" y="210"/>
                                </a:lnTo>
                                <a:lnTo>
                                  <a:pt x="703" y="210"/>
                                </a:lnTo>
                                <a:lnTo>
                                  <a:pt x="703" y="203"/>
                                </a:lnTo>
                                <a:lnTo>
                                  <a:pt x="698" y="169"/>
                                </a:lnTo>
                                <a:lnTo>
                                  <a:pt x="553" y="169"/>
                                </a:lnTo>
                                <a:lnTo>
                                  <a:pt x="558" y="155"/>
                                </a:lnTo>
                                <a:lnTo>
                                  <a:pt x="568" y="145"/>
                                </a:lnTo>
                                <a:lnTo>
                                  <a:pt x="580" y="139"/>
                                </a:lnTo>
                                <a:lnTo>
                                  <a:pt x="595" y="136"/>
                                </a:lnTo>
                                <a:lnTo>
                                  <a:pt x="684" y="136"/>
                                </a:lnTo>
                                <a:lnTo>
                                  <a:pt x="674" y="120"/>
                                </a:lnTo>
                                <a:lnTo>
                                  <a:pt x="639" y="97"/>
                                </a:lnTo>
                                <a:lnTo>
                                  <a:pt x="592" y="90"/>
                                </a:lnTo>
                                <a:close/>
                                <a:moveTo>
                                  <a:pt x="701" y="237"/>
                                </a:moveTo>
                                <a:lnTo>
                                  <a:pt x="631" y="237"/>
                                </a:lnTo>
                                <a:lnTo>
                                  <a:pt x="623" y="251"/>
                                </a:lnTo>
                                <a:lnTo>
                                  <a:pt x="612" y="256"/>
                                </a:lnTo>
                                <a:lnTo>
                                  <a:pt x="694" y="256"/>
                                </a:lnTo>
                                <a:lnTo>
                                  <a:pt x="695" y="254"/>
                                </a:lnTo>
                                <a:lnTo>
                                  <a:pt x="701" y="237"/>
                                </a:lnTo>
                                <a:close/>
                                <a:moveTo>
                                  <a:pt x="684" y="136"/>
                                </a:moveTo>
                                <a:lnTo>
                                  <a:pt x="595" y="136"/>
                                </a:lnTo>
                                <a:lnTo>
                                  <a:pt x="610" y="139"/>
                                </a:lnTo>
                                <a:lnTo>
                                  <a:pt x="622" y="145"/>
                                </a:lnTo>
                                <a:lnTo>
                                  <a:pt x="631" y="155"/>
                                </a:lnTo>
                                <a:lnTo>
                                  <a:pt x="636" y="169"/>
                                </a:lnTo>
                                <a:lnTo>
                                  <a:pt x="698" y="169"/>
                                </a:lnTo>
                                <a:lnTo>
                                  <a:pt x="696" y="156"/>
                                </a:lnTo>
                                <a:lnTo>
                                  <a:pt x="684" y="136"/>
                                </a:lnTo>
                                <a:close/>
                                <a:moveTo>
                                  <a:pt x="1806" y="504"/>
                                </a:moveTo>
                                <a:lnTo>
                                  <a:pt x="1733" y="504"/>
                                </a:lnTo>
                                <a:lnTo>
                                  <a:pt x="1733" y="708"/>
                                </a:lnTo>
                                <a:lnTo>
                                  <a:pt x="1806" y="708"/>
                                </a:lnTo>
                                <a:lnTo>
                                  <a:pt x="1806" y="504"/>
                                </a:lnTo>
                                <a:close/>
                                <a:moveTo>
                                  <a:pt x="158" y="400"/>
                                </a:moveTo>
                                <a:lnTo>
                                  <a:pt x="126" y="403"/>
                                </a:lnTo>
                                <a:lnTo>
                                  <a:pt x="96" y="413"/>
                                </a:lnTo>
                                <a:lnTo>
                                  <a:pt x="68" y="428"/>
                                </a:lnTo>
                                <a:lnTo>
                                  <a:pt x="44" y="448"/>
                                </a:lnTo>
                                <a:lnTo>
                                  <a:pt x="25" y="472"/>
                                </a:lnTo>
                                <a:lnTo>
                                  <a:pt x="11" y="499"/>
                                </a:lnTo>
                                <a:lnTo>
                                  <a:pt x="3" y="528"/>
                                </a:lnTo>
                                <a:lnTo>
                                  <a:pt x="0" y="558"/>
                                </a:lnTo>
                                <a:lnTo>
                                  <a:pt x="3" y="591"/>
                                </a:lnTo>
                                <a:lnTo>
                                  <a:pt x="11" y="621"/>
                                </a:lnTo>
                                <a:lnTo>
                                  <a:pt x="26" y="648"/>
                                </a:lnTo>
                                <a:lnTo>
                                  <a:pt x="48" y="672"/>
                                </a:lnTo>
                                <a:lnTo>
                                  <a:pt x="73" y="691"/>
                                </a:lnTo>
                                <a:lnTo>
                                  <a:pt x="100" y="704"/>
                                </a:lnTo>
                                <a:lnTo>
                                  <a:pt x="129" y="713"/>
                                </a:lnTo>
                                <a:lnTo>
                                  <a:pt x="160" y="716"/>
                                </a:lnTo>
                                <a:lnTo>
                                  <a:pt x="177" y="715"/>
                                </a:lnTo>
                                <a:lnTo>
                                  <a:pt x="194" y="712"/>
                                </a:lnTo>
                                <a:lnTo>
                                  <a:pt x="211" y="708"/>
                                </a:lnTo>
                                <a:lnTo>
                                  <a:pt x="229" y="702"/>
                                </a:lnTo>
                                <a:lnTo>
                                  <a:pt x="229" y="640"/>
                                </a:lnTo>
                                <a:lnTo>
                                  <a:pt x="162" y="640"/>
                                </a:lnTo>
                                <a:lnTo>
                                  <a:pt x="129" y="634"/>
                                </a:lnTo>
                                <a:lnTo>
                                  <a:pt x="103" y="617"/>
                                </a:lnTo>
                                <a:lnTo>
                                  <a:pt x="87" y="591"/>
                                </a:lnTo>
                                <a:lnTo>
                                  <a:pt x="81" y="559"/>
                                </a:lnTo>
                                <a:lnTo>
                                  <a:pt x="87" y="526"/>
                                </a:lnTo>
                                <a:lnTo>
                                  <a:pt x="103" y="500"/>
                                </a:lnTo>
                                <a:lnTo>
                                  <a:pt x="128" y="482"/>
                                </a:lnTo>
                                <a:lnTo>
                                  <a:pt x="161" y="475"/>
                                </a:lnTo>
                                <a:lnTo>
                                  <a:pt x="229" y="475"/>
                                </a:lnTo>
                                <a:lnTo>
                                  <a:pt x="229" y="415"/>
                                </a:lnTo>
                                <a:lnTo>
                                  <a:pt x="212" y="409"/>
                                </a:lnTo>
                                <a:lnTo>
                                  <a:pt x="194" y="404"/>
                                </a:lnTo>
                                <a:lnTo>
                                  <a:pt x="176" y="401"/>
                                </a:lnTo>
                                <a:lnTo>
                                  <a:pt x="158" y="400"/>
                                </a:lnTo>
                                <a:close/>
                                <a:moveTo>
                                  <a:pt x="229" y="608"/>
                                </a:moveTo>
                                <a:lnTo>
                                  <a:pt x="215" y="622"/>
                                </a:lnTo>
                                <a:lnTo>
                                  <a:pt x="199" y="632"/>
                                </a:lnTo>
                                <a:lnTo>
                                  <a:pt x="181" y="638"/>
                                </a:lnTo>
                                <a:lnTo>
                                  <a:pt x="162" y="640"/>
                                </a:lnTo>
                                <a:lnTo>
                                  <a:pt x="229" y="640"/>
                                </a:lnTo>
                                <a:lnTo>
                                  <a:pt x="229" y="608"/>
                                </a:lnTo>
                                <a:close/>
                                <a:moveTo>
                                  <a:pt x="229" y="475"/>
                                </a:moveTo>
                                <a:lnTo>
                                  <a:pt x="161" y="475"/>
                                </a:lnTo>
                                <a:lnTo>
                                  <a:pt x="180" y="478"/>
                                </a:lnTo>
                                <a:lnTo>
                                  <a:pt x="199" y="484"/>
                                </a:lnTo>
                                <a:lnTo>
                                  <a:pt x="215" y="494"/>
                                </a:lnTo>
                                <a:lnTo>
                                  <a:pt x="229" y="509"/>
                                </a:lnTo>
                                <a:lnTo>
                                  <a:pt x="229" y="475"/>
                                </a:lnTo>
                                <a:close/>
                                <a:moveTo>
                                  <a:pt x="586" y="504"/>
                                </a:moveTo>
                                <a:lnTo>
                                  <a:pt x="513" y="504"/>
                                </a:lnTo>
                                <a:lnTo>
                                  <a:pt x="513" y="708"/>
                                </a:lnTo>
                                <a:lnTo>
                                  <a:pt x="586" y="708"/>
                                </a:lnTo>
                                <a:lnTo>
                                  <a:pt x="586" y="610"/>
                                </a:lnTo>
                                <a:lnTo>
                                  <a:pt x="586" y="593"/>
                                </a:lnTo>
                                <a:lnTo>
                                  <a:pt x="586" y="591"/>
                                </a:lnTo>
                                <a:lnTo>
                                  <a:pt x="590" y="573"/>
                                </a:lnTo>
                                <a:lnTo>
                                  <a:pt x="599" y="559"/>
                                </a:lnTo>
                                <a:lnTo>
                                  <a:pt x="618" y="553"/>
                                </a:lnTo>
                                <a:lnTo>
                                  <a:pt x="856" y="553"/>
                                </a:lnTo>
                                <a:lnTo>
                                  <a:pt x="855" y="545"/>
                                </a:lnTo>
                                <a:lnTo>
                                  <a:pt x="851" y="536"/>
                                </a:lnTo>
                                <a:lnTo>
                                  <a:pt x="720" y="536"/>
                                </a:lnTo>
                                <a:lnTo>
                                  <a:pt x="715" y="529"/>
                                </a:lnTo>
                                <a:lnTo>
                                  <a:pt x="586" y="529"/>
                                </a:lnTo>
                                <a:lnTo>
                                  <a:pt x="586" y="504"/>
                                </a:lnTo>
                                <a:close/>
                                <a:moveTo>
                                  <a:pt x="856" y="553"/>
                                </a:moveTo>
                                <a:lnTo>
                                  <a:pt x="618" y="553"/>
                                </a:lnTo>
                                <a:lnTo>
                                  <a:pt x="637" y="559"/>
                                </a:lnTo>
                                <a:lnTo>
                                  <a:pt x="646" y="573"/>
                                </a:lnTo>
                                <a:lnTo>
                                  <a:pt x="649" y="591"/>
                                </a:lnTo>
                                <a:lnTo>
                                  <a:pt x="650" y="593"/>
                                </a:lnTo>
                                <a:lnTo>
                                  <a:pt x="650" y="610"/>
                                </a:lnTo>
                                <a:lnTo>
                                  <a:pt x="650" y="708"/>
                                </a:lnTo>
                                <a:lnTo>
                                  <a:pt x="722" y="708"/>
                                </a:lnTo>
                                <a:lnTo>
                                  <a:pt x="722" y="610"/>
                                </a:lnTo>
                                <a:lnTo>
                                  <a:pt x="723" y="591"/>
                                </a:lnTo>
                                <a:lnTo>
                                  <a:pt x="727" y="573"/>
                                </a:lnTo>
                                <a:lnTo>
                                  <a:pt x="737" y="560"/>
                                </a:lnTo>
                                <a:lnTo>
                                  <a:pt x="757" y="555"/>
                                </a:lnTo>
                                <a:lnTo>
                                  <a:pt x="856" y="555"/>
                                </a:lnTo>
                                <a:lnTo>
                                  <a:pt x="856" y="553"/>
                                </a:lnTo>
                                <a:close/>
                                <a:moveTo>
                                  <a:pt x="856" y="555"/>
                                </a:moveTo>
                                <a:lnTo>
                                  <a:pt x="757" y="555"/>
                                </a:lnTo>
                                <a:lnTo>
                                  <a:pt x="774" y="560"/>
                                </a:lnTo>
                                <a:lnTo>
                                  <a:pt x="783" y="575"/>
                                </a:lnTo>
                                <a:lnTo>
                                  <a:pt x="786" y="593"/>
                                </a:lnTo>
                                <a:lnTo>
                                  <a:pt x="787" y="610"/>
                                </a:lnTo>
                                <a:lnTo>
                                  <a:pt x="787" y="708"/>
                                </a:lnTo>
                                <a:lnTo>
                                  <a:pt x="859" y="708"/>
                                </a:lnTo>
                                <a:lnTo>
                                  <a:pt x="859" y="578"/>
                                </a:lnTo>
                                <a:lnTo>
                                  <a:pt x="856" y="555"/>
                                </a:lnTo>
                                <a:close/>
                                <a:moveTo>
                                  <a:pt x="789" y="497"/>
                                </a:moveTo>
                                <a:lnTo>
                                  <a:pt x="769" y="499"/>
                                </a:lnTo>
                                <a:lnTo>
                                  <a:pt x="750" y="507"/>
                                </a:lnTo>
                                <a:lnTo>
                                  <a:pt x="733" y="519"/>
                                </a:lnTo>
                                <a:lnTo>
                                  <a:pt x="720" y="536"/>
                                </a:lnTo>
                                <a:lnTo>
                                  <a:pt x="851" y="536"/>
                                </a:lnTo>
                                <a:lnTo>
                                  <a:pt x="844" y="520"/>
                                </a:lnTo>
                                <a:lnTo>
                                  <a:pt x="822" y="503"/>
                                </a:lnTo>
                                <a:lnTo>
                                  <a:pt x="789" y="497"/>
                                </a:lnTo>
                                <a:close/>
                                <a:moveTo>
                                  <a:pt x="651" y="497"/>
                                </a:moveTo>
                                <a:lnTo>
                                  <a:pt x="632" y="499"/>
                                </a:lnTo>
                                <a:lnTo>
                                  <a:pt x="615" y="505"/>
                                </a:lnTo>
                                <a:lnTo>
                                  <a:pt x="600" y="515"/>
                                </a:lnTo>
                                <a:lnTo>
                                  <a:pt x="587" y="529"/>
                                </a:lnTo>
                                <a:lnTo>
                                  <a:pt x="715" y="529"/>
                                </a:lnTo>
                                <a:lnTo>
                                  <a:pt x="707" y="518"/>
                                </a:lnTo>
                                <a:lnTo>
                                  <a:pt x="691" y="506"/>
                                </a:lnTo>
                                <a:lnTo>
                                  <a:pt x="672" y="499"/>
                                </a:lnTo>
                                <a:lnTo>
                                  <a:pt x="651" y="497"/>
                                </a:lnTo>
                                <a:close/>
                                <a:moveTo>
                                  <a:pt x="160" y="66"/>
                                </a:moveTo>
                                <a:lnTo>
                                  <a:pt x="82" y="66"/>
                                </a:lnTo>
                                <a:lnTo>
                                  <a:pt x="82" y="301"/>
                                </a:lnTo>
                                <a:lnTo>
                                  <a:pt x="160" y="301"/>
                                </a:lnTo>
                                <a:lnTo>
                                  <a:pt x="160" y="66"/>
                                </a:lnTo>
                                <a:close/>
                                <a:moveTo>
                                  <a:pt x="224" y="0"/>
                                </a:moveTo>
                                <a:lnTo>
                                  <a:pt x="17" y="0"/>
                                </a:lnTo>
                                <a:lnTo>
                                  <a:pt x="17" y="66"/>
                                </a:lnTo>
                                <a:lnTo>
                                  <a:pt x="224" y="66"/>
                                </a:lnTo>
                                <a:lnTo>
                                  <a:pt x="2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D2B107" id="Group 11" o:spid="_x0000_s1026" style="position:absolute;margin-left:14pt;margin-top:15pt;width:566.95pt;height:113.4pt;z-index:251655168;mso-position-horizontal-relative:page;mso-position-vertical-relative:page" coordorigin="283,283" coordsize="11339,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">
                <v:shape id="Freeform 13" o:spid="_x0000_s1027" style="position:absolute;left:283;top:283;width:11339;height:2268;visibility:visible;mso-wrap-style:square;v-text-anchor:top" coordsize="11339,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" path="m11339,l,,,1361r7597,l7597,2268r2835,l10432,1361r907,l11339,e" fillcolor="#d9222a" stroked="f">
                  <v:path arrowok="t" o:connecttype="custom" o:connectlocs="11339,283;0,283;0,1644;7597,1644;7597,2551;10432,2551;10432,1644;11339,1644;11339,283" o:connectangles="0,0,0,0,0,0,0,0,0"/>
                </v:shape>
                <v:shape id="Freeform 12" o:spid="_x0000_s1028" style="position:absolute;left:8177;top:1082;width:2240;height:1123;visibility:visible;mso-wrap-style:square;v-text-anchor:top" coordsize="2240,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" path="m1856,90r-47,7l1770,118r-27,34l1734,199r10,46l1770,279r39,21l1856,307r47,-7l1942,279r27,-34l1969,244r-113,l1836,241r-14,-10l1813,217r-3,-18l1813,181r9,-15l1836,156r20,-3l1969,153r,-1l1942,118,1903,97r-47,-7xm1969,153r-113,l1876,156r14,10l1899,181r3,18l1899,217r-9,14l1876,241r-20,3l1969,244r10,-45l1969,153xm1581,90r-42,8l1507,122r-21,35l1479,198r7,42l1507,275r33,23l1581,307r18,-2l1616,300r15,-9l1643,278r73,l1716,244r-116,l1580,241r-15,-10l1556,217r-3,-18l1556,181r9,-15l1580,156r20,-3l1716,153r,-37l1644,116r-13,-11l1615,96r-17,-5l1581,90xm1716,278r-72,l1644,300r72,l1716,278xm1716,153r-116,l1619,156r15,10l1643,181r3,18l1643,217r-9,14l1619,241r-19,3l1716,244r,-91xm1716,r-72,l1644,116r72,l1716,xm1111,90r-47,7l1025,118r-27,34l988,199r10,46l1025,279r39,21l1111,307r46,-7l1196,279r27,-34l1223,244r-112,l1091,241r-15,-10l1067,217r-3,-18l1067,181r9,-15l1091,156r20,-3l1223,153r,-1l1196,118,1157,97r-46,-7xm1223,153r-112,l1130,156r15,10l1154,181r3,18l1154,217r-9,14l1130,241r-19,3l1223,244r10,-45l1223,153xm1321,96r-72,l1249,300r72,l1321,195r2,-18l1329,161r12,-10l1359,147r101,l1459,140r-8,-17l1321,123r,-27xm1460,147r-101,l1379,153r10,14l1391,184r,116l1464,300r,-126l1460,147xm1387,90r-20,1l1350,97r-15,10l1322,123r129,l1446,113,1422,96r-35,-6xm2067,96r-72,l1995,300r72,l2067,195r1,-18l2075,161r11,-10l2104,147r102,l2205,140r-9,-17l2067,123r,-27xm2206,147r-102,l2125,153r9,14l2137,184r,116l2209,300r,-126l2206,147xm2133,90r-20,1l2096,97r-15,10l2068,123r128,l2191,113,2168,96r-35,-6xm886,1r-77,l809,300r170,l979,234r-93,l886,1xm1706,911r-72,l1634,1115r72,l1706,911xm1852,904r-47,8l1766,933r-27,34l1729,1014r10,46l1766,1094r39,21l1852,1122r46,-7l1937,1094r27,-34l1964,1059r-112,l1832,1056r-15,-10l1808,1032r-3,-18l1808,996r9,-15l1832,971r20,-4l1964,967r-27,-34l1898,912r-46,-8xm1964,967r-112,l1871,971r15,10l1895,996r3,18l1895,1032r-9,14l1871,1056r-19,3l1964,1059r10,-45l1964,967xm1670,792r-16,3l1641,804r-8,13l1630,833r3,16l1641,861r13,9l1670,873r16,-3l1699,861r8,-12l1711,833r-4,-16l1699,804r-13,-9l1670,792xm2067,911r-72,l1995,1115r72,l2067,1010r2,-19l2075,976r11,-10l2105,962r101,l2205,955r-8,-17l2067,938r,-27xm2206,962r-101,l2125,968r9,14l2137,999r,116l2210,1115r,-126l2206,962xm2133,904r-20,2l2096,912r-15,10l2068,938r129,l2192,928r-24,-17l2133,904xm1572,971r-72,l1500,1115r72,l1572,971xm1613,911r-137,l1476,971r137,l1613,911xm1572,850r-72,l1500,911r72,l1572,850xm1065,904r-41,9l992,937r-21,34l963,1013r8,42l992,1090r33,23l1066,1122r18,-1l1101,1115r15,-9l1128,1093r73,l1201,1059r-117,l1065,1056r-15,-10l1041,1032r-3,-18l1041,996r9,-15l1065,971r19,-4l1201,967r,-36l1128,931r-12,-12l1100,911r-17,-5l1065,904xm1201,1093r-73,l1128,1115r73,l1201,1093xm1201,967r-117,l1104,971r15,10l1128,996r3,18l1128,1032r-9,14l1104,1056r-20,3l1201,1059r,-92xm1201,815r-73,l1128,931r73,l1201,815xm1319,904r-41,9l1246,937r-21,34l1217,1013r8,42l1246,1090r33,23l1320,1122r18,-1l1355,1115r15,-9l1382,1093r73,l1455,1059r-116,l1319,1056r-15,-10l1295,1032r-3,-18l1295,996r9,-15l1319,971r20,-4l1455,967r,-36l1383,931r-13,-12l1354,911r-17,-5l1319,904xm1455,1093r-72,l1383,1115r72,l1455,1093xm1455,967r-116,l1358,971r15,10l1382,996r3,18l1382,1032r-9,14l1358,1056r-19,3l1455,1059r,-92xm1455,911r-72,l1383,931r72,l1455,911xm560,911r-72,l488,1034r8,42l519,1104r34,14l596,1122r43,-4l673,1104r23,-28l699,1064r-103,l578,1061r-11,-9l561,1038r-1,-18l560,911xm705,911r-73,l632,1020r-1,18l625,1052r-11,9l596,1064r103,l705,1034r,-123xm803,911r-72,l731,1115r72,l803,1010r2,-19l811,976r11,-10l841,962r101,l941,955r-9,-17l803,938r,-27xm942,962r-101,l861,968r9,14l873,999r,116l945,1115r,-126l942,962xm869,904r-20,2l832,912r-15,10l804,938r128,l928,928,904,911r-35,-7xm346,904r-47,8l260,933r-27,34l223,1014r10,46l260,1094r39,21l346,1122r46,-7l432,1094r26,-34l458,1059r-112,l326,1056r-15,-10l302,1032r-3,-18l302,996r9,-15l326,971r20,-4l458,967,432,933,392,912r-46,-8xm458,967r-112,l365,971r15,10l389,996r3,18l389,1032r-9,14l365,1056r-19,3l458,1059r10,-45l458,967xm211,815r-195,l16,1115r78,l94,998r108,l202,932r-108,l94,881r117,l211,815xm2050,504r-84,l2065,680r-70,130l2076,810,2184,608r-80,l2050,504xm2240,504r-83,l2104,608r80,l2240,504xm1922,563r-72,l1850,708r72,l1922,563xm1963,504r-136,l1827,563r136,l1963,504xm1922,442r-72,l1850,504r72,l1922,442xm1324,504r-72,l1252,627r8,42l1283,696r35,14l1360,715r43,-5l1437,696r23,-27l1463,657r-103,l1342,654r-11,-9l1326,631r-2,-18l1324,504xm1469,504r-73,l1396,613r-1,18l1389,645r-11,9l1360,657r103,l1469,627r,-123xm1770,385r-16,3l1741,397r-9,13l1729,425r3,16l1741,454r13,9l1770,466r15,-3l1798,454r9,-13l1810,425r-3,-15l1798,397r-13,-9l1770,385xm955,504r-73,l882,708r73,l955,610r,-17l955,591r4,-18l968,559r19,-6l1225,553r-1,-8l1220,536r-131,l1084,529r-129,l955,504xm1225,553r-238,l1005,559r10,14l1018,591r,2l1019,610r,98l1091,708r,-98l1092,591r4,-18l1106,560r20,-5l1225,555r,-2xm1225,555r-99,l1143,560r9,15l1155,593r,17l1155,708r73,l1228,578r-3,-23xm1158,497r-20,2l1119,507r-17,12l1089,536r131,l1212,520r-21,-17l1158,497xm1020,497r-19,2l984,505r-15,10l955,529r129,l1076,518r-16,-12l1041,499r-21,-2xm1565,504r-72,l1493,708r72,l1565,602r2,-18l1573,569r12,-10l1603,555r101,l1703,547r-8,-17l1565,530r,-26xm1704,555r-101,l1623,560r9,14l1635,592r,116l1708,708r,-126l1704,555xm1631,497r-20,2l1594,504r-15,10l1566,530r129,l1690,521r-24,-18l1631,497xm374,497r-47,7l288,525r-27,35l251,606r10,46l288,687r40,21l374,715r47,-7l460,686r27,-34l374,652r-19,-4l340,639r-9,-15l328,606r3,-18l340,574r15,-10l374,560r113,l460,525,421,504r-47,-7xm487,560r-113,l394,564r14,10l418,588r3,18l418,624r-10,15l394,648r-20,4l487,652r10,-46l487,560xm318,l246,r,301l318,301r,-105l320,178r6,-16l338,151r18,-4l457,147r-1,-7l446,122r-128,l318,xm457,147r-101,l373,151r10,11l387,178r1,18l388,301r73,l461,175r-4,-28xm384,90r-20,1l347,97r-15,11l319,122r127,l442,113,418,96,384,90xm592,90r-46,7l511,118r-24,35l479,199r9,46l513,279r37,21l597,307r17,-1l631,303r16,-5l662,290r13,-10l686,268r8,-12l597,256r-20,-3l563,244r-9,-14l551,210r152,l703,203r-5,-34l553,169r5,-14l568,145r12,-6l595,136r89,l674,120,639,97,592,90xm701,237r-70,l623,251r-11,5l694,256r1,-2l701,237xm684,136r-89,l610,139r12,6l631,155r5,14l698,169r-2,-13l684,136xm1806,504r-73,l1733,708r73,l1806,504xm158,400r-32,3l96,413,68,428,44,448,25,472,11,499,3,528,,558r3,33l11,621r15,27l48,672r25,19l100,704r29,9l160,716r17,-1l194,712r17,-4l229,702r,-62l162,640r-33,-6l103,617,87,591,81,559r6,-33l103,500r25,-18l161,475r68,l229,415r-17,-6l194,404r-18,-3l158,400xm229,608r-14,14l199,632r-18,6l162,640r67,l229,608xm229,475r-68,l180,478r19,6l215,494r14,15l229,475xm586,504r-73,l513,708r73,l586,610r,-17l586,591r4,-18l599,559r19,-6l856,553r-1,-8l851,536r-131,l715,529r-129,l586,504xm856,553r-238,l637,559r9,14l649,591r1,2l650,610r,98l722,708r,-98l723,591r4,-18l737,560r20,-5l856,555r,-2xm856,555r-99,l774,560r9,15l786,593r1,17l787,708r72,l859,578r-3,-23xm789,497r-20,2l750,507r-17,12l720,536r131,l844,520,822,503r-33,-6xm651,497r-19,2l615,505r-15,10l587,529r128,l707,518,691,506r-19,-7l651,497xm160,66r-78,l82,301r78,l160,66xm224,l17,r,66l224,66,224,xe" stroked="f">
                  <v:path arrowok="t" o:connecttype="custom" o:connectlocs="1836,1324;1876,1239;1479,1281;1553,1282;1716,1383;1644,1083;1223,1328;1111,1173;1249,1179;1379,1236;1387,1173;2206,1230;2191,1196;1852,1987;1817,2129;1886,2064;1633,1932;2067,2198;2137,2082;1500,2054;1024,1996;1065,2139;1201,2176;1201,2142;1320,2205;1339,2050;1358,2054;560,1994;560,2103;803,2198;873,2082;299,1995;302,2115;389,2079;202,2015;2104,1691;1850,1587;1342,1737;1770,1468;1785,1471;1089,1619;1096,1656;1158,1580;1076,1601;1695,1613;1579,1597;421,1791;460,1608;487,1643;457,1230;446,1205;647,1381;568,1228;595,1219;96,1496;177,1798;229,1498;199,1567;855,1628;722,1693;859,1661;587,1612;224,1083" o:connectangles="0,0,0,0,0,0,0,0,0,0,0,0,0,0,0,0,0,0,0,0,0,0,0,0,0,0,0,0,0,0,0,0,0,0,0,0,0,0,0,0,0,0,0,0,0,0,0,0,0,0,0,0,0,0,0,0,0,0,0,0,0,0,0"/>
                </v:shape>
                <w10:wrap anchorx="page" anchory="page"/>
              </v:group>
            </w:pict>
          </mc:Fallback>
        </mc:AlternateContent>
      </w:r>
    </w:p>
    <w:p w14:paraId="7BAF9D59" w14:textId="77777777" w:rsidR="00730153" w:rsidRPr="002F2104" w:rsidRDefault="00730153">
      <w:pPr>
        <w:rPr>
          <w:rFonts w:ascii="Futura Std Book" w:hAnsi="Futura Std Book"/>
          <w:bCs/>
          <w:sz w:val="20"/>
        </w:rPr>
      </w:pPr>
    </w:p>
    <w:p w14:paraId="1B345E0A" w14:textId="77777777" w:rsidR="00730153" w:rsidRPr="002F2104" w:rsidRDefault="00730153">
      <w:pPr>
        <w:rPr>
          <w:rFonts w:ascii="Futura Std Book" w:hAnsi="Futura Std Book"/>
          <w:bCs/>
          <w:sz w:val="20"/>
        </w:rPr>
      </w:pPr>
    </w:p>
    <w:p w14:paraId="43085F1A" w14:textId="77777777" w:rsidR="00730153" w:rsidRPr="002F2104" w:rsidRDefault="00730153">
      <w:pPr>
        <w:rPr>
          <w:rFonts w:ascii="Futura Std Book" w:hAnsi="Futura Std Book"/>
          <w:bCs/>
          <w:sz w:val="20"/>
        </w:rPr>
      </w:pPr>
    </w:p>
    <w:p w14:paraId="33354E80" w14:textId="77777777" w:rsidR="00730153" w:rsidRPr="002F2104" w:rsidRDefault="00730153">
      <w:pPr>
        <w:rPr>
          <w:rFonts w:ascii="Futura Std Book" w:hAnsi="Futura Std Book"/>
          <w:bCs/>
          <w:sz w:val="20"/>
        </w:rPr>
      </w:pPr>
    </w:p>
    <w:p w14:paraId="1F11471D" w14:textId="77777777" w:rsidR="00730153" w:rsidRPr="002F2104" w:rsidRDefault="00EB14C3">
      <w:pPr>
        <w:rPr>
          <w:rFonts w:ascii="Futura Std Book" w:hAnsi="Futura Std Book"/>
          <w:bCs/>
          <w:sz w:val="20"/>
        </w:rPr>
      </w:pPr>
      <w:r w:rsidRPr="002F2104">
        <w:rPr>
          <w:rFonts w:ascii="Futura Std Book" w:hAnsi="Futura Std Book"/>
          <w:bCs/>
          <w:noProof/>
          <w:lang w:eastAsia="en-GB"/>
        </w:rPr>
        <mc:AlternateContent>
          <mc:Choice Requires="wpg">
            <w:drawing>
              <wp:anchor distT="0" distB="0" distL="114300" distR="114300" simplePos="0" relativeHeight="251654144" behindDoc="0" locked="0" layoutInCell="1" allowOverlap="1" wp14:anchorId="20CA53D2" wp14:editId="0CFE66C6">
                <wp:simplePos x="0" y="0"/>
                <wp:positionH relativeFrom="margin">
                  <wp:align>center</wp:align>
                </wp:positionH>
                <wp:positionV relativeFrom="paragraph">
                  <wp:posOffset>159385</wp:posOffset>
                </wp:positionV>
                <wp:extent cx="7200265" cy="7381875"/>
                <wp:effectExtent l="0" t="0" r="635" b="9525"/>
                <wp:wrapNone/>
                <wp:docPr id="4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7381875"/>
                          <a:chOff x="283" y="-4571"/>
                          <a:chExt cx="11339" cy="11809"/>
                        </a:xfrm>
                      </wpg:grpSpPr>
                      <wps:wsp>
                        <wps:cNvPr id="47" name="Rectangle 36"/>
                        <wps:cNvSpPr>
                          <a:spLocks noChangeArrowheads="1"/>
                        </wps:cNvSpPr>
                        <wps:spPr bwMode="auto">
                          <a:xfrm>
                            <a:off x="283" y="-3704"/>
                            <a:ext cx="11339" cy="10942"/>
                          </a:xfrm>
                          <a:prstGeom prst="rect">
                            <a:avLst/>
                          </a:prstGeom>
                          <a:solidFill>
                            <a:srgbClr val="D922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48" name="Rectangle 35"/>
                        <wps:cNvSpPr>
                          <a:spLocks noChangeArrowheads="1"/>
                        </wps:cNvSpPr>
                        <wps:spPr bwMode="auto">
                          <a:xfrm>
                            <a:off x="7880" y="-4571"/>
                            <a:ext cx="2835" cy="1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14AD70" id="Group 34" o:spid="_x0000_s1026" style="position:absolute;margin-left:0;margin-top:12.55pt;width:566.95pt;height:581.25pt;z-index:251654144;mso-position-horizontal:center;mso-position-horizontal-relative:margin" coordorigin="283,-4571" coordsize="11339,1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">
                <v:rect id="Rectangle 36" o:spid="_x0000_s1027" style="position:absolute;left:283;top:-3704;width:11339;height:10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" fillcolor="#d9222a" stroked="f">
                  <v:textbox inset="0,0,0,0"/>
                </v:rect>
                <v:rect id="Rectangle 35" o:spid="_x0000_s1028" style="position:absolute;left:7880;top:-4571;width:2835;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" stroked="f">
                  <v:textbox inset="0,0,0,0"/>
                </v:rect>
                <w10:wrap anchorx="margin"/>
              </v:group>
            </w:pict>
          </mc:Fallback>
        </mc:AlternateContent>
      </w:r>
    </w:p>
    <w:p w14:paraId="74E1E95E" w14:textId="77777777" w:rsidR="00730153" w:rsidRPr="002F2104" w:rsidRDefault="00730153">
      <w:pPr>
        <w:rPr>
          <w:rFonts w:ascii="Futura Std Book" w:hAnsi="Futura Std Book"/>
          <w:bCs/>
          <w:sz w:val="20"/>
        </w:rPr>
      </w:pPr>
    </w:p>
    <w:p w14:paraId="19C2A014" w14:textId="77777777" w:rsidR="00730153" w:rsidRPr="002F2104" w:rsidRDefault="00730153">
      <w:pPr>
        <w:rPr>
          <w:rFonts w:ascii="Futura Std Book" w:hAnsi="Futura Std Book"/>
          <w:bCs/>
          <w:sz w:val="20"/>
        </w:rPr>
      </w:pPr>
    </w:p>
    <w:p w14:paraId="5A83EC84" w14:textId="77777777" w:rsidR="00730153" w:rsidRPr="002F2104" w:rsidRDefault="00730153">
      <w:pPr>
        <w:rPr>
          <w:rFonts w:ascii="Futura Std Book" w:hAnsi="Futura Std Book"/>
          <w:bCs/>
          <w:sz w:val="20"/>
        </w:rPr>
      </w:pPr>
    </w:p>
    <w:p w14:paraId="12156836" w14:textId="77777777" w:rsidR="00730153" w:rsidRPr="002F2104" w:rsidRDefault="00730153">
      <w:pPr>
        <w:rPr>
          <w:rFonts w:ascii="Futura Std Book" w:hAnsi="Futura Std Book"/>
          <w:bCs/>
          <w:sz w:val="20"/>
        </w:rPr>
      </w:pPr>
    </w:p>
    <w:p w14:paraId="5A4B9471" w14:textId="77777777" w:rsidR="00730153" w:rsidRPr="002F2104" w:rsidRDefault="00730153">
      <w:pPr>
        <w:rPr>
          <w:rFonts w:ascii="Futura Std Book" w:hAnsi="Futura Std Book"/>
          <w:bCs/>
          <w:sz w:val="20"/>
        </w:rPr>
      </w:pPr>
    </w:p>
    <w:p w14:paraId="208A8F11" w14:textId="77777777" w:rsidR="00730153" w:rsidRPr="002F2104" w:rsidRDefault="00730153">
      <w:pPr>
        <w:rPr>
          <w:rFonts w:ascii="Futura Std Book" w:hAnsi="Futura Std Book"/>
          <w:bCs/>
          <w:sz w:val="20"/>
        </w:rPr>
      </w:pPr>
    </w:p>
    <w:p w14:paraId="7E9F34BF" w14:textId="77777777" w:rsidR="00730153" w:rsidRPr="002F2104" w:rsidRDefault="00730153">
      <w:pPr>
        <w:rPr>
          <w:rFonts w:ascii="Futura Std Book" w:hAnsi="Futura Std Book"/>
          <w:bCs/>
          <w:sz w:val="20"/>
        </w:rPr>
      </w:pPr>
    </w:p>
    <w:p w14:paraId="3CB77EB8" w14:textId="77777777" w:rsidR="003827D4" w:rsidRPr="002F2104" w:rsidRDefault="003827D4">
      <w:pPr>
        <w:rPr>
          <w:rFonts w:ascii="Futura Std Book" w:hAnsi="Futura Std Book"/>
          <w:bCs/>
          <w:sz w:val="20"/>
        </w:rPr>
      </w:pPr>
    </w:p>
    <w:p w14:paraId="66853215" w14:textId="77777777" w:rsidR="00730153" w:rsidRPr="002F2104" w:rsidRDefault="00730153">
      <w:pPr>
        <w:rPr>
          <w:rFonts w:ascii="Futura Std Book" w:hAnsi="Futura Std Book"/>
          <w:bCs/>
          <w:sz w:val="20"/>
        </w:rPr>
      </w:pPr>
    </w:p>
    <w:p w14:paraId="1EDF3648" w14:textId="77777777" w:rsidR="00730153" w:rsidRPr="002F2104" w:rsidRDefault="00730153">
      <w:pPr>
        <w:rPr>
          <w:rFonts w:ascii="Futura Std Book" w:hAnsi="Futura Std Book"/>
          <w:bCs/>
          <w:sz w:val="20"/>
        </w:rPr>
      </w:pPr>
    </w:p>
    <w:p w14:paraId="74323C26" w14:textId="77777777" w:rsidR="00730153" w:rsidRPr="002F2104" w:rsidRDefault="00730153">
      <w:pPr>
        <w:rPr>
          <w:rFonts w:ascii="Futura Std Book" w:hAnsi="Futura Std Book"/>
          <w:bCs/>
          <w:sz w:val="20"/>
        </w:rPr>
      </w:pPr>
    </w:p>
    <w:p w14:paraId="463A6F65" w14:textId="77777777" w:rsidR="00730153" w:rsidRPr="002F2104" w:rsidRDefault="00730153">
      <w:pPr>
        <w:rPr>
          <w:rFonts w:ascii="Futura Std Book" w:hAnsi="Futura Std Book"/>
          <w:bCs/>
          <w:sz w:val="20"/>
        </w:rPr>
      </w:pPr>
    </w:p>
    <w:p w14:paraId="4AD05D9E" w14:textId="77777777" w:rsidR="00730153" w:rsidRPr="002F2104" w:rsidRDefault="00730153">
      <w:pPr>
        <w:rPr>
          <w:rFonts w:ascii="Futura Std Book" w:hAnsi="Futura Std Book"/>
          <w:bCs/>
          <w:sz w:val="20"/>
        </w:rPr>
      </w:pPr>
    </w:p>
    <w:p w14:paraId="36A44DC4" w14:textId="57A39689" w:rsidR="00730153" w:rsidRPr="002F2104" w:rsidRDefault="005D5A30">
      <w:pPr>
        <w:rPr>
          <w:rFonts w:ascii="Futura Std Book" w:hAnsi="Futura Std Book"/>
          <w:bCs/>
          <w:sz w:val="20"/>
        </w:rPr>
      </w:pPr>
      <w:r w:rsidRPr="002F2104">
        <w:rPr>
          <w:rFonts w:ascii="Futura Std Book" w:hAnsi="Futura Std Book"/>
          <w:bCs/>
          <w:noProof/>
          <w:lang w:eastAsia="en-GB"/>
        </w:rPr>
        <mc:AlternateContent>
          <mc:Choice Requires="wps">
            <w:drawing>
              <wp:anchor distT="0" distB="0" distL="114300" distR="114300" simplePos="0" relativeHeight="251659264" behindDoc="0" locked="0" layoutInCell="1" allowOverlap="1" wp14:anchorId="16B97859" wp14:editId="7E0A0986">
                <wp:simplePos x="0" y="0"/>
                <wp:positionH relativeFrom="page">
                  <wp:posOffset>352425</wp:posOffset>
                </wp:positionH>
                <wp:positionV relativeFrom="page">
                  <wp:posOffset>5000625</wp:posOffset>
                </wp:positionV>
                <wp:extent cx="6743700" cy="4657725"/>
                <wp:effectExtent l="0" t="0" r="0" b="952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0" cy="4657725"/>
                        </a:xfrm>
                        <a:prstGeom prst="rect">
                          <a:avLst/>
                        </a:prstGeom>
                        <a:noFill/>
                        <a:ln>
                          <a:noFill/>
                        </a:ln>
                        <a:effectLst/>
                      </wps:spPr>
                      <wps:txbx>
                        <w:txbxContent>
                          <w:p w14:paraId="5ED3D03E" w14:textId="7DFE9982" w:rsidR="005D5A30" w:rsidRDefault="006A76C4" w:rsidP="006A76C4">
                            <w:pPr>
                              <w:pStyle w:val="01DocumenttitleWHITE"/>
                              <w:spacing w:line="264" w:lineRule="auto"/>
                              <w:rPr>
                                <w:rFonts w:ascii="Futura Std Book" w:hAnsi="Futura Std Book"/>
                                <w:sz w:val="96"/>
                                <w:szCs w:val="96"/>
                              </w:rPr>
                            </w:pPr>
                            <w:r w:rsidRPr="00EB6D2D">
                              <w:rPr>
                                <w:rFonts w:ascii="Futura Std Book" w:hAnsi="Futura Std Book"/>
                                <w:sz w:val="96"/>
                                <w:szCs w:val="96"/>
                              </w:rPr>
                              <w:t xml:space="preserve">Wimbledon Foundation </w:t>
                            </w:r>
                          </w:p>
                          <w:p w14:paraId="66087716" w14:textId="68F03EAB" w:rsidR="006A76C4" w:rsidRPr="00EB6D2D" w:rsidRDefault="006A76C4" w:rsidP="006A76C4">
                            <w:pPr>
                              <w:pStyle w:val="01DocumenttitleWHITE"/>
                              <w:spacing w:line="264" w:lineRule="auto"/>
                              <w:rPr>
                                <w:rFonts w:ascii="Futura Std Book" w:hAnsi="Futura Std Book"/>
                                <w:sz w:val="96"/>
                                <w:szCs w:val="96"/>
                              </w:rPr>
                            </w:pPr>
                            <w:r w:rsidRPr="00EB6D2D">
                              <w:rPr>
                                <w:rFonts w:ascii="Futura Std Book" w:hAnsi="Futura Std Book"/>
                                <w:sz w:val="96"/>
                                <w:szCs w:val="96"/>
                              </w:rPr>
                              <w:t>Community Fund</w:t>
                            </w:r>
                          </w:p>
                          <w:p w14:paraId="2589D7CC" w14:textId="159DF513" w:rsidR="00F20D87" w:rsidRPr="003827D4" w:rsidRDefault="006A76C4" w:rsidP="001E5C0A">
                            <w:pPr>
                              <w:pStyle w:val="02DocumenttitlesubheadWHITE"/>
                              <w:spacing w:line="264" w:lineRule="auto"/>
                            </w:pPr>
                            <w:r>
                              <w:t xml:space="preserve">Fund guidelines </w:t>
                            </w:r>
                            <w:r w:rsidR="00435F61">
                              <w:t xml:space="preserve">issued </w:t>
                            </w:r>
                            <w:r w:rsidR="00E97A36">
                              <w:t>J</w:t>
                            </w:r>
                            <w:r w:rsidR="00790CAF">
                              <w:t>uly</w:t>
                            </w:r>
                            <w:r w:rsidR="00E97A36">
                              <w:t xml:space="preserve"> </w:t>
                            </w:r>
                            <w:r>
                              <w:t>20</w:t>
                            </w:r>
                            <w:r w:rsidR="0002321B">
                              <w:t>2</w:t>
                            </w:r>
                            <w:r w:rsidR="00E97A36">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97859" id="_x0000_t202" coordsize="21600,21600" o:spt="202" path="m,l,21600r21600,l21600,xe">
                <v:stroke joinstyle="miter"/>
                <v:path gradientshapeok="t" o:connecttype="rect"/>
              </v:shapetype>
              <v:shape id="Text Box 86" o:spid="_x0000_s1026" type="#_x0000_t202" style="position:absolute;margin-left:27.75pt;margin-top:393.75pt;width:531pt;height:36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" filled="f" stroked="f">
                <v:textbox inset="0,0,0,0">
                  <w:txbxContent>
                    <w:p w14:paraId="5ED3D03E" w14:textId="7DFE9982" w:rsidR="005D5A30" w:rsidRDefault="006A76C4" w:rsidP="006A76C4">
                      <w:pPr>
                        <w:pStyle w:val="01DocumenttitleWHITE"/>
                        <w:spacing w:line="264" w:lineRule="auto"/>
                        <w:rPr>
                          <w:rFonts w:ascii="Futura Std Book" w:hAnsi="Futura Std Book"/>
                          <w:sz w:val="96"/>
                          <w:szCs w:val="96"/>
                        </w:rPr>
                      </w:pPr>
                      <w:r w:rsidRPr="00EB6D2D">
                        <w:rPr>
                          <w:rFonts w:ascii="Futura Std Book" w:hAnsi="Futura Std Book"/>
                          <w:sz w:val="96"/>
                          <w:szCs w:val="96"/>
                        </w:rPr>
                        <w:t xml:space="preserve">Wimbledon Foundation </w:t>
                      </w:r>
                    </w:p>
                    <w:p w14:paraId="66087716" w14:textId="68F03EAB" w:rsidR="006A76C4" w:rsidRPr="00EB6D2D" w:rsidRDefault="006A76C4" w:rsidP="006A76C4">
                      <w:pPr>
                        <w:pStyle w:val="01DocumenttitleWHITE"/>
                        <w:spacing w:line="264" w:lineRule="auto"/>
                        <w:rPr>
                          <w:rFonts w:ascii="Futura Std Book" w:hAnsi="Futura Std Book"/>
                          <w:sz w:val="96"/>
                          <w:szCs w:val="96"/>
                        </w:rPr>
                      </w:pPr>
                      <w:r w:rsidRPr="00EB6D2D">
                        <w:rPr>
                          <w:rFonts w:ascii="Futura Std Book" w:hAnsi="Futura Std Book"/>
                          <w:sz w:val="96"/>
                          <w:szCs w:val="96"/>
                        </w:rPr>
                        <w:t>Community Fund</w:t>
                      </w:r>
                    </w:p>
                    <w:p w14:paraId="2589D7CC" w14:textId="159DF513" w:rsidR="00F20D87" w:rsidRPr="003827D4" w:rsidRDefault="006A76C4" w:rsidP="001E5C0A">
                      <w:pPr>
                        <w:pStyle w:val="02DocumenttitlesubheadWHITE"/>
                        <w:spacing w:line="264" w:lineRule="auto"/>
                      </w:pPr>
                      <w:r>
                        <w:t xml:space="preserve">Fund guidelines </w:t>
                      </w:r>
                      <w:r w:rsidR="00435F61">
                        <w:t xml:space="preserve">issued </w:t>
                      </w:r>
                      <w:r w:rsidR="00E97A36">
                        <w:t>J</w:t>
                      </w:r>
                      <w:r w:rsidR="00790CAF">
                        <w:t>uly</w:t>
                      </w:r>
                      <w:r w:rsidR="00E97A36">
                        <w:t xml:space="preserve"> </w:t>
                      </w:r>
                      <w:r>
                        <w:t>20</w:t>
                      </w:r>
                      <w:r w:rsidR="0002321B">
                        <w:t>2</w:t>
                      </w:r>
                      <w:r w:rsidR="00E97A36">
                        <w:t>3</w:t>
                      </w:r>
                    </w:p>
                  </w:txbxContent>
                </v:textbox>
                <w10:wrap anchorx="page" anchory="page"/>
              </v:shape>
            </w:pict>
          </mc:Fallback>
        </mc:AlternateContent>
      </w:r>
    </w:p>
    <w:p w14:paraId="58482A19" w14:textId="0265E235" w:rsidR="00730153" w:rsidRPr="002F2104" w:rsidRDefault="00730153">
      <w:pPr>
        <w:rPr>
          <w:rFonts w:ascii="Futura Std Book" w:hAnsi="Futura Std Book"/>
          <w:bCs/>
          <w:sz w:val="20"/>
        </w:rPr>
      </w:pPr>
    </w:p>
    <w:p w14:paraId="6383EF60" w14:textId="57EED12A" w:rsidR="00730153" w:rsidRPr="002F2104" w:rsidRDefault="00730153">
      <w:pPr>
        <w:rPr>
          <w:rFonts w:ascii="Futura Std Book" w:hAnsi="Futura Std Book"/>
          <w:bCs/>
          <w:sz w:val="20"/>
        </w:rPr>
      </w:pPr>
    </w:p>
    <w:p w14:paraId="57831E19" w14:textId="1894BBE7" w:rsidR="00730153" w:rsidRPr="002F2104" w:rsidRDefault="00730153">
      <w:pPr>
        <w:rPr>
          <w:rFonts w:ascii="Futura Std Book" w:hAnsi="Futura Std Book"/>
          <w:bCs/>
          <w:sz w:val="20"/>
        </w:rPr>
      </w:pPr>
    </w:p>
    <w:p w14:paraId="5C269852" w14:textId="15181328" w:rsidR="00730153" w:rsidRPr="002F2104" w:rsidRDefault="00730153">
      <w:pPr>
        <w:rPr>
          <w:rFonts w:ascii="Futura Std Book" w:hAnsi="Futura Std Book"/>
          <w:bCs/>
          <w:sz w:val="20"/>
        </w:rPr>
      </w:pPr>
    </w:p>
    <w:p w14:paraId="4FAE6990" w14:textId="386BF899" w:rsidR="00730153" w:rsidRPr="002F2104" w:rsidRDefault="00730153">
      <w:pPr>
        <w:rPr>
          <w:rFonts w:ascii="Futura Std Book" w:hAnsi="Futura Std Book"/>
          <w:bCs/>
          <w:sz w:val="20"/>
        </w:rPr>
      </w:pPr>
    </w:p>
    <w:p w14:paraId="7114A91A" w14:textId="77777777" w:rsidR="00730153" w:rsidRPr="002F2104" w:rsidRDefault="00730153">
      <w:pPr>
        <w:rPr>
          <w:rFonts w:ascii="Futura Std Book" w:hAnsi="Futura Std Book"/>
          <w:bCs/>
          <w:sz w:val="20"/>
        </w:rPr>
      </w:pPr>
    </w:p>
    <w:p w14:paraId="40A84AF3" w14:textId="77777777" w:rsidR="00730153" w:rsidRPr="002F2104" w:rsidRDefault="00730153">
      <w:pPr>
        <w:rPr>
          <w:rFonts w:ascii="Futura Std Book" w:hAnsi="Futura Std Book"/>
          <w:bCs/>
          <w:sz w:val="20"/>
        </w:rPr>
      </w:pPr>
    </w:p>
    <w:p w14:paraId="1350138A" w14:textId="77777777" w:rsidR="00730153" w:rsidRPr="002F2104" w:rsidRDefault="00730153">
      <w:pPr>
        <w:rPr>
          <w:rFonts w:ascii="Futura Std Book" w:hAnsi="Futura Std Book"/>
          <w:bCs/>
          <w:sz w:val="20"/>
        </w:rPr>
      </w:pPr>
    </w:p>
    <w:p w14:paraId="020A3EA6" w14:textId="77777777" w:rsidR="00730153" w:rsidRPr="002F2104" w:rsidRDefault="00730153">
      <w:pPr>
        <w:spacing w:before="10"/>
        <w:rPr>
          <w:rFonts w:ascii="Futura Std Book" w:hAnsi="Futura Std Book"/>
          <w:bCs/>
          <w:sz w:val="24"/>
        </w:rPr>
      </w:pPr>
    </w:p>
    <w:p w14:paraId="5E120B8B" w14:textId="77777777" w:rsidR="00730153" w:rsidRPr="002F2104" w:rsidRDefault="00730153">
      <w:pPr>
        <w:spacing w:before="7"/>
        <w:rPr>
          <w:rFonts w:ascii="Futura Std Book" w:hAnsi="Futura Std Book"/>
          <w:bCs/>
          <w:sz w:val="8"/>
        </w:rPr>
      </w:pPr>
    </w:p>
    <w:p w14:paraId="7551B7E6" w14:textId="0BB6F436" w:rsidR="00BF4607" w:rsidRPr="002F2104" w:rsidRDefault="00EB14C3" w:rsidP="003827D4">
      <w:pPr>
        <w:spacing w:before="114"/>
        <w:ind w:left="727" w:right="6144"/>
        <w:rPr>
          <w:rFonts w:ascii="Futura Std Book" w:hAnsi="Futura Std Book"/>
          <w:bCs/>
        </w:rPr>
      </w:pPr>
      <w:r w:rsidRPr="002F2104">
        <w:rPr>
          <w:rFonts w:ascii="Futura Std Book" w:hAnsi="Futura Std Book"/>
          <w:bCs/>
          <w:noProof/>
          <w:lang w:eastAsia="en-GB"/>
        </w:rPr>
        <mc:AlternateContent>
          <mc:Choice Requires="wps">
            <w:drawing>
              <wp:anchor distT="0" distB="0" distL="114300" distR="114300" simplePos="0" relativeHeight="251658240" behindDoc="0" locked="0" layoutInCell="1" allowOverlap="1" wp14:anchorId="1FF19F92" wp14:editId="13835C3D">
                <wp:simplePos x="0" y="0"/>
                <wp:positionH relativeFrom="page">
                  <wp:posOffset>575945</wp:posOffset>
                </wp:positionH>
                <wp:positionV relativeFrom="page">
                  <wp:posOffset>13390880</wp:posOffset>
                </wp:positionV>
                <wp:extent cx="1903730" cy="518160"/>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3730" cy="518160"/>
                        </a:xfrm>
                        <a:prstGeom prst="rect">
                          <a:avLst/>
                        </a:prstGeom>
                        <a:noFill/>
                        <a:ln>
                          <a:noFill/>
                        </a:ln>
                        <a:effectLst/>
                      </wps:spPr>
                      <wps:txbx>
                        <w:txbxContent>
                          <w:p w14:paraId="0F5E2604" w14:textId="77777777" w:rsidR="00F20D87" w:rsidRPr="009C3D82" w:rsidRDefault="00F20D87" w:rsidP="00F20D87">
                            <w:pPr>
                              <w:pStyle w:val="05DocumentcoverURLWHITE"/>
                            </w:pPr>
                            <w:r>
                              <w:t>londoncf.org.uk</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FF19F92" id="Text Box 85" o:spid="_x0000_s1027" type="#_x0000_t202" style="position:absolute;left:0;text-align:left;margin-left:45.35pt;margin-top:1054.4pt;width:149.9pt;height:40.8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" filled="f" stroked="f">
                <v:textbox style="mso-fit-shape-to-text:t" inset="0,0,0,0">
                  <w:txbxContent>
                    <w:p w14:paraId="0F5E2604" w14:textId="77777777" w:rsidR="00F20D87" w:rsidRPr="009C3D82" w:rsidRDefault="00F20D87" w:rsidP="00F20D87">
                      <w:pPr>
                        <w:pStyle w:val="05DocumentcoverURLWHITE"/>
                      </w:pPr>
                      <w:r>
                        <w:t>londoncf.org.uk</w:t>
                      </w:r>
                    </w:p>
                  </w:txbxContent>
                </v:textbox>
                <w10:wrap anchorx="page" anchory="page"/>
              </v:shape>
            </w:pict>
          </mc:Fallback>
        </mc:AlternateContent>
      </w:r>
      <w:r w:rsidR="00874E9F" w:rsidRPr="002F2104">
        <w:rPr>
          <w:rFonts w:ascii="Futura Std Book" w:hAnsi="Futura Std Book"/>
          <w:bCs/>
          <w:color w:val="ED1C24"/>
          <w:sz w:val="90"/>
        </w:rPr>
        <w:t>document</w:t>
      </w:r>
      <w:r w:rsidR="005C6800" w:rsidRPr="002F2104">
        <w:rPr>
          <w:rFonts w:ascii="Futura Std Book" w:hAnsi="Futura Std Book"/>
          <w:bCs/>
          <w:color w:val="ED1C24"/>
          <w:sz w:val="90"/>
        </w:rPr>
        <w:t xml:space="preserve"> </w:t>
      </w:r>
    </w:p>
    <w:p w14:paraId="5B08F2AE" w14:textId="77777777" w:rsidR="00730153" w:rsidRPr="002F2104" w:rsidRDefault="00730153" w:rsidP="0003309B">
      <w:pPr>
        <w:pStyle w:val="01cSingletwocolumnlayoutheadline"/>
        <w:rPr>
          <w:rFonts w:ascii="Futura Std Book" w:hAnsi="Futura Std Book"/>
          <w:b w:val="0"/>
          <w:bCs/>
        </w:rPr>
      </w:pPr>
    </w:p>
    <w:p w14:paraId="0152EE6F" w14:textId="77777777" w:rsidR="00730153" w:rsidRPr="002F2104" w:rsidRDefault="00730153">
      <w:pPr>
        <w:rPr>
          <w:rFonts w:ascii="Futura Std Book" w:hAnsi="Futura Std Book"/>
          <w:bCs/>
          <w:sz w:val="20"/>
        </w:rPr>
      </w:pPr>
    </w:p>
    <w:p w14:paraId="09876C20" w14:textId="0863BE4A" w:rsidR="006E5879" w:rsidRPr="002F2104" w:rsidRDefault="005D5A30">
      <w:pPr>
        <w:rPr>
          <w:rFonts w:ascii="Futura Std Book" w:hAnsi="Futura Std Book"/>
          <w:bCs/>
          <w:sz w:val="20"/>
        </w:rPr>
        <w:sectPr w:rsidR="006E5879" w:rsidRPr="002F2104" w:rsidSect="00C6790B">
          <w:footerReference w:type="default" r:id="rId11"/>
          <w:pgSz w:w="11910" w:h="16840"/>
          <w:pgMar w:top="3248" w:right="907" w:bottom="907" w:left="907" w:header="907" w:footer="340" w:gutter="0"/>
          <w:cols w:space="720"/>
          <w:docGrid w:linePitch="299"/>
        </w:sectPr>
      </w:pPr>
      <w:r w:rsidRPr="002F2104">
        <w:rPr>
          <w:rFonts w:ascii="Futura Std Book" w:hAnsi="Futura Std Book"/>
          <w:bCs/>
          <w:noProof/>
          <w:lang w:eastAsia="en-GB"/>
        </w:rPr>
        <mc:AlternateContent>
          <mc:Choice Requires="wps">
            <w:drawing>
              <wp:anchor distT="0" distB="0" distL="114300" distR="114300" simplePos="0" relativeHeight="251660288" behindDoc="0" locked="0" layoutInCell="1" allowOverlap="1" wp14:anchorId="31764C7B" wp14:editId="0C333F07">
                <wp:simplePos x="0" y="0"/>
                <wp:positionH relativeFrom="page">
                  <wp:posOffset>409575</wp:posOffset>
                </wp:positionH>
                <wp:positionV relativeFrom="margin">
                  <wp:posOffset>7466330</wp:posOffset>
                </wp:positionV>
                <wp:extent cx="1903730" cy="518160"/>
                <wp:effectExtent l="0" t="0" r="1270" b="63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3730" cy="518160"/>
                        </a:xfrm>
                        <a:prstGeom prst="rect">
                          <a:avLst/>
                        </a:prstGeom>
                        <a:noFill/>
                        <a:ln>
                          <a:noFill/>
                        </a:ln>
                        <a:effectLst/>
                      </wps:spPr>
                      <wps:txbx>
                        <w:txbxContent>
                          <w:p w14:paraId="56FEBA58" w14:textId="77777777" w:rsidR="00F20D87" w:rsidRPr="009C3D82" w:rsidRDefault="00F20D87" w:rsidP="001E5C0A">
                            <w:pPr>
                              <w:pStyle w:val="05DocumentcoverURLWHITE"/>
                              <w:spacing w:line="264" w:lineRule="auto"/>
                            </w:pPr>
                            <w:r>
                              <w:t>londoncf.org.uk</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1764C7B" id="Text Box 87" o:spid="_x0000_s1028" type="#_x0000_t202" style="position:absolute;margin-left:32.25pt;margin-top:587.9pt;width:149.9pt;height:40.8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" filled="f" stroked="f">
                <v:textbox style="mso-fit-shape-to-text:t" inset="0,0,0,0">
                  <w:txbxContent>
                    <w:p w14:paraId="56FEBA58" w14:textId="77777777" w:rsidR="00F20D87" w:rsidRPr="009C3D82" w:rsidRDefault="00F20D87" w:rsidP="001E5C0A">
                      <w:pPr>
                        <w:pStyle w:val="05DocumentcoverURLWHITE"/>
                        <w:spacing w:line="264" w:lineRule="auto"/>
                      </w:pPr>
                      <w:r>
                        <w:t>londoncf.org.uk</w:t>
                      </w:r>
                    </w:p>
                  </w:txbxContent>
                </v:textbox>
                <w10:wrap anchorx="page" anchory="margin"/>
              </v:shape>
            </w:pict>
          </mc:Fallback>
        </mc:AlternateContent>
      </w:r>
    </w:p>
    <w:p w14:paraId="2B4BB7BB" w14:textId="4A08D72F" w:rsidR="00730153" w:rsidRPr="00D814E3" w:rsidRDefault="007660B5">
      <w:pPr>
        <w:rPr>
          <w:rFonts w:ascii="Futura Std Book" w:hAnsi="Futura Std Book"/>
          <w:sz w:val="20"/>
        </w:rPr>
      </w:pPr>
      <w:r w:rsidRPr="00D814E3">
        <w:rPr>
          <w:rFonts w:ascii="Futura Std Book" w:hAnsi="Futura Std Book"/>
          <w:noProof/>
        </w:rPr>
        <w:lastRenderedPageBreak/>
        <w:drawing>
          <wp:anchor distT="0" distB="0" distL="114300" distR="114300" simplePos="0" relativeHeight="251665408" behindDoc="1" locked="0" layoutInCell="1" allowOverlap="1" wp14:anchorId="36461F78" wp14:editId="1CA10FAD">
            <wp:simplePos x="0" y="0"/>
            <wp:positionH relativeFrom="margin">
              <wp:align>right</wp:align>
            </wp:positionH>
            <wp:positionV relativeFrom="paragraph">
              <wp:posOffset>4445</wp:posOffset>
            </wp:positionV>
            <wp:extent cx="3626485" cy="1533525"/>
            <wp:effectExtent l="0" t="0" r="0" b="9525"/>
            <wp:wrapTight wrapText="bothSides">
              <wp:wrapPolygon edited="0">
                <wp:start x="3290" y="0"/>
                <wp:lineTo x="2269" y="805"/>
                <wp:lineTo x="567" y="3488"/>
                <wp:lineTo x="0" y="7513"/>
                <wp:lineTo x="0" y="13953"/>
                <wp:lineTo x="567" y="17173"/>
                <wp:lineTo x="567" y="17978"/>
                <wp:lineTo x="2837" y="21466"/>
                <wp:lineTo x="3290" y="21466"/>
                <wp:lineTo x="11006" y="21466"/>
                <wp:lineTo x="21445" y="17978"/>
                <wp:lineTo x="21445" y="3488"/>
                <wp:lineTo x="11233" y="0"/>
                <wp:lineTo x="329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2648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D44BF1" w14:textId="503410FF" w:rsidR="00730153" w:rsidRPr="00D814E3" w:rsidRDefault="00730153">
      <w:pPr>
        <w:rPr>
          <w:rFonts w:ascii="Futura Std Book" w:hAnsi="Futura Std Book"/>
          <w:sz w:val="20"/>
        </w:rPr>
      </w:pPr>
    </w:p>
    <w:p w14:paraId="75720935" w14:textId="77777777" w:rsidR="00730153" w:rsidRPr="00D814E3" w:rsidRDefault="00730153">
      <w:pPr>
        <w:rPr>
          <w:rFonts w:ascii="Futura Std Book" w:hAnsi="Futura Std Book"/>
          <w:sz w:val="20"/>
        </w:rPr>
      </w:pPr>
    </w:p>
    <w:p w14:paraId="32D819FC" w14:textId="4B3D6A35" w:rsidR="006E5879" w:rsidRPr="00D814E3" w:rsidRDefault="006E5879">
      <w:pPr>
        <w:rPr>
          <w:rFonts w:ascii="Futura Std Book" w:hAnsi="Futura Std Book"/>
          <w:sz w:val="20"/>
        </w:rPr>
      </w:pPr>
    </w:p>
    <w:p w14:paraId="2769A965" w14:textId="77777777" w:rsidR="006E5879" w:rsidRPr="00D814E3" w:rsidRDefault="006E5879">
      <w:pPr>
        <w:rPr>
          <w:rFonts w:ascii="Futura Std Book" w:hAnsi="Futura Std Book"/>
          <w:sz w:val="20"/>
        </w:rPr>
      </w:pPr>
    </w:p>
    <w:p w14:paraId="1B946129" w14:textId="77777777" w:rsidR="006E5879" w:rsidRPr="00D814E3" w:rsidRDefault="006E5879">
      <w:pPr>
        <w:rPr>
          <w:rFonts w:ascii="Futura Std Book" w:hAnsi="Futura Std Book"/>
          <w:sz w:val="20"/>
        </w:rPr>
      </w:pPr>
    </w:p>
    <w:p w14:paraId="266010BA" w14:textId="332E2969" w:rsidR="006E5879" w:rsidRPr="00D814E3" w:rsidRDefault="006E5879">
      <w:pPr>
        <w:rPr>
          <w:rFonts w:ascii="Futura Std Book" w:hAnsi="Futura Std Book"/>
          <w:sz w:val="20"/>
        </w:rPr>
      </w:pPr>
    </w:p>
    <w:p w14:paraId="4E6E7734" w14:textId="77777777" w:rsidR="006E5879" w:rsidRPr="00D814E3" w:rsidRDefault="006E5879">
      <w:pPr>
        <w:rPr>
          <w:rFonts w:ascii="Futura Std Book" w:hAnsi="Futura Std Book"/>
          <w:sz w:val="20"/>
        </w:rPr>
      </w:pPr>
    </w:p>
    <w:p w14:paraId="7EDFD23D" w14:textId="77777777" w:rsidR="006E5879" w:rsidRPr="00D814E3" w:rsidRDefault="006E5879">
      <w:pPr>
        <w:rPr>
          <w:rFonts w:ascii="Futura Std Book" w:hAnsi="Futura Std Book"/>
          <w:sz w:val="20"/>
        </w:rPr>
      </w:pPr>
    </w:p>
    <w:p w14:paraId="6B9171E2" w14:textId="226CB63F" w:rsidR="00730153" w:rsidRPr="00D814E3" w:rsidRDefault="00730153">
      <w:pPr>
        <w:rPr>
          <w:rFonts w:ascii="Futura Std Book" w:hAnsi="Futura Std Book"/>
          <w:sz w:val="20"/>
        </w:rPr>
      </w:pPr>
    </w:p>
    <w:p w14:paraId="45CAD187" w14:textId="66DC7E24" w:rsidR="006E5879" w:rsidRPr="00AE42A0" w:rsidRDefault="006E5879" w:rsidP="006E5879">
      <w:pPr>
        <w:pStyle w:val="01bDocumenttitle-textpage"/>
        <w:spacing w:after="0"/>
        <w:rPr>
          <w:rFonts w:ascii="Futura Std Book" w:hAnsi="Futura Std Book"/>
          <w:b w:val="0"/>
          <w:bCs/>
          <w:sz w:val="40"/>
          <w:szCs w:val="40"/>
        </w:rPr>
      </w:pPr>
    </w:p>
    <w:p w14:paraId="10D50D93" w14:textId="7A0CE14C" w:rsidR="00730153" w:rsidRPr="00D814E3" w:rsidRDefault="00A33C2B" w:rsidP="003171C5">
      <w:pPr>
        <w:pStyle w:val="01bDocumenttitle-textpage"/>
        <w:spacing w:after="720"/>
        <w:rPr>
          <w:rFonts w:ascii="Futura Std Book" w:hAnsi="Futura Std Book"/>
        </w:rPr>
      </w:pPr>
      <w:r w:rsidRPr="00D814E3">
        <w:rPr>
          <w:rFonts w:ascii="Futura Std Book" w:hAnsi="Futura Std Book"/>
        </w:rPr>
        <w:t>Fund</w:t>
      </w:r>
      <w:r w:rsidR="00CE2919" w:rsidRPr="00D814E3">
        <w:rPr>
          <w:rFonts w:ascii="Futura Std Book" w:hAnsi="Futura Std Book"/>
        </w:rPr>
        <w:t xml:space="preserve"> </w:t>
      </w:r>
      <w:r w:rsidR="00CE2919" w:rsidRPr="00D814E3">
        <w:rPr>
          <w:rFonts w:ascii="Futura Std Book" w:hAnsi="Futura Std Book"/>
        </w:rPr>
        <w:br/>
        <w:t>guide</w:t>
      </w:r>
      <w:r w:rsidR="00CE2919" w:rsidRPr="00016497">
        <w:rPr>
          <w:rFonts w:ascii="Futura Std Book" w:hAnsi="Futura Std Book"/>
        </w:rPr>
        <w:t>lines</w:t>
      </w:r>
    </w:p>
    <w:p w14:paraId="58767899" w14:textId="77777777" w:rsidR="00730153" w:rsidRPr="00D814E3" w:rsidRDefault="00CE2919" w:rsidP="004820FC">
      <w:pPr>
        <w:pStyle w:val="06Subheadlevelone"/>
        <w:spacing w:after="160" w:line="264" w:lineRule="auto"/>
        <w:rPr>
          <w:rFonts w:ascii="Futura Std Book" w:hAnsi="Futura Std Book"/>
        </w:rPr>
      </w:pPr>
      <w:r w:rsidRPr="00D814E3">
        <w:rPr>
          <w:rFonts w:ascii="Futura Std Book" w:hAnsi="Futura Std Book"/>
        </w:rPr>
        <w:t xml:space="preserve">About </w:t>
      </w:r>
      <w:r w:rsidR="009E27F7" w:rsidRPr="00D814E3">
        <w:rPr>
          <w:rFonts w:ascii="Futura Std Book" w:hAnsi="Futura Std Book"/>
        </w:rPr>
        <w:t>the fund</w:t>
      </w:r>
    </w:p>
    <w:p w14:paraId="6B357F71" w14:textId="50FCD984" w:rsidR="006A76C4" w:rsidRPr="00D814E3" w:rsidRDefault="006A76C4" w:rsidP="00831F5F">
      <w:pPr>
        <w:spacing w:line="264" w:lineRule="auto"/>
        <w:jc w:val="both"/>
        <w:rPr>
          <w:rFonts w:ascii="Futura Std Book" w:hAnsi="Futura Std Book"/>
        </w:rPr>
      </w:pPr>
      <w:r w:rsidRPr="00D814E3">
        <w:rPr>
          <w:rFonts w:ascii="Futura Std Book" w:hAnsi="Futura Std Book"/>
        </w:rPr>
        <w:t>Th</w:t>
      </w:r>
      <w:r w:rsidR="00842615">
        <w:rPr>
          <w:rFonts w:ascii="Futura Std Book" w:hAnsi="Futura Std Book"/>
        </w:rPr>
        <w:t>e</w:t>
      </w:r>
      <w:r w:rsidRPr="00D814E3">
        <w:rPr>
          <w:rFonts w:ascii="Futura Std Book" w:hAnsi="Futura Std Book"/>
        </w:rPr>
        <w:t xml:space="preserve"> London Community Foundation is pleased to manage the Wimbledon Foundation Community</w:t>
      </w:r>
      <w:r w:rsidR="00BA5264" w:rsidRPr="00D814E3">
        <w:rPr>
          <w:rFonts w:ascii="Futura Std Book" w:hAnsi="Futura Std Book"/>
        </w:rPr>
        <w:t xml:space="preserve"> </w:t>
      </w:r>
      <w:r w:rsidRPr="00D814E3">
        <w:rPr>
          <w:rFonts w:ascii="Futura Std Book" w:hAnsi="Futura Std Book"/>
        </w:rPr>
        <w:t>Fund</w:t>
      </w:r>
      <w:r w:rsidR="00830474">
        <w:rPr>
          <w:rFonts w:ascii="Futura Std Book" w:hAnsi="Futura Std Book"/>
        </w:rPr>
        <w:t xml:space="preserve"> (WFCF)</w:t>
      </w:r>
      <w:r w:rsidRPr="00D814E3">
        <w:rPr>
          <w:rFonts w:ascii="Futura Std Book" w:hAnsi="Futura Std Book"/>
        </w:rPr>
        <w:t>. This fund has been set up to benefit the community and provide support for local organisations to meet local needs in the boroughs of Merton and Wandsworth.</w:t>
      </w:r>
    </w:p>
    <w:p w14:paraId="7E67104E" w14:textId="77777777" w:rsidR="006A76C4" w:rsidRPr="003171C5" w:rsidRDefault="006A76C4" w:rsidP="00831F5F">
      <w:pPr>
        <w:spacing w:line="264" w:lineRule="auto"/>
        <w:jc w:val="both"/>
        <w:rPr>
          <w:rFonts w:ascii="Futura Std Book" w:hAnsi="Futura Std Book"/>
          <w:color w:val="000000" w:themeColor="text1"/>
        </w:rPr>
      </w:pPr>
    </w:p>
    <w:p w14:paraId="23E31CA4" w14:textId="3EA755DA" w:rsidR="00BF23D1" w:rsidRPr="003171C5" w:rsidRDefault="00F553F9" w:rsidP="00830474">
      <w:pPr>
        <w:spacing w:line="264" w:lineRule="auto"/>
        <w:jc w:val="both"/>
        <w:rPr>
          <w:rFonts w:ascii="Futura Std Book" w:hAnsi="Futura Std Book"/>
          <w:color w:val="000000" w:themeColor="text1"/>
        </w:rPr>
      </w:pPr>
      <w:r w:rsidRPr="003171C5">
        <w:rPr>
          <w:rFonts w:ascii="Futura Std Book" w:hAnsi="Futura Std Book"/>
          <w:color w:val="000000" w:themeColor="text1"/>
        </w:rPr>
        <w:t xml:space="preserve">Since </w:t>
      </w:r>
      <w:r w:rsidR="00DF212C" w:rsidRPr="003171C5">
        <w:rPr>
          <w:rFonts w:ascii="Futura Std Book" w:hAnsi="Futura Std Book"/>
          <w:color w:val="000000" w:themeColor="text1"/>
        </w:rPr>
        <w:t>its launch in 2014</w:t>
      </w:r>
      <w:r w:rsidR="006A76C4" w:rsidRPr="003171C5">
        <w:rPr>
          <w:rFonts w:ascii="Futura Std Book" w:hAnsi="Futura Std Book"/>
          <w:color w:val="000000" w:themeColor="text1"/>
        </w:rPr>
        <w:t xml:space="preserve">, the WFCF has awarded </w:t>
      </w:r>
      <w:r w:rsidR="00BF27A6" w:rsidRPr="003171C5">
        <w:rPr>
          <w:rFonts w:ascii="Futura Std Book" w:hAnsi="Futura Std Book"/>
          <w:color w:val="000000" w:themeColor="text1"/>
        </w:rPr>
        <w:t xml:space="preserve">over </w:t>
      </w:r>
      <w:r w:rsidR="006A76C4" w:rsidRPr="003171C5">
        <w:rPr>
          <w:rFonts w:ascii="Futura Std Book" w:hAnsi="Futura Std Book"/>
          <w:color w:val="000000" w:themeColor="text1"/>
        </w:rPr>
        <w:t>£</w:t>
      </w:r>
      <w:r w:rsidR="00AA443E" w:rsidRPr="003171C5">
        <w:rPr>
          <w:rFonts w:ascii="Futura Std Book" w:hAnsi="Futura Std Book"/>
          <w:color w:val="000000" w:themeColor="text1"/>
        </w:rPr>
        <w:t>1</w:t>
      </w:r>
      <w:r w:rsidR="00BF27A6" w:rsidRPr="003171C5">
        <w:rPr>
          <w:rFonts w:ascii="Futura Std Book" w:hAnsi="Futura Std Book"/>
          <w:color w:val="000000" w:themeColor="text1"/>
        </w:rPr>
        <w:t xml:space="preserve">.3million </w:t>
      </w:r>
      <w:r w:rsidR="006A76C4" w:rsidRPr="003171C5">
        <w:rPr>
          <w:rFonts w:ascii="Futura Std Book" w:hAnsi="Futura Std Book"/>
          <w:color w:val="000000" w:themeColor="text1"/>
        </w:rPr>
        <w:t xml:space="preserve">through </w:t>
      </w:r>
      <w:r w:rsidR="00BF27A6" w:rsidRPr="003171C5">
        <w:rPr>
          <w:rFonts w:ascii="Futura Std Book" w:hAnsi="Futura Std Book"/>
          <w:color w:val="000000" w:themeColor="text1"/>
        </w:rPr>
        <w:t>233</w:t>
      </w:r>
      <w:r w:rsidR="006A76C4" w:rsidRPr="003171C5">
        <w:rPr>
          <w:rFonts w:ascii="Futura Std Book" w:hAnsi="Futura Std Book"/>
          <w:color w:val="000000" w:themeColor="text1"/>
        </w:rPr>
        <w:t xml:space="preserve"> grants, benefitting </w:t>
      </w:r>
      <w:r w:rsidR="000C4445" w:rsidRPr="003171C5">
        <w:rPr>
          <w:rFonts w:ascii="Futura Std Book" w:hAnsi="Futura Std Book"/>
          <w:color w:val="000000" w:themeColor="text1"/>
        </w:rPr>
        <w:t>over</w:t>
      </w:r>
      <w:r w:rsidR="006A76C4" w:rsidRPr="003171C5">
        <w:rPr>
          <w:rFonts w:ascii="Futura Std Book" w:hAnsi="Futura Std Book"/>
          <w:color w:val="000000" w:themeColor="text1"/>
        </w:rPr>
        <w:t xml:space="preserve"> </w:t>
      </w:r>
      <w:r w:rsidR="00BF27A6" w:rsidRPr="003171C5">
        <w:rPr>
          <w:rFonts w:ascii="Futura Std Book" w:hAnsi="Futura Std Book"/>
          <w:color w:val="000000" w:themeColor="text1"/>
        </w:rPr>
        <w:t>3</w:t>
      </w:r>
      <w:r w:rsidR="000C4445" w:rsidRPr="003171C5">
        <w:rPr>
          <w:rFonts w:ascii="Futura Std Book" w:hAnsi="Futura Std Book"/>
          <w:color w:val="000000" w:themeColor="text1"/>
        </w:rPr>
        <w:t>0</w:t>
      </w:r>
      <w:r w:rsidR="006A76C4" w:rsidRPr="003171C5">
        <w:rPr>
          <w:rFonts w:ascii="Futura Std Book" w:hAnsi="Futura Std Book"/>
          <w:color w:val="000000" w:themeColor="text1"/>
        </w:rPr>
        <w:t>,000 local people</w:t>
      </w:r>
      <w:r w:rsidR="00600D47" w:rsidRPr="003171C5">
        <w:rPr>
          <w:rFonts w:ascii="Futura Std Book" w:hAnsi="Futura Std Book"/>
          <w:color w:val="000000" w:themeColor="text1"/>
        </w:rPr>
        <w:t xml:space="preserve"> in Merton and Wandsworth</w:t>
      </w:r>
      <w:r w:rsidR="006A76C4" w:rsidRPr="003171C5">
        <w:rPr>
          <w:rFonts w:ascii="Futura Std Book" w:hAnsi="Futura Std Book"/>
          <w:color w:val="000000" w:themeColor="text1"/>
        </w:rPr>
        <w:t>.</w:t>
      </w:r>
      <w:r w:rsidR="005C2270" w:rsidRPr="003171C5">
        <w:rPr>
          <w:rFonts w:ascii="Futura Std Book" w:hAnsi="Futura Std Book"/>
          <w:color w:val="000000" w:themeColor="text1"/>
        </w:rPr>
        <w:t xml:space="preserve"> </w:t>
      </w:r>
    </w:p>
    <w:p w14:paraId="42A6F221" w14:textId="77777777" w:rsidR="00BF23D1" w:rsidRPr="003171C5" w:rsidRDefault="00BF23D1" w:rsidP="00830474">
      <w:pPr>
        <w:spacing w:line="264" w:lineRule="auto"/>
        <w:jc w:val="both"/>
        <w:rPr>
          <w:rFonts w:ascii="Futura Std Book" w:hAnsi="Futura Std Book"/>
          <w:color w:val="000000" w:themeColor="text1"/>
        </w:rPr>
      </w:pPr>
    </w:p>
    <w:p w14:paraId="15479B3B" w14:textId="731F5A10" w:rsidR="00830474" w:rsidRPr="003171C5" w:rsidRDefault="00830474" w:rsidP="00830474">
      <w:pPr>
        <w:spacing w:line="264" w:lineRule="auto"/>
        <w:jc w:val="both"/>
        <w:rPr>
          <w:color w:val="000000" w:themeColor="text1"/>
          <w:lang w:val="en"/>
        </w:rPr>
      </w:pPr>
      <w:r w:rsidRPr="003171C5">
        <w:rPr>
          <w:b/>
          <w:bCs/>
          <w:color w:val="000000" w:themeColor="text1"/>
          <w:lang w:val="en"/>
        </w:rPr>
        <w:t>In 2022</w:t>
      </w:r>
      <w:r w:rsidR="009C2974" w:rsidRPr="003171C5">
        <w:rPr>
          <w:b/>
          <w:bCs/>
          <w:color w:val="000000" w:themeColor="text1"/>
          <w:lang w:val="en"/>
        </w:rPr>
        <w:t>/23</w:t>
      </w:r>
      <w:r w:rsidRPr="003171C5">
        <w:rPr>
          <w:color w:val="000000" w:themeColor="text1"/>
          <w:lang w:val="en"/>
        </w:rPr>
        <w:t xml:space="preserve">, the Fund received </w:t>
      </w:r>
      <w:r w:rsidR="00FC0CEE" w:rsidRPr="003171C5">
        <w:rPr>
          <w:b/>
          <w:bCs/>
          <w:color w:val="000000" w:themeColor="text1"/>
          <w:lang w:val="en"/>
        </w:rPr>
        <w:t>9</w:t>
      </w:r>
      <w:r w:rsidR="00ED657F" w:rsidRPr="003171C5">
        <w:rPr>
          <w:b/>
          <w:bCs/>
          <w:color w:val="000000" w:themeColor="text1"/>
          <w:lang w:val="en"/>
        </w:rPr>
        <w:t>2</w:t>
      </w:r>
      <w:r w:rsidRPr="003171C5">
        <w:rPr>
          <w:b/>
          <w:bCs/>
          <w:color w:val="000000" w:themeColor="text1"/>
          <w:lang w:val="en"/>
        </w:rPr>
        <w:t xml:space="preserve"> applications</w:t>
      </w:r>
      <w:r w:rsidRPr="003171C5">
        <w:rPr>
          <w:color w:val="000000" w:themeColor="text1"/>
          <w:lang w:val="en"/>
        </w:rPr>
        <w:t xml:space="preserve"> across the two funding rounds </w:t>
      </w:r>
      <w:r w:rsidRPr="003171C5">
        <w:rPr>
          <w:b/>
          <w:bCs/>
          <w:color w:val="000000" w:themeColor="text1"/>
          <w:lang w:val="en"/>
        </w:rPr>
        <w:t>requesting £</w:t>
      </w:r>
      <w:r w:rsidR="00B64A4A" w:rsidRPr="003171C5">
        <w:rPr>
          <w:b/>
          <w:bCs/>
          <w:color w:val="000000" w:themeColor="text1"/>
          <w:lang w:val="en"/>
        </w:rPr>
        <w:t>8</w:t>
      </w:r>
      <w:r w:rsidR="00ED657F" w:rsidRPr="003171C5">
        <w:rPr>
          <w:b/>
          <w:bCs/>
          <w:color w:val="000000" w:themeColor="text1"/>
          <w:lang w:val="en"/>
        </w:rPr>
        <w:t>35,042</w:t>
      </w:r>
      <w:r w:rsidRPr="003171C5">
        <w:rPr>
          <w:color w:val="000000" w:themeColor="text1"/>
          <w:lang w:val="en"/>
        </w:rPr>
        <w:t xml:space="preserve">. </w:t>
      </w:r>
      <w:r w:rsidR="00135BFC" w:rsidRPr="003171C5">
        <w:rPr>
          <w:color w:val="000000" w:themeColor="text1"/>
          <w:lang w:val="en"/>
        </w:rPr>
        <w:t xml:space="preserve">           </w:t>
      </w:r>
      <w:r w:rsidRPr="003171C5">
        <w:rPr>
          <w:color w:val="000000" w:themeColor="text1"/>
          <w:lang w:val="en"/>
        </w:rPr>
        <w:t xml:space="preserve">In total, </w:t>
      </w:r>
      <w:r w:rsidR="00ED657F" w:rsidRPr="003171C5">
        <w:rPr>
          <w:b/>
          <w:bCs/>
          <w:color w:val="000000" w:themeColor="text1"/>
          <w:lang w:val="en"/>
        </w:rPr>
        <w:t>5</w:t>
      </w:r>
      <w:r w:rsidR="00B64A4A" w:rsidRPr="003171C5">
        <w:rPr>
          <w:b/>
          <w:bCs/>
          <w:color w:val="000000" w:themeColor="text1"/>
          <w:lang w:val="en"/>
        </w:rPr>
        <w:t>5</w:t>
      </w:r>
      <w:r w:rsidRPr="003171C5">
        <w:rPr>
          <w:b/>
          <w:bCs/>
          <w:color w:val="000000" w:themeColor="text1"/>
          <w:lang w:val="en"/>
        </w:rPr>
        <w:t xml:space="preserve"> grants</w:t>
      </w:r>
      <w:r w:rsidRPr="003171C5">
        <w:rPr>
          <w:color w:val="000000" w:themeColor="text1"/>
          <w:lang w:val="en"/>
        </w:rPr>
        <w:t xml:space="preserve"> were </w:t>
      </w:r>
      <w:r w:rsidRPr="003171C5">
        <w:rPr>
          <w:b/>
          <w:bCs/>
          <w:color w:val="000000" w:themeColor="text1"/>
          <w:lang w:val="en"/>
        </w:rPr>
        <w:t>awarded</w:t>
      </w:r>
      <w:r w:rsidR="005161C0" w:rsidRPr="003171C5">
        <w:rPr>
          <w:color w:val="000000" w:themeColor="text1"/>
          <w:lang w:val="en"/>
        </w:rPr>
        <w:t xml:space="preserve"> (a </w:t>
      </w:r>
      <w:r w:rsidR="005161C0" w:rsidRPr="003171C5">
        <w:rPr>
          <w:b/>
          <w:bCs/>
          <w:color w:val="000000" w:themeColor="text1"/>
          <w:lang w:val="en"/>
        </w:rPr>
        <w:t xml:space="preserve">success rate of </w:t>
      </w:r>
      <w:r w:rsidR="002D496C" w:rsidRPr="003171C5">
        <w:rPr>
          <w:b/>
          <w:bCs/>
          <w:color w:val="000000" w:themeColor="text1"/>
          <w:lang w:val="en"/>
        </w:rPr>
        <w:t>60</w:t>
      </w:r>
      <w:r w:rsidR="005161C0" w:rsidRPr="003171C5">
        <w:rPr>
          <w:b/>
          <w:bCs/>
          <w:color w:val="000000" w:themeColor="text1"/>
          <w:lang w:val="en"/>
        </w:rPr>
        <w:t>%</w:t>
      </w:r>
      <w:r w:rsidR="005161C0" w:rsidRPr="003171C5">
        <w:rPr>
          <w:color w:val="000000" w:themeColor="text1"/>
          <w:lang w:val="en"/>
        </w:rPr>
        <w:t>)</w:t>
      </w:r>
      <w:r w:rsidRPr="003171C5">
        <w:rPr>
          <w:color w:val="000000" w:themeColor="text1"/>
          <w:lang w:val="en"/>
        </w:rPr>
        <w:t xml:space="preserve"> and </w:t>
      </w:r>
      <w:r w:rsidRPr="003171C5">
        <w:rPr>
          <w:b/>
          <w:bCs/>
          <w:color w:val="000000" w:themeColor="text1"/>
          <w:lang w:val="en"/>
        </w:rPr>
        <w:t>£</w:t>
      </w:r>
      <w:r w:rsidR="00FE2553" w:rsidRPr="003171C5">
        <w:rPr>
          <w:b/>
          <w:bCs/>
          <w:color w:val="000000" w:themeColor="text1"/>
          <w:lang w:val="en"/>
        </w:rPr>
        <w:t>4</w:t>
      </w:r>
      <w:r w:rsidR="008D347B" w:rsidRPr="003171C5">
        <w:rPr>
          <w:b/>
          <w:bCs/>
          <w:color w:val="000000" w:themeColor="text1"/>
          <w:lang w:val="en"/>
        </w:rPr>
        <w:t>93,421</w:t>
      </w:r>
      <w:r w:rsidRPr="003171C5">
        <w:rPr>
          <w:color w:val="000000" w:themeColor="text1"/>
          <w:lang w:val="en"/>
        </w:rPr>
        <w:t xml:space="preserve"> was </w:t>
      </w:r>
      <w:r w:rsidRPr="003171C5">
        <w:rPr>
          <w:b/>
          <w:bCs/>
          <w:color w:val="000000" w:themeColor="text1"/>
          <w:lang w:val="en"/>
        </w:rPr>
        <w:t>allocated</w:t>
      </w:r>
      <w:r w:rsidRPr="003171C5">
        <w:rPr>
          <w:color w:val="000000" w:themeColor="text1"/>
          <w:lang w:val="en"/>
        </w:rPr>
        <w:t>.</w:t>
      </w:r>
    </w:p>
    <w:p w14:paraId="0F9952EB" w14:textId="080EADA8" w:rsidR="0059179D" w:rsidRPr="003171C5" w:rsidRDefault="0059179D" w:rsidP="00830474">
      <w:pPr>
        <w:spacing w:line="264" w:lineRule="auto"/>
        <w:jc w:val="both"/>
        <w:rPr>
          <w:color w:val="000000" w:themeColor="text1"/>
          <w:lang w:val="en"/>
        </w:rPr>
      </w:pPr>
    </w:p>
    <w:p w14:paraId="3628C6EC" w14:textId="200D61BD" w:rsidR="0059179D" w:rsidRPr="003171C5" w:rsidRDefault="00D25D52" w:rsidP="00830474">
      <w:pPr>
        <w:spacing w:line="264" w:lineRule="auto"/>
        <w:jc w:val="both"/>
        <w:rPr>
          <w:color w:val="000000" w:themeColor="text1"/>
          <w:lang w:val="en"/>
        </w:rPr>
      </w:pPr>
      <w:bookmarkStart w:id="0" w:name="_Hlk140655851"/>
      <w:r w:rsidRPr="003171C5">
        <w:rPr>
          <w:color w:val="000000" w:themeColor="text1"/>
          <w:lang w:val="en"/>
        </w:rPr>
        <w:t>In 2023</w:t>
      </w:r>
      <w:r w:rsidR="00352ED5" w:rsidRPr="003171C5">
        <w:rPr>
          <w:color w:val="000000" w:themeColor="text1"/>
          <w:lang w:val="en"/>
        </w:rPr>
        <w:t>/24</w:t>
      </w:r>
      <w:r w:rsidR="00DA7E87" w:rsidRPr="003171C5">
        <w:rPr>
          <w:color w:val="000000" w:themeColor="text1"/>
          <w:lang w:val="en"/>
        </w:rPr>
        <w:t>’s first round</w:t>
      </w:r>
      <w:r w:rsidRPr="003171C5">
        <w:rPr>
          <w:color w:val="000000" w:themeColor="text1"/>
          <w:lang w:val="en"/>
        </w:rPr>
        <w:t>, it is envisaged there will be</w:t>
      </w:r>
      <w:r w:rsidR="000A1CEC" w:rsidRPr="003171C5">
        <w:rPr>
          <w:color w:val="000000" w:themeColor="text1"/>
          <w:lang w:val="en"/>
        </w:rPr>
        <w:t xml:space="preserve"> a budget of </w:t>
      </w:r>
      <w:r w:rsidR="003171C5" w:rsidRPr="003171C5">
        <w:rPr>
          <w:color w:val="000000" w:themeColor="text1"/>
          <w:lang w:val="en"/>
        </w:rPr>
        <w:t xml:space="preserve">around </w:t>
      </w:r>
      <w:r w:rsidR="000A1CEC" w:rsidRPr="003171C5">
        <w:rPr>
          <w:color w:val="000000" w:themeColor="text1"/>
          <w:lang w:val="en"/>
        </w:rPr>
        <w:t>£180,000</w:t>
      </w:r>
      <w:r w:rsidRPr="003171C5">
        <w:rPr>
          <w:color w:val="000000" w:themeColor="text1"/>
          <w:lang w:val="en"/>
        </w:rPr>
        <w:t xml:space="preserve"> </w:t>
      </w:r>
      <w:r w:rsidR="00DA7E87" w:rsidRPr="003171C5">
        <w:rPr>
          <w:color w:val="000000" w:themeColor="text1"/>
          <w:lang w:val="en"/>
        </w:rPr>
        <w:t>with</w:t>
      </w:r>
      <w:r w:rsidR="00C36AFE" w:rsidRPr="003171C5">
        <w:rPr>
          <w:color w:val="000000" w:themeColor="text1"/>
          <w:lang w:val="en"/>
        </w:rPr>
        <w:t xml:space="preserve"> </w:t>
      </w:r>
      <w:r w:rsidR="003171C5" w:rsidRPr="003171C5">
        <w:rPr>
          <w:color w:val="000000" w:themeColor="text1"/>
          <w:lang w:val="en"/>
        </w:rPr>
        <w:t xml:space="preserve">approximately </w:t>
      </w:r>
      <w:r w:rsidR="00C36AFE" w:rsidRPr="003171C5">
        <w:rPr>
          <w:color w:val="000000" w:themeColor="text1"/>
          <w:lang w:val="en"/>
        </w:rPr>
        <w:t xml:space="preserve">20 grants </w:t>
      </w:r>
      <w:r w:rsidR="003171C5" w:rsidRPr="003171C5">
        <w:rPr>
          <w:color w:val="000000" w:themeColor="text1"/>
          <w:lang w:val="en"/>
        </w:rPr>
        <w:t xml:space="preserve">to be </w:t>
      </w:r>
      <w:r w:rsidR="00C36AFE" w:rsidRPr="003171C5">
        <w:rPr>
          <w:color w:val="000000" w:themeColor="text1"/>
          <w:lang w:val="en"/>
        </w:rPr>
        <w:t>awarded.</w:t>
      </w:r>
    </w:p>
    <w:bookmarkEnd w:id="0"/>
    <w:p w14:paraId="6106961F" w14:textId="771AE273" w:rsidR="006A76C4" w:rsidRPr="003171C5" w:rsidRDefault="006A76C4" w:rsidP="00831F5F">
      <w:pPr>
        <w:spacing w:line="264" w:lineRule="auto"/>
        <w:jc w:val="both"/>
        <w:rPr>
          <w:rFonts w:ascii="Futura Std Book" w:hAnsi="Futura Std Book"/>
          <w:color w:val="000000" w:themeColor="text1"/>
        </w:rPr>
      </w:pPr>
    </w:p>
    <w:p w14:paraId="1929621A" w14:textId="63CA774B" w:rsidR="006A76C4" w:rsidRPr="00D814E3" w:rsidRDefault="006A76C4" w:rsidP="00831F5F">
      <w:pPr>
        <w:spacing w:line="264" w:lineRule="auto"/>
        <w:jc w:val="both"/>
        <w:rPr>
          <w:rFonts w:ascii="Futura Std Book" w:hAnsi="Futura Std Book"/>
        </w:rPr>
      </w:pPr>
      <w:r w:rsidRPr="00D814E3">
        <w:rPr>
          <w:rFonts w:ascii="Futura Std Book" w:hAnsi="Futura Std Book"/>
        </w:rPr>
        <w:t>The Wimbledon Foundation is the charity of the All England Lawn Tennis Club and The Championships. Its mission is to</w:t>
      </w:r>
      <w:r w:rsidR="00600D47" w:rsidRPr="00D814E3">
        <w:rPr>
          <w:rFonts w:ascii="Futura Std Book" w:hAnsi="Futura Std Book"/>
        </w:rPr>
        <w:t xml:space="preserve"> use the collective strength of The Club and The Championships to make a positive difference to people’s lives.</w:t>
      </w:r>
      <w:r w:rsidRPr="00D814E3">
        <w:rPr>
          <w:rFonts w:ascii="Futura Std Book" w:hAnsi="Futura Std Book"/>
        </w:rPr>
        <w:t xml:space="preserve"> One of its principal </w:t>
      </w:r>
      <w:r w:rsidR="00600D47" w:rsidRPr="00D814E3">
        <w:rPr>
          <w:rFonts w:ascii="Futura Std Book" w:hAnsi="Futura Std Book"/>
        </w:rPr>
        <w:t xml:space="preserve">goals </w:t>
      </w:r>
      <w:r w:rsidRPr="00D814E3">
        <w:rPr>
          <w:rFonts w:ascii="Futura Std Book" w:hAnsi="Futura Std Book"/>
        </w:rPr>
        <w:t xml:space="preserve">is to </w:t>
      </w:r>
      <w:r w:rsidR="00A04E79" w:rsidRPr="00D814E3">
        <w:rPr>
          <w:rFonts w:ascii="Futura Std Book" w:hAnsi="Futura Std Book"/>
        </w:rPr>
        <w:t xml:space="preserve">strengthen the local community by </w:t>
      </w:r>
      <w:r w:rsidR="00600D47" w:rsidRPr="00D814E3">
        <w:rPr>
          <w:rFonts w:ascii="Futura Std Book" w:hAnsi="Futura Std Book"/>
        </w:rPr>
        <w:t>tackling social disadvantage</w:t>
      </w:r>
      <w:r w:rsidR="00A04E79" w:rsidRPr="00D814E3">
        <w:rPr>
          <w:rFonts w:ascii="Futura Std Book" w:hAnsi="Futura Std Book"/>
        </w:rPr>
        <w:t xml:space="preserve"> in the boroughs of Merton and Wandsworth. </w:t>
      </w:r>
      <w:r w:rsidRPr="00D814E3">
        <w:rPr>
          <w:rFonts w:ascii="Futura Std Book" w:hAnsi="Futura Std Book"/>
        </w:rPr>
        <w:t>For more information</w:t>
      </w:r>
      <w:r w:rsidR="00C15CF0">
        <w:rPr>
          <w:rFonts w:ascii="Futura Std Book" w:hAnsi="Futura Std Book"/>
        </w:rPr>
        <w:t>,</w:t>
      </w:r>
      <w:r w:rsidRPr="00D814E3">
        <w:rPr>
          <w:rFonts w:ascii="Futura Std Book" w:hAnsi="Futura Std Book"/>
        </w:rPr>
        <w:t xml:space="preserve"> please see </w:t>
      </w:r>
      <w:hyperlink r:id="rId13" w:history="1">
        <w:r w:rsidRPr="00D814E3">
          <w:rPr>
            <w:rFonts w:ascii="Futura Std Book" w:hAnsi="Futura Std Book"/>
            <w:color w:val="0000FF"/>
            <w:u w:val="single"/>
          </w:rPr>
          <w:t>www.wimbledon.com/foundation</w:t>
        </w:r>
      </w:hyperlink>
      <w:r w:rsidRPr="00D814E3">
        <w:rPr>
          <w:rFonts w:ascii="Futura Std Book" w:hAnsi="Futura Std Book"/>
        </w:rPr>
        <w:t>.</w:t>
      </w:r>
    </w:p>
    <w:p w14:paraId="63A53039" w14:textId="77777777" w:rsidR="006A76C4" w:rsidRPr="00D814E3" w:rsidRDefault="006A76C4" w:rsidP="00831F5F">
      <w:pPr>
        <w:spacing w:line="264" w:lineRule="auto"/>
        <w:jc w:val="both"/>
        <w:rPr>
          <w:rFonts w:ascii="Futura Std Book" w:hAnsi="Futura Std Book"/>
        </w:rPr>
      </w:pPr>
    </w:p>
    <w:p w14:paraId="121E6E67" w14:textId="77777777" w:rsidR="000D7C35" w:rsidRDefault="006A76C4" w:rsidP="000D7C35">
      <w:pPr>
        <w:spacing w:line="264" w:lineRule="auto"/>
        <w:jc w:val="both"/>
        <w:rPr>
          <w:rFonts w:ascii="Futura Std Book" w:hAnsi="Futura Std Book"/>
        </w:rPr>
      </w:pPr>
      <w:r w:rsidRPr="00D814E3">
        <w:rPr>
          <w:rFonts w:ascii="Futura Std Book" w:hAnsi="Futura Std Book"/>
        </w:rPr>
        <w:t xml:space="preserve">These guidelines set out </w:t>
      </w:r>
      <w:r w:rsidR="004B734E" w:rsidRPr="00D814E3">
        <w:rPr>
          <w:rFonts w:ascii="Futura Std Book" w:hAnsi="Futura Std Book"/>
        </w:rPr>
        <w:t xml:space="preserve">the focus of the fund and </w:t>
      </w:r>
      <w:r w:rsidR="002D700A" w:rsidRPr="00D814E3">
        <w:rPr>
          <w:rFonts w:ascii="Futura Std Book" w:hAnsi="Futura Std Book"/>
        </w:rPr>
        <w:t>the</w:t>
      </w:r>
      <w:r w:rsidR="004B734E" w:rsidRPr="00D814E3">
        <w:rPr>
          <w:rFonts w:ascii="Futura Std Book" w:hAnsi="Futura Std Book"/>
        </w:rPr>
        <w:t xml:space="preserve"> grants</w:t>
      </w:r>
      <w:r w:rsidR="002D700A" w:rsidRPr="00D814E3">
        <w:rPr>
          <w:rFonts w:ascii="Futura Std Book" w:hAnsi="Futura Std Book"/>
        </w:rPr>
        <w:t xml:space="preserve"> which</w:t>
      </w:r>
      <w:r w:rsidR="004B734E" w:rsidRPr="00D814E3">
        <w:rPr>
          <w:rFonts w:ascii="Futura Std Book" w:hAnsi="Futura Std Book"/>
        </w:rPr>
        <w:t xml:space="preserve"> are available. It also outlines </w:t>
      </w:r>
      <w:r w:rsidRPr="00D814E3">
        <w:rPr>
          <w:rFonts w:ascii="Futura Std Book" w:hAnsi="Futura Std Book"/>
        </w:rPr>
        <w:t>who may apply and</w:t>
      </w:r>
      <w:r w:rsidR="004B734E" w:rsidRPr="00D814E3">
        <w:rPr>
          <w:rFonts w:ascii="Futura Std Book" w:hAnsi="Futura Std Book"/>
        </w:rPr>
        <w:t xml:space="preserve"> what</w:t>
      </w:r>
      <w:r w:rsidRPr="00D814E3">
        <w:rPr>
          <w:rFonts w:ascii="Futura Std Book" w:hAnsi="Futura Std Book"/>
        </w:rPr>
        <w:t xml:space="preserve"> activities you may apply for. Please read the</w:t>
      </w:r>
      <w:r w:rsidR="00600D47" w:rsidRPr="00D814E3">
        <w:rPr>
          <w:rFonts w:ascii="Futura Std Book" w:hAnsi="Futura Std Book"/>
        </w:rPr>
        <w:t xml:space="preserve"> </w:t>
      </w:r>
      <w:r w:rsidRPr="00D814E3">
        <w:rPr>
          <w:rFonts w:ascii="Futura Std Book" w:hAnsi="Futura Std Book"/>
        </w:rPr>
        <w:t>following</w:t>
      </w:r>
      <w:r w:rsidR="00600D47" w:rsidRPr="00D814E3">
        <w:rPr>
          <w:rFonts w:ascii="Futura Std Book" w:hAnsi="Futura Std Book"/>
        </w:rPr>
        <w:t xml:space="preserve"> carefully. </w:t>
      </w:r>
    </w:p>
    <w:p w14:paraId="582D0374" w14:textId="77777777" w:rsidR="000D7C35" w:rsidRDefault="000D7C35" w:rsidP="000D7C35">
      <w:pPr>
        <w:spacing w:line="264" w:lineRule="auto"/>
        <w:jc w:val="both"/>
        <w:rPr>
          <w:rFonts w:ascii="Futura Std Book" w:hAnsi="Futura Std Book"/>
        </w:rPr>
      </w:pPr>
    </w:p>
    <w:p w14:paraId="53D3B55F" w14:textId="197AF534" w:rsidR="000D7C35" w:rsidRPr="000D7C35" w:rsidRDefault="00985403" w:rsidP="000D7C35">
      <w:pPr>
        <w:spacing w:line="264" w:lineRule="auto"/>
        <w:jc w:val="both"/>
        <w:rPr>
          <w:rFonts w:ascii="Futura Std Book" w:hAnsi="Futura Std Book"/>
        </w:rPr>
        <w:sectPr w:rsidR="000D7C35" w:rsidRPr="000D7C35" w:rsidSect="006E5879">
          <w:pgSz w:w="11910" w:h="16840"/>
          <w:pgMar w:top="907" w:right="907" w:bottom="907" w:left="907" w:header="907" w:footer="340" w:gutter="0"/>
          <w:cols w:space="720"/>
          <w:docGrid w:linePitch="299"/>
        </w:sectPr>
      </w:pPr>
      <w:r>
        <w:rPr>
          <w:rFonts w:ascii="Futura Std Book" w:hAnsi="Futura Std Book"/>
        </w:rPr>
        <w:t xml:space="preserve">The </w:t>
      </w:r>
      <w:r w:rsidR="005D08EE">
        <w:rPr>
          <w:rFonts w:ascii="Futura Std Book" w:hAnsi="Futura Std Book"/>
        </w:rPr>
        <w:t>next</w:t>
      </w:r>
      <w:r>
        <w:rPr>
          <w:rFonts w:ascii="Futura Std Book" w:hAnsi="Futura Std Book"/>
        </w:rPr>
        <w:t xml:space="preserve"> four</w:t>
      </w:r>
      <w:r w:rsidR="005D08EE">
        <w:rPr>
          <w:rFonts w:ascii="Futura Std Book" w:hAnsi="Futura Std Book"/>
        </w:rPr>
        <w:t xml:space="preserve"> </w:t>
      </w:r>
      <w:r w:rsidR="00B44F70">
        <w:rPr>
          <w:rFonts w:ascii="Futura Std Book" w:hAnsi="Futura Std Book"/>
        </w:rPr>
        <w:t>sub-</w:t>
      </w:r>
      <w:r w:rsidR="005D08EE">
        <w:rPr>
          <w:rFonts w:ascii="Futura Std Book" w:hAnsi="Futura Std Book"/>
        </w:rPr>
        <w:t>sections outline</w:t>
      </w:r>
      <w:r w:rsidR="00B91A95" w:rsidRPr="00185127">
        <w:rPr>
          <w:rFonts w:ascii="Futura Std Book" w:hAnsi="Futura Std Book"/>
        </w:rPr>
        <w:t xml:space="preserve"> The London Community Foundation</w:t>
      </w:r>
      <w:r w:rsidR="006368C9" w:rsidRPr="00185127">
        <w:rPr>
          <w:rFonts w:ascii="Futura Std Book" w:hAnsi="Futura Std Book"/>
        </w:rPr>
        <w:t>’s</w:t>
      </w:r>
      <w:r w:rsidR="00B91A95" w:rsidRPr="00185127">
        <w:rPr>
          <w:rFonts w:ascii="Futura Std Book" w:hAnsi="Futura Std Book"/>
        </w:rPr>
        <w:t xml:space="preserve"> (LCF)</w:t>
      </w:r>
      <w:r w:rsidR="006368C9" w:rsidRPr="00185127">
        <w:rPr>
          <w:rFonts w:ascii="Futura Std Book" w:hAnsi="Futura Std Book"/>
        </w:rPr>
        <w:t xml:space="preserve"> </w:t>
      </w:r>
      <w:r w:rsidR="006368C9" w:rsidRPr="00185127">
        <w:rPr>
          <w:rFonts w:ascii="Futura Std Book" w:hAnsi="Futura Std Book"/>
          <w:b/>
          <w:bCs/>
        </w:rPr>
        <w:t>core eligibility criteria</w:t>
      </w:r>
      <w:r w:rsidR="004A6295">
        <w:rPr>
          <w:rFonts w:ascii="Futura Std Book" w:hAnsi="Futura Std Book"/>
        </w:rPr>
        <w:t xml:space="preserve">, which </w:t>
      </w:r>
      <w:r w:rsidR="006146D9">
        <w:rPr>
          <w:rFonts w:ascii="Futura Std Book" w:hAnsi="Futura Std Book"/>
        </w:rPr>
        <w:t xml:space="preserve">is also contained </w:t>
      </w:r>
      <w:r w:rsidR="00592BD0">
        <w:rPr>
          <w:rFonts w:ascii="Futura Std Book" w:hAnsi="Futura Std Book"/>
        </w:rPr>
        <w:t>in</w:t>
      </w:r>
      <w:r w:rsidR="000D7C35" w:rsidRPr="00185127">
        <w:rPr>
          <w:rFonts w:ascii="Futura Std Book" w:hAnsi="Futura Std Book"/>
        </w:rPr>
        <w:t xml:space="preserve"> </w:t>
      </w:r>
      <w:hyperlink r:id="rId14" w:history="1">
        <w:r w:rsidR="00B00F1D">
          <w:rPr>
            <w:rStyle w:val="Hyperlink"/>
          </w:rPr>
          <w:t>https://londoncf.org.uk/apply/eligibility</w:t>
        </w:r>
      </w:hyperlink>
      <w:r w:rsidR="004A6295">
        <w:t>.</w:t>
      </w:r>
      <w:r w:rsidR="00592BD0">
        <w:t xml:space="preserve"> </w:t>
      </w:r>
      <w:r w:rsidR="004A6295">
        <w:t>A</w:t>
      </w:r>
      <w:r w:rsidR="00861F3C">
        <w:t>ll applicants must meet</w:t>
      </w:r>
      <w:r w:rsidR="00592BD0">
        <w:t xml:space="preserve"> </w:t>
      </w:r>
      <w:r w:rsidR="00576648">
        <w:t xml:space="preserve">this criteria </w:t>
      </w:r>
      <w:r w:rsidR="00592BD0">
        <w:t xml:space="preserve">before </w:t>
      </w:r>
      <w:r w:rsidR="001972DD">
        <w:t xml:space="preserve">proceeding to </w:t>
      </w:r>
      <w:r w:rsidR="005D4549">
        <w:t xml:space="preserve">read the </w:t>
      </w:r>
      <w:r w:rsidR="005D4549" w:rsidRPr="00D814E3">
        <w:rPr>
          <w:rFonts w:ascii="Futura Std Book" w:hAnsi="Futura Std Book"/>
        </w:rPr>
        <w:t>Wimbledon Foundation Community Fund (WFCF)</w:t>
      </w:r>
      <w:r w:rsidR="005D4549">
        <w:rPr>
          <w:rFonts w:ascii="Futura Std Book" w:hAnsi="Futura Std Book"/>
        </w:rPr>
        <w:t xml:space="preserve"> </w:t>
      </w:r>
      <w:r w:rsidR="00155C83">
        <w:rPr>
          <w:rFonts w:ascii="Futura Std Book" w:hAnsi="Futura Std Book"/>
        </w:rPr>
        <w:t>guidelines</w:t>
      </w:r>
      <w:r w:rsidR="001C780A" w:rsidRPr="00185127">
        <w:t>.</w:t>
      </w:r>
    </w:p>
    <w:p w14:paraId="755C3C01" w14:textId="4A5EBCA7" w:rsidR="00155C83" w:rsidRDefault="00155C83" w:rsidP="00577034">
      <w:pPr>
        <w:widowControl/>
        <w:autoSpaceDE/>
        <w:autoSpaceDN/>
        <w:spacing w:after="240" w:line="264" w:lineRule="auto"/>
        <w:jc w:val="both"/>
        <w:rPr>
          <w:rFonts w:ascii="Futura Std Book" w:eastAsia="Calibri" w:hAnsi="Futura Std Book" w:cs="Calibri"/>
          <w:b/>
          <w:bCs/>
          <w:color w:val="D9222A"/>
          <w:sz w:val="28"/>
        </w:rPr>
      </w:pPr>
      <w:r>
        <w:rPr>
          <w:rFonts w:ascii="Futura Std Book" w:eastAsia="Calibri" w:hAnsi="Futura Std Book" w:cs="Calibri"/>
          <w:b/>
          <w:bCs/>
          <w:color w:val="D9222A"/>
          <w:sz w:val="28"/>
        </w:rPr>
        <w:lastRenderedPageBreak/>
        <w:t>Core eligibility criteria</w:t>
      </w:r>
    </w:p>
    <w:p w14:paraId="0F098117" w14:textId="242B23F9" w:rsidR="00274894" w:rsidRPr="00EB6F38" w:rsidRDefault="003A36CC" w:rsidP="003A36CC">
      <w:pPr>
        <w:widowControl/>
        <w:autoSpaceDE/>
        <w:autoSpaceDN/>
        <w:spacing w:after="160" w:line="264" w:lineRule="auto"/>
        <w:jc w:val="both"/>
        <w:rPr>
          <w:rFonts w:ascii="Futura Std Book" w:eastAsia="Calibri" w:hAnsi="Futura Std Book" w:cs="Calibri"/>
          <w:b/>
          <w:bCs/>
          <w:color w:val="D9222A"/>
          <w:sz w:val="25"/>
          <w:szCs w:val="25"/>
        </w:rPr>
      </w:pPr>
      <w:r w:rsidRPr="00EB6F38">
        <w:rPr>
          <w:rFonts w:ascii="Futura Std Book" w:eastAsia="Calibri" w:hAnsi="Futura Std Book" w:cs="Calibri"/>
          <w:b/>
          <w:bCs/>
          <w:color w:val="D9222A"/>
          <w:sz w:val="25"/>
          <w:szCs w:val="25"/>
        </w:rPr>
        <w:t>(</w:t>
      </w:r>
      <w:proofErr w:type="spellStart"/>
      <w:r w:rsidRPr="00EB6F38">
        <w:rPr>
          <w:rFonts w:ascii="Futura Std Book" w:eastAsia="Calibri" w:hAnsi="Futura Std Book" w:cs="Calibri"/>
          <w:b/>
          <w:bCs/>
          <w:color w:val="D9222A"/>
          <w:sz w:val="25"/>
          <w:szCs w:val="25"/>
        </w:rPr>
        <w:t>i</w:t>
      </w:r>
      <w:proofErr w:type="spellEnd"/>
      <w:r w:rsidRPr="00EB6F38">
        <w:rPr>
          <w:rFonts w:ascii="Futura Std Book" w:eastAsia="Calibri" w:hAnsi="Futura Std Book" w:cs="Calibri"/>
          <w:b/>
          <w:bCs/>
          <w:color w:val="D9222A"/>
          <w:sz w:val="25"/>
          <w:szCs w:val="25"/>
        </w:rPr>
        <w:t xml:space="preserve">). </w:t>
      </w:r>
      <w:r w:rsidR="00274894" w:rsidRPr="00EB6F38">
        <w:rPr>
          <w:rFonts w:ascii="Futura Std Book" w:eastAsia="Calibri" w:hAnsi="Futura Std Book" w:cs="Calibri"/>
          <w:b/>
          <w:bCs/>
          <w:color w:val="D9222A"/>
          <w:sz w:val="25"/>
          <w:szCs w:val="25"/>
        </w:rPr>
        <w:t>Who can apply?</w:t>
      </w:r>
    </w:p>
    <w:p w14:paraId="7AAA1064" w14:textId="77777777" w:rsidR="00274894" w:rsidRPr="00D814E3" w:rsidRDefault="00274894" w:rsidP="00274894">
      <w:pPr>
        <w:pStyle w:val="ListParagraph"/>
        <w:widowControl/>
        <w:numPr>
          <w:ilvl w:val="0"/>
          <w:numId w:val="39"/>
        </w:numPr>
        <w:autoSpaceDE/>
        <w:autoSpaceDN/>
        <w:spacing w:after="160" w:line="264" w:lineRule="auto"/>
        <w:ind w:hanging="357"/>
        <w:contextualSpacing/>
        <w:jc w:val="both"/>
        <w:rPr>
          <w:rFonts w:ascii="Futura Std Book" w:eastAsia="Calibri" w:hAnsi="Futura Std Book" w:cs="Calibri"/>
        </w:rPr>
      </w:pPr>
      <w:r w:rsidRPr="00D814E3">
        <w:rPr>
          <w:rFonts w:ascii="Futura Std Book" w:eastAsia="Calibri" w:hAnsi="Futura Std Book" w:cs="Calibri"/>
          <w:b/>
          <w:bCs/>
        </w:rPr>
        <w:t xml:space="preserve">Eligible Legal Structures – </w:t>
      </w:r>
      <w:r w:rsidRPr="00D814E3">
        <w:rPr>
          <w:rFonts w:ascii="Futura Std Book" w:eastAsia="Calibri" w:hAnsi="Futura Std Book" w:cs="Calibri"/>
        </w:rPr>
        <w:t>there must be a signed governing document in place appropriate to the legal structure which includes an asset lock (or equivalent clause), and the purpose of all funded activities must be charitable (not for profit)</w:t>
      </w:r>
      <w:r w:rsidRPr="00D814E3">
        <w:rPr>
          <w:rFonts w:ascii="Futura Std Book" w:eastAsia="Calibri" w:hAnsi="Futura Std Book" w:cs="Calibri"/>
          <w:b/>
          <w:bCs/>
        </w:rPr>
        <w:t>:</w:t>
      </w:r>
      <w:r w:rsidRPr="00D814E3">
        <w:rPr>
          <w:rFonts w:ascii="Futura Std Book" w:eastAsia="Calibri" w:hAnsi="Futura Std Book" w:cs="Calibri"/>
        </w:rPr>
        <w:t xml:space="preserve"> </w:t>
      </w:r>
    </w:p>
    <w:p w14:paraId="6943BFA4" w14:textId="77777777" w:rsidR="00274894" w:rsidRPr="00D814E3" w:rsidRDefault="00274894" w:rsidP="00274894">
      <w:pPr>
        <w:widowControl/>
        <w:numPr>
          <w:ilvl w:val="0"/>
          <w:numId w:val="38"/>
        </w:numPr>
        <w:autoSpaceDE/>
        <w:autoSpaceDN/>
        <w:spacing w:after="60" w:line="264" w:lineRule="auto"/>
        <w:ind w:left="1083" w:hanging="357"/>
        <w:jc w:val="both"/>
        <w:rPr>
          <w:rFonts w:ascii="Futura Std Book" w:eastAsia="Calibri" w:hAnsi="Futura Std Book" w:cs="Calibri"/>
        </w:rPr>
      </w:pPr>
      <w:r w:rsidRPr="00D814E3">
        <w:rPr>
          <w:rFonts w:ascii="Futura Std Book" w:eastAsia="Calibri" w:hAnsi="Futura Std Book" w:cs="Calibri"/>
        </w:rPr>
        <w:t>Charitable Incorporated Organisation (CIO)</w:t>
      </w:r>
    </w:p>
    <w:p w14:paraId="671BE565" w14:textId="77777777" w:rsidR="00274894" w:rsidRPr="00D814E3" w:rsidRDefault="00274894" w:rsidP="00274894">
      <w:pPr>
        <w:widowControl/>
        <w:numPr>
          <w:ilvl w:val="0"/>
          <w:numId w:val="38"/>
        </w:numPr>
        <w:autoSpaceDE/>
        <w:autoSpaceDN/>
        <w:spacing w:after="60" w:line="264" w:lineRule="auto"/>
        <w:ind w:left="1083" w:hanging="357"/>
        <w:jc w:val="both"/>
        <w:rPr>
          <w:rFonts w:ascii="Futura Std Book" w:eastAsia="Calibri" w:hAnsi="Futura Std Book" w:cs="Calibri"/>
        </w:rPr>
      </w:pPr>
      <w:r w:rsidRPr="00D814E3">
        <w:rPr>
          <w:rFonts w:ascii="Futura Std Book" w:eastAsia="Calibri" w:hAnsi="Futura Std Book" w:cs="Calibri"/>
        </w:rPr>
        <w:t xml:space="preserve">Company Limited by Guarantee (CLG) - may also be registered as a Charity or a Community Interest Company Limited by Guarantee (CICLG) </w:t>
      </w:r>
    </w:p>
    <w:p w14:paraId="343C4655" w14:textId="77777777" w:rsidR="00274894" w:rsidRPr="00D814E3" w:rsidRDefault="00274894" w:rsidP="00274894">
      <w:pPr>
        <w:widowControl/>
        <w:numPr>
          <w:ilvl w:val="0"/>
          <w:numId w:val="38"/>
        </w:numPr>
        <w:autoSpaceDE/>
        <w:autoSpaceDN/>
        <w:spacing w:after="60" w:line="264" w:lineRule="auto"/>
        <w:ind w:left="1083" w:hanging="357"/>
        <w:jc w:val="both"/>
        <w:rPr>
          <w:rFonts w:ascii="Futura Std Book" w:eastAsia="Calibri" w:hAnsi="Futura Std Book" w:cs="Calibri"/>
        </w:rPr>
      </w:pPr>
      <w:r w:rsidRPr="00D814E3">
        <w:rPr>
          <w:rFonts w:ascii="Futura Std Book" w:eastAsia="Calibri" w:hAnsi="Futura Std Book" w:cs="Calibri"/>
        </w:rPr>
        <w:t>Trust</w:t>
      </w:r>
    </w:p>
    <w:p w14:paraId="07630146" w14:textId="77777777" w:rsidR="00274894" w:rsidRPr="00D814E3" w:rsidRDefault="00274894" w:rsidP="00274894">
      <w:pPr>
        <w:widowControl/>
        <w:numPr>
          <w:ilvl w:val="0"/>
          <w:numId w:val="38"/>
        </w:numPr>
        <w:autoSpaceDE/>
        <w:autoSpaceDN/>
        <w:spacing w:after="60" w:line="264" w:lineRule="auto"/>
        <w:ind w:left="1083" w:hanging="357"/>
        <w:jc w:val="both"/>
        <w:rPr>
          <w:rFonts w:ascii="Futura Std Book" w:eastAsia="Calibri" w:hAnsi="Futura Std Book" w:cs="Calibri"/>
        </w:rPr>
      </w:pPr>
      <w:r w:rsidRPr="00D814E3">
        <w:rPr>
          <w:rFonts w:ascii="Futura Std Book" w:eastAsia="Calibri" w:hAnsi="Futura Std Book" w:cs="Calibri"/>
        </w:rPr>
        <w:t>Unincorporated Association</w:t>
      </w:r>
    </w:p>
    <w:p w14:paraId="7C349E76" w14:textId="77777777" w:rsidR="00274894" w:rsidRPr="00D814E3" w:rsidRDefault="00274894" w:rsidP="00274894">
      <w:pPr>
        <w:widowControl/>
        <w:numPr>
          <w:ilvl w:val="0"/>
          <w:numId w:val="38"/>
        </w:numPr>
        <w:autoSpaceDE/>
        <w:autoSpaceDN/>
        <w:spacing w:after="60" w:line="264" w:lineRule="auto"/>
        <w:ind w:left="1083" w:hanging="357"/>
        <w:jc w:val="both"/>
        <w:rPr>
          <w:rFonts w:ascii="Futura Std Book" w:eastAsia="Calibri" w:hAnsi="Futura Std Book" w:cs="Calibri"/>
        </w:rPr>
      </w:pPr>
      <w:r w:rsidRPr="00D814E3">
        <w:rPr>
          <w:rFonts w:ascii="Futura Std Book" w:eastAsia="Calibri" w:hAnsi="Futura Std Book" w:cs="Calibri"/>
        </w:rPr>
        <w:t>Community Benefit Societies (CBS). Ideally, the CBS will also be registered as charitable with HMRC, however</w:t>
      </w:r>
      <w:r>
        <w:rPr>
          <w:rFonts w:ascii="Futura Std Book" w:eastAsia="Calibri" w:hAnsi="Futura Std Book" w:cs="Calibri"/>
        </w:rPr>
        <w:t>,</w:t>
      </w:r>
      <w:r w:rsidRPr="00D814E3">
        <w:rPr>
          <w:rFonts w:ascii="Futura Std Book" w:eastAsia="Calibri" w:hAnsi="Futura Std Book" w:cs="Calibri"/>
        </w:rPr>
        <w:t xml:space="preserve"> this is not essential. </w:t>
      </w:r>
    </w:p>
    <w:p w14:paraId="09B01260" w14:textId="77777777" w:rsidR="00274894" w:rsidRPr="00D814E3" w:rsidRDefault="00274894" w:rsidP="00315CB7">
      <w:pPr>
        <w:widowControl/>
        <w:autoSpaceDE/>
        <w:autoSpaceDN/>
        <w:contextualSpacing/>
        <w:jc w:val="both"/>
        <w:rPr>
          <w:rFonts w:ascii="Futura Std Book" w:eastAsia="Calibri" w:hAnsi="Futura Std Book" w:cs="Calibri"/>
          <w:sz w:val="24"/>
          <w:szCs w:val="24"/>
        </w:rPr>
      </w:pPr>
    </w:p>
    <w:p w14:paraId="42BDA9F1" w14:textId="382E0D63" w:rsidR="00274894" w:rsidRPr="00EB6F38" w:rsidRDefault="003A36CC" w:rsidP="003A36CC">
      <w:pPr>
        <w:widowControl/>
        <w:autoSpaceDE/>
        <w:autoSpaceDN/>
        <w:spacing w:after="160" w:line="264" w:lineRule="auto"/>
        <w:jc w:val="both"/>
        <w:rPr>
          <w:rFonts w:ascii="Futura Std Book" w:eastAsia="Calibri" w:hAnsi="Futura Std Book" w:cs="Calibri"/>
          <w:b/>
          <w:bCs/>
          <w:color w:val="D9222A"/>
          <w:sz w:val="25"/>
          <w:szCs w:val="25"/>
        </w:rPr>
      </w:pPr>
      <w:r w:rsidRPr="00EB6F38">
        <w:rPr>
          <w:rFonts w:ascii="Futura Std Book" w:eastAsia="Calibri" w:hAnsi="Futura Std Book" w:cs="Calibri"/>
          <w:b/>
          <w:bCs/>
          <w:color w:val="D9222A"/>
          <w:sz w:val="25"/>
          <w:szCs w:val="25"/>
        </w:rPr>
        <w:t xml:space="preserve">(ii) </w:t>
      </w:r>
      <w:r w:rsidR="00274894" w:rsidRPr="00EB6F38">
        <w:rPr>
          <w:rFonts w:ascii="Futura Std Book" w:eastAsia="Calibri" w:hAnsi="Futura Std Book" w:cs="Calibri"/>
          <w:b/>
          <w:bCs/>
          <w:color w:val="D9222A"/>
          <w:sz w:val="25"/>
          <w:szCs w:val="25"/>
        </w:rPr>
        <w:t>Applicants must have</w:t>
      </w:r>
    </w:p>
    <w:p w14:paraId="012D5DD1" w14:textId="394C8EA3" w:rsidR="00274894" w:rsidRPr="00D814E3" w:rsidRDefault="00274894" w:rsidP="00274894">
      <w:pPr>
        <w:widowControl/>
        <w:numPr>
          <w:ilvl w:val="0"/>
          <w:numId w:val="37"/>
        </w:numPr>
        <w:autoSpaceDE/>
        <w:autoSpaceDN/>
        <w:spacing w:after="160" w:line="259" w:lineRule="auto"/>
        <w:contextualSpacing/>
        <w:jc w:val="both"/>
        <w:rPr>
          <w:rFonts w:ascii="Futura Std Book" w:eastAsia="Calibri" w:hAnsi="Futura Std Book" w:cs="Calibri"/>
        </w:rPr>
      </w:pPr>
      <w:r w:rsidRPr="00D814E3">
        <w:rPr>
          <w:rFonts w:ascii="Futura Std Book" w:eastAsia="Calibri" w:hAnsi="Futura Std Book" w:cs="Calibri"/>
          <w:b/>
          <w:bCs/>
        </w:rPr>
        <w:t>Governance:</w:t>
      </w:r>
      <w:r w:rsidRPr="00D814E3">
        <w:rPr>
          <w:rFonts w:ascii="Futura Std Book" w:eastAsia="Calibri" w:hAnsi="Futura Std Book" w:cs="Calibri"/>
        </w:rPr>
        <w:t xml:space="preserve"> You must have </w:t>
      </w:r>
      <w:r w:rsidRPr="00A30664">
        <w:rPr>
          <w:rFonts w:ascii="Futura Std Book" w:eastAsia="Calibri" w:hAnsi="Futura Std Book" w:cs="Calibri"/>
          <w:b/>
          <w:bCs/>
        </w:rPr>
        <w:t xml:space="preserve">at least three </w:t>
      </w:r>
      <w:r w:rsidRPr="00A30664">
        <w:rPr>
          <w:rFonts w:ascii="Futura Std Book" w:hAnsi="Futura Std Book"/>
          <w:b/>
          <w:bCs/>
        </w:rPr>
        <w:t>unrelated members</w:t>
      </w:r>
      <w:r w:rsidR="00BF23D1">
        <w:rPr>
          <w:rFonts w:ascii="Futura Std Book" w:hAnsi="Futura Std Book"/>
          <w:b/>
          <w:bCs/>
        </w:rPr>
        <w:t>*</w:t>
      </w:r>
      <w:r w:rsidRPr="00D814E3">
        <w:rPr>
          <w:rFonts w:ascii="Futura Std Book" w:hAnsi="Futura Std Book"/>
        </w:rPr>
        <w:t xml:space="preserve"> legally responsible for the governance of the organisation; Trustees/Directors/Management Committee as appropriate to your structure</w:t>
      </w:r>
      <w:r w:rsidRPr="00D814E3">
        <w:rPr>
          <w:rFonts w:ascii="Futura Std Book" w:eastAsia="Calibri" w:hAnsi="Futura Std Book" w:cs="Calibri"/>
        </w:rPr>
        <w:t xml:space="preserve">. </w:t>
      </w:r>
      <w:r w:rsidR="00BF23D1">
        <w:rPr>
          <w:rFonts w:ascii="Futura Std Book" w:eastAsia="Calibri" w:hAnsi="Futura Std Book" w:cs="Calibri"/>
        </w:rPr>
        <w:t>*</w:t>
      </w:r>
      <w:r w:rsidRPr="00D814E3">
        <w:rPr>
          <w:rFonts w:ascii="Futura Std Book" w:eastAsia="Calibri" w:hAnsi="Futura Std Book" w:cs="Calibri"/>
        </w:rPr>
        <w:t xml:space="preserve">Please note that </w:t>
      </w:r>
      <w:r w:rsidRPr="00BF23D1">
        <w:rPr>
          <w:rFonts w:ascii="Futura Std Book" w:eastAsia="Calibri" w:hAnsi="Futura Std Book" w:cs="Calibri"/>
          <w:b/>
          <w:bCs/>
        </w:rPr>
        <w:t>this refers to the highest level of governance</w:t>
      </w:r>
      <w:r w:rsidRPr="00D814E3">
        <w:rPr>
          <w:rFonts w:ascii="Futura Std Book" w:eastAsia="Calibri" w:hAnsi="Futura Std Book" w:cs="Calibri"/>
        </w:rPr>
        <w:t>, a Management Committee that sits below a board of Trustees (e</w:t>
      </w:r>
      <w:r>
        <w:rPr>
          <w:rFonts w:ascii="Futura Std Book" w:eastAsia="Calibri" w:hAnsi="Futura Std Book" w:cs="Calibri"/>
        </w:rPr>
        <w:t>.</w:t>
      </w:r>
      <w:r w:rsidRPr="00D814E3">
        <w:rPr>
          <w:rFonts w:ascii="Futura Std Book" w:eastAsia="Calibri" w:hAnsi="Futura Std Book" w:cs="Calibri"/>
        </w:rPr>
        <w:t>g</w:t>
      </w:r>
      <w:r>
        <w:rPr>
          <w:rFonts w:ascii="Futura Std Book" w:eastAsia="Calibri" w:hAnsi="Futura Std Book" w:cs="Calibri"/>
        </w:rPr>
        <w:t>.</w:t>
      </w:r>
      <w:r w:rsidRPr="00D814E3">
        <w:rPr>
          <w:rFonts w:ascii="Futura Std Book" w:eastAsia="Calibri" w:hAnsi="Futura Std Book" w:cs="Calibri"/>
        </w:rPr>
        <w:t xml:space="preserve"> charities, CIOs) or Directors (CLG or CICLG) does not count towards this.</w:t>
      </w:r>
    </w:p>
    <w:p w14:paraId="4474D78B" w14:textId="77777777" w:rsidR="00274894" w:rsidRPr="00D814E3" w:rsidRDefault="00274894" w:rsidP="00274894">
      <w:pPr>
        <w:widowControl/>
        <w:autoSpaceDE/>
        <w:autoSpaceDN/>
        <w:ind w:left="720"/>
        <w:contextualSpacing/>
        <w:jc w:val="both"/>
        <w:rPr>
          <w:rFonts w:ascii="Futura Std Book" w:eastAsia="Calibri" w:hAnsi="Futura Std Book" w:cs="Calibri"/>
          <w:sz w:val="10"/>
          <w:szCs w:val="10"/>
        </w:rPr>
      </w:pPr>
    </w:p>
    <w:p w14:paraId="517DC750" w14:textId="77777777" w:rsidR="00274894" w:rsidRPr="00D814E3" w:rsidRDefault="00274894" w:rsidP="00274894">
      <w:pPr>
        <w:widowControl/>
        <w:numPr>
          <w:ilvl w:val="0"/>
          <w:numId w:val="37"/>
        </w:numPr>
        <w:autoSpaceDE/>
        <w:autoSpaceDN/>
        <w:spacing w:after="160" w:line="259" w:lineRule="auto"/>
        <w:contextualSpacing/>
        <w:jc w:val="both"/>
        <w:rPr>
          <w:rFonts w:ascii="Futura Std Book" w:eastAsia="Calibri" w:hAnsi="Futura Std Book" w:cs="Calibri"/>
        </w:rPr>
      </w:pPr>
      <w:r w:rsidRPr="00D814E3">
        <w:rPr>
          <w:rFonts w:ascii="Futura Std Book" w:eastAsia="Calibri" w:hAnsi="Futura Std Book" w:cs="Calibri"/>
          <w:b/>
          <w:bCs/>
        </w:rPr>
        <w:t>Bank account:</w:t>
      </w:r>
      <w:r w:rsidRPr="00D814E3">
        <w:rPr>
          <w:rFonts w:ascii="Futura Std Book" w:eastAsia="Calibri" w:hAnsi="Futura Std Book" w:cs="Calibri"/>
        </w:rPr>
        <w:t xml:space="preserve"> A bank </w:t>
      </w:r>
      <w:r w:rsidRPr="00D814E3">
        <w:rPr>
          <w:rFonts w:ascii="Futura Std Book" w:hAnsi="Futura Std Book"/>
        </w:rPr>
        <w:t xml:space="preserve">account in the same name as the organisation applying with a minimum of two unrelated signatories must be in place by the start of the grant. </w:t>
      </w:r>
    </w:p>
    <w:p w14:paraId="615428DE" w14:textId="77777777" w:rsidR="00274894" w:rsidRPr="00D814E3" w:rsidRDefault="00274894" w:rsidP="00274894">
      <w:pPr>
        <w:widowControl/>
        <w:autoSpaceDE/>
        <w:autoSpaceDN/>
        <w:ind w:left="720"/>
        <w:contextualSpacing/>
        <w:jc w:val="both"/>
        <w:rPr>
          <w:rFonts w:ascii="Futura Std Book" w:eastAsia="Calibri" w:hAnsi="Futura Std Book" w:cs="Calibri"/>
          <w:sz w:val="10"/>
          <w:szCs w:val="10"/>
        </w:rPr>
      </w:pPr>
    </w:p>
    <w:p w14:paraId="74B0C08F" w14:textId="77777777" w:rsidR="00274894" w:rsidRPr="00D814E3" w:rsidRDefault="00274894" w:rsidP="00274894">
      <w:pPr>
        <w:widowControl/>
        <w:numPr>
          <w:ilvl w:val="0"/>
          <w:numId w:val="37"/>
        </w:numPr>
        <w:autoSpaceDE/>
        <w:autoSpaceDN/>
        <w:spacing w:after="160" w:line="259" w:lineRule="auto"/>
        <w:contextualSpacing/>
        <w:jc w:val="both"/>
        <w:rPr>
          <w:rFonts w:ascii="Futura Std Book" w:eastAsia="Calibri" w:hAnsi="Futura Std Book" w:cs="Calibri"/>
        </w:rPr>
      </w:pPr>
      <w:r w:rsidRPr="00D814E3">
        <w:rPr>
          <w:rFonts w:ascii="Futura Std Book" w:eastAsia="Calibri" w:hAnsi="Futura Std Book" w:cs="Calibri"/>
          <w:b/>
          <w:bCs/>
        </w:rPr>
        <w:t>Safeguarding:</w:t>
      </w:r>
      <w:r w:rsidRPr="00D814E3">
        <w:rPr>
          <w:rFonts w:ascii="Futura Std Book" w:eastAsia="Calibri" w:hAnsi="Futura Std Book" w:cs="Calibri"/>
        </w:rPr>
        <w:t xml:space="preserve"> You must have a safeguarding policy in place that has been reviewed in the last two years.  </w:t>
      </w:r>
    </w:p>
    <w:p w14:paraId="3BD82E14" w14:textId="77777777" w:rsidR="00274894" w:rsidRPr="00D814E3" w:rsidRDefault="00274894" w:rsidP="00274894">
      <w:pPr>
        <w:widowControl/>
        <w:autoSpaceDE/>
        <w:autoSpaceDN/>
        <w:ind w:left="720"/>
        <w:contextualSpacing/>
        <w:jc w:val="both"/>
        <w:rPr>
          <w:rFonts w:ascii="Futura Std Book" w:eastAsia="Calibri" w:hAnsi="Futura Std Book" w:cs="Calibri"/>
          <w:sz w:val="10"/>
          <w:szCs w:val="10"/>
        </w:rPr>
      </w:pPr>
    </w:p>
    <w:p w14:paraId="6F6C801E" w14:textId="77777777" w:rsidR="00274894" w:rsidRPr="00D814E3" w:rsidRDefault="00274894" w:rsidP="00274894">
      <w:pPr>
        <w:widowControl/>
        <w:numPr>
          <w:ilvl w:val="0"/>
          <w:numId w:val="37"/>
        </w:numPr>
        <w:autoSpaceDE/>
        <w:autoSpaceDN/>
        <w:spacing w:after="160" w:line="259" w:lineRule="auto"/>
        <w:contextualSpacing/>
        <w:jc w:val="both"/>
        <w:rPr>
          <w:rFonts w:ascii="Futura Std Book" w:eastAsia="Calibri" w:hAnsi="Futura Std Book" w:cs="Calibri"/>
        </w:rPr>
      </w:pPr>
      <w:r w:rsidRPr="00D814E3">
        <w:rPr>
          <w:rFonts w:ascii="Futura Std Book" w:hAnsi="Futura Std Book"/>
          <w:b/>
          <w:bCs/>
        </w:rPr>
        <w:t>Previous LCF funding:</w:t>
      </w:r>
      <w:r w:rsidRPr="00D814E3">
        <w:rPr>
          <w:rFonts w:ascii="Futura Std Book" w:hAnsi="Futura Std Book"/>
        </w:rPr>
        <w:t xml:space="preserve"> All conditions from any previous London Community Foundation grants must be completed and there is no current outstanding monitoring at the time of application. </w:t>
      </w:r>
    </w:p>
    <w:p w14:paraId="307BEA59" w14:textId="77777777" w:rsidR="00274894" w:rsidRPr="00D814E3" w:rsidRDefault="00274894" w:rsidP="00274894">
      <w:pPr>
        <w:widowControl/>
        <w:autoSpaceDE/>
        <w:autoSpaceDN/>
        <w:ind w:left="720"/>
        <w:contextualSpacing/>
        <w:jc w:val="both"/>
        <w:rPr>
          <w:rFonts w:ascii="Futura Std Book" w:eastAsia="Calibri" w:hAnsi="Futura Std Book" w:cs="Calibri"/>
          <w:sz w:val="10"/>
          <w:szCs w:val="10"/>
        </w:rPr>
      </w:pPr>
    </w:p>
    <w:p w14:paraId="1CDA1E18" w14:textId="77777777" w:rsidR="00274894" w:rsidRPr="00E64EC7" w:rsidRDefault="00274894" w:rsidP="00274894">
      <w:pPr>
        <w:widowControl/>
        <w:numPr>
          <w:ilvl w:val="0"/>
          <w:numId w:val="37"/>
        </w:numPr>
        <w:autoSpaceDE/>
        <w:autoSpaceDN/>
        <w:spacing w:after="160" w:line="259" w:lineRule="auto"/>
        <w:contextualSpacing/>
        <w:jc w:val="both"/>
        <w:rPr>
          <w:rFonts w:ascii="Futura Std Book" w:eastAsia="Calibri" w:hAnsi="Futura Std Book" w:cs="Calibri"/>
        </w:rPr>
      </w:pPr>
      <w:bookmarkStart w:id="1" w:name="_Hlk119572127"/>
      <w:r w:rsidRPr="00D814E3">
        <w:rPr>
          <w:rFonts w:ascii="Futura Std Book" w:hAnsi="Futura Std Book"/>
          <w:b/>
          <w:bCs/>
        </w:rPr>
        <w:t>Registration:</w:t>
      </w:r>
      <w:r w:rsidRPr="00D814E3">
        <w:rPr>
          <w:rFonts w:ascii="Futura Std Book" w:hAnsi="Futura Std Book"/>
        </w:rPr>
        <w:t xml:space="preserve"> If the income for charitable purposes is more than £5</w:t>
      </w:r>
      <w:r>
        <w:rPr>
          <w:rFonts w:ascii="Futura Std Book" w:hAnsi="Futura Std Book"/>
        </w:rPr>
        <w:t>,000</w:t>
      </w:r>
      <w:r w:rsidRPr="00D814E3">
        <w:rPr>
          <w:rFonts w:ascii="Futura Std Book" w:hAnsi="Futura Std Book"/>
        </w:rPr>
        <w:t xml:space="preserve"> at the point of application, organisations must have submitted an application to register to Charity Commission or the relevant regulator (e.g., Companies House, CIC regulator or Financial Conduct Authority). </w:t>
      </w:r>
    </w:p>
    <w:p w14:paraId="76C13650" w14:textId="77777777" w:rsidR="00274894" w:rsidRPr="00D814E3" w:rsidRDefault="00274894" w:rsidP="00274894">
      <w:pPr>
        <w:widowControl/>
        <w:autoSpaceDE/>
        <w:autoSpaceDN/>
        <w:spacing w:after="160" w:line="259" w:lineRule="auto"/>
        <w:ind w:left="720"/>
        <w:contextualSpacing/>
        <w:jc w:val="both"/>
        <w:rPr>
          <w:rFonts w:ascii="Futura Std Book" w:eastAsia="Calibri" w:hAnsi="Futura Std Book" w:cs="Calibri"/>
        </w:rPr>
      </w:pPr>
      <w:r w:rsidRPr="00D814E3">
        <w:rPr>
          <w:rFonts w:ascii="Futura Std Book" w:hAnsi="Futura Std Book"/>
        </w:rPr>
        <w:t>If the LCF grant will take the organisation over £5</w:t>
      </w:r>
      <w:r>
        <w:rPr>
          <w:rFonts w:ascii="Futura Std Book" w:hAnsi="Futura Std Book"/>
        </w:rPr>
        <w:t>,000</w:t>
      </w:r>
      <w:r w:rsidRPr="00D814E3">
        <w:rPr>
          <w:rFonts w:ascii="Futura Std Book" w:hAnsi="Futura Std Book"/>
        </w:rPr>
        <w:t xml:space="preserve">, please visit </w:t>
      </w:r>
      <w:hyperlink r:id="rId15" w:history="1">
        <w:r w:rsidRPr="00D814E3">
          <w:rPr>
            <w:rStyle w:val="Hyperlink"/>
            <w:rFonts w:ascii="Futura Std Book" w:hAnsi="Futura Std Book"/>
            <w:color w:val="auto"/>
          </w:rPr>
          <w:t>this website</w:t>
        </w:r>
      </w:hyperlink>
      <w:r w:rsidRPr="00D814E3">
        <w:rPr>
          <w:rFonts w:ascii="Futura Std Book" w:hAnsi="Futura Std Book"/>
        </w:rPr>
        <w:t xml:space="preserve"> for guidance on setting up a charity, including information on legal structures. </w:t>
      </w:r>
    </w:p>
    <w:bookmarkEnd w:id="1"/>
    <w:p w14:paraId="6D4D92B8" w14:textId="77777777" w:rsidR="00274894" w:rsidRPr="00D814E3" w:rsidRDefault="00274894" w:rsidP="00315CB7">
      <w:pPr>
        <w:widowControl/>
        <w:autoSpaceDE/>
        <w:autoSpaceDN/>
        <w:jc w:val="both"/>
        <w:rPr>
          <w:rFonts w:ascii="Futura Std Book" w:eastAsia="Calibri" w:hAnsi="Futura Std Book" w:cs="Calibri"/>
          <w:sz w:val="24"/>
          <w:szCs w:val="24"/>
        </w:rPr>
      </w:pPr>
    </w:p>
    <w:p w14:paraId="5402A031" w14:textId="08AA8BDF" w:rsidR="00274894" w:rsidRPr="00EB6F38" w:rsidRDefault="003A36CC" w:rsidP="00274894">
      <w:pPr>
        <w:spacing w:after="160" w:line="264" w:lineRule="auto"/>
        <w:jc w:val="both"/>
        <w:rPr>
          <w:rFonts w:ascii="Futura Std Book" w:hAnsi="Futura Std Book"/>
          <w:b/>
          <w:sz w:val="25"/>
          <w:szCs w:val="25"/>
        </w:rPr>
      </w:pPr>
      <w:r w:rsidRPr="00EB6F38">
        <w:rPr>
          <w:rFonts w:ascii="Futura Std Book" w:eastAsia="Calibri" w:hAnsi="Futura Std Book" w:cs="Calibri"/>
          <w:b/>
          <w:bCs/>
          <w:color w:val="D9222A"/>
          <w:sz w:val="25"/>
          <w:szCs w:val="25"/>
        </w:rPr>
        <w:t xml:space="preserve">(iii). </w:t>
      </w:r>
      <w:r w:rsidR="00274894" w:rsidRPr="00EB6F38">
        <w:rPr>
          <w:rFonts w:ascii="Futura Std Book" w:eastAsia="Calibri" w:hAnsi="Futura Std Book" w:cs="Calibri"/>
          <w:b/>
          <w:bCs/>
          <w:color w:val="D9222A"/>
          <w:sz w:val="25"/>
          <w:szCs w:val="25"/>
        </w:rPr>
        <w:t>Relevant exclusions</w:t>
      </w:r>
    </w:p>
    <w:p w14:paraId="20BDA78E" w14:textId="77777777" w:rsidR="00274894" w:rsidRPr="00D814E3" w:rsidRDefault="00274894" w:rsidP="00274894">
      <w:pPr>
        <w:widowControl/>
        <w:numPr>
          <w:ilvl w:val="0"/>
          <w:numId w:val="36"/>
        </w:numPr>
        <w:autoSpaceDE/>
        <w:autoSpaceDN/>
        <w:spacing w:after="60" w:line="264" w:lineRule="auto"/>
        <w:ind w:hanging="357"/>
        <w:jc w:val="both"/>
        <w:rPr>
          <w:rFonts w:ascii="Futura Std Book" w:eastAsia="Calibri" w:hAnsi="Futura Std Book" w:cs="Calibri"/>
        </w:rPr>
      </w:pPr>
      <w:r w:rsidRPr="00D814E3">
        <w:rPr>
          <w:rFonts w:ascii="Futura Std Book" w:hAnsi="Futura Std Book"/>
        </w:rPr>
        <w:t xml:space="preserve">The grant funds </w:t>
      </w:r>
      <w:r w:rsidRPr="003F200F">
        <w:rPr>
          <w:rFonts w:ascii="Futura Std Book" w:hAnsi="Futura Std Book"/>
          <w:u w:val="single"/>
        </w:rPr>
        <w:t>cannot</w:t>
      </w:r>
      <w:r w:rsidRPr="00D814E3">
        <w:rPr>
          <w:rFonts w:ascii="Futura Std Book" w:hAnsi="Futura Std Book"/>
        </w:rPr>
        <w:t xml:space="preserve"> be used for:</w:t>
      </w:r>
    </w:p>
    <w:p w14:paraId="26D1B619" w14:textId="77777777" w:rsidR="00274894" w:rsidRPr="00D814E3" w:rsidRDefault="00274894" w:rsidP="00274894">
      <w:pPr>
        <w:widowControl/>
        <w:numPr>
          <w:ilvl w:val="1"/>
          <w:numId w:val="36"/>
        </w:numPr>
        <w:autoSpaceDE/>
        <w:autoSpaceDN/>
        <w:spacing w:after="60" w:line="264" w:lineRule="auto"/>
        <w:ind w:hanging="357"/>
        <w:jc w:val="both"/>
        <w:rPr>
          <w:rFonts w:ascii="Futura Std Book" w:eastAsia="Calibri" w:hAnsi="Futura Std Book" w:cs="Calibri"/>
        </w:rPr>
      </w:pPr>
      <w:r w:rsidRPr="00D814E3">
        <w:rPr>
          <w:rFonts w:ascii="Futura Std Book" w:hAnsi="Futura Std Book"/>
        </w:rPr>
        <w:t>activities that promote religious or political views,</w:t>
      </w:r>
    </w:p>
    <w:p w14:paraId="5643A9CF" w14:textId="77777777" w:rsidR="00274894" w:rsidRPr="00D814E3" w:rsidRDefault="00274894" w:rsidP="00274894">
      <w:pPr>
        <w:widowControl/>
        <w:numPr>
          <w:ilvl w:val="1"/>
          <w:numId w:val="36"/>
        </w:numPr>
        <w:autoSpaceDE/>
        <w:autoSpaceDN/>
        <w:spacing w:after="60" w:line="264" w:lineRule="auto"/>
        <w:ind w:hanging="357"/>
        <w:jc w:val="both"/>
        <w:rPr>
          <w:rFonts w:ascii="Futura Std Book" w:eastAsia="Calibri" w:hAnsi="Futura Std Book" w:cs="Calibri"/>
        </w:rPr>
      </w:pPr>
      <w:r w:rsidRPr="00D814E3">
        <w:rPr>
          <w:rFonts w:ascii="Futura Std Book" w:hAnsi="Futura Std Book"/>
        </w:rPr>
        <w:t xml:space="preserve">purely commercial ventures (for profit), </w:t>
      </w:r>
    </w:p>
    <w:p w14:paraId="7CD64409" w14:textId="77777777" w:rsidR="00274894" w:rsidRPr="00D814E3" w:rsidRDefault="00274894" w:rsidP="00274894">
      <w:pPr>
        <w:widowControl/>
        <w:numPr>
          <w:ilvl w:val="1"/>
          <w:numId w:val="36"/>
        </w:numPr>
        <w:autoSpaceDE/>
        <w:autoSpaceDN/>
        <w:spacing w:after="60" w:line="264" w:lineRule="auto"/>
        <w:ind w:hanging="357"/>
        <w:jc w:val="both"/>
        <w:rPr>
          <w:rFonts w:ascii="Futura Std Book" w:eastAsia="Calibri" w:hAnsi="Futura Std Book" w:cs="Calibri"/>
        </w:rPr>
      </w:pPr>
      <w:r w:rsidRPr="00D814E3">
        <w:rPr>
          <w:rFonts w:ascii="Futura Std Book" w:hAnsi="Futura Std Book"/>
        </w:rPr>
        <w:t xml:space="preserve">spending that has already taken place (i.e. retrospective funding), </w:t>
      </w:r>
    </w:p>
    <w:p w14:paraId="42FD054E" w14:textId="77777777" w:rsidR="00274894" w:rsidRPr="00D814E3" w:rsidRDefault="00274894" w:rsidP="00274894">
      <w:pPr>
        <w:widowControl/>
        <w:numPr>
          <w:ilvl w:val="1"/>
          <w:numId w:val="36"/>
        </w:numPr>
        <w:autoSpaceDE/>
        <w:autoSpaceDN/>
        <w:spacing w:after="60" w:line="264" w:lineRule="auto"/>
        <w:ind w:hanging="357"/>
        <w:jc w:val="both"/>
        <w:rPr>
          <w:rFonts w:ascii="Futura Std Book" w:eastAsia="Calibri" w:hAnsi="Futura Std Book" w:cs="Calibri"/>
        </w:rPr>
      </w:pPr>
      <w:r w:rsidRPr="00D814E3">
        <w:rPr>
          <w:rFonts w:ascii="Futura Std Book" w:hAnsi="Futura Std Book"/>
        </w:rPr>
        <w:t xml:space="preserve">individual sponsorship or redistribution of a grant to individuals or other organisations, </w:t>
      </w:r>
    </w:p>
    <w:p w14:paraId="7FC15ADF" w14:textId="77777777" w:rsidR="00274894" w:rsidRPr="00D814E3" w:rsidRDefault="00274894" w:rsidP="00274894">
      <w:pPr>
        <w:widowControl/>
        <w:numPr>
          <w:ilvl w:val="1"/>
          <w:numId w:val="36"/>
        </w:numPr>
        <w:autoSpaceDE/>
        <w:autoSpaceDN/>
        <w:spacing w:after="60" w:line="264" w:lineRule="auto"/>
        <w:ind w:hanging="357"/>
        <w:jc w:val="both"/>
        <w:rPr>
          <w:rFonts w:ascii="Futura Std Book" w:eastAsia="Calibri" w:hAnsi="Futura Std Book" w:cs="Calibri"/>
        </w:rPr>
      </w:pPr>
      <w:r w:rsidRPr="00D814E3">
        <w:rPr>
          <w:rFonts w:ascii="Futura Std Book" w:hAnsi="Futura Std Book"/>
        </w:rPr>
        <w:t xml:space="preserve">activities where people are excluded on the basis of religion, sexual orientation, sex or ethnicity (unless the issue is group-specific). </w:t>
      </w:r>
    </w:p>
    <w:p w14:paraId="37C81F8A" w14:textId="77777777" w:rsidR="00274894" w:rsidRPr="00D814E3" w:rsidRDefault="00274894" w:rsidP="00274894">
      <w:pPr>
        <w:widowControl/>
        <w:numPr>
          <w:ilvl w:val="0"/>
          <w:numId w:val="36"/>
        </w:numPr>
        <w:autoSpaceDE/>
        <w:autoSpaceDN/>
        <w:spacing w:after="60" w:line="264" w:lineRule="auto"/>
        <w:ind w:hanging="357"/>
        <w:jc w:val="both"/>
        <w:rPr>
          <w:rFonts w:ascii="Futura Std Book" w:eastAsia="Calibri" w:hAnsi="Futura Std Book" w:cs="Calibri"/>
        </w:rPr>
      </w:pPr>
      <w:r w:rsidRPr="00D814E3">
        <w:rPr>
          <w:rFonts w:ascii="Futura Std Book" w:hAnsi="Futura Std Book"/>
        </w:rPr>
        <w:t xml:space="preserve">There must be no </w:t>
      </w:r>
      <w:hyperlink r:id="rId16" w:tooltip="https://www.gov.uk/government/publications/examples-of-personal-benefit/examples-of-personal-benefit" w:history="1">
        <w:r w:rsidRPr="00D814E3">
          <w:rPr>
            <w:rStyle w:val="Hyperlink"/>
            <w:rFonts w:ascii="Futura Std Book" w:hAnsi="Futura Std Book"/>
            <w:color w:val="auto"/>
          </w:rPr>
          <w:t>personal benefit</w:t>
        </w:r>
      </w:hyperlink>
      <w:r w:rsidRPr="00D814E3">
        <w:rPr>
          <w:rFonts w:ascii="Futura Std Book" w:hAnsi="Futura Std Book"/>
        </w:rPr>
        <w:t xml:space="preserve"> attached to the grant.  </w:t>
      </w:r>
    </w:p>
    <w:p w14:paraId="136EB4CC" w14:textId="77777777" w:rsidR="00274894" w:rsidRPr="00D814E3" w:rsidRDefault="00274894" w:rsidP="00274894">
      <w:pPr>
        <w:widowControl/>
        <w:numPr>
          <w:ilvl w:val="0"/>
          <w:numId w:val="36"/>
        </w:numPr>
        <w:autoSpaceDE/>
        <w:autoSpaceDN/>
        <w:spacing w:after="60" w:line="264" w:lineRule="auto"/>
        <w:ind w:hanging="357"/>
        <w:jc w:val="both"/>
        <w:rPr>
          <w:rFonts w:ascii="Futura Std Book" w:eastAsia="Calibri" w:hAnsi="Futura Std Book" w:cs="Calibri"/>
        </w:rPr>
      </w:pPr>
      <w:r w:rsidRPr="00D814E3">
        <w:rPr>
          <w:rFonts w:ascii="Futura Std Book" w:hAnsi="Futura Std Book"/>
        </w:rPr>
        <w:t xml:space="preserve">The organisation must </w:t>
      </w:r>
      <w:r w:rsidRPr="00DE1C99">
        <w:rPr>
          <w:rFonts w:ascii="Futura Std Book" w:hAnsi="Futura Std Book"/>
          <w:u w:val="single"/>
        </w:rPr>
        <w:t>not</w:t>
      </w:r>
      <w:r w:rsidRPr="00D814E3">
        <w:rPr>
          <w:rFonts w:ascii="Futura Std Book" w:hAnsi="Futura Std Book"/>
        </w:rPr>
        <w:t xml:space="preserve"> have two years of late submissions to the Charity Commission / Companies House within the last two completed financial years.</w:t>
      </w:r>
    </w:p>
    <w:p w14:paraId="191AAA69" w14:textId="77777777" w:rsidR="00274894" w:rsidRPr="00D814E3" w:rsidRDefault="00274894" w:rsidP="00274894">
      <w:pPr>
        <w:widowControl/>
        <w:numPr>
          <w:ilvl w:val="0"/>
          <w:numId w:val="36"/>
        </w:numPr>
        <w:autoSpaceDE/>
        <w:autoSpaceDN/>
        <w:spacing w:after="60" w:line="264" w:lineRule="auto"/>
        <w:ind w:hanging="357"/>
        <w:jc w:val="both"/>
        <w:rPr>
          <w:rFonts w:ascii="Futura Std Book" w:eastAsia="Calibri" w:hAnsi="Futura Std Book" w:cs="Calibri"/>
        </w:rPr>
      </w:pPr>
      <w:r w:rsidRPr="00D814E3">
        <w:rPr>
          <w:rFonts w:ascii="Futura Std Book" w:hAnsi="Futura Std Book"/>
        </w:rPr>
        <w:lastRenderedPageBreak/>
        <w:t xml:space="preserve">The organisation must </w:t>
      </w:r>
      <w:r w:rsidRPr="00DE1C99">
        <w:rPr>
          <w:rFonts w:ascii="Futura Std Book" w:hAnsi="Futura Std Book"/>
          <w:u w:val="single"/>
        </w:rPr>
        <w:t>not</w:t>
      </w:r>
      <w:r w:rsidRPr="00D814E3">
        <w:rPr>
          <w:rFonts w:ascii="Futura Std Book" w:hAnsi="Futura Std Book"/>
        </w:rPr>
        <w:t xml:space="preserve"> have two years of net current liabilities within the two most recent completed financial years. </w:t>
      </w:r>
    </w:p>
    <w:p w14:paraId="2F084FBE" w14:textId="77777777" w:rsidR="00274894" w:rsidRPr="00364CFA" w:rsidRDefault="00274894" w:rsidP="00274894">
      <w:pPr>
        <w:widowControl/>
        <w:numPr>
          <w:ilvl w:val="0"/>
          <w:numId w:val="36"/>
        </w:numPr>
        <w:autoSpaceDE/>
        <w:autoSpaceDN/>
        <w:spacing w:after="60" w:line="264" w:lineRule="auto"/>
        <w:ind w:hanging="357"/>
        <w:jc w:val="both"/>
        <w:rPr>
          <w:rStyle w:val="eop"/>
          <w:rFonts w:ascii="Futura Std Book" w:eastAsia="Calibri" w:hAnsi="Futura Std Book" w:cs="Calibri"/>
        </w:rPr>
      </w:pPr>
      <w:r w:rsidRPr="00D814E3">
        <w:rPr>
          <w:rStyle w:val="normaltextrun"/>
          <w:rFonts w:ascii="Futura Std Book" w:hAnsi="Futura Std Book" w:cs="Segoe UI"/>
        </w:rPr>
        <w:t>Organisations where Trustees are paid are not eligible unless evidence of approval is provided from the Charity Commission and/or this arrangement is referenced in the governing document.</w:t>
      </w:r>
      <w:r w:rsidRPr="00D814E3">
        <w:rPr>
          <w:rStyle w:val="eop"/>
          <w:rFonts w:ascii="Futura Std Book" w:hAnsi="Futura Std Book" w:cs="Segoe UI"/>
        </w:rPr>
        <w:t> </w:t>
      </w:r>
    </w:p>
    <w:p w14:paraId="6CE7FE71" w14:textId="77777777" w:rsidR="00274894" w:rsidRPr="00D814E3" w:rsidRDefault="00274894" w:rsidP="00274894">
      <w:pPr>
        <w:widowControl/>
        <w:numPr>
          <w:ilvl w:val="0"/>
          <w:numId w:val="36"/>
        </w:numPr>
        <w:autoSpaceDE/>
        <w:autoSpaceDN/>
        <w:spacing w:after="60" w:line="264" w:lineRule="auto"/>
        <w:ind w:hanging="357"/>
        <w:jc w:val="both"/>
        <w:rPr>
          <w:rFonts w:ascii="Futura Std Book" w:eastAsia="Calibri" w:hAnsi="Futura Std Book" w:cs="Calibri"/>
        </w:rPr>
      </w:pPr>
      <w:r w:rsidRPr="00D814E3">
        <w:rPr>
          <w:rFonts w:ascii="Futura Std Book" w:hAnsi="Futura Std Book"/>
        </w:rPr>
        <w:t>If you are unsure whether your proposed project and/or the expenditure requested meets the aims of the Fund, please contact us prior to submitting your application.</w:t>
      </w:r>
    </w:p>
    <w:p w14:paraId="1B192DC3" w14:textId="77777777" w:rsidR="00274894" w:rsidRPr="00D814E3" w:rsidRDefault="00274894" w:rsidP="00315CB7">
      <w:pPr>
        <w:widowControl/>
        <w:autoSpaceDE/>
        <w:autoSpaceDN/>
        <w:jc w:val="both"/>
        <w:rPr>
          <w:rFonts w:ascii="Futura Std Book" w:eastAsia="Calibri" w:hAnsi="Futura Std Book" w:cs="Calibri"/>
          <w:color w:val="D9222A"/>
          <w:sz w:val="24"/>
          <w:szCs w:val="24"/>
        </w:rPr>
      </w:pPr>
    </w:p>
    <w:p w14:paraId="2FFD5D4B" w14:textId="1A22AC2A" w:rsidR="00274894" w:rsidRPr="00EB6F38" w:rsidRDefault="003A36CC" w:rsidP="00274894">
      <w:pPr>
        <w:widowControl/>
        <w:autoSpaceDE/>
        <w:autoSpaceDN/>
        <w:spacing w:after="160" w:line="264" w:lineRule="auto"/>
        <w:jc w:val="both"/>
        <w:rPr>
          <w:rFonts w:ascii="Futura Std Book" w:eastAsia="Calibri" w:hAnsi="Futura Std Book" w:cs="Calibri"/>
          <w:color w:val="D9222A"/>
          <w:sz w:val="25"/>
          <w:szCs w:val="25"/>
        </w:rPr>
      </w:pPr>
      <w:r w:rsidRPr="00EB6F38">
        <w:rPr>
          <w:rFonts w:ascii="Futura Std Book" w:eastAsia="Calibri" w:hAnsi="Futura Std Book" w:cs="Calibri"/>
          <w:b/>
          <w:bCs/>
          <w:color w:val="D9222A"/>
          <w:sz w:val="25"/>
          <w:szCs w:val="25"/>
        </w:rPr>
        <w:t>(iv)</w:t>
      </w:r>
      <w:r w:rsidR="00A837F3" w:rsidRPr="00EB6F38">
        <w:rPr>
          <w:rFonts w:ascii="Futura Std Book" w:eastAsia="Calibri" w:hAnsi="Futura Std Book" w:cs="Calibri"/>
          <w:b/>
          <w:bCs/>
          <w:color w:val="D9222A"/>
          <w:sz w:val="25"/>
          <w:szCs w:val="25"/>
        </w:rPr>
        <w:t xml:space="preserve">. </w:t>
      </w:r>
      <w:r w:rsidR="00274894" w:rsidRPr="00EB6F38">
        <w:rPr>
          <w:rFonts w:ascii="Futura Std Book" w:eastAsia="Calibri" w:hAnsi="Futura Std Book" w:cs="Calibri"/>
          <w:b/>
          <w:bCs/>
          <w:color w:val="D9222A"/>
          <w:sz w:val="25"/>
          <w:szCs w:val="25"/>
        </w:rPr>
        <w:t xml:space="preserve">Who is </w:t>
      </w:r>
      <w:r w:rsidR="00274894" w:rsidRPr="00EB6F38">
        <w:rPr>
          <w:rFonts w:ascii="Futura Std Book" w:eastAsia="Calibri" w:hAnsi="Futura Std Book" w:cs="Calibri"/>
          <w:b/>
          <w:bCs/>
          <w:color w:val="D9222A"/>
          <w:sz w:val="25"/>
          <w:szCs w:val="25"/>
          <w:u w:val="single"/>
        </w:rPr>
        <w:t>not</w:t>
      </w:r>
      <w:r w:rsidR="00274894" w:rsidRPr="00EB6F38">
        <w:rPr>
          <w:rFonts w:ascii="Futura Std Book" w:eastAsia="Calibri" w:hAnsi="Futura Std Book" w:cs="Calibri"/>
          <w:b/>
          <w:bCs/>
          <w:color w:val="D9222A"/>
          <w:sz w:val="25"/>
          <w:szCs w:val="25"/>
        </w:rPr>
        <w:t xml:space="preserve"> eligible?</w:t>
      </w:r>
    </w:p>
    <w:p w14:paraId="25F0DCB7" w14:textId="77777777" w:rsidR="00274894" w:rsidRPr="00D814E3" w:rsidRDefault="00274894" w:rsidP="00274894">
      <w:pPr>
        <w:widowControl/>
        <w:numPr>
          <w:ilvl w:val="0"/>
          <w:numId w:val="36"/>
        </w:numPr>
        <w:autoSpaceDE/>
        <w:autoSpaceDN/>
        <w:spacing w:after="60" w:line="264" w:lineRule="auto"/>
        <w:ind w:hanging="357"/>
        <w:jc w:val="both"/>
        <w:rPr>
          <w:rFonts w:ascii="Futura Std Book" w:eastAsia="Calibri" w:hAnsi="Futura Std Book" w:cs="Calibri"/>
        </w:rPr>
      </w:pPr>
      <w:r w:rsidRPr="00D814E3">
        <w:rPr>
          <w:rFonts w:ascii="Futura Std Book" w:eastAsia="Calibri" w:hAnsi="Futura Std Book" w:cs="Calibri"/>
        </w:rPr>
        <w:t>The following types of organisation are not eligible:</w:t>
      </w:r>
    </w:p>
    <w:p w14:paraId="2450237C" w14:textId="77777777" w:rsidR="00274894" w:rsidRPr="00D814E3" w:rsidRDefault="00274894" w:rsidP="00274894">
      <w:pPr>
        <w:widowControl/>
        <w:numPr>
          <w:ilvl w:val="1"/>
          <w:numId w:val="36"/>
        </w:numPr>
        <w:autoSpaceDE/>
        <w:autoSpaceDN/>
        <w:spacing w:after="40" w:line="264" w:lineRule="auto"/>
        <w:ind w:hanging="357"/>
        <w:jc w:val="both"/>
        <w:rPr>
          <w:rFonts w:ascii="Futura Std Book" w:eastAsia="Calibri" w:hAnsi="Futura Std Book" w:cs="Calibri"/>
        </w:rPr>
      </w:pPr>
      <w:r w:rsidRPr="00D814E3">
        <w:rPr>
          <w:rFonts w:ascii="Futura Std Book" w:eastAsia="Calibri" w:hAnsi="Futura Std Book" w:cs="Calibri"/>
        </w:rPr>
        <w:t>Companies limited by Shares (including CIC limited by shares)</w:t>
      </w:r>
    </w:p>
    <w:p w14:paraId="316E1F12" w14:textId="77777777" w:rsidR="00274894" w:rsidRPr="00D814E3" w:rsidRDefault="00274894" w:rsidP="00274894">
      <w:pPr>
        <w:widowControl/>
        <w:numPr>
          <w:ilvl w:val="1"/>
          <w:numId w:val="36"/>
        </w:numPr>
        <w:autoSpaceDE/>
        <w:autoSpaceDN/>
        <w:spacing w:after="40" w:line="264" w:lineRule="auto"/>
        <w:ind w:hanging="357"/>
        <w:jc w:val="both"/>
        <w:rPr>
          <w:rFonts w:ascii="Futura Std Book" w:eastAsia="Calibri" w:hAnsi="Futura Std Book" w:cs="Calibri"/>
        </w:rPr>
      </w:pPr>
      <w:r w:rsidRPr="00D814E3">
        <w:rPr>
          <w:rFonts w:ascii="Futura Std Book" w:eastAsia="Calibri" w:hAnsi="Futura Std Book" w:cs="Calibri"/>
        </w:rPr>
        <w:t>Statutory organisations, such as local authorities</w:t>
      </w:r>
    </w:p>
    <w:p w14:paraId="68AAB2E7" w14:textId="77777777" w:rsidR="00274894" w:rsidRPr="00D814E3" w:rsidRDefault="00274894" w:rsidP="00274894">
      <w:pPr>
        <w:widowControl/>
        <w:numPr>
          <w:ilvl w:val="1"/>
          <w:numId w:val="36"/>
        </w:numPr>
        <w:autoSpaceDE/>
        <w:autoSpaceDN/>
        <w:spacing w:after="40" w:line="264" w:lineRule="auto"/>
        <w:ind w:hanging="357"/>
        <w:jc w:val="both"/>
        <w:rPr>
          <w:rFonts w:ascii="Futura Std Book" w:eastAsia="Calibri" w:hAnsi="Futura Std Book" w:cs="Calibri"/>
        </w:rPr>
      </w:pPr>
      <w:r w:rsidRPr="00D814E3">
        <w:rPr>
          <w:rFonts w:ascii="Futura Std Book" w:eastAsia="Calibri" w:hAnsi="Futura Std Book" w:cs="Calibri"/>
        </w:rPr>
        <w:t>NHS bodies</w:t>
      </w:r>
    </w:p>
    <w:p w14:paraId="779E3F0D" w14:textId="77777777" w:rsidR="00274894" w:rsidRPr="00D814E3" w:rsidRDefault="00274894" w:rsidP="00274894">
      <w:pPr>
        <w:widowControl/>
        <w:numPr>
          <w:ilvl w:val="1"/>
          <w:numId w:val="36"/>
        </w:numPr>
        <w:autoSpaceDE/>
        <w:autoSpaceDN/>
        <w:spacing w:after="40" w:line="264" w:lineRule="auto"/>
        <w:ind w:hanging="357"/>
        <w:jc w:val="both"/>
        <w:rPr>
          <w:rFonts w:ascii="Futura Std Book" w:eastAsia="Calibri" w:hAnsi="Futura Std Book" w:cs="Calibri"/>
        </w:rPr>
      </w:pPr>
      <w:r w:rsidRPr="00D814E3">
        <w:rPr>
          <w:rFonts w:ascii="Futura Std Book" w:eastAsia="Calibri" w:hAnsi="Futura Std Book" w:cs="Calibri"/>
        </w:rPr>
        <w:t xml:space="preserve">Co-operative Societies </w:t>
      </w:r>
    </w:p>
    <w:p w14:paraId="0CE5CE96" w14:textId="77777777" w:rsidR="00274894" w:rsidRPr="00D814E3" w:rsidRDefault="00274894" w:rsidP="00274894">
      <w:pPr>
        <w:widowControl/>
        <w:numPr>
          <w:ilvl w:val="1"/>
          <w:numId w:val="36"/>
        </w:numPr>
        <w:autoSpaceDE/>
        <w:autoSpaceDN/>
        <w:spacing w:after="40" w:line="264" w:lineRule="auto"/>
        <w:ind w:hanging="357"/>
        <w:jc w:val="both"/>
        <w:rPr>
          <w:rFonts w:ascii="Futura Std Book" w:eastAsia="Calibri" w:hAnsi="Futura Std Book" w:cs="Calibri"/>
        </w:rPr>
      </w:pPr>
      <w:r w:rsidRPr="00D814E3">
        <w:rPr>
          <w:rFonts w:ascii="Futura Std Book" w:eastAsia="Calibri" w:hAnsi="Futura Std Book" w:cs="Calibri"/>
        </w:rPr>
        <w:t>Schools</w:t>
      </w:r>
    </w:p>
    <w:p w14:paraId="5E0F6102" w14:textId="26B87413" w:rsidR="00274894" w:rsidRPr="00315CB7" w:rsidRDefault="00274894" w:rsidP="00315CB7">
      <w:pPr>
        <w:pStyle w:val="06Subheadlevelone"/>
        <w:spacing w:after="0"/>
        <w:jc w:val="both"/>
        <w:rPr>
          <w:rFonts w:ascii="Futura Std Book" w:hAnsi="Futura Std Book"/>
          <w:b w:val="0"/>
          <w:bCs w:val="0"/>
        </w:rPr>
      </w:pPr>
    </w:p>
    <w:p w14:paraId="0D49D4CC" w14:textId="69B75365" w:rsidR="00A837F3" w:rsidRPr="001823B5" w:rsidRDefault="00A837F3" w:rsidP="00853379">
      <w:pPr>
        <w:pStyle w:val="06Subheadlevelone"/>
        <w:spacing w:line="264" w:lineRule="auto"/>
        <w:jc w:val="both"/>
        <w:rPr>
          <w:rFonts w:ascii="Futura Std Book" w:hAnsi="Futura Std Book"/>
          <w:sz w:val="32"/>
          <w:szCs w:val="32"/>
        </w:rPr>
      </w:pPr>
      <w:r w:rsidRPr="001823B5">
        <w:rPr>
          <w:rFonts w:ascii="Futura Std Book" w:hAnsi="Futura Std Book"/>
          <w:sz w:val="32"/>
          <w:szCs w:val="32"/>
        </w:rPr>
        <w:t>Wimbledon Foundation Community Fund (WFCF) guidelines</w:t>
      </w:r>
    </w:p>
    <w:p w14:paraId="39073FB4" w14:textId="4FB0C1C6" w:rsidR="00327258" w:rsidRDefault="00327258" w:rsidP="00315CB7">
      <w:pPr>
        <w:pStyle w:val="06Subheadlevelone"/>
        <w:spacing w:line="264" w:lineRule="auto"/>
        <w:jc w:val="both"/>
        <w:rPr>
          <w:rFonts w:ascii="Futura Std Book" w:hAnsi="Futura Std Book"/>
          <w:b w:val="0"/>
          <w:bCs w:val="0"/>
          <w:color w:val="auto"/>
          <w:sz w:val="22"/>
          <w:szCs w:val="22"/>
        </w:rPr>
      </w:pPr>
      <w:r w:rsidRPr="00853379">
        <w:rPr>
          <w:rFonts w:ascii="Futura Std Book" w:hAnsi="Futura Std Book"/>
          <w:b w:val="0"/>
          <w:bCs w:val="0"/>
          <w:color w:val="auto"/>
          <w:sz w:val="22"/>
          <w:szCs w:val="22"/>
        </w:rPr>
        <w:t>If your organisation meets the core eligibility</w:t>
      </w:r>
      <w:r w:rsidR="00B01245" w:rsidRPr="00853379">
        <w:rPr>
          <w:rFonts w:ascii="Futura Std Book" w:hAnsi="Futura Std Book"/>
          <w:b w:val="0"/>
          <w:bCs w:val="0"/>
          <w:color w:val="auto"/>
          <w:sz w:val="22"/>
          <w:szCs w:val="22"/>
        </w:rPr>
        <w:t xml:space="preserve"> criteria, please read the WFCF guidelines</w:t>
      </w:r>
      <w:r w:rsidR="00853379" w:rsidRPr="00853379">
        <w:rPr>
          <w:rFonts w:ascii="Futura Std Book" w:hAnsi="Futura Std Book"/>
          <w:b w:val="0"/>
          <w:bCs w:val="0"/>
          <w:color w:val="auto"/>
          <w:sz w:val="22"/>
          <w:szCs w:val="22"/>
        </w:rPr>
        <w:t xml:space="preserve"> below</w:t>
      </w:r>
      <w:r w:rsidR="004D2597">
        <w:rPr>
          <w:rFonts w:ascii="Futura Std Book" w:hAnsi="Futura Std Book"/>
          <w:b w:val="0"/>
          <w:bCs w:val="0"/>
          <w:color w:val="auto"/>
          <w:sz w:val="22"/>
          <w:szCs w:val="22"/>
        </w:rPr>
        <w:t>.</w:t>
      </w:r>
    </w:p>
    <w:p w14:paraId="321D4E75" w14:textId="254EE0B6" w:rsidR="00CC3DFA" w:rsidRPr="00D814E3" w:rsidRDefault="00710040" w:rsidP="00315CB7">
      <w:pPr>
        <w:pStyle w:val="06Subheadlevelone"/>
        <w:spacing w:after="160" w:line="264" w:lineRule="auto"/>
        <w:jc w:val="both"/>
        <w:rPr>
          <w:rFonts w:ascii="Futura Std Book" w:hAnsi="Futura Std Book"/>
        </w:rPr>
      </w:pPr>
      <w:r w:rsidRPr="00D814E3">
        <w:rPr>
          <w:rFonts w:ascii="Futura Std Book" w:hAnsi="Futura Std Book"/>
        </w:rPr>
        <w:t>Location</w:t>
      </w:r>
    </w:p>
    <w:p w14:paraId="2957A430" w14:textId="56E1AA9A" w:rsidR="00CC3DFA" w:rsidRPr="00D814E3" w:rsidRDefault="00CC3DFA" w:rsidP="00CC3DFA">
      <w:pPr>
        <w:spacing w:line="264" w:lineRule="auto"/>
        <w:jc w:val="both"/>
        <w:rPr>
          <w:rFonts w:ascii="Futura Std Book" w:hAnsi="Futura Std Book"/>
        </w:rPr>
      </w:pPr>
      <w:r w:rsidRPr="00D814E3">
        <w:rPr>
          <w:rFonts w:ascii="Futura Std Book" w:hAnsi="Futura Std Book"/>
        </w:rPr>
        <w:t>The Fund is open to organisations</w:t>
      </w:r>
      <w:r w:rsidR="004B734E" w:rsidRPr="00D814E3">
        <w:rPr>
          <w:rFonts w:ascii="Futura Std Book" w:hAnsi="Futura Std Book"/>
        </w:rPr>
        <w:t xml:space="preserve"> delivering work</w:t>
      </w:r>
      <w:r w:rsidRPr="00D814E3">
        <w:rPr>
          <w:rFonts w:ascii="Futura Std Book" w:hAnsi="Futura Std Book"/>
        </w:rPr>
        <w:t xml:space="preserve"> in Merton or Wandsworth</w:t>
      </w:r>
      <w:r w:rsidR="004B734E" w:rsidRPr="00D814E3">
        <w:rPr>
          <w:rFonts w:ascii="Futura Std Book" w:hAnsi="Futura Std Book"/>
        </w:rPr>
        <w:t>.</w:t>
      </w:r>
      <w:r w:rsidRPr="00D814E3">
        <w:rPr>
          <w:rFonts w:ascii="Futura Std Book" w:hAnsi="Futura Std Book"/>
        </w:rPr>
        <w:t xml:space="preserve"> </w:t>
      </w:r>
    </w:p>
    <w:p w14:paraId="22429C6E" w14:textId="77777777" w:rsidR="00CC3DFA" w:rsidRPr="00D814E3" w:rsidRDefault="00CC3DFA" w:rsidP="00CC3DFA">
      <w:pPr>
        <w:spacing w:line="264" w:lineRule="auto"/>
        <w:jc w:val="both"/>
        <w:rPr>
          <w:rFonts w:ascii="Futura Std Book" w:hAnsi="Futura Std Book"/>
        </w:rPr>
      </w:pPr>
    </w:p>
    <w:p w14:paraId="7077FD60" w14:textId="77777777" w:rsidR="00CC3DFA" w:rsidRPr="00D814E3" w:rsidRDefault="00CC3DFA" w:rsidP="00CC3DFA">
      <w:pPr>
        <w:spacing w:line="264" w:lineRule="auto"/>
        <w:jc w:val="both"/>
        <w:rPr>
          <w:rFonts w:ascii="Futura Std Book" w:hAnsi="Futura Std Book"/>
        </w:rPr>
      </w:pPr>
      <w:r w:rsidRPr="00D814E3">
        <w:rPr>
          <w:rFonts w:ascii="Futura Std Book" w:hAnsi="Futura Std Book"/>
        </w:rPr>
        <w:t xml:space="preserve">Please note that organisations that are located outside of the two boroughs are unlikely to be prioritised for funding. If applying, these groups must demonstrate previous experience of delivering work in either of the two boroughs, and have key local partnerships in place. </w:t>
      </w:r>
    </w:p>
    <w:p w14:paraId="46404EC6" w14:textId="77777777" w:rsidR="00CC3DFA" w:rsidRPr="00D814E3" w:rsidRDefault="00CC3DFA" w:rsidP="00315CB7">
      <w:pPr>
        <w:jc w:val="both"/>
        <w:rPr>
          <w:rFonts w:ascii="Futura Std Book" w:hAnsi="Futura Std Book"/>
          <w:sz w:val="24"/>
          <w:szCs w:val="24"/>
        </w:rPr>
      </w:pPr>
    </w:p>
    <w:p w14:paraId="2C1AE85C" w14:textId="77777777" w:rsidR="00CC3DFA" w:rsidRPr="00D814E3" w:rsidRDefault="00CC3DFA" w:rsidP="004820FC">
      <w:pPr>
        <w:pStyle w:val="06Subheadlevelone"/>
        <w:spacing w:after="160" w:line="264" w:lineRule="auto"/>
        <w:jc w:val="both"/>
        <w:rPr>
          <w:rFonts w:ascii="Futura Std Book" w:hAnsi="Futura Std Book"/>
        </w:rPr>
      </w:pPr>
      <w:r w:rsidRPr="00D814E3">
        <w:rPr>
          <w:rFonts w:ascii="Futura Std Book" w:hAnsi="Futura Std Book"/>
        </w:rPr>
        <w:t>Grant size</w:t>
      </w:r>
    </w:p>
    <w:p w14:paraId="1F50D084" w14:textId="77777777" w:rsidR="00CC3DFA" w:rsidRPr="00D814E3" w:rsidRDefault="00CC3DFA" w:rsidP="00CC3DFA">
      <w:pPr>
        <w:spacing w:line="264" w:lineRule="auto"/>
        <w:jc w:val="both"/>
        <w:rPr>
          <w:rFonts w:ascii="Futura Std Book" w:hAnsi="Futura Std Book"/>
        </w:rPr>
      </w:pPr>
      <w:r w:rsidRPr="00D814E3">
        <w:rPr>
          <w:rFonts w:ascii="Futura Std Book" w:hAnsi="Futura Std Book"/>
        </w:rPr>
        <w:t xml:space="preserve">Organisations can apply for a grant of up to £10,000. </w:t>
      </w:r>
    </w:p>
    <w:p w14:paraId="7A5C092E" w14:textId="77777777" w:rsidR="00CC3DFA" w:rsidRPr="00D814E3" w:rsidRDefault="00CC3DFA" w:rsidP="00CC3DFA">
      <w:pPr>
        <w:spacing w:line="264" w:lineRule="auto"/>
        <w:jc w:val="both"/>
        <w:rPr>
          <w:rFonts w:ascii="Futura Std Book" w:hAnsi="Futura Std Book"/>
        </w:rPr>
      </w:pPr>
    </w:p>
    <w:p w14:paraId="37D91083" w14:textId="22DE6583" w:rsidR="00CC3DFA" w:rsidRPr="003171C5" w:rsidRDefault="00CC3DFA" w:rsidP="00CC3DFA">
      <w:pPr>
        <w:spacing w:line="264" w:lineRule="auto"/>
        <w:jc w:val="both"/>
        <w:rPr>
          <w:rFonts w:ascii="Futura Std Book" w:hAnsi="Futura Std Book"/>
          <w:color w:val="000000" w:themeColor="text1"/>
        </w:rPr>
      </w:pPr>
      <w:r w:rsidRPr="003171C5">
        <w:rPr>
          <w:rFonts w:ascii="Futura Std Book" w:hAnsi="Futura Std Book"/>
          <w:color w:val="000000" w:themeColor="text1"/>
        </w:rPr>
        <w:t xml:space="preserve">We recommend that organisations do not apply for more than </w:t>
      </w:r>
      <w:r w:rsidR="00B24FD8" w:rsidRPr="003171C5">
        <w:rPr>
          <w:rFonts w:ascii="Futura Std Book" w:hAnsi="Futura Std Book"/>
          <w:b/>
          <w:bCs/>
          <w:color w:val="000000" w:themeColor="text1"/>
        </w:rPr>
        <w:t>50%</w:t>
      </w:r>
      <w:r w:rsidRPr="003171C5">
        <w:rPr>
          <w:rFonts w:ascii="Futura Std Book" w:hAnsi="Futura Std Book"/>
          <w:color w:val="000000" w:themeColor="text1"/>
        </w:rPr>
        <w:t xml:space="preserve"> of their most recent total annual income per year.</w:t>
      </w:r>
    </w:p>
    <w:p w14:paraId="6348C25C" w14:textId="73BF7AA5" w:rsidR="00CC3DFA" w:rsidRPr="00D814E3" w:rsidRDefault="00CC3DFA" w:rsidP="00315CB7">
      <w:pPr>
        <w:jc w:val="both"/>
        <w:rPr>
          <w:rFonts w:ascii="Futura Std Book" w:hAnsi="Futura Std Book"/>
          <w:bCs/>
          <w:color w:val="000000" w:themeColor="text1"/>
          <w:sz w:val="24"/>
          <w:szCs w:val="24"/>
        </w:rPr>
      </w:pPr>
    </w:p>
    <w:p w14:paraId="13D1015B" w14:textId="4C0CC422" w:rsidR="00CC3DFA" w:rsidRPr="00D814E3" w:rsidRDefault="004B734E" w:rsidP="004820FC">
      <w:pPr>
        <w:spacing w:after="160" w:line="264" w:lineRule="auto"/>
        <w:jc w:val="both"/>
        <w:rPr>
          <w:rFonts w:ascii="Futura Std Book" w:hAnsi="Futura Std Book"/>
          <w:b/>
          <w:color w:val="000000" w:themeColor="text1"/>
          <w:sz w:val="28"/>
          <w:szCs w:val="28"/>
          <w:u w:val="single"/>
        </w:rPr>
      </w:pPr>
      <w:r w:rsidRPr="00D814E3">
        <w:rPr>
          <w:rFonts w:ascii="Futura Std Book" w:hAnsi="Futura Std Book"/>
          <w:b/>
          <w:color w:val="D9222A"/>
          <w:sz w:val="28"/>
          <w:szCs w:val="28"/>
        </w:rPr>
        <w:t>Fund themes and priorities</w:t>
      </w:r>
    </w:p>
    <w:p w14:paraId="5D23F56F" w14:textId="232526A8" w:rsidR="005C32BA" w:rsidRPr="00D814E3" w:rsidRDefault="005C32BA" w:rsidP="002E4000">
      <w:pPr>
        <w:spacing w:before="240" w:after="40" w:line="264" w:lineRule="auto"/>
        <w:jc w:val="both"/>
        <w:rPr>
          <w:rFonts w:ascii="Futura Std Book" w:hAnsi="Futura Std Book"/>
          <w:b/>
          <w:color w:val="000000" w:themeColor="text1"/>
        </w:rPr>
      </w:pPr>
      <w:r w:rsidRPr="00D814E3">
        <w:rPr>
          <w:rFonts w:ascii="Futura Std Book" w:hAnsi="Futura Std Book"/>
          <w:bCs/>
          <w:color w:val="000000" w:themeColor="text1"/>
          <w:u w:val="single"/>
        </w:rPr>
        <w:t>All</w:t>
      </w:r>
      <w:r w:rsidRPr="00D814E3">
        <w:rPr>
          <w:rFonts w:ascii="Futura Std Book" w:hAnsi="Futura Std Book"/>
          <w:bCs/>
          <w:color w:val="000000" w:themeColor="text1"/>
        </w:rPr>
        <w:t xml:space="preserve"> o</w:t>
      </w:r>
      <w:r w:rsidR="009E27F7" w:rsidRPr="00D814E3">
        <w:rPr>
          <w:rFonts w:ascii="Futura Std Book" w:hAnsi="Futura Std Book"/>
          <w:bCs/>
          <w:color w:val="000000" w:themeColor="text1"/>
        </w:rPr>
        <w:t>rganisations apply</w:t>
      </w:r>
      <w:r w:rsidRPr="00D814E3">
        <w:rPr>
          <w:rFonts w:ascii="Futura Std Book" w:hAnsi="Futura Std Book"/>
          <w:bCs/>
          <w:color w:val="000000" w:themeColor="text1"/>
        </w:rPr>
        <w:t>ing</w:t>
      </w:r>
      <w:r w:rsidR="009E27F7" w:rsidRPr="00D814E3">
        <w:rPr>
          <w:rFonts w:ascii="Futura Std Book" w:hAnsi="Futura Std Book"/>
          <w:bCs/>
          <w:color w:val="000000" w:themeColor="text1"/>
        </w:rPr>
        <w:t xml:space="preserve"> for funding </w:t>
      </w:r>
      <w:r w:rsidRPr="00D814E3">
        <w:rPr>
          <w:rFonts w:ascii="Futura Std Book" w:hAnsi="Futura Std Book"/>
          <w:bCs/>
          <w:color w:val="000000" w:themeColor="text1"/>
        </w:rPr>
        <w:t xml:space="preserve">should be seeking to </w:t>
      </w:r>
      <w:r w:rsidR="00816BB9" w:rsidRPr="00D814E3">
        <w:rPr>
          <w:rFonts w:ascii="Futura Std Book" w:hAnsi="Futura Std Book"/>
          <w:bCs/>
          <w:color w:val="000000" w:themeColor="text1"/>
        </w:rPr>
        <w:t>deliver work</w:t>
      </w:r>
      <w:r w:rsidR="00816BB9" w:rsidRPr="00D814E3">
        <w:rPr>
          <w:rFonts w:ascii="Futura Std Book" w:hAnsi="Futura Std Book"/>
          <w:bCs/>
          <w:color w:val="000000" w:themeColor="text1"/>
          <w:sz w:val="20"/>
          <w:szCs w:val="20"/>
        </w:rPr>
        <w:t xml:space="preserve"> </w:t>
      </w:r>
      <w:r w:rsidR="00816BB9" w:rsidRPr="00D814E3">
        <w:rPr>
          <w:rFonts w:ascii="Futura Std Book" w:hAnsi="Futura Std Book"/>
          <w:b/>
          <w:color w:val="000000" w:themeColor="text1"/>
        </w:rPr>
        <w:t xml:space="preserve">which </w:t>
      </w:r>
      <w:r w:rsidRPr="00D814E3">
        <w:rPr>
          <w:rFonts w:ascii="Futura Std Book" w:hAnsi="Futura Std Book"/>
          <w:b/>
          <w:color w:val="000000" w:themeColor="text1"/>
        </w:rPr>
        <w:t>tackle</w:t>
      </w:r>
      <w:r w:rsidR="00816BB9" w:rsidRPr="00D814E3">
        <w:rPr>
          <w:rFonts w:ascii="Futura Std Book" w:hAnsi="Futura Std Book"/>
          <w:b/>
          <w:color w:val="000000" w:themeColor="text1"/>
        </w:rPr>
        <w:t>s social needs and supports local people facing</w:t>
      </w:r>
      <w:r w:rsidRPr="00D814E3">
        <w:rPr>
          <w:rFonts w:ascii="Futura Std Book" w:hAnsi="Futura Std Book"/>
          <w:b/>
          <w:color w:val="000000" w:themeColor="text1"/>
        </w:rPr>
        <w:t xml:space="preserve"> disadvantage.</w:t>
      </w:r>
    </w:p>
    <w:p w14:paraId="4E617984" w14:textId="77777777" w:rsidR="005C32BA" w:rsidRPr="00D814E3" w:rsidRDefault="005C32BA" w:rsidP="00831F5F">
      <w:pPr>
        <w:spacing w:after="40" w:line="264" w:lineRule="auto"/>
        <w:jc w:val="both"/>
        <w:rPr>
          <w:rFonts w:ascii="Futura Std Book" w:hAnsi="Futura Std Book"/>
          <w:bCs/>
          <w:color w:val="000000" w:themeColor="text1"/>
          <w:sz w:val="18"/>
          <w:szCs w:val="18"/>
        </w:rPr>
      </w:pPr>
    </w:p>
    <w:p w14:paraId="3C12F2D3" w14:textId="1E4A8244" w:rsidR="009E27F7" w:rsidRPr="00D814E3" w:rsidRDefault="00CC3DFA" w:rsidP="00831F5F">
      <w:pPr>
        <w:spacing w:after="40" w:line="264" w:lineRule="auto"/>
        <w:jc w:val="both"/>
        <w:rPr>
          <w:rFonts w:ascii="Futura Std Book" w:hAnsi="Futura Std Book"/>
          <w:b/>
          <w:color w:val="000000" w:themeColor="text1"/>
        </w:rPr>
      </w:pPr>
      <w:r w:rsidRPr="00D814E3">
        <w:rPr>
          <w:rFonts w:ascii="Futura Std Book" w:hAnsi="Futura Std Book"/>
          <w:b/>
          <w:color w:val="000000" w:themeColor="text1"/>
        </w:rPr>
        <w:t>A</w:t>
      </w:r>
      <w:r w:rsidR="005C32BA" w:rsidRPr="00D814E3">
        <w:rPr>
          <w:rFonts w:ascii="Futura Std Book" w:hAnsi="Futura Std Book"/>
          <w:b/>
          <w:color w:val="000000" w:themeColor="text1"/>
        </w:rPr>
        <w:t>pplicant organisations should aim to achieve the above fund objective</w:t>
      </w:r>
      <w:r w:rsidRPr="00D814E3">
        <w:rPr>
          <w:rFonts w:ascii="Futura Std Book" w:hAnsi="Futura Std Book"/>
          <w:b/>
          <w:color w:val="000000" w:themeColor="text1"/>
        </w:rPr>
        <w:t xml:space="preserve"> by</w:t>
      </w:r>
      <w:r w:rsidR="005C32BA" w:rsidRPr="00D814E3">
        <w:rPr>
          <w:rFonts w:ascii="Futura Std Book" w:hAnsi="Futura Std Book"/>
          <w:b/>
          <w:color w:val="000000" w:themeColor="text1"/>
        </w:rPr>
        <w:t xml:space="preserve"> </w:t>
      </w:r>
      <w:r w:rsidR="009E27F7" w:rsidRPr="00D814E3">
        <w:rPr>
          <w:rFonts w:ascii="Futura Std Book" w:hAnsi="Futura Std Book"/>
          <w:b/>
          <w:color w:val="000000" w:themeColor="text1"/>
        </w:rPr>
        <w:t>addressing one or more of the following themes:</w:t>
      </w:r>
    </w:p>
    <w:p w14:paraId="3DFA54EE" w14:textId="2B742752" w:rsidR="009E27F7" w:rsidRPr="00D814E3" w:rsidRDefault="009E27F7" w:rsidP="00125CCE">
      <w:pPr>
        <w:pStyle w:val="ListParagraph"/>
        <w:numPr>
          <w:ilvl w:val="0"/>
          <w:numId w:val="18"/>
        </w:numPr>
        <w:spacing w:after="4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Projects which improve</w:t>
      </w:r>
      <w:r w:rsidR="00F326D3" w:rsidRPr="00D814E3">
        <w:rPr>
          <w:rFonts w:ascii="Futura Std Book" w:hAnsi="Futura Std Book"/>
          <w:color w:val="000000" w:themeColor="text1"/>
        </w:rPr>
        <w:t xml:space="preserve"> mental</w:t>
      </w:r>
      <w:r w:rsidRPr="00D814E3">
        <w:rPr>
          <w:rFonts w:ascii="Futura Std Book" w:hAnsi="Futura Std Book"/>
          <w:color w:val="000000" w:themeColor="text1"/>
        </w:rPr>
        <w:t xml:space="preserve"> health and wellbeing</w:t>
      </w:r>
    </w:p>
    <w:p w14:paraId="479904DA" w14:textId="1744DD1F" w:rsidR="009E27F7" w:rsidRPr="00D814E3" w:rsidRDefault="009E27F7" w:rsidP="00125CCE">
      <w:pPr>
        <w:pStyle w:val="ListParagraph"/>
        <w:numPr>
          <w:ilvl w:val="0"/>
          <w:numId w:val="18"/>
        </w:numPr>
        <w:spacing w:after="4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 xml:space="preserve">Projects which </w:t>
      </w:r>
      <w:r w:rsidR="005C32BA" w:rsidRPr="00D814E3">
        <w:rPr>
          <w:rFonts w:ascii="Futura Std Book" w:hAnsi="Futura Std Book"/>
          <w:color w:val="000000" w:themeColor="text1"/>
        </w:rPr>
        <w:t>provide access to learning, training and employment skills</w:t>
      </w:r>
    </w:p>
    <w:p w14:paraId="547116FE" w14:textId="2DA2EFC2" w:rsidR="0007101F" w:rsidRPr="00D814E3" w:rsidRDefault="009E27F7" w:rsidP="00125CCE">
      <w:pPr>
        <w:pStyle w:val="ListParagraph"/>
        <w:numPr>
          <w:ilvl w:val="0"/>
          <w:numId w:val="18"/>
        </w:numPr>
        <w:spacing w:after="4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 xml:space="preserve">Projects which </w:t>
      </w:r>
      <w:r w:rsidR="00816BB9" w:rsidRPr="00D814E3">
        <w:rPr>
          <w:rFonts w:ascii="Futura Std Book" w:hAnsi="Futura Std Book"/>
          <w:color w:val="000000" w:themeColor="text1"/>
        </w:rPr>
        <w:t xml:space="preserve">improve access to </w:t>
      </w:r>
      <w:r w:rsidR="00AC1928" w:rsidRPr="00D814E3">
        <w:rPr>
          <w:rFonts w:ascii="Futura Std Book" w:hAnsi="Futura Std Book"/>
          <w:color w:val="000000" w:themeColor="text1"/>
        </w:rPr>
        <w:t xml:space="preserve">advocacy, </w:t>
      </w:r>
      <w:r w:rsidR="00816BB9" w:rsidRPr="00D814E3">
        <w:rPr>
          <w:rFonts w:ascii="Futura Std Book" w:hAnsi="Futura Std Book"/>
          <w:color w:val="000000" w:themeColor="text1"/>
        </w:rPr>
        <w:t>specialist support and advice</w:t>
      </w:r>
      <w:r w:rsidR="00AC1928" w:rsidRPr="00D814E3">
        <w:rPr>
          <w:rFonts w:ascii="Futura Std Book" w:hAnsi="Futura Std Book"/>
          <w:color w:val="000000" w:themeColor="text1"/>
        </w:rPr>
        <w:t xml:space="preserve"> for vulnerable </w:t>
      </w:r>
      <w:r w:rsidR="00B637A0" w:rsidRPr="00D814E3">
        <w:rPr>
          <w:rFonts w:ascii="Futura Std Book" w:hAnsi="Futura Std Book"/>
          <w:color w:val="000000" w:themeColor="text1"/>
        </w:rPr>
        <w:t>groups</w:t>
      </w:r>
    </w:p>
    <w:p w14:paraId="2BA0DE26" w14:textId="22154C9B" w:rsidR="00AC1928" w:rsidRPr="00D814E3" w:rsidRDefault="005F6383" w:rsidP="00125CCE">
      <w:pPr>
        <w:pStyle w:val="ListParagraph"/>
        <w:numPr>
          <w:ilvl w:val="0"/>
          <w:numId w:val="18"/>
        </w:numPr>
        <w:spacing w:after="4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 xml:space="preserve">Projects which </w:t>
      </w:r>
      <w:r w:rsidR="00AC1928" w:rsidRPr="00D814E3">
        <w:rPr>
          <w:rFonts w:ascii="Futura Std Book" w:hAnsi="Futura Std Book"/>
          <w:color w:val="000000" w:themeColor="text1"/>
        </w:rPr>
        <w:t>encourage participation</w:t>
      </w:r>
      <w:r w:rsidR="00D400DC" w:rsidRPr="00D814E3">
        <w:rPr>
          <w:rFonts w:ascii="Futura Std Book" w:hAnsi="Futura Std Book"/>
          <w:color w:val="000000" w:themeColor="text1"/>
        </w:rPr>
        <w:t xml:space="preserve"> in the community </w:t>
      </w:r>
    </w:p>
    <w:p w14:paraId="5DD45D96" w14:textId="5310AF5C" w:rsidR="009E27F7" w:rsidRDefault="009E27F7" w:rsidP="00526165">
      <w:pPr>
        <w:jc w:val="both"/>
        <w:rPr>
          <w:rFonts w:ascii="Futura Std Book" w:hAnsi="Futura Std Book"/>
        </w:rPr>
      </w:pPr>
    </w:p>
    <w:p w14:paraId="42244AF1" w14:textId="77777777" w:rsidR="009F082E" w:rsidRPr="00D814E3" w:rsidRDefault="009F082E" w:rsidP="00526165">
      <w:pPr>
        <w:jc w:val="both"/>
        <w:rPr>
          <w:rFonts w:ascii="Futura Std Book" w:hAnsi="Futura Std Book"/>
        </w:rPr>
      </w:pPr>
    </w:p>
    <w:p w14:paraId="37172A98" w14:textId="070E113B" w:rsidR="009E27F7" w:rsidRPr="00D814E3" w:rsidRDefault="00D400DC" w:rsidP="009E72BA">
      <w:pPr>
        <w:spacing w:after="40" w:line="264" w:lineRule="auto"/>
        <w:jc w:val="both"/>
        <w:rPr>
          <w:rFonts w:ascii="Futura Std Book" w:hAnsi="Futura Std Book"/>
          <w:b/>
          <w:color w:val="000000" w:themeColor="text1"/>
        </w:rPr>
      </w:pPr>
      <w:r w:rsidRPr="00D814E3">
        <w:rPr>
          <w:rFonts w:ascii="Futura Std Book" w:hAnsi="Futura Std Book"/>
          <w:b/>
          <w:color w:val="000000" w:themeColor="text1"/>
        </w:rPr>
        <w:t xml:space="preserve">We welcome applications from </w:t>
      </w:r>
      <w:r w:rsidR="009E27F7" w:rsidRPr="00D814E3">
        <w:rPr>
          <w:rFonts w:ascii="Futura Std Book" w:hAnsi="Futura Std Book"/>
          <w:b/>
          <w:color w:val="000000" w:themeColor="text1"/>
        </w:rPr>
        <w:t>organisations supporting</w:t>
      </w:r>
      <w:r w:rsidR="00FE1C8B" w:rsidRPr="00D814E3">
        <w:rPr>
          <w:rFonts w:ascii="Futura Std Book" w:hAnsi="Futura Std Book"/>
          <w:b/>
          <w:color w:val="000000" w:themeColor="text1"/>
        </w:rPr>
        <w:t xml:space="preserve"> any groups facing disadvantage including</w:t>
      </w:r>
      <w:r w:rsidR="009E27F7" w:rsidRPr="00D814E3">
        <w:rPr>
          <w:rFonts w:ascii="Futura Std Book" w:hAnsi="Futura Std Book"/>
          <w:b/>
          <w:color w:val="000000" w:themeColor="text1"/>
        </w:rPr>
        <w:t>:</w:t>
      </w:r>
      <w:r w:rsidR="00744D11" w:rsidRPr="00D814E3">
        <w:rPr>
          <w:rFonts w:ascii="Futura Std Book" w:hAnsi="Futura Std Book"/>
          <w:b/>
          <w:color w:val="000000" w:themeColor="text1"/>
        </w:rPr>
        <w:t xml:space="preserve"> </w:t>
      </w:r>
    </w:p>
    <w:p w14:paraId="2BED5021" w14:textId="77777777" w:rsidR="00F326D3" w:rsidRPr="00D814E3" w:rsidRDefault="00F326D3" w:rsidP="00103245">
      <w:pPr>
        <w:pStyle w:val="ListParagraph"/>
        <w:numPr>
          <w:ilvl w:val="0"/>
          <w:numId w:val="19"/>
        </w:numPr>
        <w:spacing w:before="60" w:after="60" w:line="264" w:lineRule="auto"/>
        <w:ind w:left="714" w:hanging="357"/>
        <w:jc w:val="both"/>
        <w:rPr>
          <w:rFonts w:ascii="Futura Std Book" w:hAnsi="Futura Std Book"/>
        </w:rPr>
      </w:pPr>
      <w:r w:rsidRPr="00D814E3">
        <w:rPr>
          <w:rFonts w:ascii="Futura Std Book" w:hAnsi="Futura Std Book"/>
        </w:rPr>
        <w:t>Black, Asian and Minority Ethnic groups</w:t>
      </w:r>
    </w:p>
    <w:p w14:paraId="6BEA3650" w14:textId="77777777" w:rsidR="0084598D" w:rsidRDefault="009E27F7" w:rsidP="00FD356F">
      <w:pPr>
        <w:pStyle w:val="ListParagraph"/>
        <w:numPr>
          <w:ilvl w:val="0"/>
          <w:numId w:val="19"/>
        </w:numPr>
        <w:spacing w:after="60" w:line="264" w:lineRule="auto"/>
        <w:ind w:left="714" w:hanging="357"/>
        <w:jc w:val="both"/>
        <w:rPr>
          <w:rFonts w:ascii="Futura Std Book" w:hAnsi="Futura Std Book"/>
        </w:rPr>
      </w:pPr>
      <w:r w:rsidRPr="00D814E3">
        <w:rPr>
          <w:rFonts w:ascii="Futura Std Book" w:hAnsi="Futura Std Book"/>
        </w:rPr>
        <w:t>Disability groups</w:t>
      </w:r>
    </w:p>
    <w:p w14:paraId="42E7E3E7" w14:textId="6C7BFEC8" w:rsidR="00C50575" w:rsidRPr="0084598D" w:rsidRDefault="00C50575" w:rsidP="00FD356F">
      <w:pPr>
        <w:pStyle w:val="ListParagraph"/>
        <w:numPr>
          <w:ilvl w:val="0"/>
          <w:numId w:val="19"/>
        </w:numPr>
        <w:spacing w:after="60" w:line="264" w:lineRule="auto"/>
        <w:ind w:left="714" w:hanging="357"/>
        <w:jc w:val="both"/>
        <w:rPr>
          <w:rFonts w:ascii="Futura Std Book" w:hAnsi="Futura Std Book"/>
        </w:rPr>
      </w:pPr>
      <w:r w:rsidRPr="0084598D">
        <w:rPr>
          <w:rFonts w:ascii="Futura Std Book" w:hAnsi="Futura Std Book"/>
        </w:rPr>
        <w:t>LGBTQIA+</w:t>
      </w:r>
      <w:r w:rsidR="004B20B7" w:rsidRPr="0084598D">
        <w:rPr>
          <w:rFonts w:ascii="Futura Std Book" w:hAnsi="Futura Std Book"/>
        </w:rPr>
        <w:t xml:space="preserve"> </w:t>
      </w:r>
      <w:r w:rsidR="00C35A68" w:rsidRPr="0084598D">
        <w:rPr>
          <w:rFonts w:ascii="Futura Std Book" w:hAnsi="Futura Std Book"/>
        </w:rPr>
        <w:t>(lesbian, gay, bisexual, trans, queer, intersex, asexual, +)</w:t>
      </w:r>
    </w:p>
    <w:p w14:paraId="71BC8C42" w14:textId="4D631EE2" w:rsidR="009E27F7" w:rsidRPr="00D814E3" w:rsidRDefault="009E27F7" w:rsidP="00FD356F">
      <w:pPr>
        <w:pStyle w:val="ListParagraph"/>
        <w:numPr>
          <w:ilvl w:val="0"/>
          <w:numId w:val="19"/>
        </w:numPr>
        <w:spacing w:after="60" w:line="264" w:lineRule="auto"/>
        <w:ind w:left="714" w:hanging="357"/>
        <w:jc w:val="both"/>
        <w:rPr>
          <w:rFonts w:ascii="Futura Std Book" w:hAnsi="Futura Std Book"/>
        </w:rPr>
      </w:pPr>
      <w:r w:rsidRPr="00D814E3">
        <w:rPr>
          <w:rFonts w:ascii="Futura Std Book" w:hAnsi="Futura Std Book"/>
        </w:rPr>
        <w:t>Young people</w:t>
      </w:r>
    </w:p>
    <w:p w14:paraId="498BB1E3" w14:textId="4A27CC00" w:rsidR="00276510" w:rsidRPr="00D814E3" w:rsidRDefault="00D400DC" w:rsidP="00FD356F">
      <w:pPr>
        <w:pStyle w:val="ListParagraph"/>
        <w:numPr>
          <w:ilvl w:val="0"/>
          <w:numId w:val="19"/>
        </w:numPr>
        <w:spacing w:after="60" w:line="264" w:lineRule="auto"/>
        <w:ind w:left="714" w:hanging="357"/>
        <w:jc w:val="both"/>
        <w:rPr>
          <w:rFonts w:ascii="Futura Std Book" w:hAnsi="Futura Std Book"/>
        </w:rPr>
      </w:pPr>
      <w:r w:rsidRPr="00D814E3">
        <w:rPr>
          <w:rFonts w:ascii="Futura Std Book" w:hAnsi="Futura Std Book"/>
        </w:rPr>
        <w:t>People not in education, employment or training</w:t>
      </w:r>
    </w:p>
    <w:p w14:paraId="73C9E906" w14:textId="26056E64" w:rsidR="00F326D3" w:rsidRPr="00D814E3" w:rsidRDefault="00F326D3" w:rsidP="00FD356F">
      <w:pPr>
        <w:pStyle w:val="ListParagraph"/>
        <w:numPr>
          <w:ilvl w:val="0"/>
          <w:numId w:val="19"/>
        </w:numPr>
        <w:spacing w:after="60" w:line="264" w:lineRule="auto"/>
        <w:ind w:left="714" w:hanging="357"/>
        <w:jc w:val="both"/>
        <w:rPr>
          <w:rFonts w:ascii="Futura Std Book" w:hAnsi="Futura Std Book"/>
        </w:rPr>
      </w:pPr>
      <w:r w:rsidRPr="00D814E3">
        <w:rPr>
          <w:rFonts w:ascii="Futura Std Book" w:hAnsi="Futura Std Book"/>
        </w:rPr>
        <w:t>Older people</w:t>
      </w:r>
    </w:p>
    <w:p w14:paraId="4906F40B" w14:textId="722C0CAD" w:rsidR="00276510" w:rsidRPr="00364CFA" w:rsidRDefault="00276510" w:rsidP="00125CCE">
      <w:pPr>
        <w:jc w:val="both"/>
        <w:rPr>
          <w:rFonts w:ascii="Futura Std Book" w:hAnsi="Futura Std Book"/>
        </w:rPr>
      </w:pPr>
    </w:p>
    <w:p w14:paraId="47DA0963" w14:textId="5F10F876" w:rsidR="00BB394D" w:rsidRPr="0095675F" w:rsidRDefault="00BB394D" w:rsidP="007B7CEC">
      <w:pPr>
        <w:spacing w:line="264" w:lineRule="auto"/>
        <w:jc w:val="both"/>
        <w:rPr>
          <w:rFonts w:ascii="Futura Std Book" w:eastAsiaTheme="minorHAnsi" w:hAnsi="Futura Std Book" w:cs="Arial"/>
          <w:lang w:eastAsia="en-GB"/>
        </w:rPr>
      </w:pPr>
      <w:r w:rsidRPr="00E64EC7">
        <w:rPr>
          <w:rFonts w:ascii="Futura Std Book" w:hAnsi="Futura Std Book" w:cs="Arial"/>
          <w:b/>
          <w:bCs/>
          <w:sz w:val="23"/>
          <w:szCs w:val="23"/>
          <w:lang w:eastAsia="en-GB"/>
        </w:rPr>
        <w:t>In th</w:t>
      </w:r>
      <w:r w:rsidR="006A32AC">
        <w:rPr>
          <w:rFonts w:ascii="Futura Std Book" w:hAnsi="Futura Std Book" w:cs="Arial"/>
          <w:b/>
          <w:bCs/>
          <w:sz w:val="23"/>
          <w:szCs w:val="23"/>
          <w:lang w:eastAsia="en-GB"/>
        </w:rPr>
        <w:t>is</w:t>
      </w:r>
      <w:r w:rsidR="007B0CBB" w:rsidRPr="00E64EC7">
        <w:rPr>
          <w:rFonts w:ascii="Futura Std Book" w:hAnsi="Futura Std Book" w:cs="Arial"/>
          <w:b/>
          <w:bCs/>
          <w:sz w:val="23"/>
          <w:szCs w:val="23"/>
          <w:lang w:eastAsia="en-GB"/>
        </w:rPr>
        <w:t xml:space="preserve"> </w:t>
      </w:r>
      <w:r w:rsidRPr="00E64EC7">
        <w:rPr>
          <w:rFonts w:ascii="Futura Std Book" w:hAnsi="Futura Std Book" w:cs="Arial"/>
          <w:b/>
          <w:bCs/>
          <w:sz w:val="23"/>
          <w:szCs w:val="23"/>
          <w:lang w:eastAsia="en-GB"/>
        </w:rPr>
        <w:t xml:space="preserve">round, priority will </w:t>
      </w:r>
      <w:r w:rsidR="00646B7A" w:rsidRPr="00E64EC7">
        <w:rPr>
          <w:rFonts w:ascii="Futura Std Book" w:hAnsi="Futura Std Book" w:cs="Arial"/>
          <w:b/>
          <w:bCs/>
          <w:sz w:val="23"/>
          <w:szCs w:val="23"/>
          <w:lang w:eastAsia="en-GB"/>
        </w:rPr>
        <w:t xml:space="preserve">again </w:t>
      </w:r>
      <w:r w:rsidRPr="00E64EC7">
        <w:rPr>
          <w:rFonts w:ascii="Futura Std Book" w:hAnsi="Futura Std Book" w:cs="Arial"/>
          <w:b/>
          <w:bCs/>
          <w:sz w:val="23"/>
          <w:szCs w:val="23"/>
          <w:lang w:eastAsia="en-GB"/>
        </w:rPr>
        <w:t xml:space="preserve">be given to new applicants to the fund </w:t>
      </w:r>
      <w:r w:rsidRPr="00E64EC7">
        <w:rPr>
          <w:rFonts w:ascii="Futura Std Book" w:hAnsi="Futura Std Book" w:cs="Arial"/>
          <w:b/>
          <w:bCs/>
          <w:i/>
          <w:iCs/>
          <w:sz w:val="23"/>
          <w:szCs w:val="23"/>
          <w:lang w:eastAsia="en-GB"/>
        </w:rPr>
        <w:t>and</w:t>
      </w:r>
      <w:r w:rsidRPr="00E64EC7">
        <w:rPr>
          <w:rFonts w:ascii="Futura Std Book" w:hAnsi="Futura Std Book" w:cs="Arial"/>
          <w:b/>
          <w:bCs/>
          <w:sz w:val="23"/>
          <w:szCs w:val="23"/>
          <w:lang w:eastAsia="en-GB"/>
        </w:rPr>
        <w:t xml:space="preserve"> those who haven’t received a past Wimbledon Foundation grant.</w:t>
      </w:r>
      <w:r w:rsidR="00885E3A" w:rsidRPr="00E64EC7">
        <w:rPr>
          <w:rFonts w:ascii="Futura Std Book" w:hAnsi="Futura Std Book" w:cs="Arial"/>
          <w:b/>
          <w:bCs/>
          <w:sz w:val="23"/>
          <w:szCs w:val="23"/>
          <w:lang w:eastAsia="en-GB"/>
        </w:rPr>
        <w:t xml:space="preserve"> </w:t>
      </w:r>
      <w:r w:rsidR="00885E3A" w:rsidRPr="0095675F">
        <w:rPr>
          <w:rFonts w:ascii="Futura Std Book" w:hAnsi="Futura Std Book" w:cs="Arial"/>
          <w:lang w:eastAsia="en-GB"/>
        </w:rPr>
        <w:t>We do also encourage applications from past WFCF grant recipients.</w:t>
      </w:r>
    </w:p>
    <w:p w14:paraId="38D51A08" w14:textId="77777777" w:rsidR="00125CCE" w:rsidRPr="00D814E3" w:rsidRDefault="00125CCE" w:rsidP="00A75EC2">
      <w:pPr>
        <w:jc w:val="both"/>
        <w:rPr>
          <w:rFonts w:ascii="Futura Std Book" w:hAnsi="Futura Std Book"/>
          <w:sz w:val="24"/>
          <w:szCs w:val="24"/>
        </w:rPr>
      </w:pPr>
    </w:p>
    <w:p w14:paraId="55358265" w14:textId="04D2CD00" w:rsidR="00BB0E74" w:rsidRPr="00D814E3" w:rsidRDefault="00BB0E74" w:rsidP="005E1F11">
      <w:pPr>
        <w:spacing w:after="160" w:line="264" w:lineRule="auto"/>
        <w:jc w:val="both"/>
        <w:rPr>
          <w:rFonts w:ascii="Futura Std Book" w:hAnsi="Futura Std Book"/>
          <w:b/>
          <w:color w:val="D9222A"/>
          <w:sz w:val="28"/>
          <w:szCs w:val="28"/>
        </w:rPr>
      </w:pPr>
      <w:r w:rsidRPr="00D814E3">
        <w:rPr>
          <w:rFonts w:ascii="Futura Std Book" w:hAnsi="Futura Std Book"/>
          <w:b/>
          <w:color w:val="D9222A"/>
          <w:sz w:val="28"/>
          <w:szCs w:val="28"/>
        </w:rPr>
        <w:t xml:space="preserve">Current Wimbledon Foundation </w:t>
      </w:r>
      <w:r w:rsidRPr="005E1F11">
        <w:rPr>
          <w:rFonts w:ascii="Futura Std Book" w:hAnsi="Futura Std Book"/>
          <w:b/>
          <w:color w:val="D9222A"/>
          <w:sz w:val="28"/>
          <w:szCs w:val="28"/>
        </w:rPr>
        <w:t>grant</w:t>
      </w:r>
      <w:r w:rsidRPr="00D814E3">
        <w:rPr>
          <w:rFonts w:ascii="Futura Std Book" w:hAnsi="Futura Std Book"/>
          <w:b/>
          <w:color w:val="D9222A"/>
          <w:sz w:val="28"/>
          <w:szCs w:val="28"/>
        </w:rPr>
        <w:t>-holders</w:t>
      </w:r>
    </w:p>
    <w:p w14:paraId="14078452" w14:textId="5163F24A" w:rsidR="00C060DA" w:rsidRPr="00E64EC7" w:rsidRDefault="00BB0E74" w:rsidP="009E72BA">
      <w:pPr>
        <w:spacing w:after="40" w:line="264" w:lineRule="auto"/>
        <w:jc w:val="both"/>
        <w:rPr>
          <w:rFonts w:ascii="Futura Std Book" w:hAnsi="Futura Std Book"/>
        </w:rPr>
      </w:pPr>
      <w:r w:rsidRPr="00E64EC7">
        <w:rPr>
          <w:rFonts w:ascii="Futura Std Book" w:hAnsi="Futura Std Book"/>
        </w:rPr>
        <w:t xml:space="preserve">Please note that current holders of a Wimbledon Foundation </w:t>
      </w:r>
      <w:r w:rsidRPr="00E64EC7">
        <w:rPr>
          <w:rFonts w:ascii="Futura Std Book" w:hAnsi="Futura Std Book"/>
          <w:b/>
          <w:bCs/>
        </w:rPr>
        <w:t>grant</w:t>
      </w:r>
      <w:r w:rsidRPr="00E64EC7">
        <w:rPr>
          <w:rFonts w:ascii="Futura Std Book" w:hAnsi="Futura Std Book"/>
        </w:rPr>
        <w:t xml:space="preserve"> </w:t>
      </w:r>
      <w:r w:rsidR="0092134A" w:rsidRPr="00E64EC7">
        <w:rPr>
          <w:rFonts w:ascii="Futura Std Book" w:hAnsi="Futura Std Book"/>
        </w:rPr>
        <w:t>from any of their programmes</w:t>
      </w:r>
      <w:r w:rsidR="00AF0BF5" w:rsidRPr="00E64EC7">
        <w:rPr>
          <w:rFonts w:ascii="Futura Std Book" w:hAnsi="Futura Std Book"/>
        </w:rPr>
        <w:t xml:space="preserve"> (listed below) are </w:t>
      </w:r>
      <w:r w:rsidR="00AF0BF5" w:rsidRPr="00E64EC7">
        <w:rPr>
          <w:rFonts w:ascii="Futura Std Book" w:hAnsi="Futura Std Book"/>
          <w:u w:val="single"/>
        </w:rPr>
        <w:t>not</w:t>
      </w:r>
      <w:r w:rsidR="00AF0BF5" w:rsidRPr="00E64EC7">
        <w:rPr>
          <w:rFonts w:ascii="Futura Std Book" w:hAnsi="Futura Std Book"/>
        </w:rPr>
        <w:t xml:space="preserve"> eligible to apply to this fund</w:t>
      </w:r>
      <w:r w:rsidR="00C060DA" w:rsidRPr="00E64EC7">
        <w:rPr>
          <w:rFonts w:ascii="Futura Std Book" w:hAnsi="Futura Std Book"/>
        </w:rPr>
        <w:t>:</w:t>
      </w:r>
    </w:p>
    <w:p w14:paraId="05099CC2" w14:textId="00ABB157" w:rsidR="00AF0BF5" w:rsidRPr="00E64EC7" w:rsidRDefault="00AF0BF5" w:rsidP="000A1608">
      <w:pPr>
        <w:pStyle w:val="ListParagraph"/>
        <w:numPr>
          <w:ilvl w:val="0"/>
          <w:numId w:val="41"/>
        </w:numPr>
        <w:spacing w:before="60" w:after="60" w:line="264" w:lineRule="auto"/>
        <w:ind w:left="714" w:hanging="357"/>
        <w:jc w:val="both"/>
        <w:rPr>
          <w:rFonts w:ascii="Futura Std Book" w:hAnsi="Futura Std Book"/>
        </w:rPr>
      </w:pPr>
      <w:r w:rsidRPr="00E64EC7">
        <w:rPr>
          <w:rFonts w:ascii="Futura Std Book" w:hAnsi="Futura Std Book"/>
        </w:rPr>
        <w:t>Get Set</w:t>
      </w:r>
      <w:r w:rsidR="00BB3349" w:rsidRPr="00E64EC7">
        <w:rPr>
          <w:rFonts w:ascii="Futura Std Book" w:hAnsi="Futura Std Book"/>
        </w:rPr>
        <w:t>,</w:t>
      </w:r>
      <w:r w:rsidRPr="00E64EC7">
        <w:rPr>
          <w:rFonts w:ascii="Futura Std Book" w:hAnsi="Futura Std Book"/>
        </w:rPr>
        <w:t xml:space="preserve"> Get Active</w:t>
      </w:r>
      <w:r w:rsidR="00BB3349" w:rsidRPr="00E64EC7">
        <w:rPr>
          <w:rFonts w:ascii="Futura Std Book" w:hAnsi="Futura Std Book"/>
        </w:rPr>
        <w:t xml:space="preserve"> Fund</w:t>
      </w:r>
    </w:p>
    <w:p w14:paraId="70203EB7" w14:textId="59712BDE" w:rsidR="00C060DA" w:rsidRPr="00E64EC7" w:rsidRDefault="00411B05" w:rsidP="000A1608">
      <w:pPr>
        <w:pStyle w:val="ListParagraph"/>
        <w:numPr>
          <w:ilvl w:val="0"/>
          <w:numId w:val="41"/>
        </w:numPr>
        <w:spacing w:before="60" w:after="60" w:line="264" w:lineRule="auto"/>
        <w:ind w:left="714" w:hanging="357"/>
        <w:jc w:val="both"/>
        <w:rPr>
          <w:rFonts w:ascii="Futura Std Book" w:hAnsi="Futura Std Book"/>
        </w:rPr>
      </w:pPr>
      <w:r w:rsidRPr="00E64EC7">
        <w:rPr>
          <w:rFonts w:ascii="Futura Std Book" w:hAnsi="Futura Std Book"/>
        </w:rPr>
        <w:t xml:space="preserve">Health &amp; Wellbeing </w:t>
      </w:r>
      <w:r w:rsidR="00BB3349" w:rsidRPr="00E64EC7">
        <w:rPr>
          <w:rFonts w:ascii="Futura Std Book" w:hAnsi="Futura Std Book"/>
        </w:rPr>
        <w:t>Fund</w:t>
      </w:r>
    </w:p>
    <w:p w14:paraId="215C7E43" w14:textId="274BC3CF" w:rsidR="00B80B1D" w:rsidRPr="00364CFA" w:rsidRDefault="00D2021A" w:rsidP="000A1608">
      <w:pPr>
        <w:pStyle w:val="ListParagraph"/>
        <w:numPr>
          <w:ilvl w:val="0"/>
          <w:numId w:val="41"/>
        </w:numPr>
        <w:spacing w:before="60" w:after="60" w:line="264" w:lineRule="auto"/>
        <w:ind w:left="714" w:hanging="357"/>
        <w:jc w:val="both"/>
        <w:rPr>
          <w:rFonts w:ascii="Futura Std Book" w:hAnsi="Futura Std Book"/>
        </w:rPr>
      </w:pPr>
      <w:r w:rsidRPr="00E64EC7">
        <w:rPr>
          <w:rFonts w:ascii="Futura Std Book" w:hAnsi="Futura Std Book"/>
        </w:rPr>
        <w:t xml:space="preserve">Wimbledon Foundation </w:t>
      </w:r>
      <w:r w:rsidR="00411B05" w:rsidRPr="00E64EC7">
        <w:rPr>
          <w:rFonts w:ascii="Futura Std Book" w:hAnsi="Futura Std Book"/>
        </w:rPr>
        <w:t>Homelessness Fund</w:t>
      </w:r>
    </w:p>
    <w:p w14:paraId="1599566E" w14:textId="276F5DA6" w:rsidR="0054554C" w:rsidRDefault="0054554C" w:rsidP="000A1608">
      <w:pPr>
        <w:pStyle w:val="ListParagraph"/>
        <w:numPr>
          <w:ilvl w:val="0"/>
          <w:numId w:val="41"/>
        </w:numPr>
        <w:spacing w:before="60" w:after="60" w:line="264" w:lineRule="auto"/>
        <w:ind w:left="714" w:hanging="357"/>
        <w:jc w:val="both"/>
        <w:rPr>
          <w:rFonts w:ascii="Futura Std Book" w:hAnsi="Futura Std Book"/>
        </w:rPr>
      </w:pPr>
      <w:bookmarkStart w:id="2" w:name="_Hlk140655532"/>
      <w:r>
        <w:rPr>
          <w:rFonts w:ascii="Futura Std Book" w:hAnsi="Futura Std Book"/>
        </w:rPr>
        <w:t>Current Wimbledon Foundation Community Fund</w:t>
      </w:r>
      <w:r w:rsidR="000A1608">
        <w:rPr>
          <w:rFonts w:ascii="Futura Std Book" w:hAnsi="Futura Std Book"/>
        </w:rPr>
        <w:t xml:space="preserve"> (WFCF)</w:t>
      </w:r>
      <w:r>
        <w:rPr>
          <w:rFonts w:ascii="Futura Std Book" w:hAnsi="Futura Std Book"/>
        </w:rPr>
        <w:t xml:space="preserve"> or </w:t>
      </w:r>
      <w:r w:rsidR="000A1608">
        <w:rPr>
          <w:rFonts w:ascii="Futura Std Book" w:hAnsi="Futura Std Book"/>
        </w:rPr>
        <w:t>WFCF</w:t>
      </w:r>
      <w:r>
        <w:rPr>
          <w:rFonts w:ascii="Futura Std Book" w:hAnsi="Futura Std Book"/>
        </w:rPr>
        <w:t xml:space="preserve">+ </w:t>
      </w:r>
      <w:r w:rsidR="003171C5">
        <w:rPr>
          <w:rFonts w:ascii="Futura Std Book" w:hAnsi="Futura Std Book"/>
        </w:rPr>
        <w:t xml:space="preserve">recipients with live </w:t>
      </w:r>
      <w:r>
        <w:rPr>
          <w:rFonts w:ascii="Futura Std Book" w:hAnsi="Futura Std Book"/>
        </w:rPr>
        <w:t>grants</w:t>
      </w:r>
    </w:p>
    <w:bookmarkEnd w:id="2"/>
    <w:p w14:paraId="259BE3E9" w14:textId="77777777" w:rsidR="00A75EC2" w:rsidRPr="00A75EC2" w:rsidRDefault="00A75EC2" w:rsidP="00A75EC2">
      <w:pPr>
        <w:widowControl/>
        <w:autoSpaceDE/>
        <w:autoSpaceDN/>
        <w:rPr>
          <w:rFonts w:ascii="Futura Std Book" w:hAnsi="Futura Std Book"/>
          <w:bCs/>
          <w:color w:val="D9222A"/>
          <w:sz w:val="24"/>
          <w:szCs w:val="24"/>
        </w:rPr>
      </w:pPr>
    </w:p>
    <w:p w14:paraId="1BCD59AB" w14:textId="167F1D83" w:rsidR="00CC3DFA" w:rsidRPr="000D3CA1" w:rsidRDefault="00CC3DFA" w:rsidP="004820FC">
      <w:pPr>
        <w:widowControl/>
        <w:autoSpaceDE/>
        <w:autoSpaceDN/>
        <w:spacing w:after="160" w:line="264" w:lineRule="auto"/>
        <w:rPr>
          <w:rFonts w:ascii="Futura Std Book" w:hAnsi="Futura Std Book"/>
          <w:b/>
          <w:color w:val="D9222A"/>
          <w:sz w:val="28"/>
          <w:szCs w:val="28"/>
        </w:rPr>
      </w:pPr>
      <w:r w:rsidRPr="000D3CA1">
        <w:rPr>
          <w:rFonts w:ascii="Futura Std Book" w:hAnsi="Futura Std Book"/>
          <w:b/>
          <w:color w:val="D9222A"/>
          <w:sz w:val="28"/>
          <w:szCs w:val="28"/>
        </w:rPr>
        <w:t>Project outcomes</w:t>
      </w:r>
    </w:p>
    <w:p w14:paraId="2FF5AB5F" w14:textId="46E7B47C" w:rsidR="00CC3DFA" w:rsidRPr="00D814E3" w:rsidRDefault="00CC3DFA" w:rsidP="0027645B">
      <w:pPr>
        <w:spacing w:after="80" w:line="264" w:lineRule="auto"/>
        <w:jc w:val="both"/>
        <w:rPr>
          <w:rFonts w:ascii="Futura Std Book" w:hAnsi="Futura Std Book"/>
        </w:rPr>
      </w:pPr>
      <w:r w:rsidRPr="00D814E3">
        <w:rPr>
          <w:rFonts w:ascii="Futura Std Book" w:hAnsi="Futura Std Book"/>
        </w:rPr>
        <w:t xml:space="preserve">We would like all projects for this Fund to contribute to </w:t>
      </w:r>
      <w:r w:rsidRPr="00D814E3">
        <w:rPr>
          <w:rFonts w:ascii="Futura Std Book" w:hAnsi="Futura Std Book"/>
          <w:b/>
        </w:rPr>
        <w:t>one or more</w:t>
      </w:r>
      <w:r w:rsidRPr="00D814E3">
        <w:rPr>
          <w:rFonts w:ascii="Futura Std Book" w:hAnsi="Futura Std Book"/>
        </w:rPr>
        <w:t xml:space="preserve"> of the following outcomes. Please select one or more (as relevant) which are appropriate for your project and list them in your application form under </w:t>
      </w:r>
      <w:r w:rsidRPr="00D814E3">
        <w:rPr>
          <w:rFonts w:ascii="Futura Std Book" w:hAnsi="Futura Std Book"/>
          <w:b/>
        </w:rPr>
        <w:t>‘What would the benefits and outcomes be as a result of the project’.</w:t>
      </w:r>
      <w:r w:rsidRPr="00D814E3">
        <w:rPr>
          <w:rFonts w:ascii="Futura Std Book" w:hAnsi="Futura Std Book"/>
        </w:rPr>
        <w:t xml:space="preserve"> If there are additional outcomes not listed below that you feel it is important to measure, please list them under the same section</w:t>
      </w:r>
      <w:r w:rsidR="001F4B69" w:rsidRPr="00D814E3">
        <w:rPr>
          <w:rFonts w:ascii="Futura Std Book" w:hAnsi="Futura Std Book"/>
        </w:rPr>
        <w:t xml:space="preserve"> in your </w:t>
      </w:r>
      <w:r w:rsidR="00E31BC9" w:rsidRPr="00D814E3">
        <w:rPr>
          <w:rFonts w:ascii="Futura Std Book" w:hAnsi="Futura Std Book"/>
        </w:rPr>
        <w:t>application form</w:t>
      </w:r>
      <w:r w:rsidRPr="00D814E3">
        <w:rPr>
          <w:rFonts w:ascii="Futura Std Book" w:hAnsi="Futura Std Book"/>
        </w:rPr>
        <w:t>.</w:t>
      </w:r>
    </w:p>
    <w:p w14:paraId="7C03F800" w14:textId="77777777" w:rsidR="00F326D3" w:rsidRPr="00D814E3" w:rsidRDefault="00F326D3" w:rsidP="00FD356F">
      <w:pPr>
        <w:pStyle w:val="ListParagraph"/>
        <w:numPr>
          <w:ilvl w:val="0"/>
          <w:numId w:val="30"/>
        </w:numPr>
        <w:spacing w:after="60" w:line="264" w:lineRule="auto"/>
        <w:ind w:left="714" w:hanging="357"/>
        <w:jc w:val="both"/>
        <w:rPr>
          <w:rFonts w:ascii="Futura Std Book" w:hAnsi="Futura Std Book"/>
        </w:rPr>
      </w:pPr>
      <w:r w:rsidRPr="00D814E3">
        <w:rPr>
          <w:rFonts w:ascii="Futura Std Book" w:hAnsi="Futura Std Book"/>
        </w:rPr>
        <w:t>Improve community cohesion</w:t>
      </w:r>
    </w:p>
    <w:p w14:paraId="0792E74A" w14:textId="77777777" w:rsidR="00F326D3" w:rsidRPr="00D814E3" w:rsidRDefault="00F326D3" w:rsidP="00FD356F">
      <w:pPr>
        <w:pStyle w:val="ListParagraph"/>
        <w:numPr>
          <w:ilvl w:val="0"/>
          <w:numId w:val="30"/>
        </w:numPr>
        <w:spacing w:after="60" w:line="264" w:lineRule="auto"/>
        <w:ind w:left="714" w:hanging="357"/>
        <w:jc w:val="both"/>
        <w:rPr>
          <w:rFonts w:ascii="Futura Std Book" w:hAnsi="Futura Std Book"/>
        </w:rPr>
      </w:pPr>
      <w:r w:rsidRPr="00D814E3">
        <w:rPr>
          <w:rFonts w:ascii="Futura Std Book" w:hAnsi="Futura Std Book"/>
        </w:rPr>
        <w:t>Support vulnerable people</w:t>
      </w:r>
    </w:p>
    <w:p w14:paraId="6BA939D4" w14:textId="77777777" w:rsidR="00F326D3" w:rsidRPr="00D814E3" w:rsidRDefault="00F326D3" w:rsidP="00FD356F">
      <w:pPr>
        <w:pStyle w:val="ListParagraph"/>
        <w:numPr>
          <w:ilvl w:val="0"/>
          <w:numId w:val="30"/>
        </w:numPr>
        <w:spacing w:after="60" w:line="264" w:lineRule="auto"/>
        <w:ind w:left="714" w:hanging="357"/>
        <w:jc w:val="both"/>
        <w:rPr>
          <w:rFonts w:ascii="Futura Std Book" w:hAnsi="Futura Std Book"/>
        </w:rPr>
      </w:pPr>
      <w:r w:rsidRPr="00D814E3">
        <w:rPr>
          <w:rFonts w:ascii="Futura Std Book" w:hAnsi="Futura Std Book"/>
        </w:rPr>
        <w:t>Reduce isolation</w:t>
      </w:r>
    </w:p>
    <w:p w14:paraId="742F187F" w14:textId="77777777" w:rsidR="00F326D3" w:rsidRPr="00D814E3" w:rsidRDefault="00F326D3" w:rsidP="00FD356F">
      <w:pPr>
        <w:pStyle w:val="ListParagraph"/>
        <w:numPr>
          <w:ilvl w:val="0"/>
          <w:numId w:val="30"/>
        </w:numPr>
        <w:spacing w:after="60" w:line="264" w:lineRule="auto"/>
        <w:ind w:left="714" w:hanging="357"/>
        <w:jc w:val="both"/>
        <w:rPr>
          <w:rFonts w:ascii="Futura Std Book" w:hAnsi="Futura Std Book"/>
        </w:rPr>
      </w:pPr>
      <w:r w:rsidRPr="00D814E3">
        <w:rPr>
          <w:rFonts w:ascii="Futura Std Book" w:hAnsi="Futura Std Book"/>
        </w:rPr>
        <w:t>Aiding in Covid recovery</w:t>
      </w:r>
    </w:p>
    <w:p w14:paraId="53B424EF" w14:textId="77777777" w:rsidR="00F326D3" w:rsidRPr="00D814E3" w:rsidRDefault="00F326D3" w:rsidP="00FD356F">
      <w:pPr>
        <w:pStyle w:val="ListParagraph"/>
        <w:numPr>
          <w:ilvl w:val="0"/>
          <w:numId w:val="30"/>
        </w:numPr>
        <w:spacing w:after="60" w:line="264" w:lineRule="auto"/>
        <w:ind w:left="714" w:hanging="357"/>
        <w:jc w:val="both"/>
        <w:rPr>
          <w:rFonts w:ascii="Futura Std Book" w:hAnsi="Futura Std Book"/>
        </w:rPr>
      </w:pPr>
      <w:r w:rsidRPr="00D814E3">
        <w:rPr>
          <w:rFonts w:ascii="Futura Std Book" w:hAnsi="Futura Std Book"/>
        </w:rPr>
        <w:t>Strengthening the resilience of your organisation</w:t>
      </w:r>
    </w:p>
    <w:p w14:paraId="5E890378" w14:textId="77777777" w:rsidR="00F326D3" w:rsidRPr="00D814E3" w:rsidRDefault="00F326D3" w:rsidP="00FD356F">
      <w:pPr>
        <w:pStyle w:val="ListParagraph"/>
        <w:numPr>
          <w:ilvl w:val="0"/>
          <w:numId w:val="30"/>
        </w:numPr>
        <w:spacing w:after="60" w:line="264" w:lineRule="auto"/>
        <w:ind w:left="714" w:hanging="357"/>
        <w:jc w:val="both"/>
        <w:rPr>
          <w:rFonts w:ascii="Futura Std Book" w:hAnsi="Futura Std Book"/>
        </w:rPr>
      </w:pPr>
      <w:r w:rsidRPr="00D814E3">
        <w:rPr>
          <w:rFonts w:ascii="Futura Std Book" w:hAnsi="Futura Std Book"/>
        </w:rPr>
        <w:t>Increase in beneficiaries’ access to services</w:t>
      </w:r>
    </w:p>
    <w:p w14:paraId="65C28075" w14:textId="77777777" w:rsidR="00F326D3" w:rsidRPr="00D814E3" w:rsidRDefault="00F326D3" w:rsidP="00FD356F">
      <w:pPr>
        <w:pStyle w:val="ListParagraph"/>
        <w:numPr>
          <w:ilvl w:val="0"/>
          <w:numId w:val="30"/>
        </w:numPr>
        <w:spacing w:after="60" w:line="264" w:lineRule="auto"/>
        <w:ind w:left="714" w:hanging="357"/>
        <w:jc w:val="both"/>
        <w:rPr>
          <w:rFonts w:ascii="Futura Std Book" w:hAnsi="Futura Std Book"/>
        </w:rPr>
      </w:pPr>
      <w:r w:rsidRPr="00D814E3">
        <w:rPr>
          <w:rFonts w:ascii="Futura Std Book" w:hAnsi="Futura Std Book"/>
        </w:rPr>
        <w:t>Increase employability</w:t>
      </w:r>
    </w:p>
    <w:p w14:paraId="019EB758" w14:textId="77777777" w:rsidR="00F326D3" w:rsidRPr="00D814E3" w:rsidRDefault="00F326D3" w:rsidP="00FD356F">
      <w:pPr>
        <w:pStyle w:val="ListParagraph"/>
        <w:numPr>
          <w:ilvl w:val="0"/>
          <w:numId w:val="30"/>
        </w:numPr>
        <w:spacing w:after="60" w:line="264" w:lineRule="auto"/>
        <w:ind w:left="714" w:hanging="357"/>
        <w:jc w:val="both"/>
        <w:rPr>
          <w:rFonts w:ascii="Futura Std Book" w:hAnsi="Futura Std Book"/>
        </w:rPr>
      </w:pPr>
      <w:r w:rsidRPr="00D814E3">
        <w:rPr>
          <w:rFonts w:ascii="Futura Std Book" w:hAnsi="Futura Std Book"/>
        </w:rPr>
        <w:t>Increase in beneficiary qualifications and skills</w:t>
      </w:r>
    </w:p>
    <w:p w14:paraId="33DFFF52" w14:textId="77777777" w:rsidR="00F326D3" w:rsidRPr="00D814E3" w:rsidRDefault="00F326D3" w:rsidP="00FD356F">
      <w:pPr>
        <w:pStyle w:val="ListParagraph"/>
        <w:numPr>
          <w:ilvl w:val="0"/>
          <w:numId w:val="30"/>
        </w:numPr>
        <w:spacing w:after="60" w:line="264" w:lineRule="auto"/>
        <w:ind w:left="714" w:hanging="357"/>
        <w:jc w:val="both"/>
        <w:rPr>
          <w:rFonts w:ascii="Futura Std Book" w:hAnsi="Futura Std Book"/>
        </w:rPr>
      </w:pPr>
      <w:r w:rsidRPr="00D814E3">
        <w:rPr>
          <w:rFonts w:ascii="Futura Std Book" w:hAnsi="Futura Std Book"/>
        </w:rPr>
        <w:t>Increase opportunities for creativity</w:t>
      </w:r>
    </w:p>
    <w:p w14:paraId="51A80D06" w14:textId="77777777" w:rsidR="00F326D3" w:rsidRPr="00D814E3" w:rsidRDefault="00F326D3" w:rsidP="00FD356F">
      <w:pPr>
        <w:pStyle w:val="ListParagraph"/>
        <w:numPr>
          <w:ilvl w:val="0"/>
          <w:numId w:val="30"/>
        </w:numPr>
        <w:spacing w:after="60" w:line="264" w:lineRule="auto"/>
        <w:ind w:left="714" w:hanging="357"/>
        <w:jc w:val="both"/>
        <w:rPr>
          <w:rFonts w:ascii="Futura Std Book" w:hAnsi="Futura Std Book"/>
        </w:rPr>
      </w:pPr>
      <w:r w:rsidRPr="00D814E3">
        <w:rPr>
          <w:rFonts w:ascii="Futura Std Book" w:hAnsi="Futura Std Book"/>
        </w:rPr>
        <w:t xml:space="preserve">Improve health and wellbeing </w:t>
      </w:r>
    </w:p>
    <w:p w14:paraId="37087FEA" w14:textId="77777777" w:rsidR="00F326D3" w:rsidRPr="00D814E3" w:rsidRDefault="00F326D3" w:rsidP="00FD356F">
      <w:pPr>
        <w:pStyle w:val="ListParagraph"/>
        <w:numPr>
          <w:ilvl w:val="0"/>
          <w:numId w:val="30"/>
        </w:numPr>
        <w:spacing w:after="60" w:line="264" w:lineRule="auto"/>
        <w:ind w:left="714" w:hanging="357"/>
        <w:jc w:val="both"/>
        <w:rPr>
          <w:rFonts w:ascii="Futura Std Book" w:hAnsi="Futura Std Book"/>
        </w:rPr>
      </w:pPr>
      <w:r w:rsidRPr="00D814E3">
        <w:rPr>
          <w:rFonts w:ascii="Futura Std Book" w:hAnsi="Futura Std Book"/>
        </w:rPr>
        <w:t>Increase participation in life-long learning</w:t>
      </w:r>
    </w:p>
    <w:p w14:paraId="5C1FFA97" w14:textId="77777777" w:rsidR="00F326D3" w:rsidRPr="00D814E3" w:rsidRDefault="00F326D3" w:rsidP="00FD356F">
      <w:pPr>
        <w:pStyle w:val="ListParagraph"/>
        <w:numPr>
          <w:ilvl w:val="0"/>
          <w:numId w:val="30"/>
        </w:numPr>
        <w:spacing w:after="60" w:line="264" w:lineRule="auto"/>
        <w:ind w:left="714" w:hanging="357"/>
        <w:jc w:val="both"/>
        <w:rPr>
          <w:rFonts w:ascii="Futura Std Book" w:hAnsi="Futura Std Book"/>
        </w:rPr>
      </w:pPr>
      <w:r w:rsidRPr="00D814E3">
        <w:rPr>
          <w:rFonts w:ascii="Futura Std Book" w:hAnsi="Futura Std Book"/>
        </w:rPr>
        <w:t>Improve economic wellbeing</w:t>
      </w:r>
    </w:p>
    <w:p w14:paraId="51DD50BD" w14:textId="77777777" w:rsidR="00F326D3" w:rsidRPr="00D814E3" w:rsidRDefault="00F326D3" w:rsidP="00FD356F">
      <w:pPr>
        <w:pStyle w:val="ListParagraph"/>
        <w:numPr>
          <w:ilvl w:val="0"/>
          <w:numId w:val="30"/>
        </w:numPr>
        <w:spacing w:after="60" w:line="264" w:lineRule="auto"/>
        <w:ind w:left="714" w:hanging="357"/>
        <w:jc w:val="both"/>
        <w:rPr>
          <w:rFonts w:ascii="Futura Std Book" w:hAnsi="Futura Std Book"/>
        </w:rPr>
      </w:pPr>
      <w:r w:rsidRPr="00D814E3">
        <w:rPr>
          <w:rFonts w:ascii="Futura Std Book" w:hAnsi="Futura Std Book"/>
        </w:rPr>
        <w:t>Improve access to volunteering</w:t>
      </w:r>
    </w:p>
    <w:p w14:paraId="0B3C9066" w14:textId="670102C1" w:rsidR="00F326D3" w:rsidRPr="00D814E3" w:rsidRDefault="00F326D3" w:rsidP="00FD356F">
      <w:pPr>
        <w:pStyle w:val="ListParagraph"/>
        <w:numPr>
          <w:ilvl w:val="0"/>
          <w:numId w:val="30"/>
        </w:numPr>
        <w:spacing w:after="60" w:line="264" w:lineRule="auto"/>
        <w:ind w:left="714" w:hanging="357"/>
        <w:jc w:val="both"/>
        <w:rPr>
          <w:rFonts w:ascii="Futura Std Book" w:hAnsi="Futura Std Book"/>
        </w:rPr>
      </w:pPr>
      <w:r w:rsidRPr="00D814E3">
        <w:rPr>
          <w:rFonts w:ascii="Futura Std Book" w:hAnsi="Futura Std Book"/>
        </w:rPr>
        <w:t>Reduce crime, violence &amp; anti-social behavio</w:t>
      </w:r>
      <w:r w:rsidR="00271B86" w:rsidRPr="00D814E3">
        <w:rPr>
          <w:rFonts w:ascii="Futura Std Book" w:hAnsi="Futura Std Book"/>
        </w:rPr>
        <w:t>u</w:t>
      </w:r>
      <w:r w:rsidRPr="00D814E3">
        <w:rPr>
          <w:rFonts w:ascii="Futura Std Book" w:hAnsi="Futura Std Book"/>
        </w:rPr>
        <w:t>r</w:t>
      </w:r>
    </w:p>
    <w:p w14:paraId="2768F55B" w14:textId="6F5E035B" w:rsidR="00F326D3" w:rsidRDefault="00F326D3" w:rsidP="004B734E">
      <w:pPr>
        <w:spacing w:before="40" w:after="40" w:line="264" w:lineRule="auto"/>
        <w:jc w:val="both"/>
        <w:rPr>
          <w:rFonts w:ascii="Futura Std Book" w:hAnsi="Futura Std Book"/>
        </w:rPr>
      </w:pPr>
    </w:p>
    <w:p w14:paraId="3185B00C" w14:textId="77777777" w:rsidR="009E27F7" w:rsidRPr="00D814E3" w:rsidRDefault="009E27F7" w:rsidP="0007101F">
      <w:pPr>
        <w:spacing w:after="80" w:line="264" w:lineRule="auto"/>
        <w:jc w:val="both"/>
        <w:rPr>
          <w:rFonts w:ascii="Futura Std Book" w:hAnsi="Futura Std Book"/>
          <w:sz w:val="24"/>
          <w:szCs w:val="24"/>
        </w:rPr>
      </w:pPr>
      <w:r w:rsidRPr="00D814E3">
        <w:rPr>
          <w:rFonts w:ascii="Futura Std Book" w:hAnsi="Futura Std Book"/>
          <w:b/>
          <w:sz w:val="24"/>
          <w:szCs w:val="24"/>
        </w:rPr>
        <w:lastRenderedPageBreak/>
        <w:t>Examples of projects that might be funded include:</w:t>
      </w:r>
      <w:r w:rsidRPr="00D814E3">
        <w:rPr>
          <w:rFonts w:ascii="Futura Std Book" w:hAnsi="Futura Std Book"/>
          <w:sz w:val="24"/>
          <w:szCs w:val="24"/>
        </w:rPr>
        <w:t xml:space="preserve"> </w:t>
      </w:r>
    </w:p>
    <w:p w14:paraId="70BF8856" w14:textId="77777777" w:rsidR="009E27F7" w:rsidRPr="00D814E3" w:rsidRDefault="009E27F7" w:rsidP="000E5D83">
      <w:pPr>
        <w:pStyle w:val="ListParagraph"/>
        <w:numPr>
          <w:ilvl w:val="0"/>
          <w:numId w:val="20"/>
        </w:numPr>
        <w:spacing w:after="6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Projects providing activities and/or support for people with learning or physical disabilities</w:t>
      </w:r>
    </w:p>
    <w:p w14:paraId="7EDE2C1F" w14:textId="77777777" w:rsidR="009E27F7" w:rsidRPr="00D814E3" w:rsidRDefault="009E27F7" w:rsidP="000E5D83">
      <w:pPr>
        <w:pStyle w:val="ListParagraph"/>
        <w:numPr>
          <w:ilvl w:val="0"/>
          <w:numId w:val="20"/>
        </w:numPr>
        <w:spacing w:after="6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Projects which encourage isolated individuals or marginalised groups to engage with the wider community or with other groups</w:t>
      </w:r>
    </w:p>
    <w:p w14:paraId="2C4F9C38" w14:textId="256B9B8C" w:rsidR="009E27F7" w:rsidRPr="00D814E3" w:rsidRDefault="00744D11" w:rsidP="000E5D83">
      <w:pPr>
        <w:pStyle w:val="ListParagraph"/>
        <w:numPr>
          <w:ilvl w:val="0"/>
          <w:numId w:val="20"/>
        </w:numPr>
        <w:spacing w:after="6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Intergenerational projects, such as s</w:t>
      </w:r>
      <w:r w:rsidR="009E27F7" w:rsidRPr="00D814E3">
        <w:rPr>
          <w:rFonts w:ascii="Futura Std Book" w:hAnsi="Futura Std Book"/>
          <w:color w:val="000000" w:themeColor="text1"/>
        </w:rPr>
        <w:t>ocial groups for older people supported by young people</w:t>
      </w:r>
    </w:p>
    <w:p w14:paraId="0528ED09" w14:textId="77777777" w:rsidR="009E27F7" w:rsidRPr="00D814E3" w:rsidRDefault="009E27F7" w:rsidP="000E5D83">
      <w:pPr>
        <w:pStyle w:val="ListParagraph"/>
        <w:numPr>
          <w:ilvl w:val="0"/>
          <w:numId w:val="20"/>
        </w:numPr>
        <w:spacing w:after="6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 xml:space="preserve">Projects supporting those who are, or at risk of becoming, homeless or in temporary housing </w:t>
      </w:r>
    </w:p>
    <w:p w14:paraId="0E1A19D6" w14:textId="3957AA9B" w:rsidR="009E27F7" w:rsidRPr="00D814E3" w:rsidRDefault="009E27F7" w:rsidP="000E5D83">
      <w:pPr>
        <w:pStyle w:val="ListParagraph"/>
        <w:numPr>
          <w:ilvl w:val="0"/>
          <w:numId w:val="20"/>
        </w:numPr>
        <w:spacing w:after="6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Healthy eating and nutrition cooking projects</w:t>
      </w:r>
    </w:p>
    <w:p w14:paraId="1A5DD6A0" w14:textId="1FF10FE8" w:rsidR="009E27F7" w:rsidRPr="00D814E3" w:rsidRDefault="00D400DC" w:rsidP="000E5D83">
      <w:pPr>
        <w:pStyle w:val="ListParagraph"/>
        <w:numPr>
          <w:ilvl w:val="0"/>
          <w:numId w:val="20"/>
        </w:numPr>
        <w:spacing w:after="6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Creative arts w</w:t>
      </w:r>
      <w:r w:rsidR="009E27F7" w:rsidRPr="00D814E3">
        <w:rPr>
          <w:rFonts w:ascii="Futura Std Book" w:hAnsi="Futura Std Book"/>
          <w:color w:val="000000" w:themeColor="text1"/>
        </w:rPr>
        <w:t>orkshops supporting people with mental health issues</w:t>
      </w:r>
    </w:p>
    <w:p w14:paraId="1CFF6E3A" w14:textId="77777777" w:rsidR="009E27F7" w:rsidRPr="00D814E3" w:rsidRDefault="009E27F7" w:rsidP="000E5D83">
      <w:pPr>
        <w:pStyle w:val="ListParagraph"/>
        <w:numPr>
          <w:ilvl w:val="0"/>
          <w:numId w:val="20"/>
        </w:numPr>
        <w:spacing w:after="6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Advocacy, and projects improving residents’ access to services</w:t>
      </w:r>
    </w:p>
    <w:p w14:paraId="0E346018" w14:textId="77777777" w:rsidR="009E27F7" w:rsidRPr="00D814E3" w:rsidRDefault="009E27F7" w:rsidP="000E5D83">
      <w:pPr>
        <w:pStyle w:val="ListParagraph"/>
        <w:numPr>
          <w:ilvl w:val="0"/>
          <w:numId w:val="20"/>
        </w:numPr>
        <w:spacing w:after="6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Mentoring/counselling support such as vulnerable women’s groups</w:t>
      </w:r>
    </w:p>
    <w:p w14:paraId="4E979CB4" w14:textId="646C2498" w:rsidR="009E27F7" w:rsidRPr="00D814E3" w:rsidRDefault="009E27F7" w:rsidP="000E5D83">
      <w:pPr>
        <w:pStyle w:val="ListParagraph"/>
        <w:numPr>
          <w:ilvl w:val="0"/>
          <w:numId w:val="20"/>
        </w:numPr>
        <w:spacing w:after="6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 xml:space="preserve">Projects addressing </w:t>
      </w:r>
      <w:r w:rsidR="00744D11" w:rsidRPr="00D814E3">
        <w:rPr>
          <w:rFonts w:ascii="Futura Std Book" w:hAnsi="Futura Std Book"/>
          <w:color w:val="000000" w:themeColor="text1"/>
        </w:rPr>
        <w:t xml:space="preserve">food and/or </w:t>
      </w:r>
      <w:r w:rsidRPr="00D814E3">
        <w:rPr>
          <w:rFonts w:ascii="Futura Std Book" w:hAnsi="Futura Std Book"/>
          <w:color w:val="000000" w:themeColor="text1"/>
        </w:rPr>
        <w:t>financial poverty</w:t>
      </w:r>
    </w:p>
    <w:p w14:paraId="29638F57" w14:textId="77777777" w:rsidR="009E27F7" w:rsidRPr="00D814E3" w:rsidRDefault="009E27F7" w:rsidP="000E5D83">
      <w:pPr>
        <w:pStyle w:val="ListParagraph"/>
        <w:numPr>
          <w:ilvl w:val="0"/>
          <w:numId w:val="20"/>
        </w:numPr>
        <w:spacing w:after="6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Community gardening</w:t>
      </w:r>
    </w:p>
    <w:p w14:paraId="6B7ED04C" w14:textId="77777777" w:rsidR="009E27F7" w:rsidRPr="00D814E3" w:rsidRDefault="009E27F7" w:rsidP="000E5D83">
      <w:pPr>
        <w:pStyle w:val="ListParagraph"/>
        <w:numPr>
          <w:ilvl w:val="0"/>
          <w:numId w:val="20"/>
        </w:numPr>
        <w:spacing w:after="6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Employment and training opportunities</w:t>
      </w:r>
    </w:p>
    <w:p w14:paraId="7B09EFB0" w14:textId="7CBBD9DD" w:rsidR="00B47339" w:rsidRPr="00D814E3" w:rsidRDefault="00B47339" w:rsidP="000E5D83">
      <w:pPr>
        <w:pStyle w:val="ListParagraph"/>
        <w:numPr>
          <w:ilvl w:val="0"/>
          <w:numId w:val="20"/>
        </w:numPr>
        <w:spacing w:after="60" w:line="264" w:lineRule="auto"/>
        <w:jc w:val="both"/>
        <w:rPr>
          <w:rFonts w:ascii="Futura Std Book" w:hAnsi="Futura Std Book"/>
          <w:color w:val="000000" w:themeColor="text1"/>
        </w:rPr>
      </w:pPr>
      <w:r w:rsidRPr="00D814E3">
        <w:rPr>
          <w:rFonts w:ascii="Futura Std Book" w:hAnsi="Futura Std Book"/>
          <w:color w:val="000000" w:themeColor="text1"/>
        </w:rPr>
        <w:t>Befriending services, classes and activities for older people</w:t>
      </w:r>
    </w:p>
    <w:p w14:paraId="4DA1E939" w14:textId="2347A207" w:rsidR="00F326D3" w:rsidRPr="00D814E3" w:rsidRDefault="004B734E" w:rsidP="00622FEC">
      <w:pPr>
        <w:pStyle w:val="ListParagraph"/>
        <w:numPr>
          <w:ilvl w:val="0"/>
          <w:numId w:val="20"/>
        </w:numPr>
        <w:spacing w:after="6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Education support to help children catch up following disrupted education during the pandemic</w:t>
      </w:r>
    </w:p>
    <w:p w14:paraId="473D2B59" w14:textId="13A30E36" w:rsidR="00B47339" w:rsidRDefault="00B47339" w:rsidP="00831F5F">
      <w:pPr>
        <w:jc w:val="both"/>
        <w:rPr>
          <w:rFonts w:ascii="Futura Std Book" w:hAnsi="Futura Std Book"/>
          <w:sz w:val="24"/>
          <w:szCs w:val="24"/>
        </w:rPr>
      </w:pPr>
    </w:p>
    <w:p w14:paraId="45DA0A5D" w14:textId="0D6CBEBA" w:rsidR="006D5ECB" w:rsidRPr="000D3CA1" w:rsidRDefault="00097DF8" w:rsidP="00622FEC">
      <w:pPr>
        <w:spacing w:after="80" w:line="264" w:lineRule="auto"/>
        <w:jc w:val="both"/>
        <w:rPr>
          <w:rFonts w:ascii="Futura Std Book" w:hAnsi="Futura Std Book"/>
          <w:color w:val="D9222A"/>
          <w:sz w:val="24"/>
          <w:szCs w:val="24"/>
        </w:rPr>
      </w:pPr>
      <w:r w:rsidRPr="000D3CA1">
        <w:rPr>
          <w:rFonts w:ascii="Futura Std Book" w:hAnsi="Futura Std Book"/>
          <w:b/>
          <w:color w:val="D9222A"/>
          <w:sz w:val="24"/>
          <w:szCs w:val="24"/>
        </w:rPr>
        <w:t>Sports</w:t>
      </w:r>
      <w:r w:rsidR="0024328F" w:rsidRPr="000D3CA1">
        <w:rPr>
          <w:rFonts w:ascii="Futura Std Book" w:hAnsi="Futura Std Book"/>
          <w:b/>
          <w:color w:val="D9222A"/>
          <w:sz w:val="24"/>
          <w:szCs w:val="24"/>
        </w:rPr>
        <w:t>, dance</w:t>
      </w:r>
      <w:r w:rsidRPr="000D3CA1">
        <w:rPr>
          <w:rFonts w:ascii="Futura Std Book" w:hAnsi="Futura Std Book"/>
          <w:b/>
          <w:color w:val="D9222A"/>
          <w:sz w:val="24"/>
          <w:szCs w:val="24"/>
        </w:rPr>
        <w:t xml:space="preserve"> or physical activity p</w:t>
      </w:r>
      <w:r w:rsidR="006D5ECB" w:rsidRPr="000D3CA1">
        <w:rPr>
          <w:rFonts w:ascii="Futura Std Book" w:hAnsi="Futura Std Book"/>
          <w:b/>
          <w:color w:val="D9222A"/>
          <w:sz w:val="24"/>
          <w:szCs w:val="24"/>
        </w:rPr>
        <w:t xml:space="preserve">rojects </w:t>
      </w:r>
      <w:r w:rsidR="006D5ECB" w:rsidRPr="000D3CA1">
        <w:rPr>
          <w:rFonts w:ascii="Futura Std Book" w:hAnsi="Futura Std Book"/>
          <w:b/>
          <w:color w:val="D9222A"/>
          <w:sz w:val="25"/>
          <w:szCs w:val="25"/>
          <w:u w:val="single"/>
        </w:rPr>
        <w:t>cannot</w:t>
      </w:r>
      <w:r w:rsidR="006D5ECB" w:rsidRPr="000D3CA1">
        <w:rPr>
          <w:rFonts w:ascii="Futura Std Book" w:hAnsi="Futura Std Book"/>
          <w:b/>
          <w:color w:val="D9222A"/>
          <w:sz w:val="24"/>
          <w:szCs w:val="24"/>
        </w:rPr>
        <w:t xml:space="preserve"> be funded by WFCF:</w:t>
      </w:r>
      <w:r w:rsidR="006D5ECB" w:rsidRPr="000D3CA1">
        <w:rPr>
          <w:rFonts w:ascii="Futura Std Book" w:hAnsi="Futura Std Book"/>
          <w:color w:val="D9222A"/>
          <w:sz w:val="24"/>
          <w:szCs w:val="24"/>
        </w:rPr>
        <w:t xml:space="preserve"> </w:t>
      </w:r>
    </w:p>
    <w:p w14:paraId="185EF83B" w14:textId="34B60E65" w:rsidR="00704E69" w:rsidRDefault="00557EDA" w:rsidP="00622FEC">
      <w:pPr>
        <w:spacing w:line="264" w:lineRule="auto"/>
        <w:jc w:val="both"/>
        <w:rPr>
          <w:rFonts w:ascii="Futura Std Book" w:hAnsi="Futura Std Book" w:cs="Arial"/>
        </w:rPr>
      </w:pPr>
      <w:r w:rsidRPr="00557EDA">
        <w:rPr>
          <w:rFonts w:ascii="Futura Std Book" w:hAnsi="Futura Std Book"/>
        </w:rPr>
        <w:t>The</w:t>
      </w:r>
      <w:r w:rsidR="00704E69" w:rsidRPr="00557EDA">
        <w:rPr>
          <w:rFonts w:ascii="Futura Std Book" w:hAnsi="Futura Std Book"/>
        </w:rPr>
        <w:t xml:space="preserve"> </w:t>
      </w:r>
      <w:r w:rsidR="00704E69" w:rsidRPr="000E5D83">
        <w:rPr>
          <w:rFonts w:ascii="Futura Std Book" w:hAnsi="Futura Std Book"/>
        </w:rPr>
        <w:t xml:space="preserve">Wimbledon Foundation supports </w:t>
      </w:r>
      <w:r w:rsidR="00704E69" w:rsidRPr="000E5D83">
        <w:rPr>
          <w:rFonts w:ascii="Futura Std Book" w:hAnsi="Futura Std Book" w:cs="Arial"/>
        </w:rPr>
        <w:t>sporting</w:t>
      </w:r>
      <w:r w:rsidR="0024328F">
        <w:rPr>
          <w:rFonts w:ascii="Futura Std Book" w:hAnsi="Futura Std Book" w:cs="Arial"/>
        </w:rPr>
        <w:t>, dance</w:t>
      </w:r>
      <w:r w:rsidR="00704E69" w:rsidRPr="000E5D83">
        <w:rPr>
          <w:rFonts w:ascii="Futura Std Book" w:hAnsi="Futura Std Book" w:cs="Arial"/>
        </w:rPr>
        <w:t xml:space="preserve"> </w:t>
      </w:r>
      <w:r w:rsidR="00FA6B57">
        <w:rPr>
          <w:rFonts w:ascii="Futura Std Book" w:hAnsi="Futura Std Book" w:cs="Arial"/>
        </w:rPr>
        <w:t xml:space="preserve">and physical </w:t>
      </w:r>
      <w:r w:rsidR="00704E69" w:rsidRPr="000E5D83">
        <w:rPr>
          <w:rFonts w:ascii="Futura Std Book" w:hAnsi="Futura Std Book" w:cs="Arial"/>
        </w:rPr>
        <w:t>activit</w:t>
      </w:r>
      <w:r w:rsidR="00FA6B57">
        <w:rPr>
          <w:rFonts w:ascii="Futura Std Book" w:hAnsi="Futura Std Book" w:cs="Arial"/>
        </w:rPr>
        <w:t>ies</w:t>
      </w:r>
      <w:r w:rsidR="00704E69" w:rsidRPr="000E5D83">
        <w:rPr>
          <w:rFonts w:ascii="Futura Std Book" w:hAnsi="Futura Std Book" w:cs="Arial"/>
        </w:rPr>
        <w:t xml:space="preserve"> through </w:t>
      </w:r>
      <w:r w:rsidR="00DB1B86" w:rsidRPr="000E5D83">
        <w:rPr>
          <w:rFonts w:ascii="Futura Std Book" w:hAnsi="Futura Std Book" w:cs="Arial"/>
        </w:rPr>
        <w:t xml:space="preserve">its </w:t>
      </w:r>
      <w:r w:rsidR="00DB1B86" w:rsidRPr="00FA6B57">
        <w:rPr>
          <w:rFonts w:ascii="Futura Std Book" w:hAnsi="Futura Std Book" w:cs="Arial"/>
          <w:b/>
          <w:bCs/>
          <w:color w:val="D9222A"/>
        </w:rPr>
        <w:t>‘Get Set, Get Active</w:t>
      </w:r>
      <w:r w:rsidR="00AB75BE">
        <w:rPr>
          <w:rFonts w:ascii="Futura Std Book" w:hAnsi="Futura Std Book" w:cs="Arial"/>
          <w:b/>
          <w:bCs/>
          <w:color w:val="D9222A"/>
        </w:rPr>
        <w:t xml:space="preserve"> Fund</w:t>
      </w:r>
      <w:r w:rsidR="00DB1B86" w:rsidRPr="00FA6B57">
        <w:rPr>
          <w:rFonts w:ascii="Futura Std Book" w:hAnsi="Futura Std Book" w:cs="Arial"/>
          <w:b/>
          <w:bCs/>
          <w:color w:val="D9222A"/>
        </w:rPr>
        <w:t>’</w:t>
      </w:r>
      <w:r w:rsidR="00433095">
        <w:rPr>
          <w:rFonts w:ascii="Futura Std Book" w:hAnsi="Futura Std Book" w:cs="Arial"/>
          <w:b/>
          <w:bCs/>
          <w:color w:val="D9222A"/>
        </w:rPr>
        <w:t xml:space="preserve">. </w:t>
      </w:r>
      <w:r w:rsidR="00433095" w:rsidRPr="00433095">
        <w:rPr>
          <w:rFonts w:ascii="Futura Std Book" w:hAnsi="Futura Std Book" w:cs="Arial"/>
        </w:rPr>
        <w:t>This will open for applications on</w:t>
      </w:r>
      <w:r w:rsidR="00000D05" w:rsidRPr="00433095">
        <w:rPr>
          <w:rFonts w:ascii="Futura Std Book" w:hAnsi="Futura Std Book" w:cs="Arial"/>
        </w:rPr>
        <w:t xml:space="preserve"> </w:t>
      </w:r>
      <w:r w:rsidR="00433095" w:rsidRPr="00433095">
        <w:rPr>
          <w:rFonts w:ascii="Futura Std Book" w:hAnsi="Futura Std Book" w:cs="Arial"/>
        </w:rPr>
        <w:t>8</w:t>
      </w:r>
      <w:r w:rsidR="00ED5684" w:rsidRPr="00433095">
        <w:rPr>
          <w:rFonts w:ascii="Futura Std Book" w:hAnsi="Futura Std Book" w:cs="Arial"/>
          <w:vertAlign w:val="superscript"/>
        </w:rPr>
        <w:t>th</w:t>
      </w:r>
      <w:r w:rsidR="00ED5684" w:rsidRPr="00433095">
        <w:rPr>
          <w:rFonts w:ascii="Futura Std Book" w:hAnsi="Futura Std Book" w:cs="Arial"/>
        </w:rPr>
        <w:t xml:space="preserve"> </w:t>
      </w:r>
      <w:r w:rsidR="00433095">
        <w:rPr>
          <w:rFonts w:ascii="Futura Std Book" w:hAnsi="Futura Std Book" w:cs="Arial"/>
        </w:rPr>
        <w:t>January</w:t>
      </w:r>
      <w:r w:rsidR="00ED5684">
        <w:rPr>
          <w:rFonts w:ascii="Futura Std Book" w:hAnsi="Futura Std Book" w:cs="Arial"/>
        </w:rPr>
        <w:t xml:space="preserve"> </w:t>
      </w:r>
      <w:r w:rsidR="005C5E62">
        <w:rPr>
          <w:rFonts w:ascii="Futura Std Book" w:hAnsi="Futura Std Book" w:cs="Arial"/>
        </w:rPr>
        <w:t>202</w:t>
      </w:r>
      <w:r w:rsidR="00433095">
        <w:rPr>
          <w:rFonts w:ascii="Futura Std Book" w:hAnsi="Futura Std Book" w:cs="Arial"/>
        </w:rPr>
        <w:t>4</w:t>
      </w:r>
      <w:r w:rsidR="00704E69" w:rsidRPr="000E5D83">
        <w:rPr>
          <w:rFonts w:ascii="Futura Std Book" w:hAnsi="Futura Std Book" w:cs="Arial"/>
        </w:rPr>
        <w:t>.</w:t>
      </w:r>
      <w:r w:rsidR="00DB1B86" w:rsidRPr="000E5D83">
        <w:rPr>
          <w:rFonts w:ascii="Futura Std Book" w:hAnsi="Futura Std Book" w:cs="Arial"/>
        </w:rPr>
        <w:t xml:space="preserve"> </w:t>
      </w:r>
      <w:r w:rsidR="00DB1B86" w:rsidRPr="00622FEC">
        <w:rPr>
          <w:rFonts w:ascii="Futura Std Book" w:hAnsi="Futura Std Book" w:cs="Arial"/>
        </w:rPr>
        <w:t xml:space="preserve">Please </w:t>
      </w:r>
      <w:r w:rsidR="00FF2AD0" w:rsidRPr="00622FEC">
        <w:rPr>
          <w:rFonts w:ascii="Futura Std Book" w:hAnsi="Futura Std Book" w:cs="Arial"/>
        </w:rPr>
        <w:t>visit</w:t>
      </w:r>
      <w:r w:rsidR="0061641B" w:rsidRPr="00622FEC">
        <w:rPr>
          <w:rFonts w:ascii="Futura Std Book" w:hAnsi="Futura Std Book" w:cs="Arial"/>
        </w:rPr>
        <w:t xml:space="preserve"> </w:t>
      </w:r>
      <w:hyperlink r:id="rId17" w:history="1">
        <w:r w:rsidR="0054565C" w:rsidRPr="00622FEC">
          <w:rPr>
            <w:rStyle w:val="Hyperlink"/>
            <w:rFonts w:ascii="Futura Std Book" w:hAnsi="Futura Std Book"/>
            <w:b/>
            <w:bCs/>
          </w:rPr>
          <w:t>the Wimbledon Foundation website</w:t>
        </w:r>
      </w:hyperlink>
      <w:r w:rsidR="00A30755" w:rsidRPr="00622FEC">
        <w:rPr>
          <w:rFonts w:ascii="Futura Std Book" w:hAnsi="Futura Std Book"/>
          <w:color w:val="0000FF"/>
        </w:rPr>
        <w:t xml:space="preserve"> </w:t>
      </w:r>
      <w:r w:rsidR="0061641B" w:rsidRPr="00622FEC">
        <w:rPr>
          <w:rFonts w:ascii="Futura Std Book" w:hAnsi="Futura Std Book" w:cs="Arial"/>
        </w:rPr>
        <w:t>for details.</w:t>
      </w:r>
    </w:p>
    <w:p w14:paraId="3A2493B2" w14:textId="77777777" w:rsidR="0005319B" w:rsidRDefault="0005319B" w:rsidP="00622FEC">
      <w:pPr>
        <w:spacing w:line="264" w:lineRule="auto"/>
        <w:jc w:val="both"/>
        <w:rPr>
          <w:rFonts w:ascii="Futura Std Book" w:hAnsi="Futura Std Book" w:cs="Arial"/>
        </w:rPr>
      </w:pPr>
    </w:p>
    <w:p w14:paraId="28B59586" w14:textId="410009A1" w:rsidR="0005319B" w:rsidRPr="00622FEC" w:rsidRDefault="0005319B" w:rsidP="00622FEC">
      <w:pPr>
        <w:spacing w:line="264" w:lineRule="auto"/>
        <w:jc w:val="both"/>
        <w:rPr>
          <w:rFonts w:ascii="Futura Std Book" w:hAnsi="Futura Std Book"/>
          <w:b/>
        </w:rPr>
      </w:pPr>
      <w:r>
        <w:rPr>
          <w:rFonts w:ascii="Futura Std Book" w:hAnsi="Futura Std Book" w:cs="Arial"/>
        </w:rPr>
        <w:t xml:space="preserve">Projects which have physical </w:t>
      </w:r>
      <w:r w:rsidR="00F572EC">
        <w:rPr>
          <w:rFonts w:ascii="Futura Std Book" w:hAnsi="Futura Std Book" w:cs="Arial"/>
        </w:rPr>
        <w:t>activity as a small element of the work, such as youth groups, can apply for funding through</w:t>
      </w:r>
      <w:r w:rsidR="00BA430E">
        <w:rPr>
          <w:rFonts w:ascii="Futura Std Book" w:hAnsi="Futura Std Book" w:cs="Arial"/>
        </w:rPr>
        <w:t xml:space="preserve"> WFCF as long as the costs applied for are </w:t>
      </w:r>
      <w:r w:rsidR="00BA430E" w:rsidRPr="000C632F">
        <w:rPr>
          <w:rFonts w:ascii="Futura Std Book" w:hAnsi="Futura Std Book" w:cs="Arial"/>
          <w:b/>
          <w:bCs/>
        </w:rPr>
        <w:t>not</w:t>
      </w:r>
      <w:r w:rsidR="00BA430E">
        <w:rPr>
          <w:rFonts w:ascii="Futura Std Book" w:hAnsi="Futura Std Book" w:cs="Arial"/>
        </w:rPr>
        <w:t xml:space="preserve"> related to the delivery of the physical activity.</w:t>
      </w:r>
    </w:p>
    <w:p w14:paraId="6248A7EC" w14:textId="77777777" w:rsidR="00704E69" w:rsidRPr="00D814E3" w:rsidRDefault="00704E69" w:rsidP="00831F5F">
      <w:pPr>
        <w:jc w:val="both"/>
        <w:rPr>
          <w:rFonts w:ascii="Futura Std Book" w:hAnsi="Futura Std Book"/>
          <w:sz w:val="24"/>
          <w:szCs w:val="24"/>
        </w:rPr>
      </w:pPr>
    </w:p>
    <w:p w14:paraId="677BD1C5" w14:textId="1E6F8399" w:rsidR="00947D53" w:rsidRPr="00D814E3" w:rsidRDefault="009E27F7" w:rsidP="00831F5F">
      <w:pPr>
        <w:pStyle w:val="09Bodycopy11pt"/>
        <w:spacing w:after="80" w:line="264" w:lineRule="auto"/>
        <w:jc w:val="both"/>
        <w:rPr>
          <w:rFonts w:ascii="Futura Std Book" w:hAnsi="Futura Std Book"/>
          <w:sz w:val="24"/>
          <w:szCs w:val="24"/>
        </w:rPr>
      </w:pPr>
      <w:r w:rsidRPr="00D814E3">
        <w:rPr>
          <w:rFonts w:ascii="Futura Std Book" w:hAnsi="Futura Std Book"/>
          <w:b/>
          <w:sz w:val="24"/>
          <w:szCs w:val="24"/>
        </w:rPr>
        <w:t>Through their proposals, the W</w:t>
      </w:r>
      <w:r w:rsidR="000B1DE5">
        <w:rPr>
          <w:rFonts w:ascii="Futura Std Book" w:hAnsi="Futura Std Book"/>
          <w:b/>
          <w:sz w:val="24"/>
          <w:szCs w:val="24"/>
        </w:rPr>
        <w:t>FCF</w:t>
      </w:r>
      <w:r w:rsidRPr="00D814E3">
        <w:rPr>
          <w:rFonts w:ascii="Futura Std Book" w:hAnsi="Futura Std Book"/>
          <w:b/>
          <w:sz w:val="24"/>
          <w:szCs w:val="24"/>
        </w:rPr>
        <w:t xml:space="preserve"> encourages organisations to show how they will:</w:t>
      </w:r>
    </w:p>
    <w:p w14:paraId="2ACF17FC" w14:textId="65D7EF3E" w:rsidR="00FB0612" w:rsidRPr="00D814E3" w:rsidRDefault="00FB0612" w:rsidP="00FB0612">
      <w:pPr>
        <w:pStyle w:val="ListParagraph"/>
        <w:numPr>
          <w:ilvl w:val="0"/>
          <w:numId w:val="21"/>
        </w:numPr>
        <w:spacing w:after="40" w:line="264" w:lineRule="auto"/>
        <w:ind w:left="714" w:hanging="357"/>
        <w:jc w:val="both"/>
        <w:rPr>
          <w:rFonts w:ascii="Futura Std Book" w:hAnsi="Futura Std Book"/>
        </w:rPr>
      </w:pPr>
      <w:r w:rsidRPr="00D814E3">
        <w:rPr>
          <w:rFonts w:ascii="Futura Std Book" w:hAnsi="Futura Std Book"/>
        </w:rPr>
        <w:t>Engage individuals and groups with the greatest social needs</w:t>
      </w:r>
    </w:p>
    <w:p w14:paraId="28020F6B" w14:textId="027F286B" w:rsidR="00FB0612" w:rsidRPr="00D814E3" w:rsidRDefault="00FB0612" w:rsidP="00FB0612">
      <w:pPr>
        <w:pStyle w:val="ListParagraph"/>
        <w:numPr>
          <w:ilvl w:val="0"/>
          <w:numId w:val="21"/>
        </w:numPr>
        <w:spacing w:after="40" w:line="264" w:lineRule="auto"/>
        <w:ind w:left="714" w:hanging="357"/>
        <w:jc w:val="both"/>
        <w:rPr>
          <w:rFonts w:ascii="Futura Std Book" w:hAnsi="Futura Std Book"/>
        </w:rPr>
      </w:pPr>
      <w:r w:rsidRPr="00D814E3">
        <w:rPr>
          <w:rFonts w:ascii="Futura Std Book" w:hAnsi="Futura Std Book"/>
        </w:rPr>
        <w:t>Assist their beneficiaries to become active citizens in the community</w:t>
      </w:r>
    </w:p>
    <w:p w14:paraId="142B61D7" w14:textId="1B193A8B" w:rsidR="009E27F7" w:rsidRPr="00D814E3" w:rsidRDefault="009E27F7" w:rsidP="00831F5F">
      <w:pPr>
        <w:pStyle w:val="ListParagraph"/>
        <w:numPr>
          <w:ilvl w:val="0"/>
          <w:numId w:val="21"/>
        </w:numPr>
        <w:spacing w:after="40" w:line="264" w:lineRule="auto"/>
        <w:ind w:left="714" w:hanging="357"/>
        <w:jc w:val="both"/>
        <w:rPr>
          <w:rFonts w:ascii="Futura Std Book" w:hAnsi="Futura Std Book"/>
        </w:rPr>
      </w:pPr>
      <w:r w:rsidRPr="00D814E3">
        <w:rPr>
          <w:rFonts w:ascii="Futura Std Book" w:hAnsi="Futura Std Book"/>
        </w:rPr>
        <w:t>Interact with the community and improve inter-community relationships and cohesion</w:t>
      </w:r>
    </w:p>
    <w:p w14:paraId="5F7E9F42" w14:textId="6AA7FB90" w:rsidR="009E27F7" w:rsidRDefault="009E27F7" w:rsidP="00831F5F">
      <w:pPr>
        <w:pStyle w:val="ListParagraph"/>
        <w:numPr>
          <w:ilvl w:val="0"/>
          <w:numId w:val="21"/>
        </w:numPr>
        <w:spacing w:after="40" w:line="264" w:lineRule="auto"/>
        <w:ind w:left="714" w:hanging="357"/>
        <w:jc w:val="both"/>
        <w:rPr>
          <w:rFonts w:ascii="Futura Std Book" w:hAnsi="Futura Std Book"/>
        </w:rPr>
      </w:pPr>
      <w:r w:rsidRPr="00D814E3">
        <w:rPr>
          <w:rFonts w:ascii="Futura Std Book" w:hAnsi="Futura Std Book"/>
        </w:rPr>
        <w:t>Build connections across the two boroughs, Merton and Wandsworth</w:t>
      </w:r>
    </w:p>
    <w:p w14:paraId="6C1C2322" w14:textId="77777777" w:rsidR="009E27F7" w:rsidRPr="00D814E3" w:rsidRDefault="009E27F7" w:rsidP="00831F5F">
      <w:pPr>
        <w:pStyle w:val="ListParagraph"/>
        <w:numPr>
          <w:ilvl w:val="0"/>
          <w:numId w:val="21"/>
        </w:numPr>
        <w:spacing w:after="40" w:line="264" w:lineRule="auto"/>
        <w:ind w:left="714" w:hanging="357"/>
        <w:jc w:val="both"/>
        <w:rPr>
          <w:rFonts w:ascii="Futura Std Book" w:hAnsi="Futura Std Book"/>
        </w:rPr>
      </w:pPr>
      <w:r w:rsidRPr="00D814E3">
        <w:rPr>
          <w:rFonts w:ascii="Futura Std Book" w:hAnsi="Futura Std Book"/>
        </w:rPr>
        <w:t>Sustain their project beyond any grant award from this Fund</w:t>
      </w:r>
    </w:p>
    <w:p w14:paraId="0E7CD088" w14:textId="77777777" w:rsidR="009E27F7" w:rsidRPr="00D814E3" w:rsidRDefault="009E27F7" w:rsidP="00622FEC">
      <w:pPr>
        <w:pStyle w:val="ListParagraph"/>
        <w:numPr>
          <w:ilvl w:val="0"/>
          <w:numId w:val="21"/>
        </w:numPr>
        <w:spacing w:after="40" w:line="264" w:lineRule="auto"/>
        <w:ind w:left="714" w:hanging="357"/>
        <w:jc w:val="both"/>
        <w:rPr>
          <w:rFonts w:ascii="Futura Std Book" w:hAnsi="Futura Std Book"/>
        </w:rPr>
      </w:pPr>
      <w:r w:rsidRPr="00D814E3">
        <w:rPr>
          <w:rFonts w:ascii="Futura Std Book" w:hAnsi="Futura Std Book"/>
        </w:rPr>
        <w:t xml:space="preserve">Provide potential progression routes for some or all of the project beneficiaries after the grant funding period has ended </w:t>
      </w:r>
    </w:p>
    <w:p w14:paraId="1594B9F3" w14:textId="02806874" w:rsidR="009E27F7" w:rsidRDefault="009E27F7" w:rsidP="0043369C">
      <w:pPr>
        <w:jc w:val="both"/>
        <w:rPr>
          <w:rFonts w:ascii="Futura Std Book" w:hAnsi="Futura Std Book"/>
          <w:bCs/>
          <w:sz w:val="24"/>
          <w:szCs w:val="24"/>
        </w:rPr>
      </w:pPr>
    </w:p>
    <w:p w14:paraId="4908D9B8" w14:textId="4CB57F42" w:rsidR="00812359" w:rsidRPr="00D814E3" w:rsidRDefault="00812359" w:rsidP="00812359">
      <w:pPr>
        <w:widowControl/>
        <w:autoSpaceDE/>
        <w:autoSpaceDN/>
        <w:spacing w:after="160" w:line="264" w:lineRule="auto"/>
        <w:jc w:val="both"/>
        <w:rPr>
          <w:rFonts w:ascii="Futura Std Book" w:eastAsia="Calibri" w:hAnsi="Futura Std Book" w:cs="Calibri"/>
          <w:b/>
          <w:bCs/>
          <w:color w:val="D9222A"/>
          <w:sz w:val="28"/>
        </w:rPr>
      </w:pPr>
      <w:r>
        <w:rPr>
          <w:rFonts w:ascii="Futura Std Book" w:eastAsia="Calibri" w:hAnsi="Futura Std Book" w:cs="Calibri"/>
          <w:b/>
          <w:bCs/>
          <w:color w:val="D9222A"/>
          <w:sz w:val="28"/>
        </w:rPr>
        <w:t>Project costs</w:t>
      </w:r>
    </w:p>
    <w:p w14:paraId="34632336" w14:textId="2F03976C" w:rsidR="00312ECA" w:rsidRPr="00EF6061" w:rsidRDefault="00312ECA" w:rsidP="002D7B2B">
      <w:pPr>
        <w:pStyle w:val="09Bodycopy11pt"/>
        <w:spacing w:after="40" w:line="264" w:lineRule="auto"/>
        <w:jc w:val="both"/>
        <w:rPr>
          <w:rFonts w:ascii="Futura Std Book" w:hAnsi="Futura Std Book"/>
          <w:color w:val="000000" w:themeColor="text1"/>
        </w:rPr>
      </w:pPr>
      <w:r w:rsidRPr="00EF6061">
        <w:rPr>
          <w:rFonts w:ascii="Futura Std Book" w:hAnsi="Futura Std Book"/>
          <w:b/>
          <w:color w:val="000000" w:themeColor="text1"/>
          <w:sz w:val="23"/>
          <w:szCs w:val="23"/>
        </w:rPr>
        <w:t>Total project cost:</w:t>
      </w:r>
      <w:r w:rsidR="00F337AE">
        <w:rPr>
          <w:rFonts w:ascii="Futura Std Book" w:hAnsi="Futura Std Book"/>
          <w:b/>
          <w:color w:val="000000" w:themeColor="text1"/>
          <w:sz w:val="23"/>
          <w:szCs w:val="23"/>
        </w:rPr>
        <w:t xml:space="preserve"> </w:t>
      </w:r>
      <w:r w:rsidRPr="00EF6061">
        <w:rPr>
          <w:rFonts w:ascii="Futura Std Book" w:hAnsi="Futura Std Book"/>
          <w:color w:val="000000" w:themeColor="text1"/>
        </w:rPr>
        <w:t xml:space="preserve">Organisations can request the total cost of the project from the </w:t>
      </w:r>
      <w:r w:rsidR="00961E63">
        <w:rPr>
          <w:rFonts w:ascii="Futura Std Book" w:hAnsi="Futura Std Book"/>
          <w:color w:val="000000" w:themeColor="text1"/>
        </w:rPr>
        <w:t>f</w:t>
      </w:r>
      <w:r w:rsidRPr="00EF6061">
        <w:rPr>
          <w:rFonts w:ascii="Futura Std Book" w:hAnsi="Futura Std Book"/>
          <w:color w:val="000000" w:themeColor="text1"/>
        </w:rPr>
        <w:t xml:space="preserve">und. However, the </w:t>
      </w:r>
      <w:r w:rsidR="00961E63">
        <w:rPr>
          <w:rFonts w:ascii="Futura Std Book" w:hAnsi="Futura Std Book"/>
          <w:color w:val="000000" w:themeColor="text1"/>
        </w:rPr>
        <w:t>f</w:t>
      </w:r>
      <w:r w:rsidRPr="00EF6061">
        <w:rPr>
          <w:rFonts w:ascii="Futura Std Book" w:hAnsi="Futura Std Book"/>
          <w:color w:val="000000" w:themeColor="text1"/>
        </w:rPr>
        <w:t>und will look favo</w:t>
      </w:r>
      <w:r w:rsidR="00586A38">
        <w:rPr>
          <w:rFonts w:ascii="Futura Std Book" w:hAnsi="Futura Std Book"/>
          <w:color w:val="000000" w:themeColor="text1"/>
        </w:rPr>
        <w:t>u</w:t>
      </w:r>
      <w:r w:rsidRPr="00EF6061">
        <w:rPr>
          <w:rFonts w:ascii="Futura Std Book" w:hAnsi="Futura Std Book"/>
          <w:color w:val="000000" w:themeColor="text1"/>
        </w:rPr>
        <w:t xml:space="preserve">rably on those applications for projects which have received matched funding, or a contribution has already </w:t>
      </w:r>
      <w:r w:rsidRPr="00987018">
        <w:rPr>
          <w:rFonts w:ascii="Futura Std Book" w:hAnsi="Futura Std Book"/>
          <w:color w:val="000000" w:themeColor="text1"/>
        </w:rPr>
        <w:t>been</w:t>
      </w:r>
      <w:r w:rsidRPr="00EF6061">
        <w:rPr>
          <w:rFonts w:ascii="Futura Std Book" w:hAnsi="Futura Std Book"/>
          <w:color w:val="000000" w:themeColor="text1"/>
        </w:rPr>
        <w:t xml:space="preserve"> raised towards the total cost.</w:t>
      </w:r>
    </w:p>
    <w:p w14:paraId="5A4A974C" w14:textId="77777777" w:rsidR="00312ECA" w:rsidRPr="002D7B2B" w:rsidRDefault="00312ECA" w:rsidP="002D7B2B">
      <w:pPr>
        <w:pStyle w:val="09Bodycopy11pt"/>
        <w:jc w:val="both"/>
        <w:rPr>
          <w:rFonts w:ascii="Futura Std Book" w:hAnsi="Futura Std Book"/>
          <w:color w:val="000000" w:themeColor="text1"/>
        </w:rPr>
      </w:pPr>
    </w:p>
    <w:p w14:paraId="36D3305B" w14:textId="516D94AC" w:rsidR="00AA3100" w:rsidRDefault="008C2F29" w:rsidP="002D7B2B">
      <w:pPr>
        <w:spacing w:after="40" w:line="264" w:lineRule="auto"/>
        <w:jc w:val="both"/>
        <w:rPr>
          <w:rFonts w:ascii="Futura Std Book" w:hAnsi="Futura Std Book"/>
          <w:b/>
          <w:color w:val="000000" w:themeColor="text1"/>
        </w:rPr>
      </w:pPr>
      <w:r>
        <w:rPr>
          <w:rFonts w:ascii="Futura Std Book" w:hAnsi="Futura Std Book"/>
          <w:b/>
          <w:color w:val="000000" w:themeColor="text1"/>
          <w:sz w:val="23"/>
          <w:szCs w:val="23"/>
        </w:rPr>
        <w:t xml:space="preserve">Costs which can be considered include: </w:t>
      </w:r>
      <w:r w:rsidR="00312ECA" w:rsidRPr="008C2F29">
        <w:rPr>
          <w:rFonts w:ascii="Futura Std Book" w:hAnsi="Futura Std Book"/>
          <w:bCs/>
          <w:color w:val="000000" w:themeColor="text1"/>
        </w:rPr>
        <w:t>S</w:t>
      </w:r>
      <w:r w:rsidR="00333E21">
        <w:rPr>
          <w:rFonts w:ascii="Futura Std Book" w:hAnsi="Futura Std Book"/>
          <w:bCs/>
          <w:color w:val="000000" w:themeColor="text1"/>
        </w:rPr>
        <w:t>taff/s</w:t>
      </w:r>
      <w:r w:rsidR="00312ECA" w:rsidRPr="008C2F29">
        <w:rPr>
          <w:rFonts w:ascii="Futura Std Book" w:hAnsi="Futura Std Book"/>
          <w:bCs/>
          <w:color w:val="000000" w:themeColor="text1"/>
        </w:rPr>
        <w:t>essional</w:t>
      </w:r>
      <w:r w:rsidR="00663B25">
        <w:rPr>
          <w:rFonts w:ascii="Futura Std Book" w:hAnsi="Futura Std Book"/>
          <w:bCs/>
          <w:color w:val="000000" w:themeColor="text1"/>
        </w:rPr>
        <w:t>* and volunteer costs</w:t>
      </w:r>
      <w:r w:rsidR="00D52BA3" w:rsidRPr="008C2F29">
        <w:rPr>
          <w:rFonts w:ascii="Futura Std Book" w:hAnsi="Futura Std Book"/>
          <w:bCs/>
          <w:color w:val="000000" w:themeColor="text1"/>
        </w:rPr>
        <w:t>, venue</w:t>
      </w:r>
      <w:r w:rsidR="00663B25">
        <w:rPr>
          <w:rFonts w:ascii="Futura Std Book" w:hAnsi="Futura Std Book"/>
          <w:bCs/>
          <w:color w:val="000000" w:themeColor="text1"/>
        </w:rPr>
        <w:t xml:space="preserve"> hire for project delivery</w:t>
      </w:r>
      <w:r w:rsidR="00333E21">
        <w:rPr>
          <w:rFonts w:ascii="Futura Std Book" w:hAnsi="Futura Std Book"/>
          <w:bCs/>
          <w:color w:val="000000" w:themeColor="text1"/>
        </w:rPr>
        <w:t xml:space="preserve">, contribution to </w:t>
      </w:r>
      <w:r w:rsidR="00D62007">
        <w:rPr>
          <w:rFonts w:ascii="Futura Std Book" w:hAnsi="Futura Std Book"/>
          <w:bCs/>
          <w:color w:val="000000" w:themeColor="text1"/>
        </w:rPr>
        <w:t>running c</w:t>
      </w:r>
      <w:r w:rsidR="00312ECA" w:rsidRPr="008C2F29">
        <w:rPr>
          <w:rFonts w:ascii="Futura Std Book" w:hAnsi="Futura Std Book"/>
          <w:bCs/>
          <w:color w:val="000000" w:themeColor="text1"/>
        </w:rPr>
        <w:t>osts</w:t>
      </w:r>
      <w:r w:rsidR="00D62007">
        <w:rPr>
          <w:rFonts w:ascii="Futura Std Book" w:hAnsi="Futura Std Book"/>
          <w:bCs/>
          <w:color w:val="000000" w:themeColor="text1"/>
        </w:rPr>
        <w:t xml:space="preserve"> apportioned to project, and </w:t>
      </w:r>
      <w:r w:rsidR="00AA3100">
        <w:rPr>
          <w:rFonts w:ascii="Futura Std Book" w:hAnsi="Futura Std Book"/>
          <w:bCs/>
          <w:color w:val="000000" w:themeColor="text1"/>
        </w:rPr>
        <w:t>materials/small resources</w:t>
      </w:r>
      <w:r w:rsidR="002B1C51">
        <w:rPr>
          <w:rFonts w:ascii="Futura Std Book" w:hAnsi="Futura Std Book"/>
          <w:bCs/>
          <w:color w:val="000000" w:themeColor="text1"/>
        </w:rPr>
        <w:t>.</w:t>
      </w:r>
    </w:p>
    <w:p w14:paraId="2C1F78C7" w14:textId="0D0F26F2" w:rsidR="00312ECA" w:rsidRDefault="00AA3100" w:rsidP="002D7B2B">
      <w:pPr>
        <w:spacing w:after="40" w:line="264" w:lineRule="auto"/>
        <w:jc w:val="both"/>
        <w:rPr>
          <w:rFonts w:ascii="Futura Std Book" w:hAnsi="Futura Std Book"/>
          <w:color w:val="000000" w:themeColor="text1"/>
        </w:rPr>
      </w:pPr>
      <w:r>
        <w:rPr>
          <w:rFonts w:ascii="Futura Std Book" w:hAnsi="Futura Std Book"/>
          <w:b/>
          <w:color w:val="000000" w:themeColor="text1"/>
        </w:rPr>
        <w:t>*</w:t>
      </w:r>
      <w:r w:rsidR="00312ECA" w:rsidRPr="008C2F29">
        <w:rPr>
          <w:rFonts w:ascii="Futura Std Book" w:hAnsi="Futura Std Book"/>
          <w:color w:val="000000" w:themeColor="text1"/>
        </w:rPr>
        <w:t xml:space="preserve">The Fund encourages all posts to be paid at or above the London Living Wage (see page </w:t>
      </w:r>
      <w:r w:rsidR="001C0BDE" w:rsidRPr="008C2F29">
        <w:rPr>
          <w:rFonts w:ascii="Futura Std Book" w:hAnsi="Futura Std Book"/>
          <w:color w:val="000000" w:themeColor="text1"/>
        </w:rPr>
        <w:t>8</w:t>
      </w:r>
      <w:r w:rsidR="00312ECA" w:rsidRPr="008C2F29">
        <w:rPr>
          <w:rFonts w:ascii="Futura Std Book" w:hAnsi="Futura Std Book"/>
          <w:color w:val="000000" w:themeColor="text1"/>
        </w:rPr>
        <w:t xml:space="preserve">). </w:t>
      </w:r>
    </w:p>
    <w:p w14:paraId="1955C445" w14:textId="0A5740F2" w:rsidR="00C64F84" w:rsidRPr="002D7B2B" w:rsidRDefault="00C64F84" w:rsidP="002D7B2B">
      <w:pPr>
        <w:jc w:val="both"/>
        <w:rPr>
          <w:rFonts w:ascii="Futura Std Book" w:hAnsi="Futura Std Book"/>
          <w:color w:val="000000" w:themeColor="text1"/>
        </w:rPr>
      </w:pPr>
    </w:p>
    <w:p w14:paraId="2CD912CE" w14:textId="46D2C773" w:rsidR="00C64F84" w:rsidRDefault="00223983" w:rsidP="00C64F84">
      <w:pPr>
        <w:pStyle w:val="09Bodycopy11pt"/>
        <w:spacing w:line="264" w:lineRule="auto"/>
        <w:jc w:val="both"/>
        <w:rPr>
          <w:rFonts w:ascii="Futura Std Book" w:eastAsia="Times New Roman" w:hAnsi="Futura Std Book" w:cs="Calibri"/>
          <w:color w:val="000000"/>
          <w:lang w:eastAsia="en-GB"/>
        </w:rPr>
      </w:pPr>
      <w:r>
        <w:rPr>
          <w:rFonts w:ascii="Futura Std Book" w:eastAsia="Times New Roman" w:hAnsi="Futura Std Book" w:cs="Calibri"/>
          <w:lang w:eastAsia="en-GB"/>
        </w:rPr>
        <w:lastRenderedPageBreak/>
        <w:t xml:space="preserve">The WFCF also </w:t>
      </w:r>
      <w:r w:rsidR="00C64F84" w:rsidRPr="00D67B9B">
        <w:rPr>
          <w:rFonts w:ascii="Futura Std Book" w:eastAsia="Times New Roman" w:hAnsi="Futura Std Book" w:cs="Calibri"/>
          <w:lang w:eastAsia="en-GB"/>
        </w:rPr>
        <w:t>encourage</w:t>
      </w:r>
      <w:r w:rsidR="00A80215">
        <w:rPr>
          <w:rFonts w:ascii="Futura Std Book" w:eastAsia="Times New Roman" w:hAnsi="Futura Std Book" w:cs="Calibri"/>
          <w:lang w:eastAsia="en-GB"/>
        </w:rPr>
        <w:t>s</w:t>
      </w:r>
      <w:r w:rsidR="00C64F84" w:rsidRPr="00D67B9B">
        <w:rPr>
          <w:rFonts w:ascii="Futura Std Book" w:eastAsia="Times New Roman" w:hAnsi="Futura Std Book" w:cs="Calibri"/>
          <w:lang w:eastAsia="en-GB"/>
        </w:rPr>
        <w:t xml:space="preserve"> applicants to follow the principles of ‘</w:t>
      </w:r>
      <w:r w:rsidR="00C64F84" w:rsidRPr="000C276C">
        <w:rPr>
          <w:rFonts w:ascii="Futura Std Book" w:eastAsia="Times New Roman" w:hAnsi="Futura Std Book" w:cs="Calibri"/>
          <w:b/>
          <w:bCs/>
          <w:lang w:eastAsia="en-GB"/>
        </w:rPr>
        <w:t>full cost recovery</w:t>
      </w:r>
      <w:r w:rsidR="00C64F84" w:rsidRPr="00D67B9B">
        <w:rPr>
          <w:rFonts w:ascii="Futura Std Book" w:eastAsia="Times New Roman" w:hAnsi="Futura Std Book" w:cs="Calibri"/>
          <w:lang w:eastAsia="en-GB"/>
        </w:rPr>
        <w:t xml:space="preserve">’ and include core costs within the </w:t>
      </w:r>
      <w:r w:rsidR="000C276C">
        <w:rPr>
          <w:rFonts w:ascii="Futura Std Book" w:eastAsia="Times New Roman" w:hAnsi="Futura Std Book" w:cs="Calibri"/>
          <w:lang w:eastAsia="en-GB"/>
        </w:rPr>
        <w:t xml:space="preserve">project </w:t>
      </w:r>
      <w:r w:rsidR="00C64F84" w:rsidRPr="00D67B9B">
        <w:rPr>
          <w:rFonts w:ascii="Futura Std Book" w:eastAsia="Times New Roman" w:hAnsi="Futura Std Book" w:cs="Calibri"/>
          <w:lang w:eastAsia="en-GB"/>
        </w:rPr>
        <w:t>budget, i.e. including an appropriate portion of the organisation’s rent, administrative costs and utility bills.</w:t>
      </w:r>
      <w:r w:rsidR="000C276C">
        <w:rPr>
          <w:rFonts w:ascii="Futura Std Book" w:eastAsia="Times New Roman" w:hAnsi="Futura Std Book" w:cs="Calibri"/>
          <w:lang w:eastAsia="en-GB"/>
        </w:rPr>
        <w:t xml:space="preserve"> </w:t>
      </w:r>
      <w:r w:rsidR="00C64F84" w:rsidRPr="00D67B9B">
        <w:rPr>
          <w:rFonts w:ascii="Futura Std Book" w:eastAsia="Times New Roman" w:hAnsi="Futura Std Book" w:cs="Calibri"/>
          <w:lang w:eastAsia="en-GB"/>
        </w:rPr>
        <w:t xml:space="preserve">For further information please see: </w:t>
      </w:r>
      <w:hyperlink r:id="rId18" w:history="1">
        <w:r w:rsidR="00C64F84" w:rsidRPr="00D67B9B">
          <w:rPr>
            <w:rStyle w:val="Hyperlink"/>
            <w:rFonts w:ascii="Futura Std Book" w:eastAsia="Times New Roman" w:hAnsi="Futura Std Book" w:cs="Calibri"/>
            <w:lang w:eastAsia="en-GB"/>
          </w:rPr>
          <w:t>www.culturehive.co.uk/wp-content/uploads/2014/05/Full-cost-recovery.pdf</w:t>
        </w:r>
      </w:hyperlink>
      <w:r w:rsidR="00C64F84" w:rsidRPr="00D67B9B">
        <w:rPr>
          <w:rFonts w:ascii="Futura Std Book" w:eastAsia="Times New Roman" w:hAnsi="Futura Std Book" w:cs="Calibri"/>
          <w:color w:val="000000"/>
          <w:lang w:eastAsia="en-GB"/>
        </w:rPr>
        <w:t xml:space="preserve">.  </w:t>
      </w:r>
    </w:p>
    <w:p w14:paraId="1F3A5827" w14:textId="77777777" w:rsidR="006B2000" w:rsidRPr="00D67B9B" w:rsidRDefault="006B2000" w:rsidP="00C64F84">
      <w:pPr>
        <w:pStyle w:val="09Bodycopy11pt"/>
        <w:spacing w:line="264" w:lineRule="auto"/>
        <w:jc w:val="both"/>
        <w:rPr>
          <w:rFonts w:ascii="Futura Std Book" w:eastAsia="Times New Roman" w:hAnsi="Futura Std Book" w:cs="Calibri"/>
          <w:color w:val="000000"/>
          <w:lang w:eastAsia="en-GB"/>
        </w:rPr>
      </w:pPr>
    </w:p>
    <w:p w14:paraId="344E41B8" w14:textId="178B05B0" w:rsidR="00312ECA" w:rsidRPr="00EF6061" w:rsidRDefault="00312ECA" w:rsidP="00312ECA">
      <w:pPr>
        <w:spacing w:after="60" w:line="264" w:lineRule="auto"/>
        <w:jc w:val="both"/>
        <w:rPr>
          <w:rFonts w:ascii="Futura Std Book" w:hAnsi="Futura Std Book"/>
          <w:b/>
          <w:color w:val="000000" w:themeColor="text1"/>
          <w:sz w:val="23"/>
          <w:szCs w:val="23"/>
        </w:rPr>
      </w:pPr>
      <w:r w:rsidRPr="00EF6061">
        <w:rPr>
          <w:rFonts w:ascii="Futura Std Book" w:hAnsi="Futura Std Book"/>
          <w:b/>
          <w:color w:val="000000" w:themeColor="text1"/>
          <w:sz w:val="23"/>
          <w:szCs w:val="23"/>
        </w:rPr>
        <w:t xml:space="preserve">Costs which </w:t>
      </w:r>
      <w:r w:rsidR="001C0BDE" w:rsidRPr="00DE1657">
        <w:rPr>
          <w:rFonts w:ascii="Futura Std Book" w:hAnsi="Futura Std Book"/>
          <w:b/>
          <w:color w:val="000000" w:themeColor="text1"/>
          <w:sz w:val="23"/>
          <w:szCs w:val="23"/>
          <w:u w:val="single"/>
        </w:rPr>
        <w:t>cannot</w:t>
      </w:r>
      <w:r w:rsidR="00C5746D">
        <w:rPr>
          <w:rFonts w:ascii="Futura Std Book" w:hAnsi="Futura Std Book"/>
          <w:b/>
          <w:color w:val="000000" w:themeColor="text1"/>
          <w:sz w:val="23"/>
          <w:szCs w:val="23"/>
        </w:rPr>
        <w:t xml:space="preserve"> be funded by WFCF</w:t>
      </w:r>
      <w:r w:rsidRPr="00EF6061">
        <w:rPr>
          <w:rFonts w:ascii="Futura Std Book" w:hAnsi="Futura Std Book"/>
          <w:b/>
          <w:color w:val="000000" w:themeColor="text1"/>
          <w:sz w:val="23"/>
          <w:szCs w:val="23"/>
        </w:rPr>
        <w:t>:</w:t>
      </w:r>
    </w:p>
    <w:p w14:paraId="212A7633" w14:textId="77777777" w:rsidR="00812359" w:rsidRPr="00D814E3" w:rsidRDefault="00812359" w:rsidP="00312ECA">
      <w:pPr>
        <w:pStyle w:val="ListParagraph"/>
        <w:numPr>
          <w:ilvl w:val="0"/>
          <w:numId w:val="22"/>
        </w:numPr>
        <w:spacing w:after="120" w:line="264" w:lineRule="auto"/>
        <w:ind w:left="714" w:hanging="357"/>
        <w:jc w:val="both"/>
        <w:rPr>
          <w:rFonts w:ascii="Futura Std Book" w:hAnsi="Futura Std Book"/>
          <w:b/>
          <w:color w:val="000000" w:themeColor="text1"/>
        </w:rPr>
      </w:pPr>
      <w:r w:rsidRPr="00D814E3">
        <w:rPr>
          <w:rFonts w:ascii="Futura Std Book" w:hAnsi="Futura Std Book"/>
          <w:color w:val="000000" w:themeColor="text1"/>
        </w:rPr>
        <w:t xml:space="preserve">Capital costs including equipment </w:t>
      </w:r>
      <w:r>
        <w:rPr>
          <w:rFonts w:ascii="Futura Std Book" w:hAnsi="Futura Std Book"/>
          <w:color w:val="000000" w:themeColor="text1"/>
        </w:rPr>
        <w:t>will not be considered by</w:t>
      </w:r>
      <w:r w:rsidRPr="00D814E3">
        <w:rPr>
          <w:rFonts w:ascii="Futura Std Book" w:hAnsi="Futura Std Book"/>
          <w:color w:val="000000" w:themeColor="text1"/>
        </w:rPr>
        <w:t xml:space="preserve"> th</w:t>
      </w:r>
      <w:r>
        <w:rPr>
          <w:rFonts w:ascii="Futura Std Book" w:hAnsi="Futura Std Book"/>
          <w:color w:val="000000" w:themeColor="text1"/>
        </w:rPr>
        <w:t>is</w:t>
      </w:r>
      <w:r w:rsidRPr="00D814E3">
        <w:rPr>
          <w:rFonts w:ascii="Futura Std Book" w:hAnsi="Futura Std Book"/>
          <w:color w:val="000000" w:themeColor="text1"/>
        </w:rPr>
        <w:t xml:space="preserve"> </w:t>
      </w:r>
      <w:r>
        <w:rPr>
          <w:rFonts w:ascii="Futura Std Book" w:hAnsi="Futura Std Book"/>
          <w:color w:val="000000" w:themeColor="text1"/>
        </w:rPr>
        <w:t>f</w:t>
      </w:r>
      <w:r w:rsidRPr="00D814E3">
        <w:rPr>
          <w:rFonts w:ascii="Futura Std Book" w:hAnsi="Futura Std Book"/>
          <w:color w:val="000000" w:themeColor="text1"/>
        </w:rPr>
        <w:t xml:space="preserve">und. </w:t>
      </w:r>
    </w:p>
    <w:p w14:paraId="75054955" w14:textId="6CE7509E" w:rsidR="00812359" w:rsidRPr="007B6786" w:rsidRDefault="00812359" w:rsidP="00312ECA">
      <w:pPr>
        <w:pStyle w:val="ListParagraph"/>
        <w:numPr>
          <w:ilvl w:val="0"/>
          <w:numId w:val="22"/>
        </w:numPr>
        <w:spacing w:after="120" w:line="264" w:lineRule="auto"/>
        <w:ind w:left="714" w:hanging="357"/>
        <w:jc w:val="both"/>
        <w:rPr>
          <w:rFonts w:ascii="Futura Std Book" w:hAnsi="Futura Std Book"/>
          <w:b/>
        </w:rPr>
      </w:pPr>
      <w:r w:rsidRPr="00D814E3">
        <w:rPr>
          <w:rFonts w:ascii="Futura Std Book" w:hAnsi="Futura Std Book"/>
        </w:rPr>
        <w:t>One-off events or activities</w:t>
      </w:r>
      <w:r>
        <w:rPr>
          <w:rFonts w:ascii="Futura Std Book" w:hAnsi="Futura Std Book"/>
        </w:rPr>
        <w:t xml:space="preserve"> will not be considered by this fund</w:t>
      </w:r>
      <w:r>
        <w:rPr>
          <w:rFonts w:ascii="Futura Std Book" w:hAnsi="Futura Std Book" w:cs="Gotham Book"/>
          <w:color w:val="000000"/>
        </w:rPr>
        <w:t xml:space="preserve"> as w</w:t>
      </w:r>
      <w:r w:rsidRPr="00D814E3">
        <w:rPr>
          <w:rFonts w:ascii="Futura Std Book" w:hAnsi="Futura Std Book" w:cs="Gotham Book"/>
          <w:color w:val="000000"/>
        </w:rPr>
        <w:t>e are keen to support projects which encourage longer-term participation and benefits.</w:t>
      </w:r>
    </w:p>
    <w:p w14:paraId="010CB404" w14:textId="77777777" w:rsidR="007B6786" w:rsidRPr="007B6786" w:rsidRDefault="007B6786" w:rsidP="007B6786">
      <w:pPr>
        <w:spacing w:line="264" w:lineRule="auto"/>
        <w:jc w:val="both"/>
        <w:rPr>
          <w:rFonts w:ascii="Futura Std Book" w:hAnsi="Futura Std Book"/>
          <w:bCs/>
          <w:sz w:val="24"/>
          <w:szCs w:val="24"/>
        </w:rPr>
      </w:pPr>
    </w:p>
    <w:p w14:paraId="206D0E03" w14:textId="77777777" w:rsidR="0079010D" w:rsidRPr="00D814E3" w:rsidRDefault="0079010D" w:rsidP="004820FC">
      <w:pPr>
        <w:spacing w:after="160" w:line="264" w:lineRule="auto"/>
        <w:rPr>
          <w:rFonts w:ascii="Futura Std Book" w:hAnsi="Futura Std Book"/>
          <w:b/>
          <w:color w:val="D9222A"/>
          <w:sz w:val="28"/>
          <w:szCs w:val="28"/>
        </w:rPr>
      </w:pPr>
      <w:r w:rsidRPr="00D814E3">
        <w:rPr>
          <w:rFonts w:ascii="Futura Std Book" w:hAnsi="Futura Std Book"/>
          <w:b/>
          <w:color w:val="D9222A"/>
          <w:sz w:val="28"/>
          <w:szCs w:val="28"/>
        </w:rPr>
        <w:t>Monitoring and evaluating your work</w:t>
      </w:r>
    </w:p>
    <w:p w14:paraId="12BF4303" w14:textId="77777777" w:rsidR="0079010D" w:rsidRPr="00D814E3" w:rsidRDefault="0079010D" w:rsidP="0079010D">
      <w:pPr>
        <w:spacing w:after="40" w:line="264" w:lineRule="auto"/>
        <w:jc w:val="both"/>
        <w:rPr>
          <w:rFonts w:ascii="Futura Std Book" w:hAnsi="Futura Std Book"/>
          <w:b/>
        </w:rPr>
      </w:pPr>
      <w:r w:rsidRPr="00D814E3">
        <w:rPr>
          <w:rFonts w:ascii="Futura Std Book" w:hAnsi="Futura Std Book"/>
          <w:b/>
        </w:rPr>
        <w:t>If your application is successful, you will be required to:</w:t>
      </w:r>
    </w:p>
    <w:p w14:paraId="4E7A8D3A" w14:textId="77777777" w:rsidR="0079010D" w:rsidRPr="00D814E3" w:rsidRDefault="0079010D" w:rsidP="0079010D">
      <w:pPr>
        <w:jc w:val="both"/>
        <w:rPr>
          <w:rFonts w:ascii="Futura Std Book" w:hAnsi="Futura Std Book"/>
          <w:bCs/>
          <w:sz w:val="12"/>
          <w:szCs w:val="12"/>
        </w:rPr>
      </w:pPr>
    </w:p>
    <w:p w14:paraId="4E88BA51" w14:textId="77777777" w:rsidR="0079010D" w:rsidRPr="00D814E3" w:rsidRDefault="0079010D" w:rsidP="00A92AEF">
      <w:pPr>
        <w:pStyle w:val="ListParagraph"/>
        <w:numPr>
          <w:ilvl w:val="0"/>
          <w:numId w:val="26"/>
        </w:numPr>
        <w:spacing w:after="40" w:line="264" w:lineRule="auto"/>
        <w:ind w:left="714" w:hanging="357"/>
        <w:jc w:val="both"/>
        <w:rPr>
          <w:rFonts w:ascii="Futura Std Book" w:hAnsi="Futura Std Book"/>
        </w:rPr>
      </w:pPr>
      <w:r w:rsidRPr="00D814E3">
        <w:rPr>
          <w:rFonts w:ascii="Futura Std Book" w:hAnsi="Futura Std Book"/>
        </w:rPr>
        <w:t>Acknowledge support from the Wimbledon Foundation and The London Community Foundation (LCF). If you are offered a grant, guidance on publicity and logo use will be provided</w:t>
      </w:r>
    </w:p>
    <w:p w14:paraId="6E60A3DE" w14:textId="77777777" w:rsidR="0079010D" w:rsidRPr="00D814E3" w:rsidRDefault="0079010D" w:rsidP="00A92AEF">
      <w:pPr>
        <w:pStyle w:val="ListParagraph"/>
        <w:numPr>
          <w:ilvl w:val="0"/>
          <w:numId w:val="26"/>
        </w:numPr>
        <w:spacing w:after="40" w:line="264" w:lineRule="auto"/>
        <w:ind w:left="714" w:hanging="357"/>
        <w:jc w:val="both"/>
        <w:rPr>
          <w:rFonts w:ascii="Futura Std Book" w:hAnsi="Futura Std Book"/>
        </w:rPr>
      </w:pPr>
      <w:r w:rsidRPr="00D814E3">
        <w:rPr>
          <w:rFonts w:ascii="Futura Std Book" w:hAnsi="Futura Std Book"/>
        </w:rPr>
        <w:t>Complete your spending within 12 months</w:t>
      </w:r>
    </w:p>
    <w:p w14:paraId="0C7B71D0" w14:textId="77777777" w:rsidR="0079010D" w:rsidRPr="00D814E3" w:rsidRDefault="0079010D" w:rsidP="00A92AEF">
      <w:pPr>
        <w:pStyle w:val="ListParagraph"/>
        <w:numPr>
          <w:ilvl w:val="0"/>
          <w:numId w:val="26"/>
        </w:numPr>
        <w:spacing w:after="40" w:line="264" w:lineRule="auto"/>
        <w:ind w:left="714" w:hanging="357"/>
        <w:jc w:val="both"/>
        <w:rPr>
          <w:rFonts w:ascii="Futura Std Book" w:hAnsi="Futura Std Book"/>
        </w:rPr>
      </w:pPr>
      <w:r w:rsidRPr="00D814E3">
        <w:rPr>
          <w:rFonts w:ascii="Futura Std Book" w:hAnsi="Futura Std Book"/>
        </w:rPr>
        <w:t>Complete and submit a project review form about the project within four weeks of completing your grant, and no later than 13 months after receipt of grant</w:t>
      </w:r>
    </w:p>
    <w:p w14:paraId="76C9FD45" w14:textId="77777777" w:rsidR="0079010D" w:rsidRPr="00D814E3" w:rsidRDefault="0079010D" w:rsidP="00A92AEF">
      <w:pPr>
        <w:pStyle w:val="ListParagraph"/>
        <w:numPr>
          <w:ilvl w:val="0"/>
          <w:numId w:val="26"/>
        </w:numPr>
        <w:spacing w:after="40" w:line="264" w:lineRule="auto"/>
        <w:ind w:left="714" w:hanging="357"/>
        <w:jc w:val="both"/>
        <w:rPr>
          <w:rFonts w:ascii="Futura Std Book" w:hAnsi="Futura Std Book"/>
        </w:rPr>
      </w:pPr>
      <w:r w:rsidRPr="00D814E3">
        <w:rPr>
          <w:rFonts w:ascii="Futura Std Book" w:hAnsi="Futura Std Book"/>
        </w:rPr>
        <w:t>Maintain financial records for all grant spending and submit requested information to LCF</w:t>
      </w:r>
    </w:p>
    <w:p w14:paraId="3E062F8F" w14:textId="77777777" w:rsidR="0079010D" w:rsidRPr="00D814E3" w:rsidRDefault="0079010D" w:rsidP="00A92AEF">
      <w:pPr>
        <w:pStyle w:val="ListParagraph"/>
        <w:numPr>
          <w:ilvl w:val="0"/>
          <w:numId w:val="26"/>
        </w:numPr>
        <w:spacing w:after="40" w:line="264" w:lineRule="auto"/>
        <w:ind w:left="714" w:hanging="357"/>
        <w:jc w:val="both"/>
        <w:rPr>
          <w:rFonts w:ascii="Futura Std Book" w:hAnsi="Futura Std Book"/>
        </w:rPr>
      </w:pPr>
      <w:r w:rsidRPr="00D814E3">
        <w:rPr>
          <w:rFonts w:ascii="Futura Std Book" w:hAnsi="Futura Std Book"/>
        </w:rPr>
        <w:t>Comply with all relevant legislation and all codes of best practice applicable to the grant activities (including but not limited to legislation and best practice relating to personal data and safeguarding of children, vulnerable adults, staff and volunteers)</w:t>
      </w:r>
    </w:p>
    <w:p w14:paraId="0E5B6595" w14:textId="77777777" w:rsidR="0079010D" w:rsidRPr="00D814E3" w:rsidRDefault="0079010D" w:rsidP="00A92AEF">
      <w:pPr>
        <w:pStyle w:val="ListParagraph"/>
        <w:numPr>
          <w:ilvl w:val="0"/>
          <w:numId w:val="26"/>
        </w:numPr>
        <w:spacing w:after="40" w:line="264" w:lineRule="auto"/>
        <w:ind w:left="714" w:hanging="357"/>
        <w:jc w:val="both"/>
        <w:rPr>
          <w:rFonts w:ascii="Futura Std Book" w:hAnsi="Futura Std Book"/>
        </w:rPr>
      </w:pPr>
      <w:r w:rsidRPr="00D814E3">
        <w:rPr>
          <w:rFonts w:ascii="Futura Std Book" w:hAnsi="Futura Std Book"/>
        </w:rPr>
        <w:t xml:space="preserve">Be available for a potential LCF monitoring visit, or visit by Wimbledon Foundation representatives </w:t>
      </w:r>
    </w:p>
    <w:p w14:paraId="68F69F76" w14:textId="77777777" w:rsidR="009D4219" w:rsidRDefault="009D4219" w:rsidP="00831F5F">
      <w:pPr>
        <w:spacing w:line="264" w:lineRule="auto"/>
        <w:jc w:val="both"/>
        <w:rPr>
          <w:rFonts w:ascii="Futura Std Book" w:hAnsi="Futura Std Book"/>
        </w:rPr>
      </w:pPr>
    </w:p>
    <w:p w14:paraId="7647B50E" w14:textId="3C03014B" w:rsidR="002E1D17" w:rsidRPr="00D814E3" w:rsidRDefault="002E1D17" w:rsidP="00831F5F">
      <w:pPr>
        <w:spacing w:line="264" w:lineRule="auto"/>
        <w:jc w:val="both"/>
        <w:rPr>
          <w:rFonts w:ascii="Futura Std Book" w:hAnsi="Futura Std Book"/>
        </w:rPr>
      </w:pPr>
      <w:r w:rsidRPr="00D814E3">
        <w:rPr>
          <w:rFonts w:ascii="Futura Std Book" w:hAnsi="Futura Std Book"/>
        </w:rPr>
        <w:t>Monitoring and evaluating our grants enables both The London Community Foundation and the Wimbledon Foundation to better understand the impact of our grant making. It helps us all to understand community need, enables us to learn from our grant making and inform future strategies</w:t>
      </w:r>
      <w:r w:rsidR="000728AD" w:rsidRPr="00D814E3">
        <w:rPr>
          <w:rFonts w:ascii="Futura Std Book" w:hAnsi="Futura Std Book"/>
        </w:rPr>
        <w:t>.</w:t>
      </w:r>
    </w:p>
    <w:p w14:paraId="06E1DE83" w14:textId="5BC2F7F4" w:rsidR="002E1D17" w:rsidRPr="00D814E3" w:rsidRDefault="001B20F2" w:rsidP="00831F5F">
      <w:pPr>
        <w:spacing w:line="264" w:lineRule="auto"/>
        <w:jc w:val="both"/>
        <w:rPr>
          <w:rFonts w:ascii="Futura Std Book" w:hAnsi="Futura Std Book"/>
        </w:rPr>
      </w:pPr>
      <w:r w:rsidRPr="00D814E3">
        <w:rPr>
          <w:rFonts w:ascii="Futura Std Book" w:hAnsi="Futura Std Book"/>
        </w:rPr>
        <w:t>For f</w:t>
      </w:r>
      <w:r w:rsidR="002E1D17" w:rsidRPr="00D814E3">
        <w:rPr>
          <w:rFonts w:ascii="Futura Std Book" w:hAnsi="Futura Std Book"/>
        </w:rPr>
        <w:t xml:space="preserve">urther information and tips on monitoring your work, there are several useful websites, such as </w:t>
      </w:r>
      <w:hyperlink r:id="rId19" w:history="1">
        <w:r w:rsidRPr="00D814E3">
          <w:rPr>
            <w:rStyle w:val="Hyperlink"/>
            <w:rFonts w:ascii="Futura Std Book" w:hAnsi="Futura Std Book"/>
          </w:rPr>
          <w:t>https://knowhownonprofit.org/organisation/impact</w:t>
        </w:r>
      </w:hyperlink>
      <w:r w:rsidRPr="00D814E3">
        <w:rPr>
          <w:rFonts w:ascii="Futura Std Book" w:hAnsi="Futura Std Book"/>
        </w:rPr>
        <w:t xml:space="preserve"> </w:t>
      </w:r>
      <w:r w:rsidR="002E1D17" w:rsidRPr="00D814E3">
        <w:rPr>
          <w:rFonts w:ascii="Futura Std Book" w:hAnsi="Futura Std Book"/>
        </w:rPr>
        <w:t xml:space="preserve">and </w:t>
      </w:r>
      <w:hyperlink r:id="rId20" w:history="1">
        <w:r w:rsidR="002E1D17" w:rsidRPr="00D814E3">
          <w:rPr>
            <w:rStyle w:val="Hyperlink"/>
            <w:rFonts w:ascii="Futura Std Book" w:hAnsi="Futura Std Book"/>
          </w:rPr>
          <w:t>http://www.evaluation.org.uk/</w:t>
        </w:r>
      </w:hyperlink>
      <w:r w:rsidR="002E1D17" w:rsidRPr="00D814E3">
        <w:rPr>
          <w:rFonts w:ascii="Futura Std Book" w:hAnsi="Futura Std Book"/>
        </w:rPr>
        <w:t xml:space="preserve"> </w:t>
      </w:r>
    </w:p>
    <w:p w14:paraId="44ACA489" w14:textId="77777777" w:rsidR="007B6786" w:rsidRPr="00D814E3" w:rsidRDefault="007B6786" w:rsidP="007B6786">
      <w:pPr>
        <w:spacing w:line="264" w:lineRule="auto"/>
        <w:jc w:val="both"/>
        <w:rPr>
          <w:rFonts w:ascii="Futura Std Book" w:hAnsi="Futura Std Book"/>
          <w:sz w:val="24"/>
          <w:szCs w:val="24"/>
        </w:rPr>
      </w:pPr>
    </w:p>
    <w:p w14:paraId="45FCBAA0" w14:textId="52F0D7D8" w:rsidR="00291417" w:rsidRPr="00D814E3" w:rsidRDefault="00291417" w:rsidP="004820FC">
      <w:pPr>
        <w:pStyle w:val="06Subheadlevelone"/>
        <w:spacing w:after="160" w:line="264" w:lineRule="auto"/>
        <w:jc w:val="both"/>
        <w:rPr>
          <w:rFonts w:ascii="Futura Std Book" w:hAnsi="Futura Std Book"/>
        </w:rPr>
      </w:pPr>
      <w:r w:rsidRPr="00D814E3">
        <w:rPr>
          <w:rFonts w:ascii="Futura Std Book" w:hAnsi="Futura Std Book"/>
        </w:rPr>
        <w:t>App</w:t>
      </w:r>
      <w:bookmarkStart w:id="3" w:name="_Hlk502908044"/>
      <w:r w:rsidRPr="00D814E3">
        <w:rPr>
          <w:rFonts w:ascii="Futura Std Book" w:hAnsi="Futura Std Book"/>
        </w:rPr>
        <w:t>li</w:t>
      </w:r>
      <w:bookmarkEnd w:id="3"/>
      <w:r w:rsidRPr="00D814E3">
        <w:rPr>
          <w:rFonts w:ascii="Futura Std Book" w:hAnsi="Futura Std Book"/>
        </w:rPr>
        <w:t>cation deadline</w:t>
      </w:r>
    </w:p>
    <w:p w14:paraId="0B9054BC" w14:textId="143E4D58" w:rsidR="00291417" w:rsidRPr="0027504A" w:rsidRDefault="00291417" w:rsidP="00291417">
      <w:pPr>
        <w:spacing w:line="264" w:lineRule="auto"/>
        <w:jc w:val="both"/>
        <w:rPr>
          <w:rFonts w:ascii="Futura Std Book" w:hAnsi="Futura Std Book"/>
        </w:rPr>
      </w:pPr>
      <w:r w:rsidRPr="0027504A">
        <w:rPr>
          <w:rFonts w:ascii="Futura Std Book" w:hAnsi="Futura Std Book"/>
        </w:rPr>
        <w:t>The next application deadline</w:t>
      </w:r>
      <w:r w:rsidR="004820FC" w:rsidRPr="0027504A">
        <w:rPr>
          <w:rFonts w:ascii="Futura Std Book" w:hAnsi="Futura Std Book"/>
        </w:rPr>
        <w:t xml:space="preserve"> </w:t>
      </w:r>
      <w:r w:rsidR="0027504A" w:rsidRPr="0027504A">
        <w:rPr>
          <w:rFonts w:ascii="Futura Std Book" w:hAnsi="Futura Std Book"/>
        </w:rPr>
        <w:t>is</w:t>
      </w:r>
      <w:r w:rsidRPr="0027504A">
        <w:rPr>
          <w:rFonts w:ascii="Futura Std Book" w:hAnsi="Futura Std Book"/>
        </w:rPr>
        <w:t xml:space="preserve">: </w:t>
      </w:r>
    </w:p>
    <w:p w14:paraId="3B0F6426" w14:textId="77777777" w:rsidR="00291417" w:rsidRPr="0027504A" w:rsidRDefault="00291417" w:rsidP="00291417">
      <w:pPr>
        <w:jc w:val="both"/>
        <w:rPr>
          <w:rFonts w:ascii="Futura Std Book" w:hAnsi="Futura Std Book"/>
          <w:sz w:val="12"/>
          <w:szCs w:val="12"/>
        </w:rPr>
      </w:pPr>
    </w:p>
    <w:p w14:paraId="5881D3F4" w14:textId="713B8E1D" w:rsidR="00291417" w:rsidRPr="00AE42A0" w:rsidRDefault="00574364" w:rsidP="004F5F50">
      <w:pPr>
        <w:pStyle w:val="ListParagraph"/>
        <w:numPr>
          <w:ilvl w:val="0"/>
          <w:numId w:val="23"/>
        </w:numPr>
        <w:spacing w:before="120" w:line="264" w:lineRule="auto"/>
        <w:ind w:left="714" w:hanging="357"/>
        <w:jc w:val="both"/>
        <w:rPr>
          <w:rFonts w:ascii="Futura Std Book" w:hAnsi="Futura Std Book"/>
          <w:b/>
          <w:color w:val="000000" w:themeColor="text1"/>
        </w:rPr>
      </w:pPr>
      <w:r w:rsidRPr="00AE42A0">
        <w:rPr>
          <w:rFonts w:ascii="Futura Std Book" w:hAnsi="Futura Std Book"/>
          <w:b/>
          <w:color w:val="000000" w:themeColor="text1"/>
        </w:rPr>
        <w:t>Mond</w:t>
      </w:r>
      <w:r w:rsidR="00291417" w:rsidRPr="00AE42A0">
        <w:rPr>
          <w:rFonts w:ascii="Futura Std Book" w:hAnsi="Futura Std Book"/>
          <w:b/>
          <w:color w:val="000000" w:themeColor="text1"/>
        </w:rPr>
        <w:t xml:space="preserve">ay </w:t>
      </w:r>
      <w:r w:rsidR="00120DB7" w:rsidRPr="00AE42A0">
        <w:rPr>
          <w:rFonts w:ascii="Futura Std Book" w:hAnsi="Futura Std Book"/>
          <w:b/>
          <w:color w:val="000000" w:themeColor="text1"/>
        </w:rPr>
        <w:t>11</w:t>
      </w:r>
      <w:r w:rsidR="00291417" w:rsidRPr="00AE42A0">
        <w:rPr>
          <w:rFonts w:ascii="Futura Std Book" w:hAnsi="Futura Std Book"/>
          <w:b/>
          <w:color w:val="000000" w:themeColor="text1"/>
          <w:vertAlign w:val="superscript"/>
        </w:rPr>
        <w:t>th</w:t>
      </w:r>
      <w:r w:rsidR="00291417" w:rsidRPr="00AE42A0">
        <w:rPr>
          <w:rFonts w:ascii="Futura Std Book" w:hAnsi="Futura Std Book"/>
          <w:b/>
          <w:color w:val="000000" w:themeColor="text1"/>
        </w:rPr>
        <w:t xml:space="preserve"> </w:t>
      </w:r>
      <w:r w:rsidR="00120DB7" w:rsidRPr="00AE42A0">
        <w:rPr>
          <w:rFonts w:ascii="Futura Std Book" w:hAnsi="Futura Std Book"/>
          <w:b/>
          <w:color w:val="000000" w:themeColor="text1"/>
        </w:rPr>
        <w:t xml:space="preserve">September </w:t>
      </w:r>
      <w:r w:rsidR="00291417" w:rsidRPr="00AE42A0">
        <w:rPr>
          <w:rFonts w:ascii="Futura Std Book" w:hAnsi="Futura Std Book"/>
          <w:b/>
          <w:color w:val="000000" w:themeColor="text1"/>
        </w:rPr>
        <w:t>202</w:t>
      </w:r>
      <w:r w:rsidR="00120DB7" w:rsidRPr="00AE42A0">
        <w:rPr>
          <w:rFonts w:ascii="Futura Std Book" w:hAnsi="Futura Std Book"/>
          <w:b/>
          <w:color w:val="000000" w:themeColor="text1"/>
        </w:rPr>
        <w:t>3</w:t>
      </w:r>
      <w:r w:rsidR="00291417" w:rsidRPr="00AE42A0">
        <w:rPr>
          <w:rFonts w:ascii="Futura Std Book" w:hAnsi="Futura Std Book"/>
          <w:b/>
          <w:color w:val="000000" w:themeColor="text1"/>
        </w:rPr>
        <w:t xml:space="preserve"> @ 12noon</w:t>
      </w:r>
      <w:r w:rsidR="00291417" w:rsidRPr="00AE42A0">
        <w:rPr>
          <w:rFonts w:ascii="Futura Std Book" w:hAnsi="Futura Std Book"/>
          <w:color w:val="000000" w:themeColor="text1"/>
        </w:rPr>
        <w:t xml:space="preserve"> – The Panel will meet in </w:t>
      </w:r>
      <w:r w:rsidR="00910FFA" w:rsidRPr="00AE42A0">
        <w:rPr>
          <w:rFonts w:ascii="Futura Std Book" w:hAnsi="Futura Std Book"/>
          <w:color w:val="000000" w:themeColor="text1"/>
        </w:rPr>
        <w:t>November</w:t>
      </w:r>
      <w:r w:rsidR="00822160" w:rsidRPr="00AE42A0">
        <w:rPr>
          <w:rFonts w:ascii="Futura Std Book" w:hAnsi="Futura Std Book"/>
          <w:color w:val="000000" w:themeColor="text1"/>
        </w:rPr>
        <w:t xml:space="preserve"> and </w:t>
      </w:r>
      <w:r w:rsidR="00B76048" w:rsidRPr="00AE42A0">
        <w:rPr>
          <w:rFonts w:ascii="Futura Std Book" w:hAnsi="Futura Std Book"/>
          <w:color w:val="000000" w:themeColor="text1"/>
        </w:rPr>
        <w:t>decisions will be re</w:t>
      </w:r>
      <w:r w:rsidR="002F37BA" w:rsidRPr="00AE42A0">
        <w:rPr>
          <w:rFonts w:ascii="Futura Std Book" w:hAnsi="Futura Std Book"/>
          <w:color w:val="000000" w:themeColor="text1"/>
        </w:rPr>
        <w:t xml:space="preserve">leased </w:t>
      </w:r>
      <w:r w:rsidR="00822160" w:rsidRPr="00AE42A0">
        <w:rPr>
          <w:rFonts w:ascii="Futura Std Book" w:hAnsi="Futura Std Book"/>
          <w:color w:val="000000" w:themeColor="text1"/>
        </w:rPr>
        <w:t xml:space="preserve">by </w:t>
      </w:r>
      <w:r w:rsidR="00910FFA" w:rsidRPr="00AE42A0">
        <w:rPr>
          <w:rFonts w:ascii="Futura Std Book" w:hAnsi="Futura Std Book"/>
          <w:color w:val="000000" w:themeColor="text1"/>
        </w:rPr>
        <w:t>15</w:t>
      </w:r>
      <w:r w:rsidR="003E639C" w:rsidRPr="00AE42A0">
        <w:rPr>
          <w:rFonts w:ascii="Futura Std Book" w:hAnsi="Futura Std Book"/>
          <w:color w:val="000000" w:themeColor="text1"/>
          <w:vertAlign w:val="superscript"/>
        </w:rPr>
        <w:t>th</w:t>
      </w:r>
      <w:r w:rsidR="003E639C" w:rsidRPr="00AE42A0">
        <w:rPr>
          <w:rFonts w:ascii="Futura Std Book" w:hAnsi="Futura Std Book"/>
          <w:color w:val="000000" w:themeColor="text1"/>
        </w:rPr>
        <w:t xml:space="preserve"> </w:t>
      </w:r>
      <w:r w:rsidR="00216E66" w:rsidRPr="00AE42A0">
        <w:rPr>
          <w:rFonts w:ascii="Futura Std Book" w:hAnsi="Futura Std Book"/>
          <w:color w:val="000000" w:themeColor="text1"/>
        </w:rPr>
        <w:t>December</w:t>
      </w:r>
      <w:r w:rsidR="00134137">
        <w:rPr>
          <w:rFonts w:ascii="Futura Std Book" w:hAnsi="Futura Std Book"/>
          <w:color w:val="000000" w:themeColor="text1"/>
        </w:rPr>
        <w:t xml:space="preserve"> 2023</w:t>
      </w:r>
      <w:r w:rsidR="00822160" w:rsidRPr="00AE42A0">
        <w:rPr>
          <w:rFonts w:ascii="Futura Std Book" w:hAnsi="Futura Std Book"/>
          <w:color w:val="000000" w:themeColor="text1"/>
        </w:rPr>
        <w:t>. Pr</w:t>
      </w:r>
      <w:r w:rsidR="00291417" w:rsidRPr="00AE42A0">
        <w:rPr>
          <w:rFonts w:ascii="Futura Std Book" w:hAnsi="Futura Std Book"/>
          <w:color w:val="000000" w:themeColor="text1"/>
        </w:rPr>
        <w:t>oject activity should</w:t>
      </w:r>
      <w:r w:rsidR="00822160" w:rsidRPr="00AE42A0">
        <w:rPr>
          <w:rFonts w:ascii="Futura Std Book" w:hAnsi="Futura Std Book"/>
          <w:color w:val="000000" w:themeColor="text1"/>
        </w:rPr>
        <w:t xml:space="preserve"> therefore</w:t>
      </w:r>
      <w:r w:rsidR="00291417" w:rsidRPr="00AE42A0">
        <w:rPr>
          <w:rFonts w:ascii="Futura Std Book" w:hAnsi="Futura Std Book"/>
          <w:color w:val="000000" w:themeColor="text1"/>
        </w:rPr>
        <w:t xml:space="preserve"> start </w:t>
      </w:r>
      <w:r w:rsidR="00291417" w:rsidRPr="00AE42A0">
        <w:rPr>
          <w:rFonts w:ascii="Futura Std Book" w:hAnsi="Futura Std Book"/>
          <w:color w:val="000000" w:themeColor="text1"/>
          <w:u w:val="single"/>
        </w:rPr>
        <w:t>from</w:t>
      </w:r>
      <w:r w:rsidR="00291417" w:rsidRPr="00AE42A0">
        <w:rPr>
          <w:rFonts w:ascii="Futura Std Book" w:hAnsi="Futura Std Book"/>
          <w:color w:val="000000" w:themeColor="text1"/>
        </w:rPr>
        <w:t xml:space="preserve"> </w:t>
      </w:r>
      <w:r w:rsidR="00216E66" w:rsidRPr="00AE42A0">
        <w:rPr>
          <w:rFonts w:ascii="Futura Std Book" w:hAnsi="Futura Std Book"/>
          <w:color w:val="000000" w:themeColor="text1"/>
        </w:rPr>
        <w:t xml:space="preserve">January </w:t>
      </w:r>
      <w:r w:rsidR="00291417" w:rsidRPr="00AE42A0">
        <w:rPr>
          <w:rFonts w:ascii="Futura Std Book" w:hAnsi="Futura Std Book"/>
          <w:color w:val="000000" w:themeColor="text1"/>
        </w:rPr>
        <w:t>202</w:t>
      </w:r>
      <w:r w:rsidR="00216E66" w:rsidRPr="00AE42A0">
        <w:rPr>
          <w:rFonts w:ascii="Futura Std Book" w:hAnsi="Futura Std Book"/>
          <w:color w:val="000000" w:themeColor="text1"/>
        </w:rPr>
        <w:t>4</w:t>
      </w:r>
      <w:r w:rsidR="00291417" w:rsidRPr="00AE42A0">
        <w:rPr>
          <w:rFonts w:ascii="Futura Std Book" w:hAnsi="Futura Std Book"/>
          <w:color w:val="000000" w:themeColor="text1"/>
        </w:rPr>
        <w:t xml:space="preserve"> onwards, and not before.</w:t>
      </w:r>
    </w:p>
    <w:p w14:paraId="07AD22CB" w14:textId="77777777" w:rsidR="00291417" w:rsidRPr="00D814E3" w:rsidRDefault="00291417" w:rsidP="00291417">
      <w:pPr>
        <w:pStyle w:val="ListParagraph"/>
        <w:ind w:left="720" w:firstLine="0"/>
        <w:jc w:val="both"/>
        <w:rPr>
          <w:rFonts w:ascii="Futura Std Book" w:hAnsi="Futura Std Book"/>
          <w:bCs/>
          <w:color w:val="000000" w:themeColor="text1"/>
          <w:sz w:val="16"/>
          <w:szCs w:val="16"/>
        </w:rPr>
      </w:pPr>
    </w:p>
    <w:p w14:paraId="181C6F7C" w14:textId="1064E71A" w:rsidR="00291417" w:rsidRPr="00D814E3" w:rsidRDefault="00291417" w:rsidP="00D26791">
      <w:pPr>
        <w:spacing w:line="264" w:lineRule="auto"/>
        <w:jc w:val="both"/>
        <w:rPr>
          <w:rFonts w:ascii="Futura Std Book" w:hAnsi="Futura Std Book"/>
        </w:rPr>
      </w:pPr>
      <w:r w:rsidRPr="00D814E3">
        <w:rPr>
          <w:rFonts w:ascii="Futura Std Book" w:hAnsi="Futura Std Book"/>
        </w:rPr>
        <w:t xml:space="preserve">Please ensure that your completed application and supporting documents are submitted no later than the deadlines given above. Please base your proposal on a 12-month (or less) time frame. </w:t>
      </w:r>
    </w:p>
    <w:p w14:paraId="0A029263" w14:textId="77777777" w:rsidR="00845932" w:rsidRPr="00D814E3" w:rsidRDefault="00845932" w:rsidP="00D26791">
      <w:pPr>
        <w:spacing w:line="264" w:lineRule="auto"/>
        <w:jc w:val="both"/>
        <w:rPr>
          <w:rFonts w:ascii="Futura Std Book" w:hAnsi="Futura Std Book"/>
          <w:sz w:val="24"/>
          <w:szCs w:val="24"/>
        </w:rPr>
      </w:pPr>
    </w:p>
    <w:p w14:paraId="678CCC3D" w14:textId="76AA675A" w:rsidR="002E1D17" w:rsidRPr="00D814E3" w:rsidRDefault="002E1D17" w:rsidP="004820FC">
      <w:pPr>
        <w:spacing w:after="160" w:line="264" w:lineRule="auto"/>
        <w:jc w:val="both"/>
        <w:rPr>
          <w:rFonts w:ascii="Futura Std Book" w:hAnsi="Futura Std Book"/>
          <w:color w:val="D9222A"/>
        </w:rPr>
      </w:pPr>
      <w:r w:rsidRPr="00D814E3">
        <w:rPr>
          <w:rFonts w:ascii="Futura Std Book" w:hAnsi="Futura Std Book"/>
          <w:b/>
          <w:color w:val="D9222A"/>
          <w:sz w:val="28"/>
          <w:szCs w:val="28"/>
        </w:rPr>
        <w:t>How to apply</w:t>
      </w:r>
      <w:r w:rsidRPr="00D814E3">
        <w:rPr>
          <w:rFonts w:ascii="Futura Std Book" w:hAnsi="Futura Std Book"/>
          <w:color w:val="D9222A"/>
        </w:rPr>
        <w:t xml:space="preserve"> </w:t>
      </w:r>
    </w:p>
    <w:p w14:paraId="1F843ABF" w14:textId="1112DEA6" w:rsidR="002E1D17" w:rsidRPr="00D814E3" w:rsidRDefault="002E1D17" w:rsidP="00831F5F">
      <w:pPr>
        <w:pStyle w:val="ListParagraph"/>
        <w:numPr>
          <w:ilvl w:val="0"/>
          <w:numId w:val="28"/>
        </w:numPr>
        <w:spacing w:after="40" w:line="264" w:lineRule="auto"/>
        <w:ind w:left="714" w:hanging="357"/>
        <w:jc w:val="both"/>
        <w:rPr>
          <w:rFonts w:ascii="Futura Std Book" w:hAnsi="Futura Std Book"/>
        </w:rPr>
      </w:pPr>
      <w:r w:rsidRPr="00D814E3">
        <w:rPr>
          <w:rFonts w:ascii="Futura Std Book" w:hAnsi="Futura Std Book"/>
        </w:rPr>
        <w:t>To apply for a grant please visit our online application portal:</w:t>
      </w:r>
      <w:r w:rsidR="00652A3A" w:rsidRPr="00D814E3">
        <w:rPr>
          <w:rFonts w:ascii="Futura Std Book" w:hAnsi="Futura Std Book"/>
        </w:rPr>
        <w:t xml:space="preserve"> </w:t>
      </w:r>
      <w:hyperlink r:id="rId21" w:history="1">
        <w:r w:rsidR="00652A3A" w:rsidRPr="00D814E3">
          <w:rPr>
            <w:rStyle w:val="Hyperlink"/>
            <w:rFonts w:ascii="Futura Std Book" w:hAnsi="Futura Std Book"/>
          </w:rPr>
          <w:t>Online Application Form</w:t>
        </w:r>
      </w:hyperlink>
    </w:p>
    <w:p w14:paraId="79E2CACD" w14:textId="77777777" w:rsidR="00B252FE" w:rsidRDefault="002E1D17" w:rsidP="00831F5F">
      <w:pPr>
        <w:spacing w:line="264" w:lineRule="auto"/>
        <w:ind w:left="720"/>
        <w:jc w:val="both"/>
        <w:rPr>
          <w:rFonts w:ascii="Futura Std Book" w:hAnsi="Futura Std Book"/>
        </w:rPr>
      </w:pPr>
      <w:r w:rsidRPr="00D814E3">
        <w:rPr>
          <w:rFonts w:ascii="Futura Std Book" w:hAnsi="Futura Std Book"/>
        </w:rPr>
        <w:t xml:space="preserve">Please read the instructions carefully, tick to say you agree and have understood, enter your e-mail address and click on the “Send e-mail and continue”. Once you have done this you will be sent an e-mail with a link to your unique online application form. </w:t>
      </w:r>
    </w:p>
    <w:p w14:paraId="2ECE6B28" w14:textId="7C79065C" w:rsidR="002E1D17" w:rsidRPr="00D814E3" w:rsidRDefault="002E1D17" w:rsidP="00831F5F">
      <w:pPr>
        <w:spacing w:line="264" w:lineRule="auto"/>
        <w:ind w:left="720"/>
        <w:jc w:val="both"/>
        <w:rPr>
          <w:rFonts w:ascii="Futura Std Book" w:hAnsi="Futura Std Book"/>
        </w:rPr>
      </w:pPr>
      <w:r w:rsidRPr="00D814E3">
        <w:rPr>
          <w:rFonts w:ascii="Futura Std Book" w:hAnsi="Futura Std Book"/>
        </w:rPr>
        <w:lastRenderedPageBreak/>
        <w:t>You should receive the e</w:t>
      </w:r>
      <w:r w:rsidR="00B252FE">
        <w:rPr>
          <w:rFonts w:ascii="Futura Std Book" w:hAnsi="Futura Std Book"/>
        </w:rPr>
        <w:t>-</w:t>
      </w:r>
      <w:r w:rsidRPr="00D814E3">
        <w:rPr>
          <w:rFonts w:ascii="Futura Std Book" w:hAnsi="Futura Std Book"/>
        </w:rPr>
        <w:t>mail within a couple of minutes (please check your spam folder). If you do not receive an e</w:t>
      </w:r>
      <w:r w:rsidR="00484675" w:rsidRPr="00D814E3">
        <w:rPr>
          <w:rFonts w:ascii="Futura Std Book" w:hAnsi="Futura Std Book"/>
        </w:rPr>
        <w:t>-</w:t>
      </w:r>
      <w:r w:rsidRPr="00D814E3">
        <w:rPr>
          <w:rFonts w:ascii="Futura Std Book" w:hAnsi="Futura Std Book"/>
        </w:rPr>
        <w:t>mail it may be that you have not entered your e</w:t>
      </w:r>
      <w:r w:rsidR="00484675" w:rsidRPr="00D814E3">
        <w:rPr>
          <w:rFonts w:ascii="Futura Std Book" w:hAnsi="Futura Std Book"/>
        </w:rPr>
        <w:t>-</w:t>
      </w:r>
      <w:r w:rsidRPr="00D814E3">
        <w:rPr>
          <w:rFonts w:ascii="Futura Std Book" w:hAnsi="Futura Std Book"/>
        </w:rPr>
        <w:t xml:space="preserve">mail </w:t>
      </w:r>
      <w:r w:rsidR="00B252FE">
        <w:rPr>
          <w:rFonts w:ascii="Futura Std Book" w:hAnsi="Futura Std Book"/>
        </w:rPr>
        <w:t xml:space="preserve">address </w:t>
      </w:r>
      <w:r w:rsidRPr="00D814E3">
        <w:rPr>
          <w:rFonts w:ascii="Futura Std Book" w:hAnsi="Futura Std Book"/>
        </w:rPr>
        <w:t xml:space="preserve">correctly. </w:t>
      </w:r>
    </w:p>
    <w:p w14:paraId="45ED843E" w14:textId="580D1DD2" w:rsidR="00831F5F" w:rsidRPr="00D814E3" w:rsidRDefault="00614AD5" w:rsidP="00322BCA">
      <w:pPr>
        <w:jc w:val="both"/>
        <w:rPr>
          <w:rFonts w:ascii="Futura Std Book" w:hAnsi="Futura Std Book"/>
          <w:sz w:val="12"/>
          <w:szCs w:val="12"/>
        </w:rPr>
      </w:pPr>
      <w:r w:rsidRPr="00D814E3">
        <w:rPr>
          <w:rFonts w:ascii="Futura Std Book" w:hAnsi="Futura Std Book"/>
          <w:sz w:val="16"/>
          <w:szCs w:val="16"/>
        </w:rPr>
        <w:tab/>
      </w:r>
    </w:p>
    <w:p w14:paraId="3756A636" w14:textId="609F485E" w:rsidR="002E1D17" w:rsidRPr="00D814E3" w:rsidRDefault="002E1D17" w:rsidP="00831F5F">
      <w:pPr>
        <w:pStyle w:val="ListParagraph"/>
        <w:numPr>
          <w:ilvl w:val="0"/>
          <w:numId w:val="28"/>
        </w:numPr>
        <w:spacing w:line="264" w:lineRule="auto"/>
        <w:jc w:val="both"/>
        <w:rPr>
          <w:rFonts w:ascii="Futura Std Book" w:hAnsi="Futura Std Book"/>
        </w:rPr>
      </w:pPr>
      <w:r w:rsidRPr="00D814E3">
        <w:rPr>
          <w:rFonts w:ascii="Futura Std Book" w:hAnsi="Futura Std Book"/>
        </w:rPr>
        <w:t xml:space="preserve">When completing your application, please refer to the </w:t>
      </w:r>
      <w:r w:rsidR="00484675" w:rsidRPr="00D814E3">
        <w:rPr>
          <w:rFonts w:ascii="Futura Std Book" w:hAnsi="Futura Std Book"/>
        </w:rPr>
        <w:t>Online Application Form Guidance</w:t>
      </w:r>
      <w:r w:rsidRPr="00D814E3">
        <w:rPr>
          <w:rFonts w:ascii="Futura Std Book" w:hAnsi="Futura Std Book"/>
        </w:rPr>
        <w:t xml:space="preserve"> which are available from our website</w:t>
      </w:r>
      <w:r w:rsidR="00FF55EA" w:rsidRPr="00D814E3">
        <w:rPr>
          <w:rFonts w:ascii="Futura Std Book" w:hAnsi="Futura Std Book"/>
        </w:rPr>
        <w:t>.</w:t>
      </w:r>
    </w:p>
    <w:p w14:paraId="12332CF4" w14:textId="77777777" w:rsidR="002E1D17" w:rsidRPr="00D814E3" w:rsidRDefault="002E1D17" w:rsidP="00831F5F">
      <w:pPr>
        <w:pStyle w:val="ListParagraph"/>
        <w:ind w:left="720" w:firstLine="0"/>
        <w:jc w:val="both"/>
        <w:rPr>
          <w:rFonts w:ascii="Futura Std Book" w:hAnsi="Futura Std Book"/>
          <w:sz w:val="12"/>
          <w:szCs w:val="12"/>
        </w:rPr>
      </w:pPr>
    </w:p>
    <w:p w14:paraId="50503D1E" w14:textId="77777777" w:rsidR="002E1D17" w:rsidRPr="00D814E3" w:rsidRDefault="002E1D17" w:rsidP="00831F5F">
      <w:pPr>
        <w:pStyle w:val="ListParagraph"/>
        <w:numPr>
          <w:ilvl w:val="0"/>
          <w:numId w:val="28"/>
        </w:numPr>
        <w:spacing w:after="40" w:line="264" w:lineRule="auto"/>
        <w:ind w:left="714" w:hanging="357"/>
        <w:jc w:val="both"/>
        <w:rPr>
          <w:rFonts w:ascii="Futura Std Book" w:hAnsi="Futura Std Book"/>
        </w:rPr>
      </w:pPr>
      <w:r w:rsidRPr="00D814E3">
        <w:rPr>
          <w:rFonts w:ascii="Futura Std Book" w:hAnsi="Futura Std Book"/>
        </w:rPr>
        <w:t xml:space="preserve">At the end of your application, you will be asked to upload the following supporting documents: </w:t>
      </w:r>
    </w:p>
    <w:p w14:paraId="314595BF" w14:textId="16363BF9" w:rsidR="002E1D17" w:rsidRPr="0072516B" w:rsidRDefault="002E1D17" w:rsidP="0082402C">
      <w:pPr>
        <w:pStyle w:val="ListParagraph"/>
        <w:numPr>
          <w:ilvl w:val="0"/>
          <w:numId w:val="29"/>
        </w:numPr>
        <w:spacing w:before="40" w:line="264" w:lineRule="auto"/>
        <w:ind w:left="1077" w:hanging="357"/>
        <w:jc w:val="both"/>
        <w:rPr>
          <w:rFonts w:ascii="Futura Std Book" w:hAnsi="Futura Std Book"/>
          <w:b/>
        </w:rPr>
      </w:pPr>
      <w:r w:rsidRPr="00D814E3">
        <w:rPr>
          <w:rFonts w:ascii="Futura Std Book" w:hAnsi="Futura Std Book"/>
        </w:rPr>
        <w:t>Governing document, i.e. your constitution or memorandum and articles</w:t>
      </w:r>
    </w:p>
    <w:p w14:paraId="4C22FD08" w14:textId="39A78298" w:rsidR="0072516B" w:rsidRPr="00D814E3" w:rsidRDefault="0072516B" w:rsidP="0082402C">
      <w:pPr>
        <w:pStyle w:val="ListParagraph"/>
        <w:numPr>
          <w:ilvl w:val="0"/>
          <w:numId w:val="29"/>
        </w:numPr>
        <w:spacing w:before="40" w:line="264" w:lineRule="auto"/>
        <w:ind w:left="1077" w:hanging="357"/>
        <w:jc w:val="both"/>
        <w:rPr>
          <w:rFonts w:ascii="Futura Std Book" w:hAnsi="Futura Std Book"/>
          <w:b/>
        </w:rPr>
      </w:pPr>
      <w:r w:rsidRPr="00D814E3">
        <w:rPr>
          <w:rFonts w:ascii="Futura Std Book" w:hAnsi="Futura Std Book"/>
        </w:rPr>
        <w:t xml:space="preserve">Names </w:t>
      </w:r>
      <w:r w:rsidR="00EA7974">
        <w:rPr>
          <w:rFonts w:ascii="Futura Std Book" w:hAnsi="Futura Std Book"/>
        </w:rPr>
        <w:t>&amp;</w:t>
      </w:r>
      <w:r w:rsidRPr="00D814E3">
        <w:rPr>
          <w:rFonts w:ascii="Futura Std Book" w:hAnsi="Futura Std Book"/>
        </w:rPr>
        <w:t xml:space="preserve"> addresses of </w:t>
      </w:r>
      <w:r>
        <w:rPr>
          <w:rFonts w:ascii="Futura Std Book" w:hAnsi="Futura Std Book"/>
        </w:rPr>
        <w:t>your Trustees/Directors</w:t>
      </w:r>
      <w:r w:rsidR="00F12F22">
        <w:rPr>
          <w:rFonts w:ascii="Futura Std Book" w:hAnsi="Futura Std Book"/>
        </w:rPr>
        <w:t xml:space="preserve"> or </w:t>
      </w:r>
      <w:r w:rsidRPr="00D814E3">
        <w:rPr>
          <w:rFonts w:ascii="Futura Std Book" w:hAnsi="Futura Std Book"/>
        </w:rPr>
        <w:t>Management Committee members</w:t>
      </w:r>
      <w:r w:rsidR="00F12F22">
        <w:rPr>
          <w:rFonts w:ascii="Futura Std Book" w:hAnsi="Futura Std Book"/>
        </w:rPr>
        <w:t xml:space="preserve"> </w:t>
      </w:r>
      <w:r w:rsidR="00F772F3">
        <w:rPr>
          <w:rFonts w:ascii="Futura Std Book" w:hAnsi="Futura Std Book"/>
        </w:rPr>
        <w:t>for</w:t>
      </w:r>
      <w:r w:rsidR="00F12F22">
        <w:rPr>
          <w:rFonts w:ascii="Futura Std Book" w:hAnsi="Futura Std Book"/>
        </w:rPr>
        <w:t xml:space="preserve"> un</w:t>
      </w:r>
      <w:r w:rsidR="00CA6C37">
        <w:rPr>
          <w:rFonts w:ascii="Futura Std Book" w:hAnsi="Futura Std Book"/>
        </w:rPr>
        <w:t>incorporated</w:t>
      </w:r>
      <w:r w:rsidR="00F772F3">
        <w:rPr>
          <w:rFonts w:ascii="Futura Std Book" w:hAnsi="Futura Std Book"/>
        </w:rPr>
        <w:t xml:space="preserve"> organisations</w:t>
      </w:r>
    </w:p>
    <w:p w14:paraId="558E7ECD" w14:textId="6A49D177" w:rsidR="002E1D17" w:rsidRPr="008A16E5" w:rsidRDefault="002E1D17" w:rsidP="0082402C">
      <w:pPr>
        <w:pStyle w:val="ListParagraph"/>
        <w:numPr>
          <w:ilvl w:val="0"/>
          <w:numId w:val="29"/>
        </w:numPr>
        <w:spacing w:before="40" w:line="264" w:lineRule="auto"/>
        <w:ind w:left="1077" w:hanging="357"/>
        <w:jc w:val="both"/>
        <w:rPr>
          <w:rFonts w:ascii="Futura Std Book" w:hAnsi="Futura Std Book"/>
          <w:b/>
        </w:rPr>
      </w:pPr>
      <w:r w:rsidRPr="00D814E3">
        <w:rPr>
          <w:rFonts w:ascii="Futura Std Book" w:hAnsi="Futura Std Book"/>
        </w:rPr>
        <w:t>Annual accounts OR actual or forecasted Income &amp; Expenditure</w:t>
      </w:r>
      <w:r w:rsidR="006B336E">
        <w:rPr>
          <w:rFonts w:ascii="Futura Std Book" w:hAnsi="Futura Std Book"/>
        </w:rPr>
        <w:t xml:space="preserve"> (I&amp;E)</w:t>
      </w:r>
      <w:r w:rsidRPr="00D814E3">
        <w:rPr>
          <w:rFonts w:ascii="Futura Std Book" w:hAnsi="Futura Std Book"/>
        </w:rPr>
        <w:t xml:space="preserve"> if you are a new group</w:t>
      </w:r>
      <w:r w:rsidR="006B336E">
        <w:rPr>
          <w:rFonts w:ascii="Futura Std Book" w:hAnsi="Futura Std Book"/>
        </w:rPr>
        <w:t xml:space="preserve">. </w:t>
      </w:r>
      <w:r w:rsidR="006B336E" w:rsidRPr="007D447C">
        <w:rPr>
          <w:rFonts w:ascii="Futura Std Book" w:hAnsi="Futura Std Book"/>
        </w:rPr>
        <w:t>For new organisations with no income, please provide an I&amp;E forecast, and a bank statement</w:t>
      </w:r>
    </w:p>
    <w:p w14:paraId="1CE6C219" w14:textId="46B08041" w:rsidR="008A16E5" w:rsidRPr="007D447C" w:rsidRDefault="008A16E5" w:rsidP="0082402C">
      <w:pPr>
        <w:pStyle w:val="09Bodycopy11pt"/>
        <w:numPr>
          <w:ilvl w:val="0"/>
          <w:numId w:val="29"/>
        </w:numPr>
        <w:spacing w:before="40" w:line="264" w:lineRule="auto"/>
        <w:ind w:left="1077" w:hanging="357"/>
        <w:rPr>
          <w:rFonts w:ascii="Futura Std Book" w:hAnsi="Futura Std Book"/>
        </w:rPr>
      </w:pPr>
      <w:r w:rsidRPr="00A857A5">
        <w:rPr>
          <w:rFonts w:ascii="Futura Std Book" w:hAnsi="Futura Std Book"/>
          <w:color w:val="000000" w:themeColor="text1"/>
        </w:rPr>
        <w:t xml:space="preserve">An Income &amp; Expenditure forecast for the current financial year – you can provide your own document or download and complete the </w:t>
      </w:r>
      <w:r w:rsidR="007C62C6" w:rsidRPr="00A857A5">
        <w:rPr>
          <w:rFonts w:ascii="Futura Std Book" w:hAnsi="Futura Std Book"/>
          <w:color w:val="000000" w:themeColor="text1"/>
        </w:rPr>
        <w:t>E</w:t>
      </w:r>
      <w:r w:rsidRPr="00A857A5">
        <w:rPr>
          <w:rFonts w:ascii="Futura Std Book" w:hAnsi="Futura Std Book"/>
          <w:color w:val="000000" w:themeColor="text1"/>
        </w:rPr>
        <w:t xml:space="preserve">xcel template on the WFCF home page: </w:t>
      </w:r>
      <w:hyperlink r:id="rId22" w:history="1">
        <w:r w:rsidR="00EA7974">
          <w:rPr>
            <w:rStyle w:val="Hyperlink"/>
          </w:rPr>
          <w:t>https://londoncf.org.uk/grants/wimbledon-foundation-community-fund</w:t>
        </w:r>
      </w:hyperlink>
    </w:p>
    <w:p w14:paraId="7296F9F2" w14:textId="2CF5B0AD" w:rsidR="003A6B59" w:rsidRDefault="000239D7" w:rsidP="0082402C">
      <w:pPr>
        <w:pStyle w:val="09Bodycopy11pt"/>
        <w:numPr>
          <w:ilvl w:val="0"/>
          <w:numId w:val="29"/>
        </w:numPr>
        <w:spacing w:before="40" w:line="264" w:lineRule="auto"/>
        <w:ind w:left="1077" w:hanging="357"/>
        <w:rPr>
          <w:rFonts w:ascii="Futura Std Book" w:hAnsi="Futura Std Book"/>
        </w:rPr>
      </w:pPr>
      <w:r>
        <w:rPr>
          <w:rFonts w:ascii="Futura Std Book" w:hAnsi="Futura Std Book"/>
        </w:rPr>
        <w:t>Your S</w:t>
      </w:r>
      <w:r w:rsidR="003A6B59" w:rsidRPr="007D447C">
        <w:rPr>
          <w:rFonts w:ascii="Futura Std Book" w:hAnsi="Futura Std Book"/>
        </w:rPr>
        <w:t>afeguarding Polic</w:t>
      </w:r>
      <w:r>
        <w:rPr>
          <w:rFonts w:ascii="Futura Std Book" w:hAnsi="Futura Std Book"/>
        </w:rPr>
        <w:t>y</w:t>
      </w:r>
    </w:p>
    <w:p w14:paraId="56DBACF1" w14:textId="77777777" w:rsidR="00720AC9" w:rsidRPr="00D814E3" w:rsidRDefault="00720AC9" w:rsidP="00831F5F">
      <w:pPr>
        <w:jc w:val="both"/>
        <w:rPr>
          <w:rFonts w:ascii="Futura Std Book" w:hAnsi="Futura Std Book"/>
          <w:sz w:val="16"/>
          <w:szCs w:val="16"/>
        </w:rPr>
      </w:pPr>
    </w:p>
    <w:p w14:paraId="44867F61" w14:textId="0E4D1123" w:rsidR="002E1D17" w:rsidRPr="00D814E3" w:rsidRDefault="002E1D17" w:rsidP="00831F5F">
      <w:pPr>
        <w:spacing w:line="264" w:lineRule="auto"/>
        <w:jc w:val="both"/>
        <w:rPr>
          <w:rFonts w:ascii="Futura Std Book" w:hAnsi="Futura Std Book"/>
        </w:rPr>
      </w:pPr>
      <w:r w:rsidRPr="00D814E3">
        <w:rPr>
          <w:rFonts w:ascii="Futura Std Book" w:hAnsi="Futura Std Book"/>
        </w:rPr>
        <w:t>If you have received funding from The London Community Foundation within the last two years, you will only need to submit your most recent accounts, management committee details and confirmation of bank signatories. You will only need to re-send your safeguarding policy if it has been updated since you last received funding. If you experience any difficulties uploading your documents, please send them via e</w:t>
      </w:r>
      <w:r w:rsidR="00484675" w:rsidRPr="00D814E3">
        <w:rPr>
          <w:rFonts w:ascii="Futura Std Book" w:hAnsi="Futura Std Book"/>
        </w:rPr>
        <w:t>-</w:t>
      </w:r>
      <w:r w:rsidRPr="00D814E3">
        <w:rPr>
          <w:rFonts w:ascii="Futura Std Book" w:hAnsi="Futura Std Book"/>
        </w:rPr>
        <w:t xml:space="preserve">mail before the application deadline, to: </w:t>
      </w:r>
      <w:hyperlink r:id="rId23" w:history="1">
        <w:r w:rsidR="004002BB" w:rsidRPr="00D814E3">
          <w:rPr>
            <w:rStyle w:val="Hyperlink"/>
            <w:rFonts w:ascii="Futura Std Book" w:hAnsi="Futura Std Book"/>
          </w:rPr>
          <w:t>applications@londoncf.org.uk</w:t>
        </w:r>
      </w:hyperlink>
      <w:r w:rsidR="004002BB" w:rsidRPr="00D814E3">
        <w:rPr>
          <w:rFonts w:ascii="Futura Std Book" w:hAnsi="Futura Std Book"/>
        </w:rPr>
        <w:t>.</w:t>
      </w:r>
      <w:r w:rsidRPr="00D814E3">
        <w:rPr>
          <w:rFonts w:ascii="Futura Std Book" w:hAnsi="Futura Std Book"/>
        </w:rPr>
        <w:t xml:space="preserve"> </w:t>
      </w:r>
    </w:p>
    <w:p w14:paraId="76D1804E" w14:textId="77777777" w:rsidR="002E1D17" w:rsidRPr="00D814E3" w:rsidRDefault="002E1D17" w:rsidP="00831F5F">
      <w:pPr>
        <w:jc w:val="both"/>
        <w:rPr>
          <w:rFonts w:ascii="Futura Std Book" w:hAnsi="Futura Std Book"/>
          <w:sz w:val="20"/>
          <w:szCs w:val="20"/>
        </w:rPr>
      </w:pPr>
    </w:p>
    <w:p w14:paraId="5E3428E5" w14:textId="4BB93713" w:rsidR="002E1D17" w:rsidRPr="00D814E3" w:rsidRDefault="002E1D17" w:rsidP="00831F5F">
      <w:pPr>
        <w:spacing w:line="264" w:lineRule="auto"/>
        <w:jc w:val="both"/>
        <w:rPr>
          <w:rFonts w:ascii="Futura Std Book" w:hAnsi="Futura Std Book"/>
        </w:rPr>
      </w:pPr>
      <w:r w:rsidRPr="00D814E3">
        <w:rPr>
          <w:rFonts w:ascii="Futura Std Book" w:hAnsi="Futura Std Book"/>
        </w:rPr>
        <w:t>If you are e</w:t>
      </w:r>
      <w:r w:rsidR="00484675" w:rsidRPr="00D814E3">
        <w:rPr>
          <w:rFonts w:ascii="Futura Std Book" w:hAnsi="Futura Std Book"/>
        </w:rPr>
        <w:t>-</w:t>
      </w:r>
      <w:r w:rsidRPr="00D814E3">
        <w:rPr>
          <w:rFonts w:ascii="Futura Std Book" w:hAnsi="Futura Std Book"/>
        </w:rPr>
        <w:t>mailing your documents, please clearly state your organisation’s name in the subject line along with the fund name. e.g. Wimbledon Foundation Community Fund application. Please try to keep all e</w:t>
      </w:r>
      <w:r w:rsidR="00720AC9" w:rsidRPr="00D814E3">
        <w:rPr>
          <w:rFonts w:ascii="Futura Std Book" w:hAnsi="Futura Std Book"/>
        </w:rPr>
        <w:t>-</w:t>
      </w:r>
      <w:r w:rsidRPr="00D814E3">
        <w:rPr>
          <w:rFonts w:ascii="Futura Std Book" w:hAnsi="Futura Std Book"/>
        </w:rPr>
        <w:t>mails</w:t>
      </w:r>
      <w:r w:rsidR="00720AC9" w:rsidRPr="00D814E3">
        <w:rPr>
          <w:rFonts w:ascii="Futura Std Book" w:hAnsi="Futura Std Book"/>
        </w:rPr>
        <w:t xml:space="preserve"> </w:t>
      </w:r>
      <w:r w:rsidRPr="00D814E3">
        <w:rPr>
          <w:rFonts w:ascii="Futura Std Book" w:hAnsi="Futura Std Book"/>
        </w:rPr>
        <w:t>to below 2MB as if they are larger they may not be accepted by the e</w:t>
      </w:r>
      <w:r w:rsidR="00484675" w:rsidRPr="00D814E3">
        <w:rPr>
          <w:rFonts w:ascii="Futura Std Book" w:hAnsi="Futura Std Book"/>
        </w:rPr>
        <w:t>-</w:t>
      </w:r>
      <w:r w:rsidRPr="00D814E3">
        <w:rPr>
          <w:rFonts w:ascii="Futura Std Book" w:hAnsi="Futura Std Book"/>
        </w:rPr>
        <w:t>mail system. Where possible, please try to send all your attachments in one e</w:t>
      </w:r>
      <w:r w:rsidR="00484675" w:rsidRPr="00D814E3">
        <w:rPr>
          <w:rFonts w:ascii="Futura Std Book" w:hAnsi="Futura Std Book"/>
        </w:rPr>
        <w:t>-</w:t>
      </w:r>
      <w:r w:rsidRPr="00D814E3">
        <w:rPr>
          <w:rFonts w:ascii="Futura Std Book" w:hAnsi="Futura Std Book"/>
        </w:rPr>
        <w:t xml:space="preserve">mail by zipping your documents. Please contact us if you would like help or are unable to complete an application online. </w:t>
      </w:r>
    </w:p>
    <w:p w14:paraId="1211BD13" w14:textId="77777777" w:rsidR="002E1D17" w:rsidRPr="00D814E3" w:rsidRDefault="002E1D17" w:rsidP="00831F5F">
      <w:pPr>
        <w:jc w:val="both"/>
        <w:rPr>
          <w:rFonts w:ascii="Futura Std Book" w:hAnsi="Futura Std Book"/>
          <w:color w:val="FF0000"/>
          <w:sz w:val="24"/>
          <w:szCs w:val="24"/>
        </w:rPr>
      </w:pPr>
    </w:p>
    <w:p w14:paraId="4D8F3A3F" w14:textId="77777777" w:rsidR="002E1D17" w:rsidRPr="00D814E3" w:rsidRDefault="002E1D17" w:rsidP="004820FC">
      <w:pPr>
        <w:spacing w:after="160" w:line="264" w:lineRule="auto"/>
        <w:jc w:val="both"/>
        <w:rPr>
          <w:rFonts w:ascii="Futura Std Book" w:hAnsi="Futura Std Book"/>
          <w:color w:val="D9222A"/>
        </w:rPr>
      </w:pPr>
      <w:r w:rsidRPr="00D814E3">
        <w:rPr>
          <w:rFonts w:ascii="Futura Std Book" w:hAnsi="Futura Std Book"/>
          <w:b/>
          <w:color w:val="D9222A"/>
          <w:sz w:val="28"/>
          <w:szCs w:val="28"/>
        </w:rPr>
        <w:t>What happens next?</w:t>
      </w:r>
      <w:r w:rsidRPr="00D814E3">
        <w:rPr>
          <w:rFonts w:ascii="Futura Std Book" w:hAnsi="Futura Std Book"/>
          <w:color w:val="D9222A"/>
        </w:rPr>
        <w:t xml:space="preserve"> </w:t>
      </w:r>
    </w:p>
    <w:p w14:paraId="5ACC34E0" w14:textId="77777777" w:rsidR="003E2B1E" w:rsidRPr="00D814E3" w:rsidRDefault="002E1D17" w:rsidP="00831F5F">
      <w:pPr>
        <w:spacing w:line="264" w:lineRule="auto"/>
        <w:jc w:val="both"/>
        <w:rPr>
          <w:rFonts w:ascii="Futura Std Book" w:hAnsi="Futura Std Book"/>
        </w:rPr>
      </w:pPr>
      <w:r w:rsidRPr="00D814E3">
        <w:rPr>
          <w:rFonts w:ascii="Futura Std Book" w:hAnsi="Futura Std Book"/>
        </w:rPr>
        <w:t xml:space="preserve">We aim to let you know the outcome of your application within around </w:t>
      </w:r>
      <w:r w:rsidR="00720AC9" w:rsidRPr="00D814E3">
        <w:rPr>
          <w:rFonts w:ascii="Futura Std Book" w:hAnsi="Futura Std Book"/>
        </w:rPr>
        <w:t>nine</w:t>
      </w:r>
      <w:r w:rsidRPr="00D814E3">
        <w:rPr>
          <w:rFonts w:ascii="Futura Std Book" w:hAnsi="Futura Std Book"/>
        </w:rPr>
        <w:t xml:space="preserve"> weeks of the closing date.</w:t>
      </w:r>
      <w:r w:rsidR="007735DC" w:rsidRPr="00D814E3">
        <w:rPr>
          <w:rFonts w:ascii="Futura Std Book" w:hAnsi="Futura Std Book"/>
        </w:rPr>
        <w:t xml:space="preserve"> </w:t>
      </w:r>
    </w:p>
    <w:p w14:paraId="6E75146F" w14:textId="6DD42318" w:rsidR="007735DC" w:rsidRPr="00D814E3" w:rsidRDefault="007735DC" w:rsidP="00AF5A97">
      <w:pPr>
        <w:pStyle w:val="ListParagraph"/>
        <w:numPr>
          <w:ilvl w:val="0"/>
          <w:numId w:val="32"/>
        </w:numPr>
        <w:spacing w:before="6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 xml:space="preserve">Please note that the </w:t>
      </w:r>
      <w:r w:rsidR="00A04E79" w:rsidRPr="00D814E3">
        <w:rPr>
          <w:rFonts w:ascii="Futura Std Book" w:hAnsi="Futura Std Book"/>
          <w:color w:val="000000" w:themeColor="text1"/>
        </w:rPr>
        <w:t xml:space="preserve">Wimbledon Foundation Community Fund </w:t>
      </w:r>
      <w:r w:rsidRPr="00D814E3">
        <w:rPr>
          <w:rFonts w:ascii="Futura Std Book" w:hAnsi="Futura Std Book"/>
          <w:color w:val="000000" w:themeColor="text1"/>
        </w:rPr>
        <w:t>Panel’s decision is final</w:t>
      </w:r>
      <w:r w:rsidR="00A04E79" w:rsidRPr="00D814E3">
        <w:rPr>
          <w:rFonts w:ascii="Futura Std Book" w:hAnsi="Futura Std Book"/>
          <w:color w:val="000000" w:themeColor="text1"/>
        </w:rPr>
        <w:t>.</w:t>
      </w:r>
    </w:p>
    <w:p w14:paraId="4FF268D8" w14:textId="3A2D1574" w:rsidR="007735DC" w:rsidRPr="00D814E3" w:rsidRDefault="002E1D17" w:rsidP="00AF5A97">
      <w:pPr>
        <w:pStyle w:val="ListParagraph"/>
        <w:numPr>
          <w:ilvl w:val="0"/>
          <w:numId w:val="32"/>
        </w:numPr>
        <w:spacing w:before="60" w:line="264" w:lineRule="auto"/>
        <w:ind w:left="714" w:hanging="357"/>
        <w:jc w:val="both"/>
        <w:rPr>
          <w:rFonts w:ascii="Futura Std Book" w:hAnsi="Futura Std Book"/>
        </w:rPr>
      </w:pPr>
      <w:r w:rsidRPr="00D814E3">
        <w:rPr>
          <w:rFonts w:ascii="Futura Std Book" w:hAnsi="Futura Std Book"/>
        </w:rPr>
        <w:t xml:space="preserve">Successful applicants will have a maximum period of 12 months to spend the grant, with the monitoring report due </w:t>
      </w:r>
      <w:r w:rsidR="007735DC" w:rsidRPr="00D814E3">
        <w:rPr>
          <w:rFonts w:ascii="Futura Std Book" w:hAnsi="Futura Std Book"/>
        </w:rPr>
        <w:t>around a month</w:t>
      </w:r>
      <w:r w:rsidRPr="00D814E3">
        <w:rPr>
          <w:rFonts w:ascii="Futura Std Book" w:hAnsi="Futura Std Book"/>
        </w:rPr>
        <w:t xml:space="preserve"> after the project has been completed. </w:t>
      </w:r>
    </w:p>
    <w:p w14:paraId="6ECFEFBD" w14:textId="77777777" w:rsidR="007735DC" w:rsidRPr="00D814E3" w:rsidRDefault="007735DC" w:rsidP="00831F5F">
      <w:pPr>
        <w:jc w:val="both"/>
        <w:rPr>
          <w:rFonts w:ascii="Futura Std Book" w:hAnsi="Futura Std Book"/>
          <w:sz w:val="24"/>
          <w:szCs w:val="24"/>
        </w:rPr>
      </w:pPr>
    </w:p>
    <w:p w14:paraId="3F8E4B55" w14:textId="14D9C9F6" w:rsidR="00364FAC" w:rsidRPr="00D814E3" w:rsidRDefault="00364FAC" w:rsidP="00271B86">
      <w:pPr>
        <w:pStyle w:val="06Subheadlevelone"/>
        <w:spacing w:after="200" w:line="264" w:lineRule="auto"/>
        <w:jc w:val="both"/>
        <w:rPr>
          <w:rFonts w:ascii="Futura Std Book" w:hAnsi="Futura Std Book"/>
        </w:rPr>
      </w:pPr>
      <w:r w:rsidRPr="00D814E3">
        <w:rPr>
          <w:rFonts w:ascii="Futura Std Book" w:hAnsi="Futura Std Book"/>
        </w:rPr>
        <w:t>Living Wage Funder</w:t>
      </w:r>
    </w:p>
    <w:p w14:paraId="50ECDB69" w14:textId="56403594" w:rsidR="00364FAC" w:rsidRPr="00D814E3" w:rsidRDefault="00364FAC" w:rsidP="00364FAC">
      <w:pPr>
        <w:spacing w:line="264" w:lineRule="auto"/>
        <w:jc w:val="both"/>
        <w:rPr>
          <w:rFonts w:ascii="Futura Std Book" w:hAnsi="Futura Std Book" w:cs="Calibri"/>
        </w:rPr>
      </w:pPr>
      <w:r w:rsidRPr="00D814E3">
        <w:rPr>
          <w:rFonts w:ascii="Futura Std Book" w:hAnsi="Futura Std Book" w:cs="Calibri"/>
        </w:rPr>
        <w:t xml:space="preserve">The London Community Foundation is a Living Wage Funder. This scheme, run by the Living Wage Foundation means that </w:t>
      </w:r>
      <w:r w:rsidR="00893213">
        <w:rPr>
          <w:rFonts w:ascii="Futura Std Book" w:hAnsi="Futura Std Book" w:cs="Calibri"/>
        </w:rPr>
        <w:t>LCF</w:t>
      </w:r>
      <w:r w:rsidRPr="00D814E3">
        <w:rPr>
          <w:rFonts w:ascii="Futura Std Book" w:hAnsi="Futura Std Book" w:cs="Calibri"/>
        </w:rPr>
        <w:t xml:space="preserve"> will actively encourage and support applications from organisations willing to pay staff the real Living Wage (currently £1</w:t>
      </w:r>
      <w:r w:rsidR="00900AB3" w:rsidRPr="00D814E3">
        <w:rPr>
          <w:rFonts w:ascii="Futura Std Book" w:hAnsi="Futura Std Book" w:cs="Calibri"/>
        </w:rPr>
        <w:t>1</w:t>
      </w:r>
      <w:r w:rsidRPr="00D814E3">
        <w:rPr>
          <w:rFonts w:ascii="Futura Std Book" w:hAnsi="Futura Std Book" w:cs="Calibri"/>
        </w:rPr>
        <w:t>.</w:t>
      </w:r>
      <w:r w:rsidR="00370682">
        <w:rPr>
          <w:rFonts w:ascii="Futura Std Book" w:hAnsi="Futura Std Book" w:cs="Calibri"/>
        </w:rPr>
        <w:t>9</w:t>
      </w:r>
      <w:r w:rsidRPr="00D814E3">
        <w:rPr>
          <w:rFonts w:ascii="Futura Std Book" w:hAnsi="Futura Std Book" w:cs="Calibri"/>
        </w:rPr>
        <w:t xml:space="preserve">5 </w:t>
      </w:r>
      <w:r w:rsidR="00900AB3" w:rsidRPr="00D814E3">
        <w:rPr>
          <w:rFonts w:ascii="Futura Std Book" w:hAnsi="Futura Std Book" w:cs="Calibri"/>
        </w:rPr>
        <w:t xml:space="preserve">per hour </w:t>
      </w:r>
      <w:r w:rsidRPr="00D814E3">
        <w:rPr>
          <w:rFonts w:ascii="Futura Std Book" w:hAnsi="Futura Std Book" w:cs="Calibri"/>
        </w:rPr>
        <w:t xml:space="preserve">in London), or higher. </w:t>
      </w:r>
    </w:p>
    <w:p w14:paraId="29AA3BB0" w14:textId="77777777" w:rsidR="00364FAC" w:rsidRPr="00D814E3" w:rsidRDefault="00364FAC" w:rsidP="00364FAC">
      <w:pPr>
        <w:jc w:val="both"/>
        <w:rPr>
          <w:rFonts w:ascii="Futura Std Book" w:hAnsi="Futura Std Book" w:cs="Calibri"/>
        </w:rPr>
      </w:pPr>
    </w:p>
    <w:p w14:paraId="466BC1F6" w14:textId="01785EB2" w:rsidR="00364FAC" w:rsidRPr="00D814E3" w:rsidRDefault="00364FAC" w:rsidP="00364FAC">
      <w:pPr>
        <w:spacing w:line="264" w:lineRule="auto"/>
        <w:jc w:val="both"/>
        <w:rPr>
          <w:rFonts w:ascii="Futura Std Book" w:hAnsi="Futura Std Book" w:cs="Calibri"/>
        </w:rPr>
      </w:pPr>
      <w:r w:rsidRPr="00D814E3">
        <w:rPr>
          <w:rFonts w:ascii="Futura Std Book" w:hAnsi="Futura Std Book" w:cs="Calibri"/>
        </w:rPr>
        <w:t>If you are applying for funding of any staff costs (this could include existing staff members, sessional workers, part-time or full-time posts, freelance workers) you should budget these at the Living Wage or above. We are sensitive to circumstances where applicants feel that taking up the Living Wage could cause difficulties, in these instances, please explain the circumstances in the Living Wage section of the application form. This does not require employers to pay the Living Wage to apprentices or interns although we recommend it as best practice for employers who can afford to do so.</w:t>
      </w:r>
      <w:r w:rsidR="007A60A6">
        <w:rPr>
          <w:rFonts w:ascii="Futura Std Book" w:hAnsi="Futura Std Book" w:cs="Calibri"/>
        </w:rPr>
        <w:t xml:space="preserve"> </w:t>
      </w:r>
      <w:r w:rsidRPr="00D814E3">
        <w:rPr>
          <w:rFonts w:ascii="Futura Std Book" w:hAnsi="Futura Std Book" w:cs="Calibri"/>
        </w:rPr>
        <w:t xml:space="preserve">You can learn more about The Living Wage Funder Scheme at </w:t>
      </w:r>
      <w:hyperlink r:id="rId24" w:history="1">
        <w:r w:rsidRPr="00D814E3">
          <w:rPr>
            <w:rStyle w:val="Hyperlink"/>
            <w:rFonts w:ascii="Futura Std Book" w:hAnsi="Futura Std Book"/>
          </w:rPr>
          <w:t>https://www.livingwage.org.uk/living-wage-funders</w:t>
        </w:r>
      </w:hyperlink>
    </w:p>
    <w:p w14:paraId="1B5B9B64" w14:textId="27B801FE" w:rsidR="005178CC" w:rsidRDefault="005178CC">
      <w:pPr>
        <w:widowControl/>
        <w:autoSpaceDE/>
        <w:autoSpaceDN/>
        <w:rPr>
          <w:rFonts w:ascii="Futura Std Book" w:hAnsi="Futura Std Book"/>
          <w:sz w:val="24"/>
          <w:szCs w:val="24"/>
        </w:rPr>
      </w:pPr>
    </w:p>
    <w:p w14:paraId="66C0D053" w14:textId="77777777" w:rsidR="00AF5A97" w:rsidRPr="00D814E3" w:rsidRDefault="00AF5A97">
      <w:pPr>
        <w:widowControl/>
        <w:autoSpaceDE/>
        <w:autoSpaceDN/>
        <w:rPr>
          <w:rFonts w:ascii="Futura Std Book" w:hAnsi="Futura Std Book"/>
          <w:sz w:val="24"/>
          <w:szCs w:val="24"/>
        </w:rPr>
      </w:pPr>
    </w:p>
    <w:p w14:paraId="24650506" w14:textId="61B39046" w:rsidR="005178CC" w:rsidRPr="00D814E3" w:rsidRDefault="005178CC" w:rsidP="00271B86">
      <w:pPr>
        <w:pStyle w:val="09Bodycopy11pt"/>
        <w:spacing w:after="200" w:line="264" w:lineRule="auto"/>
        <w:rPr>
          <w:rFonts w:ascii="Futura Std Book" w:hAnsi="Futura Std Book"/>
          <w:b/>
          <w:color w:val="D9222A"/>
          <w:sz w:val="28"/>
          <w:szCs w:val="28"/>
        </w:rPr>
      </w:pPr>
      <w:r w:rsidRPr="00D814E3">
        <w:rPr>
          <w:rFonts w:ascii="Futura Std Book" w:hAnsi="Futura Std Book"/>
          <w:b/>
          <w:color w:val="D9222A"/>
          <w:sz w:val="28"/>
          <w:szCs w:val="28"/>
        </w:rPr>
        <w:t>Some top tips for applications</w:t>
      </w:r>
    </w:p>
    <w:p w14:paraId="5BC5078A" w14:textId="77777777" w:rsidR="005178CC" w:rsidRPr="00D814E3" w:rsidRDefault="005178CC" w:rsidP="00AF5A97">
      <w:pPr>
        <w:pStyle w:val="09Bodycopy11pt"/>
        <w:numPr>
          <w:ilvl w:val="0"/>
          <w:numId w:val="7"/>
        </w:numPr>
        <w:spacing w:after="60" w:line="264" w:lineRule="auto"/>
        <w:ind w:left="714" w:hanging="357"/>
        <w:rPr>
          <w:rFonts w:ascii="Futura Std Book" w:hAnsi="Futura Std Book"/>
        </w:rPr>
      </w:pPr>
      <w:r w:rsidRPr="00D814E3">
        <w:rPr>
          <w:rFonts w:ascii="Futura Std Book" w:hAnsi="Futura Std Book"/>
        </w:rPr>
        <w:t xml:space="preserve">Draft your responses before completing the online form </w:t>
      </w:r>
    </w:p>
    <w:p w14:paraId="30BF2674" w14:textId="77777777" w:rsidR="005178CC" w:rsidRPr="00D814E3" w:rsidRDefault="005178CC" w:rsidP="00AF5A97">
      <w:pPr>
        <w:pStyle w:val="09Bodycopy11pt"/>
        <w:numPr>
          <w:ilvl w:val="0"/>
          <w:numId w:val="7"/>
        </w:numPr>
        <w:spacing w:after="60" w:line="264" w:lineRule="auto"/>
        <w:ind w:left="714" w:hanging="357"/>
        <w:rPr>
          <w:rFonts w:ascii="Futura Std Book" w:hAnsi="Futura Std Book"/>
        </w:rPr>
      </w:pPr>
      <w:r w:rsidRPr="00D814E3">
        <w:rPr>
          <w:rFonts w:ascii="Futura Std Book" w:hAnsi="Futura Std Book"/>
        </w:rPr>
        <w:t xml:space="preserve">Make sure that every question has been answered in full (the online form will prompt you) </w:t>
      </w:r>
    </w:p>
    <w:p w14:paraId="13116FBD" w14:textId="2F5B184B" w:rsidR="00A436CB" w:rsidRPr="00D814E3" w:rsidRDefault="00A436CB" w:rsidP="00AF5A97">
      <w:pPr>
        <w:pStyle w:val="09Bodycopy11pt"/>
        <w:numPr>
          <w:ilvl w:val="0"/>
          <w:numId w:val="7"/>
        </w:numPr>
        <w:spacing w:after="60" w:line="264" w:lineRule="auto"/>
        <w:ind w:left="714" w:hanging="357"/>
        <w:rPr>
          <w:rFonts w:ascii="Futura Std Book" w:hAnsi="Futura Std Book"/>
        </w:rPr>
      </w:pPr>
      <w:r w:rsidRPr="00D814E3">
        <w:rPr>
          <w:rFonts w:ascii="Futura Std Book" w:hAnsi="Futura Std Book"/>
        </w:rPr>
        <w:t>Be clear about how you propose</w:t>
      </w:r>
      <w:r w:rsidR="009431EE" w:rsidRPr="00D814E3">
        <w:rPr>
          <w:rFonts w:ascii="Futura Std Book" w:hAnsi="Futura Std Book"/>
        </w:rPr>
        <w:t xml:space="preserve"> to meet the fund criteria and reach your target beneficiaries</w:t>
      </w:r>
    </w:p>
    <w:p w14:paraId="30330A81" w14:textId="3024E928" w:rsidR="005178CC" w:rsidRPr="00D814E3" w:rsidRDefault="005178CC" w:rsidP="00AF5A97">
      <w:pPr>
        <w:pStyle w:val="09Bodycopy11pt"/>
        <w:numPr>
          <w:ilvl w:val="0"/>
          <w:numId w:val="7"/>
        </w:numPr>
        <w:spacing w:after="60" w:line="264" w:lineRule="auto"/>
        <w:ind w:left="714" w:hanging="357"/>
        <w:rPr>
          <w:rFonts w:ascii="Futura Std Book" w:hAnsi="Futura Std Book"/>
        </w:rPr>
      </w:pPr>
      <w:r w:rsidRPr="00D814E3">
        <w:rPr>
          <w:rFonts w:ascii="Futura Std Book" w:hAnsi="Futura Std Book"/>
        </w:rPr>
        <w:t>Ensure your budget section has a clear breakdown of all the costs associated with your project</w:t>
      </w:r>
    </w:p>
    <w:p w14:paraId="3126D2F4" w14:textId="77777777" w:rsidR="005178CC" w:rsidRPr="00D814E3" w:rsidRDefault="005178CC" w:rsidP="00AF5A97">
      <w:pPr>
        <w:pStyle w:val="09Bodycopy11pt"/>
        <w:numPr>
          <w:ilvl w:val="0"/>
          <w:numId w:val="7"/>
        </w:numPr>
        <w:spacing w:after="60" w:line="264" w:lineRule="auto"/>
        <w:ind w:left="714" w:hanging="357"/>
        <w:rPr>
          <w:rFonts w:ascii="Futura Std Book" w:hAnsi="Futura Std Book"/>
        </w:rPr>
      </w:pPr>
      <w:r w:rsidRPr="00D814E3">
        <w:rPr>
          <w:rFonts w:ascii="Futura Std Book" w:hAnsi="Futura Std Book"/>
        </w:rPr>
        <w:t>Get somebody to read through the application before sending, preferably someone who knows nothing about the project. This is a great way to pick up on any mistakes or lack of information, and rectify it before submitting</w:t>
      </w:r>
    </w:p>
    <w:p w14:paraId="6D7B9A0C" w14:textId="77777777" w:rsidR="007539B1" w:rsidRPr="00D814E3" w:rsidRDefault="007539B1">
      <w:pPr>
        <w:widowControl/>
        <w:autoSpaceDE/>
        <w:autoSpaceDN/>
        <w:rPr>
          <w:rFonts w:ascii="Futura Std Book" w:hAnsi="Futura Std Book"/>
        </w:rPr>
      </w:pPr>
    </w:p>
    <w:p w14:paraId="39D1AED4" w14:textId="77777777" w:rsidR="007539B1" w:rsidRPr="00D814E3" w:rsidRDefault="007539B1" w:rsidP="002752DA">
      <w:pPr>
        <w:pStyle w:val="06Subheadlevelone"/>
        <w:spacing w:after="160" w:line="264" w:lineRule="auto"/>
        <w:rPr>
          <w:rFonts w:ascii="Futura Std Book" w:hAnsi="Futura Std Book"/>
        </w:rPr>
      </w:pPr>
      <w:r w:rsidRPr="00D814E3">
        <w:rPr>
          <w:rFonts w:ascii="Futura Std Book" w:hAnsi="Futura Std Book"/>
        </w:rPr>
        <w:t>Need help?</w:t>
      </w:r>
    </w:p>
    <w:p w14:paraId="3C2CC738" w14:textId="31AD2BB2" w:rsidR="007539B1" w:rsidRPr="00D814E3" w:rsidRDefault="007539B1" w:rsidP="007539B1">
      <w:pPr>
        <w:pStyle w:val="09Bodycopy11pt"/>
        <w:spacing w:line="264" w:lineRule="auto"/>
        <w:rPr>
          <w:rFonts w:ascii="Futura Std Book" w:hAnsi="Futura Std Book"/>
        </w:rPr>
      </w:pPr>
      <w:r w:rsidRPr="00D814E3">
        <w:rPr>
          <w:rFonts w:ascii="Futura Std Book" w:hAnsi="Futura Std Book"/>
        </w:rPr>
        <w:t xml:space="preserve">Please do not hesitate to contact The London Community Foundation </w:t>
      </w:r>
      <w:r w:rsidR="00DD0A32" w:rsidRPr="00D814E3">
        <w:rPr>
          <w:rFonts w:ascii="Futura Std Book" w:hAnsi="Futura Std Book"/>
        </w:rPr>
        <w:t xml:space="preserve">Grants &amp; Impact </w:t>
      </w:r>
      <w:r w:rsidRPr="00D814E3">
        <w:rPr>
          <w:rFonts w:ascii="Futura Std Book" w:hAnsi="Futura Std Book"/>
        </w:rPr>
        <w:t xml:space="preserve">Team if you would like to discuss your proposal prior to making an application, </w:t>
      </w:r>
      <w:r w:rsidR="002C5C2F">
        <w:rPr>
          <w:rFonts w:ascii="Futura Std Book" w:hAnsi="Futura Std Book"/>
        </w:rPr>
        <w:t xml:space="preserve">and/or </w:t>
      </w:r>
      <w:r w:rsidRPr="00D814E3">
        <w:rPr>
          <w:rFonts w:ascii="Futura Std Book" w:hAnsi="Futura Std Book"/>
        </w:rPr>
        <w:t>if you need help with completing the form or providing the supporting documents.</w:t>
      </w:r>
    </w:p>
    <w:p w14:paraId="78BB04DD" w14:textId="77777777" w:rsidR="00DD0A32" w:rsidRPr="00D814E3" w:rsidRDefault="00DD0A32" w:rsidP="007539B1">
      <w:pPr>
        <w:pStyle w:val="09Bodycopy11pt"/>
        <w:spacing w:line="264" w:lineRule="auto"/>
        <w:rPr>
          <w:rFonts w:ascii="Futura Std Book" w:hAnsi="Futura Std Book"/>
          <w:b/>
        </w:rPr>
      </w:pPr>
    </w:p>
    <w:p w14:paraId="2E53C301" w14:textId="66322A44" w:rsidR="005D5919" w:rsidRPr="00D814E3" w:rsidRDefault="00DD0A32" w:rsidP="00F1387E">
      <w:pPr>
        <w:pStyle w:val="09Bodycopy11pt"/>
        <w:spacing w:before="40" w:line="264" w:lineRule="auto"/>
        <w:rPr>
          <w:rFonts w:ascii="Futura Std Book" w:hAnsi="Futura Std Book"/>
        </w:rPr>
      </w:pPr>
      <w:r w:rsidRPr="00D814E3">
        <w:rPr>
          <w:rFonts w:ascii="Futura Std Book" w:hAnsi="Futura Std Book"/>
          <w:bCs/>
        </w:rPr>
        <w:t>General enquiries</w:t>
      </w:r>
      <w:r w:rsidR="007539B1" w:rsidRPr="00D814E3">
        <w:rPr>
          <w:rFonts w:ascii="Futura Std Book" w:hAnsi="Futura Std Book"/>
          <w:bCs/>
        </w:rPr>
        <w:t>:</w:t>
      </w:r>
      <w:r w:rsidR="007539B1" w:rsidRPr="00D814E3">
        <w:rPr>
          <w:rFonts w:ascii="Futura Std Book" w:hAnsi="Futura Std Book"/>
          <w:b/>
        </w:rPr>
        <w:t xml:space="preserve"> </w:t>
      </w:r>
      <w:hyperlink r:id="rId25" w:history="1">
        <w:r w:rsidR="007539B1" w:rsidRPr="00D814E3">
          <w:rPr>
            <w:rStyle w:val="Hyperlink"/>
            <w:rFonts w:ascii="Futura Std Book" w:hAnsi="Futura Std Book"/>
          </w:rPr>
          <w:t>info@londoncf.org.uk</w:t>
        </w:r>
      </w:hyperlink>
    </w:p>
    <w:p w14:paraId="0F46C60D" w14:textId="300C7E3A" w:rsidR="005D5919" w:rsidRPr="00D814E3" w:rsidRDefault="005D5919" w:rsidP="00F1387E">
      <w:pPr>
        <w:pStyle w:val="09Bodycopy11pt"/>
        <w:spacing w:before="40" w:line="264" w:lineRule="auto"/>
        <w:rPr>
          <w:rFonts w:ascii="Futura Std Book" w:hAnsi="Futura Std Book"/>
        </w:rPr>
      </w:pPr>
      <w:r w:rsidRPr="00D814E3">
        <w:rPr>
          <w:rFonts w:ascii="Futura Std Book" w:hAnsi="Futura Std Book"/>
        </w:rPr>
        <w:t xml:space="preserve">Specific application queries: </w:t>
      </w:r>
      <w:hyperlink r:id="rId26" w:history="1">
        <w:r w:rsidRPr="00D814E3">
          <w:rPr>
            <w:rStyle w:val="Hyperlink"/>
            <w:rFonts w:ascii="Futura Std Book" w:hAnsi="Futura Std Book"/>
          </w:rPr>
          <w:t>applications@londoncf.org.uk</w:t>
        </w:r>
      </w:hyperlink>
      <w:r w:rsidRPr="00D814E3">
        <w:rPr>
          <w:rFonts w:ascii="Futura Std Book" w:hAnsi="Futura Std Book"/>
        </w:rPr>
        <w:t xml:space="preserve"> </w:t>
      </w:r>
    </w:p>
    <w:p w14:paraId="1CE37EC5" w14:textId="277AE160" w:rsidR="007539B1" w:rsidRPr="00D814E3" w:rsidRDefault="00A436CB" w:rsidP="00F1387E">
      <w:pPr>
        <w:pStyle w:val="09Bodycopy11pt"/>
        <w:spacing w:before="40" w:line="264" w:lineRule="auto"/>
        <w:rPr>
          <w:rFonts w:ascii="Futura Std Book" w:hAnsi="Futura Std Book"/>
        </w:rPr>
      </w:pPr>
      <w:r w:rsidRPr="00D814E3">
        <w:rPr>
          <w:rFonts w:ascii="Futura Std Book" w:hAnsi="Futura Std Book"/>
        </w:rPr>
        <w:t xml:space="preserve">Telephone: </w:t>
      </w:r>
      <w:r w:rsidR="007539B1" w:rsidRPr="00D814E3">
        <w:rPr>
          <w:rFonts w:ascii="Futura Std Book" w:hAnsi="Futura Std Book"/>
        </w:rPr>
        <w:t>020 7582 5117</w:t>
      </w:r>
    </w:p>
    <w:p w14:paraId="5E8313B9" w14:textId="77777777" w:rsidR="007539B1" w:rsidRPr="00D814E3" w:rsidRDefault="007539B1" w:rsidP="007539B1">
      <w:pPr>
        <w:pStyle w:val="09Bodycopy11pt"/>
        <w:spacing w:line="264" w:lineRule="auto"/>
        <w:rPr>
          <w:rFonts w:ascii="Futura Std Book" w:hAnsi="Futura Std Book"/>
        </w:rPr>
      </w:pPr>
    </w:p>
    <w:p w14:paraId="2DDE3C18" w14:textId="11D68366" w:rsidR="00900AB3" w:rsidRPr="00D814E3" w:rsidRDefault="00900AB3">
      <w:pPr>
        <w:widowControl/>
        <w:autoSpaceDE/>
        <w:autoSpaceDN/>
        <w:rPr>
          <w:rFonts w:ascii="Futura Std Book" w:hAnsi="Futura Std Book"/>
        </w:rPr>
      </w:pPr>
      <w:r w:rsidRPr="00D814E3">
        <w:rPr>
          <w:rFonts w:ascii="Futura Std Book" w:hAnsi="Futura Std Book"/>
        </w:rPr>
        <w:br w:type="page"/>
      </w:r>
    </w:p>
    <w:p w14:paraId="3DF882EE" w14:textId="5AD1BA13" w:rsidR="00730153" w:rsidRPr="00AE09AC" w:rsidRDefault="0001311A" w:rsidP="00AE09AC">
      <w:pPr>
        <w:tabs>
          <w:tab w:val="right" w:pos="10206"/>
        </w:tabs>
      </w:pPr>
      <w:r w:rsidRPr="00AE09AC">
        <w:rPr>
          <w:noProof/>
          <w:lang w:eastAsia="en-GB"/>
        </w:rPr>
        <w:lastRenderedPageBreak/>
        <mc:AlternateContent>
          <mc:Choice Requires="wps">
            <w:drawing>
              <wp:anchor distT="0" distB="0" distL="114300" distR="114300" simplePos="0" relativeHeight="251657216" behindDoc="0" locked="0" layoutInCell="1" allowOverlap="1" wp14:anchorId="5B3B70D1" wp14:editId="3ADC639D">
                <wp:simplePos x="0" y="0"/>
                <wp:positionH relativeFrom="margin">
                  <wp:align>left</wp:align>
                </wp:positionH>
                <wp:positionV relativeFrom="margin">
                  <wp:align>bottom</wp:align>
                </wp:positionV>
                <wp:extent cx="6429375" cy="2764155"/>
                <wp:effectExtent l="0" t="0" r="9525" b="184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9375" cy="2764155"/>
                        </a:xfrm>
                        <a:prstGeom prst="rect">
                          <a:avLst/>
                        </a:prstGeom>
                        <a:noFill/>
                        <a:ln>
                          <a:noFill/>
                        </a:ln>
                        <a:effectLst/>
                      </wps:spPr>
                      <wps:txbx>
                        <w:txbxContent>
                          <w:p w14:paraId="7776A145" w14:textId="77777777" w:rsidR="005E734B" w:rsidRDefault="00EB14C3" w:rsidP="00277DFA">
                            <w:pPr>
                              <w:pStyle w:val="09Bodycopy11pt"/>
                              <w:rPr>
                                <w:color w:val="231F20"/>
                              </w:rPr>
                            </w:pPr>
                            <w:r w:rsidRPr="00AE60C0">
                              <w:rPr>
                                <w:noProof/>
                                <w:lang w:eastAsia="en-GB"/>
                              </w:rPr>
                              <w:drawing>
                                <wp:inline distT="0" distB="0" distL="0" distR="0" wp14:anchorId="16531E40" wp14:editId="0DBC391F">
                                  <wp:extent cx="2066925" cy="38100"/>
                                  <wp:effectExtent l="0" t="0" r="0" b="0"/>
                                  <wp:docPr id="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66925" cy="38100"/>
                                          </a:xfrm>
                                          <a:prstGeom prst="rect">
                                            <a:avLst/>
                                          </a:prstGeom>
                                          <a:noFill/>
                                          <a:ln>
                                            <a:noFill/>
                                          </a:ln>
                                        </pic:spPr>
                                      </pic:pic>
                                    </a:graphicData>
                                  </a:graphic>
                                </wp:inline>
                              </w:drawing>
                            </w:r>
                          </w:p>
                          <w:p w14:paraId="1D15C476" w14:textId="77777777" w:rsidR="00CA3310" w:rsidRDefault="005E734B" w:rsidP="00277DFA">
                            <w:pPr>
                              <w:pStyle w:val="09Bodycopy11pt"/>
                            </w:pPr>
                            <w:r>
                              <w:t xml:space="preserve">Unit </w:t>
                            </w:r>
                            <w:r w:rsidR="005C6A35">
                              <w:t>1.04</w:t>
                            </w:r>
                            <w:r>
                              <w:t xml:space="preserve"> Piano House </w:t>
                            </w:r>
                          </w:p>
                          <w:p w14:paraId="671EA806" w14:textId="77777777" w:rsidR="00CA3310" w:rsidRDefault="005E734B" w:rsidP="00277DFA">
                            <w:pPr>
                              <w:pStyle w:val="09Bodycopy11pt"/>
                            </w:pPr>
                            <w:r>
                              <w:t xml:space="preserve">9 Brighton Terrace </w:t>
                            </w:r>
                          </w:p>
                          <w:p w14:paraId="1E20E11F" w14:textId="77777777" w:rsidR="005E734B" w:rsidRDefault="005E734B" w:rsidP="00277DFA">
                            <w:pPr>
                              <w:pStyle w:val="09Bodycopy11pt"/>
                            </w:pPr>
                            <w:r>
                              <w:t>London SW9 8DJ</w:t>
                            </w:r>
                          </w:p>
                          <w:p w14:paraId="6E692E29" w14:textId="77777777" w:rsidR="005E734B" w:rsidRDefault="005E734B" w:rsidP="00277DFA">
                            <w:pPr>
                              <w:pStyle w:val="09Bodycopy11pt"/>
                            </w:pPr>
                            <w:r>
                              <w:rPr>
                                <w:color w:val="ED1C24"/>
                              </w:rPr>
                              <w:t xml:space="preserve">T  </w:t>
                            </w:r>
                            <w:r>
                              <w:t>+44 (0)20 7582 5117</w:t>
                            </w:r>
                          </w:p>
                          <w:p w14:paraId="541CDB2C" w14:textId="77777777" w:rsidR="005E734B" w:rsidRDefault="005E734B" w:rsidP="00277DFA">
                            <w:pPr>
                              <w:pStyle w:val="09Bodycopy11pt"/>
                            </w:pPr>
                            <w:r>
                              <w:rPr>
                                <w:color w:val="ED1C24"/>
                              </w:rPr>
                              <w:t xml:space="preserve">F  </w:t>
                            </w:r>
                            <w:r>
                              <w:t>+44 (0)20 7582 4020</w:t>
                            </w:r>
                          </w:p>
                          <w:p w14:paraId="7210FF9F" w14:textId="77777777" w:rsidR="005E734B" w:rsidRDefault="005E734B" w:rsidP="00277DFA">
                            <w:pPr>
                              <w:pStyle w:val="09Bodycopy11pt"/>
                            </w:pPr>
                            <w:r>
                              <w:rPr>
                                <w:color w:val="ED1C24"/>
                              </w:rPr>
                              <w:t xml:space="preserve">E </w:t>
                            </w:r>
                            <w:hyperlink r:id="rId28">
                              <w:r>
                                <w:t>info@londoncf.org.uk</w:t>
                              </w:r>
                            </w:hyperlink>
                          </w:p>
                          <w:p w14:paraId="112B7266" w14:textId="77777777" w:rsidR="001C22AC" w:rsidRPr="004E03BF" w:rsidRDefault="005E734B" w:rsidP="001C22AC">
                            <w:pPr>
                              <w:tabs>
                                <w:tab w:val="right" w:pos="10319"/>
                              </w:tabs>
                              <w:spacing w:before="1701"/>
                              <w:rPr>
                                <w:rFonts w:ascii="Futura Std Book" w:hAnsi="Futura Std Book"/>
                                <w:b/>
                                <w:color w:val="ED1C24"/>
                                <w:sz w:val="36"/>
                              </w:rPr>
                            </w:pPr>
                            <w:r w:rsidRPr="004E03BF">
                              <w:rPr>
                                <w:rFonts w:ascii="Futura Std Book" w:hAnsi="Futura Std Book"/>
                                <w:b/>
                                <w:color w:val="ED1C24"/>
                                <w:sz w:val="36"/>
                              </w:rPr>
                              <w:t>londoncf.org.uk</w:t>
                            </w:r>
                          </w:p>
                          <w:p w14:paraId="4AD05B71" w14:textId="77777777" w:rsidR="005E734B" w:rsidRPr="00783302" w:rsidRDefault="005E734B" w:rsidP="001C22AC">
                            <w:pPr>
                              <w:tabs>
                                <w:tab w:val="right" w:pos="10093"/>
                              </w:tabs>
                              <w:rPr>
                                <w:rFonts w:ascii="Futura Std"/>
                                <w:b/>
                                <w:color w:val="ED1C24"/>
                                <w:sz w:val="36"/>
                              </w:rPr>
                            </w:pPr>
                            <w:r>
                              <w:rPr>
                                <w:rFonts w:ascii="Futura Std"/>
                                <w:b/>
                                <w:color w:val="ED1C24"/>
                                <w:sz w:val="36"/>
                              </w:rPr>
                              <w:tab/>
                            </w:r>
                            <w:r>
                              <w:rPr>
                                <w:color w:val="231F20"/>
                                <w:sz w:val="14"/>
                              </w:rPr>
                              <w:t>Registered Charity 1091263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3B70D1" id="Text Box 1" o:spid="_x0000_s1029" type="#_x0000_t202" style="position:absolute;margin-left:0;margin-top:0;width:506.25pt;height:217.65pt;z-index:251657216;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" filled="f" stroked="f">
                <v:textbox style="mso-fit-shape-to-text:t" inset="0,0,0,0">
                  <w:txbxContent>
                    <w:p w14:paraId="7776A145" w14:textId="77777777" w:rsidR="005E734B" w:rsidRDefault="00EB14C3" w:rsidP="00277DFA">
                      <w:pPr>
                        <w:pStyle w:val="09Bodycopy11pt"/>
                        <w:rPr>
                          <w:color w:val="231F20"/>
                        </w:rPr>
                      </w:pPr>
                      <w:r w:rsidRPr="00AE60C0">
                        <w:rPr>
                          <w:noProof/>
                          <w:lang w:eastAsia="en-GB"/>
                        </w:rPr>
                        <w:drawing>
                          <wp:inline distT="0" distB="0" distL="0" distR="0" wp14:anchorId="16531E40" wp14:editId="0DBC391F">
                            <wp:extent cx="2066925" cy="38100"/>
                            <wp:effectExtent l="0" t="0" r="0" b="0"/>
                            <wp:docPr id="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66925" cy="38100"/>
                                    </a:xfrm>
                                    <a:prstGeom prst="rect">
                                      <a:avLst/>
                                    </a:prstGeom>
                                    <a:noFill/>
                                    <a:ln>
                                      <a:noFill/>
                                    </a:ln>
                                  </pic:spPr>
                                </pic:pic>
                              </a:graphicData>
                            </a:graphic>
                          </wp:inline>
                        </w:drawing>
                      </w:r>
                    </w:p>
                    <w:p w14:paraId="1D15C476" w14:textId="77777777" w:rsidR="00CA3310" w:rsidRDefault="005E734B" w:rsidP="00277DFA">
                      <w:pPr>
                        <w:pStyle w:val="09Bodycopy11pt"/>
                      </w:pPr>
                      <w:r>
                        <w:t xml:space="preserve">Unit </w:t>
                      </w:r>
                      <w:r w:rsidR="005C6A35">
                        <w:t>1.04</w:t>
                      </w:r>
                      <w:r>
                        <w:t xml:space="preserve"> Piano House </w:t>
                      </w:r>
                    </w:p>
                    <w:p w14:paraId="671EA806" w14:textId="77777777" w:rsidR="00CA3310" w:rsidRDefault="005E734B" w:rsidP="00277DFA">
                      <w:pPr>
                        <w:pStyle w:val="09Bodycopy11pt"/>
                      </w:pPr>
                      <w:r>
                        <w:t xml:space="preserve">9 Brighton Terrace </w:t>
                      </w:r>
                    </w:p>
                    <w:p w14:paraId="1E20E11F" w14:textId="77777777" w:rsidR="005E734B" w:rsidRDefault="005E734B" w:rsidP="00277DFA">
                      <w:pPr>
                        <w:pStyle w:val="09Bodycopy11pt"/>
                      </w:pPr>
                      <w:r>
                        <w:t>London SW9 8DJ</w:t>
                      </w:r>
                    </w:p>
                    <w:p w14:paraId="6E692E29" w14:textId="77777777" w:rsidR="005E734B" w:rsidRDefault="005E734B" w:rsidP="00277DFA">
                      <w:pPr>
                        <w:pStyle w:val="09Bodycopy11pt"/>
                      </w:pPr>
                      <w:r>
                        <w:rPr>
                          <w:color w:val="ED1C24"/>
                        </w:rPr>
                        <w:t xml:space="preserve">T  </w:t>
                      </w:r>
                      <w:r>
                        <w:t>+44 (0)20 7582 5117</w:t>
                      </w:r>
                    </w:p>
                    <w:p w14:paraId="541CDB2C" w14:textId="77777777" w:rsidR="005E734B" w:rsidRDefault="005E734B" w:rsidP="00277DFA">
                      <w:pPr>
                        <w:pStyle w:val="09Bodycopy11pt"/>
                      </w:pPr>
                      <w:r>
                        <w:rPr>
                          <w:color w:val="ED1C24"/>
                        </w:rPr>
                        <w:t xml:space="preserve">F  </w:t>
                      </w:r>
                      <w:r>
                        <w:t>+44 (0)20 7582 4020</w:t>
                      </w:r>
                    </w:p>
                    <w:p w14:paraId="7210FF9F" w14:textId="77777777" w:rsidR="005E734B" w:rsidRDefault="005E734B" w:rsidP="00277DFA">
                      <w:pPr>
                        <w:pStyle w:val="09Bodycopy11pt"/>
                      </w:pPr>
                      <w:r>
                        <w:rPr>
                          <w:color w:val="ED1C24"/>
                        </w:rPr>
                        <w:t xml:space="preserve">E </w:t>
                      </w:r>
                      <w:hyperlink r:id="rId29">
                        <w:r>
                          <w:t>info@londoncf.org.uk</w:t>
                        </w:r>
                      </w:hyperlink>
                    </w:p>
                    <w:p w14:paraId="112B7266" w14:textId="77777777" w:rsidR="001C22AC" w:rsidRPr="004E03BF" w:rsidRDefault="005E734B" w:rsidP="001C22AC">
                      <w:pPr>
                        <w:tabs>
                          <w:tab w:val="right" w:pos="10319"/>
                        </w:tabs>
                        <w:spacing w:before="1701"/>
                        <w:rPr>
                          <w:rFonts w:ascii="Futura Std Book" w:hAnsi="Futura Std Book"/>
                          <w:b/>
                          <w:color w:val="ED1C24"/>
                          <w:sz w:val="36"/>
                        </w:rPr>
                      </w:pPr>
                      <w:r w:rsidRPr="004E03BF">
                        <w:rPr>
                          <w:rFonts w:ascii="Futura Std Book" w:hAnsi="Futura Std Book"/>
                          <w:b/>
                          <w:color w:val="ED1C24"/>
                          <w:sz w:val="36"/>
                        </w:rPr>
                        <w:t>londoncf.org.uk</w:t>
                      </w:r>
                    </w:p>
                    <w:p w14:paraId="4AD05B71" w14:textId="77777777" w:rsidR="005E734B" w:rsidRPr="00783302" w:rsidRDefault="005E734B" w:rsidP="001C22AC">
                      <w:pPr>
                        <w:tabs>
                          <w:tab w:val="right" w:pos="10093"/>
                        </w:tabs>
                        <w:rPr>
                          <w:rFonts w:ascii="Futura Std"/>
                          <w:b/>
                          <w:color w:val="ED1C24"/>
                          <w:sz w:val="36"/>
                        </w:rPr>
                      </w:pPr>
                      <w:r>
                        <w:rPr>
                          <w:rFonts w:ascii="Futura Std"/>
                          <w:b/>
                          <w:color w:val="ED1C24"/>
                          <w:sz w:val="36"/>
                        </w:rPr>
                        <w:tab/>
                      </w:r>
                      <w:r>
                        <w:rPr>
                          <w:color w:val="231F20"/>
                          <w:sz w:val="14"/>
                        </w:rPr>
                        <w:t>Registered Charity 1091263</w:t>
                      </w:r>
                    </w:p>
                  </w:txbxContent>
                </v:textbox>
                <w10:wrap type="square" anchorx="margin" anchory="margin"/>
              </v:shape>
            </w:pict>
          </mc:Fallback>
        </mc:AlternateContent>
      </w:r>
      <w:r w:rsidR="00900AB3" w:rsidRPr="00AE09AC">
        <w:rPr>
          <w:noProof/>
          <w:lang w:eastAsia="en-GB"/>
        </w:rPr>
        <mc:AlternateContent>
          <mc:Choice Requires="wpg">
            <w:drawing>
              <wp:anchor distT="0" distB="0" distL="114300" distR="114300" simplePos="0" relativeHeight="251661312" behindDoc="1" locked="0" layoutInCell="1" allowOverlap="1" wp14:anchorId="3720792C" wp14:editId="0DEB4668">
                <wp:simplePos x="0" y="0"/>
                <wp:positionH relativeFrom="margin">
                  <wp:posOffset>4450715</wp:posOffset>
                </wp:positionH>
                <wp:positionV relativeFrom="margin">
                  <wp:align>top</wp:align>
                </wp:positionV>
                <wp:extent cx="1800225" cy="1151890"/>
                <wp:effectExtent l="0" t="0" r="952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151890"/>
                          <a:chOff x="8163" y="907"/>
                          <a:chExt cx="2835" cy="1815"/>
                        </a:xfrm>
                      </wpg:grpSpPr>
                      <wps:wsp>
                        <wps:cNvPr id="8" name="Rectangle 9"/>
                        <wps:cNvSpPr>
                          <a:spLocks noChangeArrowheads="1"/>
                        </wps:cNvSpPr>
                        <wps:spPr bwMode="auto">
                          <a:xfrm>
                            <a:off x="8163" y="907"/>
                            <a:ext cx="2835" cy="1815"/>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45720" rIns="91440" bIns="45720" anchor="t" anchorCtr="0" upright="1">
                          <a:noAutofit/>
                        </wps:bodyPr>
                      </wps:wsp>
                      <wps:wsp>
                        <wps:cNvPr id="9" name="Freeform 8"/>
                        <wps:cNvSpPr>
                          <a:spLocks/>
                        </wps:cNvSpPr>
                        <wps:spPr bwMode="auto">
                          <a:xfrm>
                            <a:off x="8461" y="1252"/>
                            <a:ext cx="2240" cy="1123"/>
                          </a:xfrm>
                          <a:custGeom>
                            <a:avLst/>
                            <a:gdLst>
                              <a:gd name="T0" fmla="+- 0 10298 8461"/>
                              <a:gd name="T1" fmla="*/ T0 w 2240"/>
                              <a:gd name="T2" fmla="+- 0 1494 1253"/>
                              <a:gd name="T3" fmla="*/ 1494 h 1123"/>
                              <a:gd name="T4" fmla="+- 0 10337 8461"/>
                              <a:gd name="T5" fmla="*/ T4 w 2240"/>
                              <a:gd name="T6" fmla="+- 0 1409 1253"/>
                              <a:gd name="T7" fmla="*/ 1409 h 1123"/>
                              <a:gd name="T8" fmla="+- 0 9940 8461"/>
                              <a:gd name="T9" fmla="*/ T8 w 2240"/>
                              <a:gd name="T10" fmla="+- 0 1451 1253"/>
                              <a:gd name="T11" fmla="*/ 1451 h 1123"/>
                              <a:gd name="T12" fmla="+- 0 10015 8461"/>
                              <a:gd name="T13" fmla="*/ T12 w 2240"/>
                              <a:gd name="T14" fmla="+- 0 1452 1253"/>
                              <a:gd name="T15" fmla="*/ 1452 h 1123"/>
                              <a:gd name="T16" fmla="+- 0 10177 8461"/>
                              <a:gd name="T17" fmla="*/ T16 w 2240"/>
                              <a:gd name="T18" fmla="+- 0 1554 1253"/>
                              <a:gd name="T19" fmla="*/ 1554 h 1123"/>
                              <a:gd name="T20" fmla="+- 0 10105 8461"/>
                              <a:gd name="T21" fmla="*/ T20 w 2240"/>
                              <a:gd name="T22" fmla="+- 0 1253 1253"/>
                              <a:gd name="T23" fmla="*/ 1253 h 1123"/>
                              <a:gd name="T24" fmla="+- 0 9685 8461"/>
                              <a:gd name="T25" fmla="*/ T24 w 2240"/>
                              <a:gd name="T26" fmla="+- 0 1498 1253"/>
                              <a:gd name="T27" fmla="*/ 1498 h 1123"/>
                              <a:gd name="T28" fmla="+- 0 9572 8461"/>
                              <a:gd name="T29" fmla="*/ T28 w 2240"/>
                              <a:gd name="T30" fmla="+- 0 1343 1253"/>
                              <a:gd name="T31" fmla="*/ 1343 h 1123"/>
                              <a:gd name="T32" fmla="+- 0 9711 8461"/>
                              <a:gd name="T33" fmla="*/ T32 w 2240"/>
                              <a:gd name="T34" fmla="+- 0 1350 1253"/>
                              <a:gd name="T35" fmla="*/ 1350 h 1123"/>
                              <a:gd name="T36" fmla="+- 0 9841 8461"/>
                              <a:gd name="T37" fmla="*/ T36 w 2240"/>
                              <a:gd name="T38" fmla="+- 0 1406 1253"/>
                              <a:gd name="T39" fmla="*/ 1406 h 1123"/>
                              <a:gd name="T40" fmla="+- 0 9849 8461"/>
                              <a:gd name="T41" fmla="*/ T40 w 2240"/>
                              <a:gd name="T42" fmla="+- 0 1343 1253"/>
                              <a:gd name="T43" fmla="*/ 1343 h 1123"/>
                              <a:gd name="T44" fmla="+- 0 10667 8461"/>
                              <a:gd name="T45" fmla="*/ T44 w 2240"/>
                              <a:gd name="T46" fmla="+- 0 1400 1253"/>
                              <a:gd name="T47" fmla="*/ 1400 h 1123"/>
                              <a:gd name="T48" fmla="+- 0 10653 8461"/>
                              <a:gd name="T49" fmla="*/ T48 w 2240"/>
                              <a:gd name="T50" fmla="+- 0 1366 1253"/>
                              <a:gd name="T51" fmla="*/ 1366 h 1123"/>
                              <a:gd name="T52" fmla="+- 0 10313 8461"/>
                              <a:gd name="T53" fmla="*/ T52 w 2240"/>
                              <a:gd name="T54" fmla="+- 0 2158 1253"/>
                              <a:gd name="T55" fmla="*/ 2158 h 1123"/>
                              <a:gd name="T56" fmla="+- 0 10279 8461"/>
                              <a:gd name="T57" fmla="*/ T56 w 2240"/>
                              <a:gd name="T58" fmla="+- 0 2299 1253"/>
                              <a:gd name="T59" fmla="*/ 2299 h 1123"/>
                              <a:gd name="T60" fmla="+- 0 10347 8461"/>
                              <a:gd name="T61" fmla="*/ T60 w 2240"/>
                              <a:gd name="T62" fmla="+- 0 2234 1253"/>
                              <a:gd name="T63" fmla="*/ 2234 h 1123"/>
                              <a:gd name="T64" fmla="+- 0 10094 8461"/>
                              <a:gd name="T65" fmla="*/ T64 w 2240"/>
                              <a:gd name="T66" fmla="+- 0 2102 1253"/>
                              <a:gd name="T67" fmla="*/ 2102 h 1123"/>
                              <a:gd name="T68" fmla="+- 0 10528 8461"/>
                              <a:gd name="T69" fmla="*/ T68 w 2240"/>
                              <a:gd name="T70" fmla="+- 0 2369 1253"/>
                              <a:gd name="T71" fmla="*/ 2369 h 1123"/>
                              <a:gd name="T72" fmla="+- 0 10599 8461"/>
                              <a:gd name="T73" fmla="*/ T72 w 2240"/>
                              <a:gd name="T74" fmla="+- 0 2252 1253"/>
                              <a:gd name="T75" fmla="*/ 2252 h 1123"/>
                              <a:gd name="T76" fmla="+- 0 9961 8461"/>
                              <a:gd name="T77" fmla="*/ T76 w 2240"/>
                              <a:gd name="T78" fmla="+- 0 2224 1253"/>
                              <a:gd name="T79" fmla="*/ 2224 h 1123"/>
                              <a:gd name="T80" fmla="+- 0 9485 8461"/>
                              <a:gd name="T81" fmla="*/ T80 w 2240"/>
                              <a:gd name="T82" fmla="+- 0 2166 1253"/>
                              <a:gd name="T83" fmla="*/ 2166 h 1123"/>
                              <a:gd name="T84" fmla="+- 0 9526 8461"/>
                              <a:gd name="T85" fmla="*/ T84 w 2240"/>
                              <a:gd name="T86" fmla="+- 0 2309 1253"/>
                              <a:gd name="T87" fmla="*/ 2309 h 1123"/>
                              <a:gd name="T88" fmla="+- 0 9662 8461"/>
                              <a:gd name="T89" fmla="*/ T88 w 2240"/>
                              <a:gd name="T90" fmla="+- 0 2346 1253"/>
                              <a:gd name="T91" fmla="*/ 2346 h 1123"/>
                              <a:gd name="T92" fmla="+- 0 9662 8461"/>
                              <a:gd name="T93" fmla="*/ T92 w 2240"/>
                              <a:gd name="T94" fmla="+- 0 2312 1253"/>
                              <a:gd name="T95" fmla="*/ 2312 h 1123"/>
                              <a:gd name="T96" fmla="+- 0 9782 8461"/>
                              <a:gd name="T97" fmla="*/ T96 w 2240"/>
                              <a:gd name="T98" fmla="+- 0 2375 1253"/>
                              <a:gd name="T99" fmla="*/ 2375 h 1123"/>
                              <a:gd name="T100" fmla="+- 0 9800 8461"/>
                              <a:gd name="T101" fmla="*/ T100 w 2240"/>
                              <a:gd name="T102" fmla="+- 0 2220 1253"/>
                              <a:gd name="T103" fmla="*/ 2220 h 1123"/>
                              <a:gd name="T104" fmla="+- 0 9820 8461"/>
                              <a:gd name="T105" fmla="*/ T104 w 2240"/>
                              <a:gd name="T106" fmla="+- 0 2224 1253"/>
                              <a:gd name="T107" fmla="*/ 2224 h 1123"/>
                              <a:gd name="T108" fmla="+- 0 9021 8461"/>
                              <a:gd name="T109" fmla="*/ T108 w 2240"/>
                              <a:gd name="T110" fmla="+- 0 2164 1253"/>
                              <a:gd name="T111" fmla="*/ 2164 h 1123"/>
                              <a:gd name="T112" fmla="+- 0 9021 8461"/>
                              <a:gd name="T113" fmla="*/ T112 w 2240"/>
                              <a:gd name="T114" fmla="+- 0 2273 1253"/>
                              <a:gd name="T115" fmla="*/ 2273 h 1123"/>
                              <a:gd name="T116" fmla="+- 0 9264 8461"/>
                              <a:gd name="T117" fmla="*/ T116 w 2240"/>
                              <a:gd name="T118" fmla="+- 0 2369 1253"/>
                              <a:gd name="T119" fmla="*/ 2369 h 1123"/>
                              <a:gd name="T120" fmla="+- 0 9335 8461"/>
                              <a:gd name="T121" fmla="*/ T120 w 2240"/>
                              <a:gd name="T122" fmla="+- 0 2252 1253"/>
                              <a:gd name="T123" fmla="*/ 2252 h 1123"/>
                              <a:gd name="T124" fmla="+- 0 8760 8461"/>
                              <a:gd name="T125" fmla="*/ T124 w 2240"/>
                              <a:gd name="T126" fmla="+- 0 2165 1253"/>
                              <a:gd name="T127" fmla="*/ 2165 h 1123"/>
                              <a:gd name="T128" fmla="+- 0 8764 8461"/>
                              <a:gd name="T129" fmla="*/ T128 w 2240"/>
                              <a:gd name="T130" fmla="+- 0 2285 1253"/>
                              <a:gd name="T131" fmla="*/ 2285 h 1123"/>
                              <a:gd name="T132" fmla="+- 0 8850 8461"/>
                              <a:gd name="T133" fmla="*/ T132 w 2240"/>
                              <a:gd name="T134" fmla="+- 0 2249 1253"/>
                              <a:gd name="T135" fmla="*/ 2249 h 1123"/>
                              <a:gd name="T136" fmla="+- 0 8664 8461"/>
                              <a:gd name="T137" fmla="*/ T136 w 2240"/>
                              <a:gd name="T138" fmla="+- 0 2185 1253"/>
                              <a:gd name="T139" fmla="*/ 2185 h 1123"/>
                              <a:gd name="T140" fmla="+- 0 10566 8461"/>
                              <a:gd name="T141" fmla="*/ T140 w 2240"/>
                              <a:gd name="T142" fmla="+- 0 1862 1253"/>
                              <a:gd name="T143" fmla="*/ 1862 h 1123"/>
                              <a:gd name="T144" fmla="+- 0 10312 8461"/>
                              <a:gd name="T145" fmla="*/ T144 w 2240"/>
                              <a:gd name="T146" fmla="+- 0 1757 1253"/>
                              <a:gd name="T147" fmla="*/ 1757 h 1123"/>
                              <a:gd name="T148" fmla="+- 0 9804 8461"/>
                              <a:gd name="T149" fmla="*/ T148 w 2240"/>
                              <a:gd name="T150" fmla="+- 0 1907 1253"/>
                              <a:gd name="T151" fmla="*/ 1907 h 1123"/>
                              <a:gd name="T152" fmla="+- 0 10231 8461"/>
                              <a:gd name="T153" fmla="*/ T152 w 2240"/>
                              <a:gd name="T154" fmla="+- 0 1638 1253"/>
                              <a:gd name="T155" fmla="*/ 1638 h 1123"/>
                              <a:gd name="T156" fmla="+- 0 10247 8461"/>
                              <a:gd name="T157" fmla="*/ T156 w 2240"/>
                              <a:gd name="T158" fmla="+- 0 1641 1253"/>
                              <a:gd name="T159" fmla="*/ 1641 h 1123"/>
                              <a:gd name="T160" fmla="+- 0 9551 8461"/>
                              <a:gd name="T161" fmla="*/ T160 w 2240"/>
                              <a:gd name="T162" fmla="+- 0 1789 1253"/>
                              <a:gd name="T163" fmla="*/ 1789 h 1123"/>
                              <a:gd name="T164" fmla="+- 0 9557 8461"/>
                              <a:gd name="T165" fmla="*/ T164 w 2240"/>
                              <a:gd name="T166" fmla="+- 0 1827 1253"/>
                              <a:gd name="T167" fmla="*/ 1827 h 1123"/>
                              <a:gd name="T168" fmla="+- 0 9620 8461"/>
                              <a:gd name="T169" fmla="*/ T168 w 2240"/>
                              <a:gd name="T170" fmla="+- 0 1750 1253"/>
                              <a:gd name="T171" fmla="*/ 1750 h 1123"/>
                              <a:gd name="T172" fmla="+- 0 9538 8461"/>
                              <a:gd name="T173" fmla="*/ T172 w 2240"/>
                              <a:gd name="T174" fmla="+- 0 1772 1253"/>
                              <a:gd name="T175" fmla="*/ 1772 h 1123"/>
                              <a:gd name="T176" fmla="+- 0 10156 8461"/>
                              <a:gd name="T177" fmla="*/ T176 w 2240"/>
                              <a:gd name="T178" fmla="+- 0 1783 1253"/>
                              <a:gd name="T179" fmla="*/ 1783 h 1123"/>
                              <a:gd name="T180" fmla="+- 0 10041 8461"/>
                              <a:gd name="T181" fmla="*/ T180 w 2240"/>
                              <a:gd name="T182" fmla="+- 0 1767 1253"/>
                              <a:gd name="T183" fmla="*/ 1767 h 1123"/>
                              <a:gd name="T184" fmla="+- 0 8882 8461"/>
                              <a:gd name="T185" fmla="*/ T184 w 2240"/>
                              <a:gd name="T186" fmla="+- 0 1961 1253"/>
                              <a:gd name="T187" fmla="*/ 1961 h 1123"/>
                              <a:gd name="T188" fmla="+- 0 8922 8461"/>
                              <a:gd name="T189" fmla="*/ T188 w 2240"/>
                              <a:gd name="T190" fmla="+- 0 1778 1253"/>
                              <a:gd name="T191" fmla="*/ 1778 h 1123"/>
                              <a:gd name="T192" fmla="+- 0 8948 8461"/>
                              <a:gd name="T193" fmla="*/ T192 w 2240"/>
                              <a:gd name="T194" fmla="+- 0 1813 1253"/>
                              <a:gd name="T195" fmla="*/ 1813 h 1123"/>
                              <a:gd name="T196" fmla="+- 0 8918 8461"/>
                              <a:gd name="T197" fmla="*/ T196 w 2240"/>
                              <a:gd name="T198" fmla="+- 0 1400 1253"/>
                              <a:gd name="T199" fmla="*/ 1400 h 1123"/>
                              <a:gd name="T200" fmla="+- 0 8908 8461"/>
                              <a:gd name="T201" fmla="*/ T200 w 2240"/>
                              <a:gd name="T202" fmla="+- 0 1375 1253"/>
                              <a:gd name="T203" fmla="*/ 1375 h 1123"/>
                              <a:gd name="T204" fmla="+- 0 9109 8461"/>
                              <a:gd name="T205" fmla="*/ T204 w 2240"/>
                              <a:gd name="T206" fmla="+- 0 1551 1253"/>
                              <a:gd name="T207" fmla="*/ 1551 h 1123"/>
                              <a:gd name="T208" fmla="+- 0 9029 8461"/>
                              <a:gd name="T209" fmla="*/ T208 w 2240"/>
                              <a:gd name="T210" fmla="+- 0 1398 1253"/>
                              <a:gd name="T211" fmla="*/ 1398 h 1123"/>
                              <a:gd name="T212" fmla="+- 0 9057 8461"/>
                              <a:gd name="T213" fmla="*/ T212 w 2240"/>
                              <a:gd name="T214" fmla="+- 0 1390 1253"/>
                              <a:gd name="T215" fmla="*/ 1390 h 1123"/>
                              <a:gd name="T216" fmla="+- 0 8558 8461"/>
                              <a:gd name="T217" fmla="*/ T216 w 2240"/>
                              <a:gd name="T218" fmla="+- 0 1666 1253"/>
                              <a:gd name="T219" fmla="*/ 1666 h 1123"/>
                              <a:gd name="T220" fmla="+- 0 8639 8461"/>
                              <a:gd name="T221" fmla="*/ T220 w 2240"/>
                              <a:gd name="T222" fmla="+- 0 1968 1253"/>
                              <a:gd name="T223" fmla="*/ 1968 h 1123"/>
                              <a:gd name="T224" fmla="+- 0 8690 8461"/>
                              <a:gd name="T225" fmla="*/ T224 w 2240"/>
                              <a:gd name="T226" fmla="+- 0 1668 1253"/>
                              <a:gd name="T227" fmla="*/ 1668 h 1123"/>
                              <a:gd name="T228" fmla="+- 0 8660 8461"/>
                              <a:gd name="T229" fmla="*/ T228 w 2240"/>
                              <a:gd name="T230" fmla="+- 0 1737 1253"/>
                              <a:gd name="T231" fmla="*/ 1737 h 1123"/>
                              <a:gd name="T232" fmla="+- 0 9317 8461"/>
                              <a:gd name="T233" fmla="*/ T232 w 2240"/>
                              <a:gd name="T234" fmla="+- 0 1798 1253"/>
                              <a:gd name="T235" fmla="*/ 1798 h 1123"/>
                              <a:gd name="T236" fmla="+- 0 9184 8461"/>
                              <a:gd name="T237" fmla="*/ T236 w 2240"/>
                              <a:gd name="T238" fmla="+- 0 1863 1253"/>
                              <a:gd name="T239" fmla="*/ 1863 h 1123"/>
                              <a:gd name="T240" fmla="+- 0 9320 8461"/>
                              <a:gd name="T241" fmla="*/ T240 w 2240"/>
                              <a:gd name="T242" fmla="+- 0 1831 1253"/>
                              <a:gd name="T243" fmla="*/ 1831 h 1123"/>
                              <a:gd name="T244" fmla="+- 0 9048 8461"/>
                              <a:gd name="T245" fmla="*/ T244 w 2240"/>
                              <a:gd name="T246" fmla="+- 0 1782 1253"/>
                              <a:gd name="T247" fmla="*/ 1782 h 1123"/>
                              <a:gd name="T248" fmla="+- 0 8685 8461"/>
                              <a:gd name="T249" fmla="*/ T248 w 2240"/>
                              <a:gd name="T250" fmla="+- 0 1253 1253"/>
                              <a:gd name="T251" fmla="*/ 1253 h 1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240" h="1123">
                                <a:moveTo>
                                  <a:pt x="1856" y="90"/>
                                </a:moveTo>
                                <a:lnTo>
                                  <a:pt x="1810" y="97"/>
                                </a:lnTo>
                                <a:lnTo>
                                  <a:pt x="1771" y="118"/>
                                </a:lnTo>
                                <a:lnTo>
                                  <a:pt x="1744" y="152"/>
                                </a:lnTo>
                                <a:lnTo>
                                  <a:pt x="1734" y="199"/>
                                </a:lnTo>
                                <a:lnTo>
                                  <a:pt x="1744" y="245"/>
                                </a:lnTo>
                                <a:lnTo>
                                  <a:pt x="1771" y="279"/>
                                </a:lnTo>
                                <a:lnTo>
                                  <a:pt x="1810" y="300"/>
                                </a:lnTo>
                                <a:lnTo>
                                  <a:pt x="1856" y="307"/>
                                </a:lnTo>
                                <a:lnTo>
                                  <a:pt x="1903" y="300"/>
                                </a:lnTo>
                                <a:lnTo>
                                  <a:pt x="1942" y="279"/>
                                </a:lnTo>
                                <a:lnTo>
                                  <a:pt x="1969" y="245"/>
                                </a:lnTo>
                                <a:lnTo>
                                  <a:pt x="1969" y="244"/>
                                </a:lnTo>
                                <a:lnTo>
                                  <a:pt x="1856" y="244"/>
                                </a:lnTo>
                                <a:lnTo>
                                  <a:pt x="1837" y="241"/>
                                </a:lnTo>
                                <a:lnTo>
                                  <a:pt x="1822" y="231"/>
                                </a:lnTo>
                                <a:lnTo>
                                  <a:pt x="1813" y="217"/>
                                </a:lnTo>
                                <a:lnTo>
                                  <a:pt x="1810" y="199"/>
                                </a:lnTo>
                                <a:lnTo>
                                  <a:pt x="1813" y="181"/>
                                </a:lnTo>
                                <a:lnTo>
                                  <a:pt x="1822" y="166"/>
                                </a:lnTo>
                                <a:lnTo>
                                  <a:pt x="1837" y="156"/>
                                </a:lnTo>
                                <a:lnTo>
                                  <a:pt x="1856" y="153"/>
                                </a:lnTo>
                                <a:lnTo>
                                  <a:pt x="1969" y="153"/>
                                </a:lnTo>
                                <a:lnTo>
                                  <a:pt x="1969" y="152"/>
                                </a:lnTo>
                                <a:lnTo>
                                  <a:pt x="1942" y="118"/>
                                </a:lnTo>
                                <a:lnTo>
                                  <a:pt x="1903" y="97"/>
                                </a:lnTo>
                                <a:lnTo>
                                  <a:pt x="1856" y="90"/>
                                </a:lnTo>
                                <a:close/>
                                <a:moveTo>
                                  <a:pt x="1969" y="153"/>
                                </a:moveTo>
                                <a:lnTo>
                                  <a:pt x="1856" y="153"/>
                                </a:lnTo>
                                <a:lnTo>
                                  <a:pt x="1876" y="156"/>
                                </a:lnTo>
                                <a:lnTo>
                                  <a:pt x="1891" y="166"/>
                                </a:lnTo>
                                <a:lnTo>
                                  <a:pt x="1900" y="181"/>
                                </a:lnTo>
                                <a:lnTo>
                                  <a:pt x="1903" y="199"/>
                                </a:lnTo>
                                <a:lnTo>
                                  <a:pt x="1900" y="217"/>
                                </a:lnTo>
                                <a:lnTo>
                                  <a:pt x="1891" y="231"/>
                                </a:lnTo>
                                <a:lnTo>
                                  <a:pt x="1876" y="241"/>
                                </a:lnTo>
                                <a:lnTo>
                                  <a:pt x="1856" y="244"/>
                                </a:lnTo>
                                <a:lnTo>
                                  <a:pt x="1969" y="244"/>
                                </a:lnTo>
                                <a:lnTo>
                                  <a:pt x="1979" y="199"/>
                                </a:lnTo>
                                <a:lnTo>
                                  <a:pt x="1969" y="153"/>
                                </a:lnTo>
                                <a:close/>
                                <a:moveTo>
                                  <a:pt x="1581" y="90"/>
                                </a:moveTo>
                                <a:lnTo>
                                  <a:pt x="1540" y="99"/>
                                </a:lnTo>
                                <a:lnTo>
                                  <a:pt x="1507" y="122"/>
                                </a:lnTo>
                                <a:lnTo>
                                  <a:pt x="1487" y="157"/>
                                </a:lnTo>
                                <a:lnTo>
                                  <a:pt x="1479" y="198"/>
                                </a:lnTo>
                                <a:lnTo>
                                  <a:pt x="1487" y="240"/>
                                </a:lnTo>
                                <a:lnTo>
                                  <a:pt x="1508" y="275"/>
                                </a:lnTo>
                                <a:lnTo>
                                  <a:pt x="1540" y="298"/>
                                </a:lnTo>
                                <a:lnTo>
                                  <a:pt x="1582" y="307"/>
                                </a:lnTo>
                                <a:lnTo>
                                  <a:pt x="1600" y="306"/>
                                </a:lnTo>
                                <a:lnTo>
                                  <a:pt x="1617" y="300"/>
                                </a:lnTo>
                                <a:lnTo>
                                  <a:pt x="1632" y="291"/>
                                </a:lnTo>
                                <a:lnTo>
                                  <a:pt x="1643" y="278"/>
                                </a:lnTo>
                                <a:lnTo>
                                  <a:pt x="1716" y="278"/>
                                </a:lnTo>
                                <a:lnTo>
                                  <a:pt x="1716" y="244"/>
                                </a:lnTo>
                                <a:lnTo>
                                  <a:pt x="1600" y="244"/>
                                </a:lnTo>
                                <a:lnTo>
                                  <a:pt x="1580" y="241"/>
                                </a:lnTo>
                                <a:lnTo>
                                  <a:pt x="1566" y="231"/>
                                </a:lnTo>
                                <a:lnTo>
                                  <a:pt x="1557" y="217"/>
                                </a:lnTo>
                                <a:lnTo>
                                  <a:pt x="1554" y="199"/>
                                </a:lnTo>
                                <a:lnTo>
                                  <a:pt x="1557" y="181"/>
                                </a:lnTo>
                                <a:lnTo>
                                  <a:pt x="1566" y="166"/>
                                </a:lnTo>
                                <a:lnTo>
                                  <a:pt x="1580" y="156"/>
                                </a:lnTo>
                                <a:lnTo>
                                  <a:pt x="1600" y="153"/>
                                </a:lnTo>
                                <a:lnTo>
                                  <a:pt x="1716" y="153"/>
                                </a:lnTo>
                                <a:lnTo>
                                  <a:pt x="1716" y="116"/>
                                </a:lnTo>
                                <a:lnTo>
                                  <a:pt x="1644" y="116"/>
                                </a:lnTo>
                                <a:lnTo>
                                  <a:pt x="1631" y="105"/>
                                </a:lnTo>
                                <a:lnTo>
                                  <a:pt x="1616" y="96"/>
                                </a:lnTo>
                                <a:lnTo>
                                  <a:pt x="1599" y="91"/>
                                </a:lnTo>
                                <a:lnTo>
                                  <a:pt x="1581" y="90"/>
                                </a:lnTo>
                                <a:close/>
                                <a:moveTo>
                                  <a:pt x="1716" y="278"/>
                                </a:moveTo>
                                <a:lnTo>
                                  <a:pt x="1644" y="278"/>
                                </a:lnTo>
                                <a:lnTo>
                                  <a:pt x="1644" y="301"/>
                                </a:lnTo>
                                <a:lnTo>
                                  <a:pt x="1716" y="301"/>
                                </a:lnTo>
                                <a:lnTo>
                                  <a:pt x="1716" y="278"/>
                                </a:lnTo>
                                <a:close/>
                                <a:moveTo>
                                  <a:pt x="1716" y="153"/>
                                </a:moveTo>
                                <a:lnTo>
                                  <a:pt x="1600" y="153"/>
                                </a:lnTo>
                                <a:lnTo>
                                  <a:pt x="1620" y="156"/>
                                </a:lnTo>
                                <a:lnTo>
                                  <a:pt x="1634" y="166"/>
                                </a:lnTo>
                                <a:lnTo>
                                  <a:pt x="1643" y="181"/>
                                </a:lnTo>
                                <a:lnTo>
                                  <a:pt x="1646" y="199"/>
                                </a:lnTo>
                                <a:lnTo>
                                  <a:pt x="1643" y="217"/>
                                </a:lnTo>
                                <a:lnTo>
                                  <a:pt x="1634" y="231"/>
                                </a:lnTo>
                                <a:lnTo>
                                  <a:pt x="1620" y="241"/>
                                </a:lnTo>
                                <a:lnTo>
                                  <a:pt x="1600" y="244"/>
                                </a:lnTo>
                                <a:lnTo>
                                  <a:pt x="1716" y="244"/>
                                </a:lnTo>
                                <a:lnTo>
                                  <a:pt x="1716" y="153"/>
                                </a:lnTo>
                                <a:close/>
                                <a:moveTo>
                                  <a:pt x="1716" y="0"/>
                                </a:moveTo>
                                <a:lnTo>
                                  <a:pt x="1644" y="0"/>
                                </a:lnTo>
                                <a:lnTo>
                                  <a:pt x="1644" y="116"/>
                                </a:lnTo>
                                <a:lnTo>
                                  <a:pt x="1716" y="116"/>
                                </a:lnTo>
                                <a:lnTo>
                                  <a:pt x="1716" y="0"/>
                                </a:lnTo>
                                <a:close/>
                                <a:moveTo>
                                  <a:pt x="1111" y="90"/>
                                </a:moveTo>
                                <a:lnTo>
                                  <a:pt x="1064" y="97"/>
                                </a:lnTo>
                                <a:lnTo>
                                  <a:pt x="1025" y="118"/>
                                </a:lnTo>
                                <a:lnTo>
                                  <a:pt x="999" y="152"/>
                                </a:lnTo>
                                <a:lnTo>
                                  <a:pt x="989" y="199"/>
                                </a:lnTo>
                                <a:lnTo>
                                  <a:pt x="999" y="245"/>
                                </a:lnTo>
                                <a:lnTo>
                                  <a:pt x="1025" y="279"/>
                                </a:lnTo>
                                <a:lnTo>
                                  <a:pt x="1065" y="300"/>
                                </a:lnTo>
                                <a:lnTo>
                                  <a:pt x="1111" y="307"/>
                                </a:lnTo>
                                <a:lnTo>
                                  <a:pt x="1158" y="300"/>
                                </a:lnTo>
                                <a:lnTo>
                                  <a:pt x="1197" y="279"/>
                                </a:lnTo>
                                <a:lnTo>
                                  <a:pt x="1224" y="245"/>
                                </a:lnTo>
                                <a:lnTo>
                                  <a:pt x="1224" y="244"/>
                                </a:lnTo>
                                <a:lnTo>
                                  <a:pt x="1111" y="244"/>
                                </a:lnTo>
                                <a:lnTo>
                                  <a:pt x="1091" y="241"/>
                                </a:lnTo>
                                <a:lnTo>
                                  <a:pt x="1077" y="231"/>
                                </a:lnTo>
                                <a:lnTo>
                                  <a:pt x="1068" y="217"/>
                                </a:lnTo>
                                <a:lnTo>
                                  <a:pt x="1065" y="199"/>
                                </a:lnTo>
                                <a:lnTo>
                                  <a:pt x="1068" y="181"/>
                                </a:lnTo>
                                <a:lnTo>
                                  <a:pt x="1077" y="166"/>
                                </a:lnTo>
                                <a:lnTo>
                                  <a:pt x="1091" y="156"/>
                                </a:lnTo>
                                <a:lnTo>
                                  <a:pt x="1111" y="153"/>
                                </a:lnTo>
                                <a:lnTo>
                                  <a:pt x="1224" y="153"/>
                                </a:lnTo>
                                <a:lnTo>
                                  <a:pt x="1224" y="152"/>
                                </a:lnTo>
                                <a:lnTo>
                                  <a:pt x="1197" y="118"/>
                                </a:lnTo>
                                <a:lnTo>
                                  <a:pt x="1158" y="97"/>
                                </a:lnTo>
                                <a:lnTo>
                                  <a:pt x="1111" y="90"/>
                                </a:lnTo>
                                <a:close/>
                                <a:moveTo>
                                  <a:pt x="1224" y="153"/>
                                </a:moveTo>
                                <a:lnTo>
                                  <a:pt x="1111" y="153"/>
                                </a:lnTo>
                                <a:lnTo>
                                  <a:pt x="1131" y="156"/>
                                </a:lnTo>
                                <a:lnTo>
                                  <a:pt x="1145" y="166"/>
                                </a:lnTo>
                                <a:lnTo>
                                  <a:pt x="1154" y="181"/>
                                </a:lnTo>
                                <a:lnTo>
                                  <a:pt x="1157" y="199"/>
                                </a:lnTo>
                                <a:lnTo>
                                  <a:pt x="1154" y="217"/>
                                </a:lnTo>
                                <a:lnTo>
                                  <a:pt x="1145" y="231"/>
                                </a:lnTo>
                                <a:lnTo>
                                  <a:pt x="1131" y="241"/>
                                </a:lnTo>
                                <a:lnTo>
                                  <a:pt x="1111" y="244"/>
                                </a:lnTo>
                                <a:lnTo>
                                  <a:pt x="1224" y="244"/>
                                </a:lnTo>
                                <a:lnTo>
                                  <a:pt x="1234" y="199"/>
                                </a:lnTo>
                                <a:lnTo>
                                  <a:pt x="1224" y="153"/>
                                </a:lnTo>
                                <a:close/>
                                <a:moveTo>
                                  <a:pt x="1322" y="97"/>
                                </a:moveTo>
                                <a:lnTo>
                                  <a:pt x="1250" y="97"/>
                                </a:lnTo>
                                <a:lnTo>
                                  <a:pt x="1250" y="301"/>
                                </a:lnTo>
                                <a:lnTo>
                                  <a:pt x="1322" y="301"/>
                                </a:lnTo>
                                <a:lnTo>
                                  <a:pt x="1322" y="195"/>
                                </a:lnTo>
                                <a:lnTo>
                                  <a:pt x="1324" y="177"/>
                                </a:lnTo>
                                <a:lnTo>
                                  <a:pt x="1330" y="162"/>
                                </a:lnTo>
                                <a:lnTo>
                                  <a:pt x="1341" y="151"/>
                                </a:lnTo>
                                <a:lnTo>
                                  <a:pt x="1359" y="147"/>
                                </a:lnTo>
                                <a:lnTo>
                                  <a:pt x="1461" y="147"/>
                                </a:lnTo>
                                <a:lnTo>
                                  <a:pt x="1460" y="140"/>
                                </a:lnTo>
                                <a:lnTo>
                                  <a:pt x="1451" y="123"/>
                                </a:lnTo>
                                <a:lnTo>
                                  <a:pt x="1322" y="123"/>
                                </a:lnTo>
                                <a:lnTo>
                                  <a:pt x="1322" y="97"/>
                                </a:lnTo>
                                <a:close/>
                                <a:moveTo>
                                  <a:pt x="1461" y="147"/>
                                </a:moveTo>
                                <a:lnTo>
                                  <a:pt x="1359" y="147"/>
                                </a:lnTo>
                                <a:lnTo>
                                  <a:pt x="1380" y="153"/>
                                </a:lnTo>
                                <a:lnTo>
                                  <a:pt x="1389" y="167"/>
                                </a:lnTo>
                                <a:lnTo>
                                  <a:pt x="1392" y="184"/>
                                </a:lnTo>
                                <a:lnTo>
                                  <a:pt x="1392" y="301"/>
                                </a:lnTo>
                                <a:lnTo>
                                  <a:pt x="1464" y="301"/>
                                </a:lnTo>
                                <a:lnTo>
                                  <a:pt x="1464" y="174"/>
                                </a:lnTo>
                                <a:lnTo>
                                  <a:pt x="1461" y="147"/>
                                </a:lnTo>
                                <a:close/>
                                <a:moveTo>
                                  <a:pt x="1388" y="90"/>
                                </a:moveTo>
                                <a:lnTo>
                                  <a:pt x="1368" y="91"/>
                                </a:lnTo>
                                <a:lnTo>
                                  <a:pt x="1351" y="97"/>
                                </a:lnTo>
                                <a:lnTo>
                                  <a:pt x="1336" y="107"/>
                                </a:lnTo>
                                <a:lnTo>
                                  <a:pt x="1323" y="123"/>
                                </a:lnTo>
                                <a:lnTo>
                                  <a:pt x="1451" y="123"/>
                                </a:lnTo>
                                <a:lnTo>
                                  <a:pt x="1446" y="113"/>
                                </a:lnTo>
                                <a:lnTo>
                                  <a:pt x="1423" y="96"/>
                                </a:lnTo>
                                <a:lnTo>
                                  <a:pt x="1388" y="90"/>
                                </a:lnTo>
                                <a:close/>
                                <a:moveTo>
                                  <a:pt x="2067" y="97"/>
                                </a:moveTo>
                                <a:lnTo>
                                  <a:pt x="1995" y="97"/>
                                </a:lnTo>
                                <a:lnTo>
                                  <a:pt x="1995" y="301"/>
                                </a:lnTo>
                                <a:lnTo>
                                  <a:pt x="2067" y="301"/>
                                </a:lnTo>
                                <a:lnTo>
                                  <a:pt x="2067" y="195"/>
                                </a:lnTo>
                                <a:lnTo>
                                  <a:pt x="2069" y="177"/>
                                </a:lnTo>
                                <a:lnTo>
                                  <a:pt x="2075" y="162"/>
                                </a:lnTo>
                                <a:lnTo>
                                  <a:pt x="2087" y="151"/>
                                </a:lnTo>
                                <a:lnTo>
                                  <a:pt x="2105" y="147"/>
                                </a:lnTo>
                                <a:lnTo>
                                  <a:pt x="2206" y="147"/>
                                </a:lnTo>
                                <a:lnTo>
                                  <a:pt x="2205" y="140"/>
                                </a:lnTo>
                                <a:lnTo>
                                  <a:pt x="2197" y="123"/>
                                </a:lnTo>
                                <a:lnTo>
                                  <a:pt x="2067" y="123"/>
                                </a:lnTo>
                                <a:lnTo>
                                  <a:pt x="2067" y="97"/>
                                </a:lnTo>
                                <a:close/>
                                <a:moveTo>
                                  <a:pt x="2206" y="147"/>
                                </a:moveTo>
                                <a:lnTo>
                                  <a:pt x="2105" y="147"/>
                                </a:lnTo>
                                <a:lnTo>
                                  <a:pt x="2125" y="153"/>
                                </a:lnTo>
                                <a:lnTo>
                                  <a:pt x="2134" y="167"/>
                                </a:lnTo>
                                <a:lnTo>
                                  <a:pt x="2137" y="184"/>
                                </a:lnTo>
                                <a:lnTo>
                                  <a:pt x="2137" y="301"/>
                                </a:lnTo>
                                <a:lnTo>
                                  <a:pt x="2210" y="301"/>
                                </a:lnTo>
                                <a:lnTo>
                                  <a:pt x="2210" y="174"/>
                                </a:lnTo>
                                <a:lnTo>
                                  <a:pt x="2206" y="147"/>
                                </a:lnTo>
                                <a:close/>
                                <a:moveTo>
                                  <a:pt x="2133" y="90"/>
                                </a:moveTo>
                                <a:lnTo>
                                  <a:pt x="2113" y="91"/>
                                </a:lnTo>
                                <a:lnTo>
                                  <a:pt x="2096" y="97"/>
                                </a:lnTo>
                                <a:lnTo>
                                  <a:pt x="2081" y="107"/>
                                </a:lnTo>
                                <a:lnTo>
                                  <a:pt x="2068" y="123"/>
                                </a:lnTo>
                                <a:lnTo>
                                  <a:pt x="2197" y="123"/>
                                </a:lnTo>
                                <a:lnTo>
                                  <a:pt x="2192" y="113"/>
                                </a:lnTo>
                                <a:lnTo>
                                  <a:pt x="2168" y="96"/>
                                </a:lnTo>
                                <a:lnTo>
                                  <a:pt x="2133" y="90"/>
                                </a:lnTo>
                                <a:close/>
                                <a:moveTo>
                                  <a:pt x="887" y="1"/>
                                </a:moveTo>
                                <a:lnTo>
                                  <a:pt x="809" y="1"/>
                                </a:lnTo>
                                <a:lnTo>
                                  <a:pt x="809" y="301"/>
                                </a:lnTo>
                                <a:lnTo>
                                  <a:pt x="980" y="301"/>
                                </a:lnTo>
                                <a:lnTo>
                                  <a:pt x="980" y="234"/>
                                </a:lnTo>
                                <a:lnTo>
                                  <a:pt x="887" y="234"/>
                                </a:lnTo>
                                <a:lnTo>
                                  <a:pt x="887" y="1"/>
                                </a:lnTo>
                                <a:close/>
                                <a:moveTo>
                                  <a:pt x="1707" y="911"/>
                                </a:moveTo>
                                <a:lnTo>
                                  <a:pt x="1634" y="911"/>
                                </a:lnTo>
                                <a:lnTo>
                                  <a:pt x="1634" y="1116"/>
                                </a:lnTo>
                                <a:lnTo>
                                  <a:pt x="1707" y="1116"/>
                                </a:lnTo>
                                <a:lnTo>
                                  <a:pt x="1707" y="911"/>
                                </a:lnTo>
                                <a:close/>
                                <a:moveTo>
                                  <a:pt x="1852" y="905"/>
                                </a:moveTo>
                                <a:lnTo>
                                  <a:pt x="1805" y="912"/>
                                </a:lnTo>
                                <a:lnTo>
                                  <a:pt x="1766" y="933"/>
                                </a:lnTo>
                                <a:lnTo>
                                  <a:pt x="1739" y="967"/>
                                </a:lnTo>
                                <a:lnTo>
                                  <a:pt x="1729" y="1014"/>
                                </a:lnTo>
                                <a:lnTo>
                                  <a:pt x="1739" y="1060"/>
                                </a:lnTo>
                                <a:lnTo>
                                  <a:pt x="1766" y="1094"/>
                                </a:lnTo>
                                <a:lnTo>
                                  <a:pt x="1805" y="1115"/>
                                </a:lnTo>
                                <a:lnTo>
                                  <a:pt x="1852" y="1122"/>
                                </a:lnTo>
                                <a:lnTo>
                                  <a:pt x="1899" y="1115"/>
                                </a:lnTo>
                                <a:lnTo>
                                  <a:pt x="1938" y="1094"/>
                                </a:lnTo>
                                <a:lnTo>
                                  <a:pt x="1965" y="1060"/>
                                </a:lnTo>
                                <a:lnTo>
                                  <a:pt x="1965" y="1059"/>
                                </a:lnTo>
                                <a:lnTo>
                                  <a:pt x="1852" y="1059"/>
                                </a:lnTo>
                                <a:lnTo>
                                  <a:pt x="1832" y="1056"/>
                                </a:lnTo>
                                <a:lnTo>
                                  <a:pt x="1818" y="1046"/>
                                </a:lnTo>
                                <a:lnTo>
                                  <a:pt x="1809" y="1032"/>
                                </a:lnTo>
                                <a:lnTo>
                                  <a:pt x="1806" y="1014"/>
                                </a:lnTo>
                                <a:lnTo>
                                  <a:pt x="1809" y="996"/>
                                </a:lnTo>
                                <a:lnTo>
                                  <a:pt x="1818" y="981"/>
                                </a:lnTo>
                                <a:lnTo>
                                  <a:pt x="1832" y="971"/>
                                </a:lnTo>
                                <a:lnTo>
                                  <a:pt x="1852" y="967"/>
                                </a:lnTo>
                                <a:lnTo>
                                  <a:pt x="1965" y="967"/>
                                </a:lnTo>
                                <a:lnTo>
                                  <a:pt x="1938" y="933"/>
                                </a:lnTo>
                                <a:lnTo>
                                  <a:pt x="1899" y="912"/>
                                </a:lnTo>
                                <a:lnTo>
                                  <a:pt x="1852" y="905"/>
                                </a:lnTo>
                                <a:close/>
                                <a:moveTo>
                                  <a:pt x="1965" y="967"/>
                                </a:moveTo>
                                <a:lnTo>
                                  <a:pt x="1852" y="967"/>
                                </a:lnTo>
                                <a:lnTo>
                                  <a:pt x="1872" y="971"/>
                                </a:lnTo>
                                <a:lnTo>
                                  <a:pt x="1886" y="981"/>
                                </a:lnTo>
                                <a:lnTo>
                                  <a:pt x="1895" y="996"/>
                                </a:lnTo>
                                <a:lnTo>
                                  <a:pt x="1898" y="1014"/>
                                </a:lnTo>
                                <a:lnTo>
                                  <a:pt x="1895" y="1032"/>
                                </a:lnTo>
                                <a:lnTo>
                                  <a:pt x="1886" y="1046"/>
                                </a:lnTo>
                                <a:lnTo>
                                  <a:pt x="1872" y="1056"/>
                                </a:lnTo>
                                <a:lnTo>
                                  <a:pt x="1852" y="1059"/>
                                </a:lnTo>
                                <a:lnTo>
                                  <a:pt x="1965" y="1059"/>
                                </a:lnTo>
                                <a:lnTo>
                                  <a:pt x="1975" y="1014"/>
                                </a:lnTo>
                                <a:lnTo>
                                  <a:pt x="1965" y="967"/>
                                </a:lnTo>
                                <a:close/>
                                <a:moveTo>
                                  <a:pt x="1671" y="792"/>
                                </a:moveTo>
                                <a:lnTo>
                                  <a:pt x="1655" y="795"/>
                                </a:lnTo>
                                <a:lnTo>
                                  <a:pt x="1642" y="804"/>
                                </a:lnTo>
                                <a:lnTo>
                                  <a:pt x="1633" y="817"/>
                                </a:lnTo>
                                <a:lnTo>
                                  <a:pt x="1630" y="833"/>
                                </a:lnTo>
                                <a:lnTo>
                                  <a:pt x="1633" y="849"/>
                                </a:lnTo>
                                <a:lnTo>
                                  <a:pt x="1642" y="862"/>
                                </a:lnTo>
                                <a:lnTo>
                                  <a:pt x="1655" y="870"/>
                                </a:lnTo>
                                <a:lnTo>
                                  <a:pt x="1671" y="874"/>
                                </a:lnTo>
                                <a:lnTo>
                                  <a:pt x="1686" y="870"/>
                                </a:lnTo>
                                <a:lnTo>
                                  <a:pt x="1699" y="862"/>
                                </a:lnTo>
                                <a:lnTo>
                                  <a:pt x="1708" y="849"/>
                                </a:lnTo>
                                <a:lnTo>
                                  <a:pt x="1711" y="833"/>
                                </a:lnTo>
                                <a:lnTo>
                                  <a:pt x="1708" y="817"/>
                                </a:lnTo>
                                <a:lnTo>
                                  <a:pt x="1699" y="804"/>
                                </a:lnTo>
                                <a:lnTo>
                                  <a:pt x="1686" y="795"/>
                                </a:lnTo>
                                <a:lnTo>
                                  <a:pt x="1671" y="792"/>
                                </a:lnTo>
                                <a:close/>
                                <a:moveTo>
                                  <a:pt x="2067" y="911"/>
                                </a:moveTo>
                                <a:lnTo>
                                  <a:pt x="1995" y="911"/>
                                </a:lnTo>
                                <a:lnTo>
                                  <a:pt x="1995" y="1116"/>
                                </a:lnTo>
                                <a:lnTo>
                                  <a:pt x="2067" y="1116"/>
                                </a:lnTo>
                                <a:lnTo>
                                  <a:pt x="2067" y="1010"/>
                                </a:lnTo>
                                <a:lnTo>
                                  <a:pt x="2069" y="992"/>
                                </a:lnTo>
                                <a:lnTo>
                                  <a:pt x="2075" y="976"/>
                                </a:lnTo>
                                <a:lnTo>
                                  <a:pt x="2087" y="966"/>
                                </a:lnTo>
                                <a:lnTo>
                                  <a:pt x="2105" y="962"/>
                                </a:lnTo>
                                <a:lnTo>
                                  <a:pt x="2207" y="962"/>
                                </a:lnTo>
                                <a:lnTo>
                                  <a:pt x="2206" y="955"/>
                                </a:lnTo>
                                <a:lnTo>
                                  <a:pt x="2197" y="938"/>
                                </a:lnTo>
                                <a:lnTo>
                                  <a:pt x="2067" y="938"/>
                                </a:lnTo>
                                <a:lnTo>
                                  <a:pt x="2067" y="911"/>
                                </a:lnTo>
                                <a:close/>
                                <a:moveTo>
                                  <a:pt x="2207" y="962"/>
                                </a:moveTo>
                                <a:lnTo>
                                  <a:pt x="2105" y="962"/>
                                </a:lnTo>
                                <a:lnTo>
                                  <a:pt x="2125" y="968"/>
                                </a:lnTo>
                                <a:lnTo>
                                  <a:pt x="2135" y="982"/>
                                </a:lnTo>
                                <a:lnTo>
                                  <a:pt x="2138" y="999"/>
                                </a:lnTo>
                                <a:lnTo>
                                  <a:pt x="2138" y="1116"/>
                                </a:lnTo>
                                <a:lnTo>
                                  <a:pt x="2210" y="1116"/>
                                </a:lnTo>
                                <a:lnTo>
                                  <a:pt x="2210" y="989"/>
                                </a:lnTo>
                                <a:lnTo>
                                  <a:pt x="2207" y="962"/>
                                </a:lnTo>
                                <a:close/>
                                <a:moveTo>
                                  <a:pt x="2133" y="905"/>
                                </a:moveTo>
                                <a:lnTo>
                                  <a:pt x="2114" y="906"/>
                                </a:lnTo>
                                <a:lnTo>
                                  <a:pt x="2097" y="912"/>
                                </a:lnTo>
                                <a:lnTo>
                                  <a:pt x="2082" y="922"/>
                                </a:lnTo>
                                <a:lnTo>
                                  <a:pt x="2068" y="938"/>
                                </a:lnTo>
                                <a:lnTo>
                                  <a:pt x="2197" y="938"/>
                                </a:lnTo>
                                <a:lnTo>
                                  <a:pt x="2192" y="928"/>
                                </a:lnTo>
                                <a:lnTo>
                                  <a:pt x="2169" y="911"/>
                                </a:lnTo>
                                <a:lnTo>
                                  <a:pt x="2133" y="905"/>
                                </a:lnTo>
                                <a:close/>
                                <a:moveTo>
                                  <a:pt x="1572" y="971"/>
                                </a:moveTo>
                                <a:lnTo>
                                  <a:pt x="1500" y="971"/>
                                </a:lnTo>
                                <a:lnTo>
                                  <a:pt x="1500" y="1116"/>
                                </a:lnTo>
                                <a:lnTo>
                                  <a:pt x="1572" y="1116"/>
                                </a:lnTo>
                                <a:lnTo>
                                  <a:pt x="1572" y="971"/>
                                </a:lnTo>
                                <a:close/>
                                <a:moveTo>
                                  <a:pt x="1613" y="911"/>
                                </a:moveTo>
                                <a:lnTo>
                                  <a:pt x="1477" y="911"/>
                                </a:lnTo>
                                <a:lnTo>
                                  <a:pt x="1477" y="971"/>
                                </a:lnTo>
                                <a:lnTo>
                                  <a:pt x="1613" y="971"/>
                                </a:lnTo>
                                <a:lnTo>
                                  <a:pt x="1613" y="911"/>
                                </a:lnTo>
                                <a:close/>
                                <a:moveTo>
                                  <a:pt x="1572" y="850"/>
                                </a:moveTo>
                                <a:lnTo>
                                  <a:pt x="1500" y="850"/>
                                </a:lnTo>
                                <a:lnTo>
                                  <a:pt x="1500" y="911"/>
                                </a:lnTo>
                                <a:lnTo>
                                  <a:pt x="1572" y="911"/>
                                </a:lnTo>
                                <a:lnTo>
                                  <a:pt x="1572" y="850"/>
                                </a:lnTo>
                                <a:close/>
                                <a:moveTo>
                                  <a:pt x="1066" y="905"/>
                                </a:moveTo>
                                <a:lnTo>
                                  <a:pt x="1024" y="913"/>
                                </a:lnTo>
                                <a:lnTo>
                                  <a:pt x="992" y="937"/>
                                </a:lnTo>
                                <a:lnTo>
                                  <a:pt x="971" y="972"/>
                                </a:lnTo>
                                <a:lnTo>
                                  <a:pt x="964" y="1013"/>
                                </a:lnTo>
                                <a:lnTo>
                                  <a:pt x="971" y="1055"/>
                                </a:lnTo>
                                <a:lnTo>
                                  <a:pt x="993" y="1090"/>
                                </a:lnTo>
                                <a:lnTo>
                                  <a:pt x="1025" y="1114"/>
                                </a:lnTo>
                                <a:lnTo>
                                  <a:pt x="1067" y="1122"/>
                                </a:lnTo>
                                <a:lnTo>
                                  <a:pt x="1085" y="1121"/>
                                </a:lnTo>
                                <a:lnTo>
                                  <a:pt x="1102" y="1115"/>
                                </a:lnTo>
                                <a:lnTo>
                                  <a:pt x="1117" y="1106"/>
                                </a:lnTo>
                                <a:lnTo>
                                  <a:pt x="1128" y="1093"/>
                                </a:lnTo>
                                <a:lnTo>
                                  <a:pt x="1201" y="1093"/>
                                </a:lnTo>
                                <a:lnTo>
                                  <a:pt x="1201" y="1059"/>
                                </a:lnTo>
                                <a:lnTo>
                                  <a:pt x="1085" y="1059"/>
                                </a:lnTo>
                                <a:lnTo>
                                  <a:pt x="1065" y="1056"/>
                                </a:lnTo>
                                <a:lnTo>
                                  <a:pt x="1051" y="1046"/>
                                </a:lnTo>
                                <a:lnTo>
                                  <a:pt x="1042" y="1032"/>
                                </a:lnTo>
                                <a:lnTo>
                                  <a:pt x="1038" y="1014"/>
                                </a:lnTo>
                                <a:lnTo>
                                  <a:pt x="1042" y="996"/>
                                </a:lnTo>
                                <a:lnTo>
                                  <a:pt x="1051" y="981"/>
                                </a:lnTo>
                                <a:lnTo>
                                  <a:pt x="1065" y="971"/>
                                </a:lnTo>
                                <a:lnTo>
                                  <a:pt x="1085" y="967"/>
                                </a:lnTo>
                                <a:lnTo>
                                  <a:pt x="1201" y="967"/>
                                </a:lnTo>
                                <a:lnTo>
                                  <a:pt x="1201" y="931"/>
                                </a:lnTo>
                                <a:lnTo>
                                  <a:pt x="1129" y="931"/>
                                </a:lnTo>
                                <a:lnTo>
                                  <a:pt x="1116" y="920"/>
                                </a:lnTo>
                                <a:lnTo>
                                  <a:pt x="1101" y="911"/>
                                </a:lnTo>
                                <a:lnTo>
                                  <a:pt x="1083" y="906"/>
                                </a:lnTo>
                                <a:lnTo>
                                  <a:pt x="1066" y="905"/>
                                </a:lnTo>
                                <a:close/>
                                <a:moveTo>
                                  <a:pt x="1201" y="1093"/>
                                </a:moveTo>
                                <a:lnTo>
                                  <a:pt x="1129" y="1093"/>
                                </a:lnTo>
                                <a:lnTo>
                                  <a:pt x="1129" y="1116"/>
                                </a:lnTo>
                                <a:lnTo>
                                  <a:pt x="1201" y="1116"/>
                                </a:lnTo>
                                <a:lnTo>
                                  <a:pt x="1201" y="1093"/>
                                </a:lnTo>
                                <a:close/>
                                <a:moveTo>
                                  <a:pt x="1201" y="967"/>
                                </a:moveTo>
                                <a:lnTo>
                                  <a:pt x="1085" y="967"/>
                                </a:lnTo>
                                <a:lnTo>
                                  <a:pt x="1105" y="971"/>
                                </a:lnTo>
                                <a:lnTo>
                                  <a:pt x="1119" y="981"/>
                                </a:lnTo>
                                <a:lnTo>
                                  <a:pt x="1128" y="996"/>
                                </a:lnTo>
                                <a:lnTo>
                                  <a:pt x="1131" y="1014"/>
                                </a:lnTo>
                                <a:lnTo>
                                  <a:pt x="1128" y="1032"/>
                                </a:lnTo>
                                <a:lnTo>
                                  <a:pt x="1119" y="1046"/>
                                </a:lnTo>
                                <a:lnTo>
                                  <a:pt x="1105" y="1056"/>
                                </a:lnTo>
                                <a:lnTo>
                                  <a:pt x="1085" y="1059"/>
                                </a:lnTo>
                                <a:lnTo>
                                  <a:pt x="1201" y="1059"/>
                                </a:lnTo>
                                <a:lnTo>
                                  <a:pt x="1201" y="967"/>
                                </a:lnTo>
                                <a:close/>
                                <a:moveTo>
                                  <a:pt x="1201" y="815"/>
                                </a:moveTo>
                                <a:lnTo>
                                  <a:pt x="1129" y="815"/>
                                </a:lnTo>
                                <a:lnTo>
                                  <a:pt x="1129" y="931"/>
                                </a:lnTo>
                                <a:lnTo>
                                  <a:pt x="1201" y="931"/>
                                </a:lnTo>
                                <a:lnTo>
                                  <a:pt x="1201" y="815"/>
                                </a:lnTo>
                                <a:close/>
                                <a:moveTo>
                                  <a:pt x="1320" y="905"/>
                                </a:moveTo>
                                <a:lnTo>
                                  <a:pt x="1278" y="913"/>
                                </a:lnTo>
                                <a:lnTo>
                                  <a:pt x="1246" y="937"/>
                                </a:lnTo>
                                <a:lnTo>
                                  <a:pt x="1225" y="972"/>
                                </a:lnTo>
                                <a:lnTo>
                                  <a:pt x="1218" y="1013"/>
                                </a:lnTo>
                                <a:lnTo>
                                  <a:pt x="1225" y="1055"/>
                                </a:lnTo>
                                <a:lnTo>
                                  <a:pt x="1247" y="1090"/>
                                </a:lnTo>
                                <a:lnTo>
                                  <a:pt x="1279" y="1114"/>
                                </a:lnTo>
                                <a:lnTo>
                                  <a:pt x="1321" y="1122"/>
                                </a:lnTo>
                                <a:lnTo>
                                  <a:pt x="1339" y="1121"/>
                                </a:lnTo>
                                <a:lnTo>
                                  <a:pt x="1356" y="1115"/>
                                </a:lnTo>
                                <a:lnTo>
                                  <a:pt x="1371" y="1106"/>
                                </a:lnTo>
                                <a:lnTo>
                                  <a:pt x="1382" y="1093"/>
                                </a:lnTo>
                                <a:lnTo>
                                  <a:pt x="1455" y="1093"/>
                                </a:lnTo>
                                <a:lnTo>
                                  <a:pt x="1455" y="1059"/>
                                </a:lnTo>
                                <a:lnTo>
                                  <a:pt x="1339" y="1059"/>
                                </a:lnTo>
                                <a:lnTo>
                                  <a:pt x="1319" y="1056"/>
                                </a:lnTo>
                                <a:lnTo>
                                  <a:pt x="1305" y="1046"/>
                                </a:lnTo>
                                <a:lnTo>
                                  <a:pt x="1296" y="1032"/>
                                </a:lnTo>
                                <a:lnTo>
                                  <a:pt x="1292" y="1014"/>
                                </a:lnTo>
                                <a:lnTo>
                                  <a:pt x="1296" y="996"/>
                                </a:lnTo>
                                <a:lnTo>
                                  <a:pt x="1305" y="981"/>
                                </a:lnTo>
                                <a:lnTo>
                                  <a:pt x="1319" y="971"/>
                                </a:lnTo>
                                <a:lnTo>
                                  <a:pt x="1339" y="967"/>
                                </a:lnTo>
                                <a:lnTo>
                                  <a:pt x="1455" y="967"/>
                                </a:lnTo>
                                <a:lnTo>
                                  <a:pt x="1455" y="931"/>
                                </a:lnTo>
                                <a:lnTo>
                                  <a:pt x="1383" y="931"/>
                                </a:lnTo>
                                <a:lnTo>
                                  <a:pt x="1370" y="920"/>
                                </a:lnTo>
                                <a:lnTo>
                                  <a:pt x="1355" y="911"/>
                                </a:lnTo>
                                <a:lnTo>
                                  <a:pt x="1338" y="906"/>
                                </a:lnTo>
                                <a:lnTo>
                                  <a:pt x="1320" y="905"/>
                                </a:lnTo>
                                <a:close/>
                                <a:moveTo>
                                  <a:pt x="1455" y="1093"/>
                                </a:moveTo>
                                <a:lnTo>
                                  <a:pt x="1383" y="1093"/>
                                </a:lnTo>
                                <a:lnTo>
                                  <a:pt x="1383" y="1116"/>
                                </a:lnTo>
                                <a:lnTo>
                                  <a:pt x="1455" y="1116"/>
                                </a:lnTo>
                                <a:lnTo>
                                  <a:pt x="1455" y="1093"/>
                                </a:lnTo>
                                <a:close/>
                                <a:moveTo>
                                  <a:pt x="1455" y="967"/>
                                </a:moveTo>
                                <a:lnTo>
                                  <a:pt x="1339" y="967"/>
                                </a:lnTo>
                                <a:lnTo>
                                  <a:pt x="1359" y="971"/>
                                </a:lnTo>
                                <a:lnTo>
                                  <a:pt x="1373" y="981"/>
                                </a:lnTo>
                                <a:lnTo>
                                  <a:pt x="1382" y="996"/>
                                </a:lnTo>
                                <a:lnTo>
                                  <a:pt x="1385" y="1014"/>
                                </a:lnTo>
                                <a:lnTo>
                                  <a:pt x="1382" y="1032"/>
                                </a:lnTo>
                                <a:lnTo>
                                  <a:pt x="1373" y="1046"/>
                                </a:lnTo>
                                <a:lnTo>
                                  <a:pt x="1359" y="1056"/>
                                </a:lnTo>
                                <a:lnTo>
                                  <a:pt x="1339" y="1059"/>
                                </a:lnTo>
                                <a:lnTo>
                                  <a:pt x="1455" y="1059"/>
                                </a:lnTo>
                                <a:lnTo>
                                  <a:pt x="1455" y="967"/>
                                </a:lnTo>
                                <a:close/>
                                <a:moveTo>
                                  <a:pt x="1455" y="911"/>
                                </a:moveTo>
                                <a:lnTo>
                                  <a:pt x="1383" y="911"/>
                                </a:lnTo>
                                <a:lnTo>
                                  <a:pt x="1383" y="931"/>
                                </a:lnTo>
                                <a:lnTo>
                                  <a:pt x="1455" y="931"/>
                                </a:lnTo>
                                <a:lnTo>
                                  <a:pt x="1455" y="911"/>
                                </a:lnTo>
                                <a:close/>
                                <a:moveTo>
                                  <a:pt x="560" y="911"/>
                                </a:moveTo>
                                <a:lnTo>
                                  <a:pt x="488" y="911"/>
                                </a:lnTo>
                                <a:lnTo>
                                  <a:pt x="488" y="1034"/>
                                </a:lnTo>
                                <a:lnTo>
                                  <a:pt x="497" y="1077"/>
                                </a:lnTo>
                                <a:lnTo>
                                  <a:pt x="519" y="1104"/>
                                </a:lnTo>
                                <a:lnTo>
                                  <a:pt x="554" y="1118"/>
                                </a:lnTo>
                                <a:lnTo>
                                  <a:pt x="597" y="1122"/>
                                </a:lnTo>
                                <a:lnTo>
                                  <a:pt x="639" y="1118"/>
                                </a:lnTo>
                                <a:lnTo>
                                  <a:pt x="674" y="1104"/>
                                </a:lnTo>
                                <a:lnTo>
                                  <a:pt x="697" y="1077"/>
                                </a:lnTo>
                                <a:lnTo>
                                  <a:pt x="699" y="1065"/>
                                </a:lnTo>
                                <a:lnTo>
                                  <a:pt x="597" y="1065"/>
                                </a:lnTo>
                                <a:lnTo>
                                  <a:pt x="578" y="1061"/>
                                </a:lnTo>
                                <a:lnTo>
                                  <a:pt x="567" y="1052"/>
                                </a:lnTo>
                                <a:lnTo>
                                  <a:pt x="562" y="1038"/>
                                </a:lnTo>
                                <a:lnTo>
                                  <a:pt x="560" y="1020"/>
                                </a:lnTo>
                                <a:lnTo>
                                  <a:pt x="560" y="911"/>
                                </a:lnTo>
                                <a:close/>
                                <a:moveTo>
                                  <a:pt x="705" y="911"/>
                                </a:moveTo>
                                <a:lnTo>
                                  <a:pt x="633" y="911"/>
                                </a:lnTo>
                                <a:lnTo>
                                  <a:pt x="633" y="1020"/>
                                </a:lnTo>
                                <a:lnTo>
                                  <a:pt x="631" y="1038"/>
                                </a:lnTo>
                                <a:lnTo>
                                  <a:pt x="626" y="1052"/>
                                </a:lnTo>
                                <a:lnTo>
                                  <a:pt x="615" y="1061"/>
                                </a:lnTo>
                                <a:lnTo>
                                  <a:pt x="597" y="1065"/>
                                </a:lnTo>
                                <a:lnTo>
                                  <a:pt x="699" y="1065"/>
                                </a:lnTo>
                                <a:lnTo>
                                  <a:pt x="705" y="1034"/>
                                </a:lnTo>
                                <a:lnTo>
                                  <a:pt x="705" y="911"/>
                                </a:lnTo>
                                <a:close/>
                                <a:moveTo>
                                  <a:pt x="803" y="911"/>
                                </a:moveTo>
                                <a:lnTo>
                                  <a:pt x="731" y="911"/>
                                </a:lnTo>
                                <a:lnTo>
                                  <a:pt x="731" y="1116"/>
                                </a:lnTo>
                                <a:lnTo>
                                  <a:pt x="803" y="1116"/>
                                </a:lnTo>
                                <a:lnTo>
                                  <a:pt x="803" y="1010"/>
                                </a:lnTo>
                                <a:lnTo>
                                  <a:pt x="805" y="992"/>
                                </a:lnTo>
                                <a:lnTo>
                                  <a:pt x="811" y="976"/>
                                </a:lnTo>
                                <a:lnTo>
                                  <a:pt x="823" y="966"/>
                                </a:lnTo>
                                <a:lnTo>
                                  <a:pt x="841" y="962"/>
                                </a:lnTo>
                                <a:lnTo>
                                  <a:pt x="943" y="962"/>
                                </a:lnTo>
                                <a:lnTo>
                                  <a:pt x="942" y="955"/>
                                </a:lnTo>
                                <a:lnTo>
                                  <a:pt x="933" y="938"/>
                                </a:lnTo>
                                <a:lnTo>
                                  <a:pt x="803" y="938"/>
                                </a:lnTo>
                                <a:lnTo>
                                  <a:pt x="803" y="911"/>
                                </a:lnTo>
                                <a:close/>
                                <a:moveTo>
                                  <a:pt x="943" y="962"/>
                                </a:moveTo>
                                <a:lnTo>
                                  <a:pt x="841" y="962"/>
                                </a:lnTo>
                                <a:lnTo>
                                  <a:pt x="861" y="968"/>
                                </a:lnTo>
                                <a:lnTo>
                                  <a:pt x="871" y="982"/>
                                </a:lnTo>
                                <a:lnTo>
                                  <a:pt x="874" y="999"/>
                                </a:lnTo>
                                <a:lnTo>
                                  <a:pt x="874" y="1116"/>
                                </a:lnTo>
                                <a:lnTo>
                                  <a:pt x="946" y="1116"/>
                                </a:lnTo>
                                <a:lnTo>
                                  <a:pt x="946" y="989"/>
                                </a:lnTo>
                                <a:lnTo>
                                  <a:pt x="943" y="962"/>
                                </a:lnTo>
                                <a:close/>
                                <a:moveTo>
                                  <a:pt x="869" y="905"/>
                                </a:moveTo>
                                <a:lnTo>
                                  <a:pt x="850" y="906"/>
                                </a:lnTo>
                                <a:lnTo>
                                  <a:pt x="832" y="912"/>
                                </a:lnTo>
                                <a:lnTo>
                                  <a:pt x="817" y="922"/>
                                </a:lnTo>
                                <a:lnTo>
                                  <a:pt x="804" y="938"/>
                                </a:lnTo>
                                <a:lnTo>
                                  <a:pt x="933" y="938"/>
                                </a:lnTo>
                                <a:lnTo>
                                  <a:pt x="928" y="928"/>
                                </a:lnTo>
                                <a:lnTo>
                                  <a:pt x="904" y="911"/>
                                </a:lnTo>
                                <a:lnTo>
                                  <a:pt x="869" y="905"/>
                                </a:lnTo>
                                <a:close/>
                                <a:moveTo>
                                  <a:pt x="346" y="905"/>
                                </a:moveTo>
                                <a:lnTo>
                                  <a:pt x="299" y="912"/>
                                </a:lnTo>
                                <a:lnTo>
                                  <a:pt x="260" y="933"/>
                                </a:lnTo>
                                <a:lnTo>
                                  <a:pt x="233" y="967"/>
                                </a:lnTo>
                                <a:lnTo>
                                  <a:pt x="223" y="1014"/>
                                </a:lnTo>
                                <a:lnTo>
                                  <a:pt x="233" y="1060"/>
                                </a:lnTo>
                                <a:lnTo>
                                  <a:pt x="260" y="1094"/>
                                </a:lnTo>
                                <a:lnTo>
                                  <a:pt x="299" y="1115"/>
                                </a:lnTo>
                                <a:lnTo>
                                  <a:pt x="346" y="1122"/>
                                </a:lnTo>
                                <a:lnTo>
                                  <a:pt x="393" y="1115"/>
                                </a:lnTo>
                                <a:lnTo>
                                  <a:pt x="432" y="1094"/>
                                </a:lnTo>
                                <a:lnTo>
                                  <a:pt x="459" y="1060"/>
                                </a:lnTo>
                                <a:lnTo>
                                  <a:pt x="459" y="1059"/>
                                </a:lnTo>
                                <a:lnTo>
                                  <a:pt x="346" y="1059"/>
                                </a:lnTo>
                                <a:lnTo>
                                  <a:pt x="326" y="1056"/>
                                </a:lnTo>
                                <a:lnTo>
                                  <a:pt x="312" y="1046"/>
                                </a:lnTo>
                                <a:lnTo>
                                  <a:pt x="303" y="1032"/>
                                </a:lnTo>
                                <a:lnTo>
                                  <a:pt x="300" y="1014"/>
                                </a:lnTo>
                                <a:lnTo>
                                  <a:pt x="303" y="996"/>
                                </a:lnTo>
                                <a:lnTo>
                                  <a:pt x="312" y="981"/>
                                </a:lnTo>
                                <a:lnTo>
                                  <a:pt x="326" y="971"/>
                                </a:lnTo>
                                <a:lnTo>
                                  <a:pt x="346" y="967"/>
                                </a:lnTo>
                                <a:lnTo>
                                  <a:pt x="459" y="967"/>
                                </a:lnTo>
                                <a:lnTo>
                                  <a:pt x="432" y="933"/>
                                </a:lnTo>
                                <a:lnTo>
                                  <a:pt x="393" y="912"/>
                                </a:lnTo>
                                <a:lnTo>
                                  <a:pt x="346" y="905"/>
                                </a:lnTo>
                                <a:close/>
                                <a:moveTo>
                                  <a:pt x="459" y="967"/>
                                </a:moveTo>
                                <a:lnTo>
                                  <a:pt x="346" y="967"/>
                                </a:lnTo>
                                <a:lnTo>
                                  <a:pt x="366" y="971"/>
                                </a:lnTo>
                                <a:lnTo>
                                  <a:pt x="380" y="981"/>
                                </a:lnTo>
                                <a:lnTo>
                                  <a:pt x="389" y="996"/>
                                </a:lnTo>
                                <a:lnTo>
                                  <a:pt x="393" y="1014"/>
                                </a:lnTo>
                                <a:lnTo>
                                  <a:pt x="389" y="1032"/>
                                </a:lnTo>
                                <a:lnTo>
                                  <a:pt x="380" y="1046"/>
                                </a:lnTo>
                                <a:lnTo>
                                  <a:pt x="366" y="1056"/>
                                </a:lnTo>
                                <a:lnTo>
                                  <a:pt x="346" y="1059"/>
                                </a:lnTo>
                                <a:lnTo>
                                  <a:pt x="459" y="1059"/>
                                </a:lnTo>
                                <a:lnTo>
                                  <a:pt x="469" y="1014"/>
                                </a:lnTo>
                                <a:lnTo>
                                  <a:pt x="459" y="967"/>
                                </a:lnTo>
                                <a:close/>
                                <a:moveTo>
                                  <a:pt x="212" y="815"/>
                                </a:moveTo>
                                <a:lnTo>
                                  <a:pt x="17" y="815"/>
                                </a:lnTo>
                                <a:lnTo>
                                  <a:pt x="17" y="1116"/>
                                </a:lnTo>
                                <a:lnTo>
                                  <a:pt x="95" y="1116"/>
                                </a:lnTo>
                                <a:lnTo>
                                  <a:pt x="95" y="998"/>
                                </a:lnTo>
                                <a:lnTo>
                                  <a:pt x="203" y="998"/>
                                </a:lnTo>
                                <a:lnTo>
                                  <a:pt x="203" y="932"/>
                                </a:lnTo>
                                <a:lnTo>
                                  <a:pt x="95" y="932"/>
                                </a:lnTo>
                                <a:lnTo>
                                  <a:pt x="95" y="881"/>
                                </a:lnTo>
                                <a:lnTo>
                                  <a:pt x="212" y="881"/>
                                </a:lnTo>
                                <a:lnTo>
                                  <a:pt x="212" y="815"/>
                                </a:lnTo>
                                <a:close/>
                                <a:moveTo>
                                  <a:pt x="2050" y="504"/>
                                </a:moveTo>
                                <a:lnTo>
                                  <a:pt x="1967" y="504"/>
                                </a:lnTo>
                                <a:lnTo>
                                  <a:pt x="2065" y="680"/>
                                </a:lnTo>
                                <a:lnTo>
                                  <a:pt x="1996" y="810"/>
                                </a:lnTo>
                                <a:lnTo>
                                  <a:pt x="2077" y="810"/>
                                </a:lnTo>
                                <a:lnTo>
                                  <a:pt x="2184" y="609"/>
                                </a:lnTo>
                                <a:lnTo>
                                  <a:pt x="2105" y="609"/>
                                </a:lnTo>
                                <a:lnTo>
                                  <a:pt x="2050" y="504"/>
                                </a:lnTo>
                                <a:close/>
                                <a:moveTo>
                                  <a:pt x="2240" y="504"/>
                                </a:moveTo>
                                <a:lnTo>
                                  <a:pt x="2158" y="504"/>
                                </a:lnTo>
                                <a:lnTo>
                                  <a:pt x="2105" y="609"/>
                                </a:lnTo>
                                <a:lnTo>
                                  <a:pt x="2184" y="609"/>
                                </a:lnTo>
                                <a:lnTo>
                                  <a:pt x="2240" y="504"/>
                                </a:lnTo>
                                <a:close/>
                                <a:moveTo>
                                  <a:pt x="1923" y="564"/>
                                </a:moveTo>
                                <a:lnTo>
                                  <a:pt x="1851" y="564"/>
                                </a:lnTo>
                                <a:lnTo>
                                  <a:pt x="1851" y="708"/>
                                </a:lnTo>
                                <a:lnTo>
                                  <a:pt x="1923" y="708"/>
                                </a:lnTo>
                                <a:lnTo>
                                  <a:pt x="1923" y="564"/>
                                </a:lnTo>
                                <a:close/>
                                <a:moveTo>
                                  <a:pt x="1964" y="504"/>
                                </a:moveTo>
                                <a:lnTo>
                                  <a:pt x="1827" y="504"/>
                                </a:lnTo>
                                <a:lnTo>
                                  <a:pt x="1827" y="564"/>
                                </a:lnTo>
                                <a:lnTo>
                                  <a:pt x="1964" y="564"/>
                                </a:lnTo>
                                <a:lnTo>
                                  <a:pt x="1964" y="504"/>
                                </a:lnTo>
                                <a:close/>
                                <a:moveTo>
                                  <a:pt x="1923" y="443"/>
                                </a:moveTo>
                                <a:lnTo>
                                  <a:pt x="1851" y="443"/>
                                </a:lnTo>
                                <a:lnTo>
                                  <a:pt x="1851" y="504"/>
                                </a:lnTo>
                                <a:lnTo>
                                  <a:pt x="1923" y="504"/>
                                </a:lnTo>
                                <a:lnTo>
                                  <a:pt x="1923" y="443"/>
                                </a:lnTo>
                                <a:close/>
                                <a:moveTo>
                                  <a:pt x="1325" y="504"/>
                                </a:moveTo>
                                <a:lnTo>
                                  <a:pt x="1252" y="504"/>
                                </a:lnTo>
                                <a:lnTo>
                                  <a:pt x="1252" y="627"/>
                                </a:lnTo>
                                <a:lnTo>
                                  <a:pt x="1261" y="669"/>
                                </a:lnTo>
                                <a:lnTo>
                                  <a:pt x="1284" y="696"/>
                                </a:lnTo>
                                <a:lnTo>
                                  <a:pt x="1318" y="711"/>
                                </a:lnTo>
                                <a:lnTo>
                                  <a:pt x="1361" y="715"/>
                                </a:lnTo>
                                <a:lnTo>
                                  <a:pt x="1403" y="711"/>
                                </a:lnTo>
                                <a:lnTo>
                                  <a:pt x="1438" y="696"/>
                                </a:lnTo>
                                <a:lnTo>
                                  <a:pt x="1461" y="669"/>
                                </a:lnTo>
                                <a:lnTo>
                                  <a:pt x="1463" y="657"/>
                                </a:lnTo>
                                <a:lnTo>
                                  <a:pt x="1361" y="657"/>
                                </a:lnTo>
                                <a:lnTo>
                                  <a:pt x="1343" y="654"/>
                                </a:lnTo>
                                <a:lnTo>
                                  <a:pt x="1332" y="645"/>
                                </a:lnTo>
                                <a:lnTo>
                                  <a:pt x="1326" y="631"/>
                                </a:lnTo>
                                <a:lnTo>
                                  <a:pt x="1325" y="613"/>
                                </a:lnTo>
                                <a:lnTo>
                                  <a:pt x="1325" y="504"/>
                                </a:lnTo>
                                <a:close/>
                                <a:moveTo>
                                  <a:pt x="1469" y="504"/>
                                </a:moveTo>
                                <a:lnTo>
                                  <a:pt x="1397" y="504"/>
                                </a:lnTo>
                                <a:lnTo>
                                  <a:pt x="1397" y="613"/>
                                </a:lnTo>
                                <a:lnTo>
                                  <a:pt x="1395" y="631"/>
                                </a:lnTo>
                                <a:lnTo>
                                  <a:pt x="1390" y="645"/>
                                </a:lnTo>
                                <a:lnTo>
                                  <a:pt x="1379" y="654"/>
                                </a:lnTo>
                                <a:lnTo>
                                  <a:pt x="1361" y="657"/>
                                </a:lnTo>
                                <a:lnTo>
                                  <a:pt x="1463" y="657"/>
                                </a:lnTo>
                                <a:lnTo>
                                  <a:pt x="1469" y="627"/>
                                </a:lnTo>
                                <a:lnTo>
                                  <a:pt x="1469" y="504"/>
                                </a:lnTo>
                                <a:close/>
                                <a:moveTo>
                                  <a:pt x="1770" y="385"/>
                                </a:moveTo>
                                <a:lnTo>
                                  <a:pt x="1754" y="388"/>
                                </a:lnTo>
                                <a:lnTo>
                                  <a:pt x="1741" y="397"/>
                                </a:lnTo>
                                <a:lnTo>
                                  <a:pt x="1733" y="410"/>
                                </a:lnTo>
                                <a:lnTo>
                                  <a:pt x="1729" y="425"/>
                                </a:lnTo>
                                <a:lnTo>
                                  <a:pt x="1733" y="441"/>
                                </a:lnTo>
                                <a:lnTo>
                                  <a:pt x="1741" y="454"/>
                                </a:lnTo>
                                <a:lnTo>
                                  <a:pt x="1754" y="463"/>
                                </a:lnTo>
                                <a:lnTo>
                                  <a:pt x="1770" y="466"/>
                                </a:lnTo>
                                <a:lnTo>
                                  <a:pt x="1786" y="463"/>
                                </a:lnTo>
                                <a:lnTo>
                                  <a:pt x="1799" y="454"/>
                                </a:lnTo>
                                <a:lnTo>
                                  <a:pt x="1807" y="441"/>
                                </a:lnTo>
                                <a:lnTo>
                                  <a:pt x="1810" y="425"/>
                                </a:lnTo>
                                <a:lnTo>
                                  <a:pt x="1807" y="410"/>
                                </a:lnTo>
                                <a:lnTo>
                                  <a:pt x="1799" y="397"/>
                                </a:lnTo>
                                <a:lnTo>
                                  <a:pt x="1786" y="388"/>
                                </a:lnTo>
                                <a:lnTo>
                                  <a:pt x="1770" y="385"/>
                                </a:lnTo>
                                <a:close/>
                                <a:moveTo>
                                  <a:pt x="955" y="504"/>
                                </a:moveTo>
                                <a:lnTo>
                                  <a:pt x="883" y="504"/>
                                </a:lnTo>
                                <a:lnTo>
                                  <a:pt x="883" y="708"/>
                                </a:lnTo>
                                <a:lnTo>
                                  <a:pt x="955" y="708"/>
                                </a:lnTo>
                                <a:lnTo>
                                  <a:pt x="955" y="610"/>
                                </a:lnTo>
                                <a:lnTo>
                                  <a:pt x="956" y="593"/>
                                </a:lnTo>
                                <a:lnTo>
                                  <a:pt x="956" y="592"/>
                                </a:lnTo>
                                <a:lnTo>
                                  <a:pt x="959" y="573"/>
                                </a:lnTo>
                                <a:lnTo>
                                  <a:pt x="969" y="559"/>
                                </a:lnTo>
                                <a:lnTo>
                                  <a:pt x="987" y="553"/>
                                </a:lnTo>
                                <a:lnTo>
                                  <a:pt x="1225" y="553"/>
                                </a:lnTo>
                                <a:lnTo>
                                  <a:pt x="1225" y="545"/>
                                </a:lnTo>
                                <a:lnTo>
                                  <a:pt x="1220" y="536"/>
                                </a:lnTo>
                                <a:lnTo>
                                  <a:pt x="1090" y="536"/>
                                </a:lnTo>
                                <a:lnTo>
                                  <a:pt x="1085" y="529"/>
                                </a:lnTo>
                                <a:lnTo>
                                  <a:pt x="955" y="529"/>
                                </a:lnTo>
                                <a:lnTo>
                                  <a:pt x="955" y="504"/>
                                </a:lnTo>
                                <a:close/>
                                <a:moveTo>
                                  <a:pt x="1225" y="553"/>
                                </a:moveTo>
                                <a:lnTo>
                                  <a:pt x="987" y="553"/>
                                </a:lnTo>
                                <a:lnTo>
                                  <a:pt x="1006" y="559"/>
                                </a:lnTo>
                                <a:lnTo>
                                  <a:pt x="1015" y="573"/>
                                </a:lnTo>
                                <a:lnTo>
                                  <a:pt x="1019" y="592"/>
                                </a:lnTo>
                                <a:lnTo>
                                  <a:pt x="1019" y="593"/>
                                </a:lnTo>
                                <a:lnTo>
                                  <a:pt x="1019" y="610"/>
                                </a:lnTo>
                                <a:lnTo>
                                  <a:pt x="1019" y="708"/>
                                </a:lnTo>
                                <a:lnTo>
                                  <a:pt x="1092" y="708"/>
                                </a:lnTo>
                                <a:lnTo>
                                  <a:pt x="1092" y="610"/>
                                </a:lnTo>
                                <a:lnTo>
                                  <a:pt x="1092" y="592"/>
                                </a:lnTo>
                                <a:lnTo>
                                  <a:pt x="1096" y="574"/>
                                </a:lnTo>
                                <a:lnTo>
                                  <a:pt x="1107" y="560"/>
                                </a:lnTo>
                                <a:lnTo>
                                  <a:pt x="1126" y="555"/>
                                </a:lnTo>
                                <a:lnTo>
                                  <a:pt x="1226" y="555"/>
                                </a:lnTo>
                                <a:lnTo>
                                  <a:pt x="1225" y="553"/>
                                </a:lnTo>
                                <a:close/>
                                <a:moveTo>
                                  <a:pt x="1226" y="555"/>
                                </a:moveTo>
                                <a:lnTo>
                                  <a:pt x="1126" y="555"/>
                                </a:lnTo>
                                <a:lnTo>
                                  <a:pt x="1144" y="561"/>
                                </a:lnTo>
                                <a:lnTo>
                                  <a:pt x="1153" y="575"/>
                                </a:lnTo>
                                <a:lnTo>
                                  <a:pt x="1156" y="593"/>
                                </a:lnTo>
                                <a:lnTo>
                                  <a:pt x="1156" y="610"/>
                                </a:lnTo>
                                <a:lnTo>
                                  <a:pt x="1156" y="708"/>
                                </a:lnTo>
                                <a:lnTo>
                                  <a:pt x="1228" y="708"/>
                                </a:lnTo>
                                <a:lnTo>
                                  <a:pt x="1228" y="578"/>
                                </a:lnTo>
                                <a:lnTo>
                                  <a:pt x="1226" y="555"/>
                                </a:lnTo>
                                <a:close/>
                                <a:moveTo>
                                  <a:pt x="1159" y="497"/>
                                </a:moveTo>
                                <a:lnTo>
                                  <a:pt x="1138" y="500"/>
                                </a:lnTo>
                                <a:lnTo>
                                  <a:pt x="1119" y="507"/>
                                </a:lnTo>
                                <a:lnTo>
                                  <a:pt x="1102" y="519"/>
                                </a:lnTo>
                                <a:lnTo>
                                  <a:pt x="1090" y="536"/>
                                </a:lnTo>
                                <a:lnTo>
                                  <a:pt x="1220" y="536"/>
                                </a:lnTo>
                                <a:lnTo>
                                  <a:pt x="1213" y="520"/>
                                </a:lnTo>
                                <a:lnTo>
                                  <a:pt x="1191" y="503"/>
                                </a:lnTo>
                                <a:lnTo>
                                  <a:pt x="1159" y="497"/>
                                </a:lnTo>
                                <a:close/>
                                <a:moveTo>
                                  <a:pt x="1020" y="497"/>
                                </a:moveTo>
                                <a:lnTo>
                                  <a:pt x="1001" y="499"/>
                                </a:lnTo>
                                <a:lnTo>
                                  <a:pt x="985" y="505"/>
                                </a:lnTo>
                                <a:lnTo>
                                  <a:pt x="969" y="515"/>
                                </a:lnTo>
                                <a:lnTo>
                                  <a:pt x="956" y="529"/>
                                </a:lnTo>
                                <a:lnTo>
                                  <a:pt x="1085" y="529"/>
                                </a:lnTo>
                                <a:lnTo>
                                  <a:pt x="1077" y="519"/>
                                </a:lnTo>
                                <a:lnTo>
                                  <a:pt x="1060" y="506"/>
                                </a:lnTo>
                                <a:lnTo>
                                  <a:pt x="1041" y="499"/>
                                </a:lnTo>
                                <a:lnTo>
                                  <a:pt x="1020" y="497"/>
                                </a:lnTo>
                                <a:close/>
                                <a:moveTo>
                                  <a:pt x="1566" y="504"/>
                                </a:moveTo>
                                <a:lnTo>
                                  <a:pt x="1493" y="504"/>
                                </a:lnTo>
                                <a:lnTo>
                                  <a:pt x="1493" y="708"/>
                                </a:lnTo>
                                <a:lnTo>
                                  <a:pt x="1566" y="708"/>
                                </a:lnTo>
                                <a:lnTo>
                                  <a:pt x="1566" y="602"/>
                                </a:lnTo>
                                <a:lnTo>
                                  <a:pt x="1567" y="584"/>
                                </a:lnTo>
                                <a:lnTo>
                                  <a:pt x="1573" y="569"/>
                                </a:lnTo>
                                <a:lnTo>
                                  <a:pt x="1585" y="559"/>
                                </a:lnTo>
                                <a:lnTo>
                                  <a:pt x="1603" y="555"/>
                                </a:lnTo>
                                <a:lnTo>
                                  <a:pt x="1705" y="555"/>
                                </a:lnTo>
                                <a:lnTo>
                                  <a:pt x="1704" y="547"/>
                                </a:lnTo>
                                <a:lnTo>
                                  <a:pt x="1695" y="530"/>
                                </a:lnTo>
                                <a:lnTo>
                                  <a:pt x="1566" y="530"/>
                                </a:lnTo>
                                <a:lnTo>
                                  <a:pt x="1566" y="504"/>
                                </a:lnTo>
                                <a:close/>
                                <a:moveTo>
                                  <a:pt x="1705" y="555"/>
                                </a:moveTo>
                                <a:lnTo>
                                  <a:pt x="1603" y="555"/>
                                </a:lnTo>
                                <a:lnTo>
                                  <a:pt x="1623" y="560"/>
                                </a:lnTo>
                                <a:lnTo>
                                  <a:pt x="1633" y="574"/>
                                </a:lnTo>
                                <a:lnTo>
                                  <a:pt x="1636" y="592"/>
                                </a:lnTo>
                                <a:lnTo>
                                  <a:pt x="1636" y="708"/>
                                </a:lnTo>
                                <a:lnTo>
                                  <a:pt x="1708" y="708"/>
                                </a:lnTo>
                                <a:lnTo>
                                  <a:pt x="1708" y="582"/>
                                </a:lnTo>
                                <a:lnTo>
                                  <a:pt x="1705" y="555"/>
                                </a:lnTo>
                                <a:close/>
                                <a:moveTo>
                                  <a:pt x="1631" y="497"/>
                                </a:moveTo>
                                <a:lnTo>
                                  <a:pt x="1612" y="499"/>
                                </a:lnTo>
                                <a:lnTo>
                                  <a:pt x="1595" y="504"/>
                                </a:lnTo>
                                <a:lnTo>
                                  <a:pt x="1580" y="514"/>
                                </a:lnTo>
                                <a:lnTo>
                                  <a:pt x="1566" y="530"/>
                                </a:lnTo>
                                <a:lnTo>
                                  <a:pt x="1695" y="530"/>
                                </a:lnTo>
                                <a:lnTo>
                                  <a:pt x="1690" y="521"/>
                                </a:lnTo>
                                <a:lnTo>
                                  <a:pt x="1667" y="503"/>
                                </a:lnTo>
                                <a:lnTo>
                                  <a:pt x="1631" y="497"/>
                                </a:lnTo>
                                <a:close/>
                                <a:moveTo>
                                  <a:pt x="375" y="497"/>
                                </a:moveTo>
                                <a:lnTo>
                                  <a:pt x="328" y="504"/>
                                </a:lnTo>
                                <a:lnTo>
                                  <a:pt x="289" y="525"/>
                                </a:lnTo>
                                <a:lnTo>
                                  <a:pt x="262" y="560"/>
                                </a:lnTo>
                                <a:lnTo>
                                  <a:pt x="252" y="606"/>
                                </a:lnTo>
                                <a:lnTo>
                                  <a:pt x="262" y="653"/>
                                </a:lnTo>
                                <a:lnTo>
                                  <a:pt x="289" y="687"/>
                                </a:lnTo>
                                <a:lnTo>
                                  <a:pt x="328" y="708"/>
                                </a:lnTo>
                                <a:lnTo>
                                  <a:pt x="375" y="715"/>
                                </a:lnTo>
                                <a:lnTo>
                                  <a:pt x="421" y="708"/>
                                </a:lnTo>
                                <a:lnTo>
                                  <a:pt x="461" y="686"/>
                                </a:lnTo>
                                <a:lnTo>
                                  <a:pt x="487" y="652"/>
                                </a:lnTo>
                                <a:lnTo>
                                  <a:pt x="375" y="652"/>
                                </a:lnTo>
                                <a:lnTo>
                                  <a:pt x="355" y="648"/>
                                </a:lnTo>
                                <a:lnTo>
                                  <a:pt x="340" y="639"/>
                                </a:lnTo>
                                <a:lnTo>
                                  <a:pt x="331" y="624"/>
                                </a:lnTo>
                                <a:lnTo>
                                  <a:pt x="328" y="606"/>
                                </a:lnTo>
                                <a:lnTo>
                                  <a:pt x="331" y="588"/>
                                </a:lnTo>
                                <a:lnTo>
                                  <a:pt x="340" y="574"/>
                                </a:lnTo>
                                <a:lnTo>
                                  <a:pt x="355" y="564"/>
                                </a:lnTo>
                                <a:lnTo>
                                  <a:pt x="375" y="560"/>
                                </a:lnTo>
                                <a:lnTo>
                                  <a:pt x="487" y="560"/>
                                </a:lnTo>
                                <a:lnTo>
                                  <a:pt x="461" y="525"/>
                                </a:lnTo>
                                <a:lnTo>
                                  <a:pt x="421" y="504"/>
                                </a:lnTo>
                                <a:lnTo>
                                  <a:pt x="375" y="497"/>
                                </a:lnTo>
                                <a:close/>
                                <a:moveTo>
                                  <a:pt x="487" y="560"/>
                                </a:moveTo>
                                <a:lnTo>
                                  <a:pt x="375" y="560"/>
                                </a:lnTo>
                                <a:lnTo>
                                  <a:pt x="394" y="564"/>
                                </a:lnTo>
                                <a:lnTo>
                                  <a:pt x="409" y="574"/>
                                </a:lnTo>
                                <a:lnTo>
                                  <a:pt x="418" y="588"/>
                                </a:lnTo>
                                <a:lnTo>
                                  <a:pt x="421" y="606"/>
                                </a:lnTo>
                                <a:lnTo>
                                  <a:pt x="418" y="624"/>
                                </a:lnTo>
                                <a:lnTo>
                                  <a:pt x="409" y="639"/>
                                </a:lnTo>
                                <a:lnTo>
                                  <a:pt x="394" y="648"/>
                                </a:lnTo>
                                <a:lnTo>
                                  <a:pt x="375" y="652"/>
                                </a:lnTo>
                                <a:lnTo>
                                  <a:pt x="487" y="652"/>
                                </a:lnTo>
                                <a:lnTo>
                                  <a:pt x="497" y="606"/>
                                </a:lnTo>
                                <a:lnTo>
                                  <a:pt x="487" y="560"/>
                                </a:lnTo>
                                <a:close/>
                                <a:moveTo>
                                  <a:pt x="319" y="0"/>
                                </a:moveTo>
                                <a:lnTo>
                                  <a:pt x="246" y="0"/>
                                </a:lnTo>
                                <a:lnTo>
                                  <a:pt x="246" y="301"/>
                                </a:lnTo>
                                <a:lnTo>
                                  <a:pt x="319" y="301"/>
                                </a:lnTo>
                                <a:lnTo>
                                  <a:pt x="319" y="196"/>
                                </a:lnTo>
                                <a:lnTo>
                                  <a:pt x="320" y="178"/>
                                </a:lnTo>
                                <a:lnTo>
                                  <a:pt x="327" y="163"/>
                                </a:lnTo>
                                <a:lnTo>
                                  <a:pt x="338" y="151"/>
                                </a:lnTo>
                                <a:lnTo>
                                  <a:pt x="356" y="147"/>
                                </a:lnTo>
                                <a:lnTo>
                                  <a:pt x="457" y="147"/>
                                </a:lnTo>
                                <a:lnTo>
                                  <a:pt x="456" y="140"/>
                                </a:lnTo>
                                <a:lnTo>
                                  <a:pt x="447" y="122"/>
                                </a:lnTo>
                                <a:lnTo>
                                  <a:pt x="319" y="122"/>
                                </a:lnTo>
                                <a:lnTo>
                                  <a:pt x="319" y="0"/>
                                </a:lnTo>
                                <a:close/>
                                <a:moveTo>
                                  <a:pt x="457" y="147"/>
                                </a:moveTo>
                                <a:lnTo>
                                  <a:pt x="356" y="147"/>
                                </a:lnTo>
                                <a:lnTo>
                                  <a:pt x="374" y="151"/>
                                </a:lnTo>
                                <a:lnTo>
                                  <a:pt x="383" y="163"/>
                                </a:lnTo>
                                <a:lnTo>
                                  <a:pt x="388" y="178"/>
                                </a:lnTo>
                                <a:lnTo>
                                  <a:pt x="389" y="196"/>
                                </a:lnTo>
                                <a:lnTo>
                                  <a:pt x="389" y="301"/>
                                </a:lnTo>
                                <a:lnTo>
                                  <a:pt x="461" y="301"/>
                                </a:lnTo>
                                <a:lnTo>
                                  <a:pt x="461" y="176"/>
                                </a:lnTo>
                                <a:lnTo>
                                  <a:pt x="457" y="147"/>
                                </a:lnTo>
                                <a:close/>
                                <a:moveTo>
                                  <a:pt x="384" y="90"/>
                                </a:moveTo>
                                <a:lnTo>
                                  <a:pt x="365" y="92"/>
                                </a:lnTo>
                                <a:lnTo>
                                  <a:pt x="348" y="98"/>
                                </a:lnTo>
                                <a:lnTo>
                                  <a:pt x="333" y="108"/>
                                </a:lnTo>
                                <a:lnTo>
                                  <a:pt x="319" y="122"/>
                                </a:lnTo>
                                <a:lnTo>
                                  <a:pt x="447" y="122"/>
                                </a:lnTo>
                                <a:lnTo>
                                  <a:pt x="442" y="113"/>
                                </a:lnTo>
                                <a:lnTo>
                                  <a:pt x="418" y="96"/>
                                </a:lnTo>
                                <a:lnTo>
                                  <a:pt x="384" y="90"/>
                                </a:lnTo>
                                <a:close/>
                                <a:moveTo>
                                  <a:pt x="592" y="90"/>
                                </a:moveTo>
                                <a:lnTo>
                                  <a:pt x="547" y="97"/>
                                </a:lnTo>
                                <a:lnTo>
                                  <a:pt x="511" y="119"/>
                                </a:lnTo>
                                <a:lnTo>
                                  <a:pt x="488" y="153"/>
                                </a:lnTo>
                                <a:lnTo>
                                  <a:pt x="480" y="199"/>
                                </a:lnTo>
                                <a:lnTo>
                                  <a:pt x="489" y="245"/>
                                </a:lnTo>
                                <a:lnTo>
                                  <a:pt x="513" y="279"/>
                                </a:lnTo>
                                <a:lnTo>
                                  <a:pt x="551" y="300"/>
                                </a:lnTo>
                                <a:lnTo>
                                  <a:pt x="598" y="307"/>
                                </a:lnTo>
                                <a:lnTo>
                                  <a:pt x="615" y="306"/>
                                </a:lnTo>
                                <a:lnTo>
                                  <a:pt x="632" y="303"/>
                                </a:lnTo>
                                <a:lnTo>
                                  <a:pt x="648" y="298"/>
                                </a:lnTo>
                                <a:lnTo>
                                  <a:pt x="663" y="290"/>
                                </a:lnTo>
                                <a:lnTo>
                                  <a:pt x="676" y="280"/>
                                </a:lnTo>
                                <a:lnTo>
                                  <a:pt x="687" y="268"/>
                                </a:lnTo>
                                <a:lnTo>
                                  <a:pt x="694" y="256"/>
                                </a:lnTo>
                                <a:lnTo>
                                  <a:pt x="597" y="256"/>
                                </a:lnTo>
                                <a:lnTo>
                                  <a:pt x="577" y="253"/>
                                </a:lnTo>
                                <a:lnTo>
                                  <a:pt x="563" y="244"/>
                                </a:lnTo>
                                <a:lnTo>
                                  <a:pt x="555" y="230"/>
                                </a:lnTo>
                                <a:lnTo>
                                  <a:pt x="552" y="211"/>
                                </a:lnTo>
                                <a:lnTo>
                                  <a:pt x="704" y="211"/>
                                </a:lnTo>
                                <a:lnTo>
                                  <a:pt x="704" y="203"/>
                                </a:lnTo>
                                <a:lnTo>
                                  <a:pt x="698" y="169"/>
                                </a:lnTo>
                                <a:lnTo>
                                  <a:pt x="553" y="169"/>
                                </a:lnTo>
                                <a:lnTo>
                                  <a:pt x="559" y="155"/>
                                </a:lnTo>
                                <a:lnTo>
                                  <a:pt x="568" y="145"/>
                                </a:lnTo>
                                <a:lnTo>
                                  <a:pt x="581" y="139"/>
                                </a:lnTo>
                                <a:lnTo>
                                  <a:pt x="596" y="137"/>
                                </a:lnTo>
                                <a:lnTo>
                                  <a:pt x="685" y="137"/>
                                </a:lnTo>
                                <a:lnTo>
                                  <a:pt x="675" y="120"/>
                                </a:lnTo>
                                <a:lnTo>
                                  <a:pt x="640" y="98"/>
                                </a:lnTo>
                                <a:lnTo>
                                  <a:pt x="592" y="90"/>
                                </a:lnTo>
                                <a:close/>
                                <a:moveTo>
                                  <a:pt x="701" y="237"/>
                                </a:moveTo>
                                <a:lnTo>
                                  <a:pt x="632" y="237"/>
                                </a:lnTo>
                                <a:lnTo>
                                  <a:pt x="624" y="251"/>
                                </a:lnTo>
                                <a:lnTo>
                                  <a:pt x="613" y="256"/>
                                </a:lnTo>
                                <a:lnTo>
                                  <a:pt x="694" y="256"/>
                                </a:lnTo>
                                <a:lnTo>
                                  <a:pt x="695" y="254"/>
                                </a:lnTo>
                                <a:lnTo>
                                  <a:pt x="701" y="237"/>
                                </a:lnTo>
                                <a:close/>
                                <a:moveTo>
                                  <a:pt x="685" y="137"/>
                                </a:moveTo>
                                <a:lnTo>
                                  <a:pt x="596" y="137"/>
                                </a:lnTo>
                                <a:lnTo>
                                  <a:pt x="610" y="139"/>
                                </a:lnTo>
                                <a:lnTo>
                                  <a:pt x="622" y="145"/>
                                </a:lnTo>
                                <a:lnTo>
                                  <a:pt x="632" y="156"/>
                                </a:lnTo>
                                <a:lnTo>
                                  <a:pt x="637" y="169"/>
                                </a:lnTo>
                                <a:lnTo>
                                  <a:pt x="698" y="169"/>
                                </a:lnTo>
                                <a:lnTo>
                                  <a:pt x="696" y="156"/>
                                </a:lnTo>
                                <a:lnTo>
                                  <a:pt x="685" y="137"/>
                                </a:lnTo>
                                <a:close/>
                                <a:moveTo>
                                  <a:pt x="1806" y="504"/>
                                </a:moveTo>
                                <a:lnTo>
                                  <a:pt x="1734" y="504"/>
                                </a:lnTo>
                                <a:lnTo>
                                  <a:pt x="1734" y="708"/>
                                </a:lnTo>
                                <a:lnTo>
                                  <a:pt x="1806" y="708"/>
                                </a:lnTo>
                                <a:lnTo>
                                  <a:pt x="1806" y="504"/>
                                </a:lnTo>
                                <a:close/>
                                <a:moveTo>
                                  <a:pt x="158" y="400"/>
                                </a:moveTo>
                                <a:lnTo>
                                  <a:pt x="127" y="403"/>
                                </a:lnTo>
                                <a:lnTo>
                                  <a:pt x="97" y="413"/>
                                </a:lnTo>
                                <a:lnTo>
                                  <a:pt x="69" y="428"/>
                                </a:lnTo>
                                <a:lnTo>
                                  <a:pt x="44" y="448"/>
                                </a:lnTo>
                                <a:lnTo>
                                  <a:pt x="25" y="472"/>
                                </a:lnTo>
                                <a:lnTo>
                                  <a:pt x="12" y="499"/>
                                </a:lnTo>
                                <a:lnTo>
                                  <a:pt x="3" y="528"/>
                                </a:lnTo>
                                <a:lnTo>
                                  <a:pt x="0" y="558"/>
                                </a:lnTo>
                                <a:lnTo>
                                  <a:pt x="3" y="591"/>
                                </a:lnTo>
                                <a:lnTo>
                                  <a:pt x="12" y="621"/>
                                </a:lnTo>
                                <a:lnTo>
                                  <a:pt x="27" y="648"/>
                                </a:lnTo>
                                <a:lnTo>
                                  <a:pt x="48" y="672"/>
                                </a:lnTo>
                                <a:lnTo>
                                  <a:pt x="73" y="691"/>
                                </a:lnTo>
                                <a:lnTo>
                                  <a:pt x="100" y="705"/>
                                </a:lnTo>
                                <a:lnTo>
                                  <a:pt x="130" y="713"/>
                                </a:lnTo>
                                <a:lnTo>
                                  <a:pt x="161" y="716"/>
                                </a:lnTo>
                                <a:lnTo>
                                  <a:pt x="178" y="715"/>
                                </a:lnTo>
                                <a:lnTo>
                                  <a:pt x="194" y="712"/>
                                </a:lnTo>
                                <a:lnTo>
                                  <a:pt x="211" y="708"/>
                                </a:lnTo>
                                <a:lnTo>
                                  <a:pt x="229" y="702"/>
                                </a:lnTo>
                                <a:lnTo>
                                  <a:pt x="229" y="640"/>
                                </a:lnTo>
                                <a:lnTo>
                                  <a:pt x="162" y="640"/>
                                </a:lnTo>
                                <a:lnTo>
                                  <a:pt x="129" y="634"/>
                                </a:lnTo>
                                <a:lnTo>
                                  <a:pt x="104" y="617"/>
                                </a:lnTo>
                                <a:lnTo>
                                  <a:pt x="87" y="592"/>
                                </a:lnTo>
                                <a:lnTo>
                                  <a:pt x="81" y="559"/>
                                </a:lnTo>
                                <a:lnTo>
                                  <a:pt x="87" y="526"/>
                                </a:lnTo>
                                <a:lnTo>
                                  <a:pt x="103" y="500"/>
                                </a:lnTo>
                                <a:lnTo>
                                  <a:pt x="128" y="482"/>
                                </a:lnTo>
                                <a:lnTo>
                                  <a:pt x="161" y="476"/>
                                </a:lnTo>
                                <a:lnTo>
                                  <a:pt x="229" y="476"/>
                                </a:lnTo>
                                <a:lnTo>
                                  <a:pt x="229" y="415"/>
                                </a:lnTo>
                                <a:lnTo>
                                  <a:pt x="212" y="409"/>
                                </a:lnTo>
                                <a:lnTo>
                                  <a:pt x="195" y="404"/>
                                </a:lnTo>
                                <a:lnTo>
                                  <a:pt x="177" y="401"/>
                                </a:lnTo>
                                <a:lnTo>
                                  <a:pt x="158" y="400"/>
                                </a:lnTo>
                                <a:close/>
                                <a:moveTo>
                                  <a:pt x="229" y="609"/>
                                </a:moveTo>
                                <a:lnTo>
                                  <a:pt x="216" y="622"/>
                                </a:lnTo>
                                <a:lnTo>
                                  <a:pt x="199" y="632"/>
                                </a:lnTo>
                                <a:lnTo>
                                  <a:pt x="181" y="638"/>
                                </a:lnTo>
                                <a:lnTo>
                                  <a:pt x="162" y="640"/>
                                </a:lnTo>
                                <a:lnTo>
                                  <a:pt x="229" y="640"/>
                                </a:lnTo>
                                <a:lnTo>
                                  <a:pt x="229" y="609"/>
                                </a:lnTo>
                                <a:close/>
                                <a:moveTo>
                                  <a:pt x="229" y="476"/>
                                </a:moveTo>
                                <a:lnTo>
                                  <a:pt x="161" y="476"/>
                                </a:lnTo>
                                <a:lnTo>
                                  <a:pt x="181" y="478"/>
                                </a:lnTo>
                                <a:lnTo>
                                  <a:pt x="199" y="484"/>
                                </a:lnTo>
                                <a:lnTo>
                                  <a:pt x="216" y="494"/>
                                </a:lnTo>
                                <a:lnTo>
                                  <a:pt x="229" y="509"/>
                                </a:lnTo>
                                <a:lnTo>
                                  <a:pt x="229" y="476"/>
                                </a:lnTo>
                                <a:close/>
                                <a:moveTo>
                                  <a:pt x="586" y="504"/>
                                </a:moveTo>
                                <a:lnTo>
                                  <a:pt x="514" y="504"/>
                                </a:lnTo>
                                <a:lnTo>
                                  <a:pt x="514" y="708"/>
                                </a:lnTo>
                                <a:lnTo>
                                  <a:pt x="586" y="708"/>
                                </a:lnTo>
                                <a:lnTo>
                                  <a:pt x="586" y="610"/>
                                </a:lnTo>
                                <a:lnTo>
                                  <a:pt x="587" y="593"/>
                                </a:lnTo>
                                <a:lnTo>
                                  <a:pt x="587" y="592"/>
                                </a:lnTo>
                                <a:lnTo>
                                  <a:pt x="590" y="573"/>
                                </a:lnTo>
                                <a:lnTo>
                                  <a:pt x="600" y="559"/>
                                </a:lnTo>
                                <a:lnTo>
                                  <a:pt x="618" y="553"/>
                                </a:lnTo>
                                <a:lnTo>
                                  <a:pt x="857" y="553"/>
                                </a:lnTo>
                                <a:lnTo>
                                  <a:pt x="856" y="545"/>
                                </a:lnTo>
                                <a:lnTo>
                                  <a:pt x="852" y="536"/>
                                </a:lnTo>
                                <a:lnTo>
                                  <a:pt x="721" y="536"/>
                                </a:lnTo>
                                <a:lnTo>
                                  <a:pt x="716" y="529"/>
                                </a:lnTo>
                                <a:lnTo>
                                  <a:pt x="586" y="529"/>
                                </a:lnTo>
                                <a:lnTo>
                                  <a:pt x="586" y="504"/>
                                </a:lnTo>
                                <a:close/>
                                <a:moveTo>
                                  <a:pt x="857" y="553"/>
                                </a:moveTo>
                                <a:lnTo>
                                  <a:pt x="618" y="553"/>
                                </a:lnTo>
                                <a:lnTo>
                                  <a:pt x="637" y="559"/>
                                </a:lnTo>
                                <a:lnTo>
                                  <a:pt x="647" y="573"/>
                                </a:lnTo>
                                <a:lnTo>
                                  <a:pt x="650" y="592"/>
                                </a:lnTo>
                                <a:lnTo>
                                  <a:pt x="650" y="593"/>
                                </a:lnTo>
                                <a:lnTo>
                                  <a:pt x="651" y="610"/>
                                </a:lnTo>
                                <a:lnTo>
                                  <a:pt x="651" y="708"/>
                                </a:lnTo>
                                <a:lnTo>
                                  <a:pt x="723" y="708"/>
                                </a:lnTo>
                                <a:lnTo>
                                  <a:pt x="723" y="610"/>
                                </a:lnTo>
                                <a:lnTo>
                                  <a:pt x="723" y="592"/>
                                </a:lnTo>
                                <a:lnTo>
                                  <a:pt x="728" y="574"/>
                                </a:lnTo>
                                <a:lnTo>
                                  <a:pt x="738" y="560"/>
                                </a:lnTo>
                                <a:lnTo>
                                  <a:pt x="757" y="555"/>
                                </a:lnTo>
                                <a:lnTo>
                                  <a:pt x="857" y="555"/>
                                </a:lnTo>
                                <a:lnTo>
                                  <a:pt x="857" y="553"/>
                                </a:lnTo>
                                <a:close/>
                                <a:moveTo>
                                  <a:pt x="857" y="555"/>
                                </a:moveTo>
                                <a:lnTo>
                                  <a:pt x="757" y="555"/>
                                </a:lnTo>
                                <a:lnTo>
                                  <a:pt x="775" y="561"/>
                                </a:lnTo>
                                <a:lnTo>
                                  <a:pt x="784" y="575"/>
                                </a:lnTo>
                                <a:lnTo>
                                  <a:pt x="787" y="593"/>
                                </a:lnTo>
                                <a:lnTo>
                                  <a:pt x="787" y="610"/>
                                </a:lnTo>
                                <a:lnTo>
                                  <a:pt x="787" y="708"/>
                                </a:lnTo>
                                <a:lnTo>
                                  <a:pt x="859" y="708"/>
                                </a:lnTo>
                                <a:lnTo>
                                  <a:pt x="859" y="578"/>
                                </a:lnTo>
                                <a:lnTo>
                                  <a:pt x="857" y="555"/>
                                </a:lnTo>
                                <a:close/>
                                <a:moveTo>
                                  <a:pt x="790" y="497"/>
                                </a:moveTo>
                                <a:lnTo>
                                  <a:pt x="769" y="500"/>
                                </a:lnTo>
                                <a:lnTo>
                                  <a:pt x="750" y="507"/>
                                </a:lnTo>
                                <a:lnTo>
                                  <a:pt x="734" y="519"/>
                                </a:lnTo>
                                <a:lnTo>
                                  <a:pt x="721" y="536"/>
                                </a:lnTo>
                                <a:lnTo>
                                  <a:pt x="852" y="536"/>
                                </a:lnTo>
                                <a:lnTo>
                                  <a:pt x="844" y="520"/>
                                </a:lnTo>
                                <a:lnTo>
                                  <a:pt x="823" y="503"/>
                                </a:lnTo>
                                <a:lnTo>
                                  <a:pt x="790" y="497"/>
                                </a:lnTo>
                                <a:close/>
                                <a:moveTo>
                                  <a:pt x="651" y="497"/>
                                </a:moveTo>
                                <a:lnTo>
                                  <a:pt x="633" y="499"/>
                                </a:lnTo>
                                <a:lnTo>
                                  <a:pt x="616" y="505"/>
                                </a:lnTo>
                                <a:lnTo>
                                  <a:pt x="601" y="515"/>
                                </a:lnTo>
                                <a:lnTo>
                                  <a:pt x="587" y="529"/>
                                </a:lnTo>
                                <a:lnTo>
                                  <a:pt x="716" y="529"/>
                                </a:lnTo>
                                <a:lnTo>
                                  <a:pt x="708" y="519"/>
                                </a:lnTo>
                                <a:lnTo>
                                  <a:pt x="692" y="506"/>
                                </a:lnTo>
                                <a:lnTo>
                                  <a:pt x="673" y="499"/>
                                </a:lnTo>
                                <a:lnTo>
                                  <a:pt x="651" y="497"/>
                                </a:lnTo>
                                <a:close/>
                                <a:moveTo>
                                  <a:pt x="160" y="66"/>
                                </a:moveTo>
                                <a:lnTo>
                                  <a:pt x="82" y="66"/>
                                </a:lnTo>
                                <a:lnTo>
                                  <a:pt x="82" y="301"/>
                                </a:lnTo>
                                <a:lnTo>
                                  <a:pt x="160" y="301"/>
                                </a:lnTo>
                                <a:lnTo>
                                  <a:pt x="160" y="66"/>
                                </a:lnTo>
                                <a:close/>
                                <a:moveTo>
                                  <a:pt x="224" y="0"/>
                                </a:moveTo>
                                <a:lnTo>
                                  <a:pt x="18" y="0"/>
                                </a:lnTo>
                                <a:lnTo>
                                  <a:pt x="18" y="66"/>
                                </a:lnTo>
                                <a:lnTo>
                                  <a:pt x="224" y="66"/>
                                </a:lnTo>
                                <a:lnTo>
                                  <a:pt x="2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CF50C" id="Group 7" o:spid="_x0000_s1026" style="position:absolute;margin-left:350.45pt;margin-top:0;width:141.75pt;height:90.7pt;z-index:-251655168;mso-position-horizontal-relative:margin;mso-position-vertical:top;mso-position-vertical-relative:margin" coordorigin="8163,907" coordsize="2835,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">
                <v:rect id="Rectangle 9" o:spid="_x0000_s1027" style="position:absolute;left:8163;top:907;width:2835;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" fillcolor="#ed1c24" stroked="f">
                  <v:textbox inset="0"/>
                </v:rect>
                <v:shape id="Freeform 8" o:spid="_x0000_s1028" style="position:absolute;left:8461;top:1252;width:2240;height:1123;visibility:visible;mso-wrap-style:square;v-text-anchor:top" coordsize="2240,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" path="m1856,90r-46,7l1771,118r-27,34l1734,199r10,46l1771,279r39,21l1856,307r47,-7l1942,279r27,-34l1969,244r-113,l1837,241r-15,-10l1813,217r-3,-18l1813,181r9,-15l1837,156r19,-3l1969,153r,-1l1942,118,1903,97r-47,-7xm1969,153r-113,l1876,156r15,10l1900,181r3,18l1900,217r-9,14l1876,241r-20,3l1969,244r10,-45l1969,153xm1581,90r-41,9l1507,122r-20,35l1479,198r8,42l1508,275r32,23l1582,307r18,-1l1617,300r15,-9l1643,278r73,l1716,244r-116,l1580,241r-14,-10l1557,217r-3,-18l1557,181r9,-15l1580,156r20,-3l1716,153r,-37l1644,116r-13,-11l1616,96r-17,-5l1581,90xm1716,278r-72,l1644,301r72,l1716,278xm1716,153r-116,l1620,156r14,10l1643,181r3,18l1643,217r-9,14l1620,241r-20,3l1716,244r,-91xm1716,r-72,l1644,116r72,l1716,xm1111,90r-47,7l1025,118r-26,34l989,199r10,46l1025,279r40,21l1111,307r47,-7l1197,279r27,-34l1224,244r-113,l1091,241r-14,-10l1068,217r-3,-18l1068,181r9,-15l1091,156r20,-3l1224,153r,-1l1197,118,1158,97r-47,-7xm1224,153r-113,l1131,156r14,10l1154,181r3,18l1154,217r-9,14l1131,241r-20,3l1224,244r10,-45l1224,153xm1322,97r-72,l1250,301r72,l1322,195r2,-18l1330,162r11,-11l1359,147r102,l1460,140r-9,-17l1322,123r,-26xm1461,147r-102,l1380,153r9,14l1392,184r,117l1464,301r,-127l1461,147xm1388,90r-20,1l1351,97r-15,10l1323,123r128,l1446,113,1423,96r-35,-6xm2067,97r-72,l1995,301r72,l2067,195r2,-18l2075,162r12,-11l2105,147r101,l2205,140r-8,-17l2067,123r,-26xm2206,147r-101,l2125,153r9,14l2137,184r,117l2210,301r,-127l2206,147xm2133,90r-20,1l2096,97r-15,10l2068,123r129,l2192,113,2168,96r-35,-6xm887,1r-78,l809,301r171,l980,234r-93,l887,1xm1707,911r-73,l1634,1116r73,l1707,911xm1852,905r-47,7l1766,933r-27,34l1729,1014r10,46l1766,1094r39,21l1852,1122r47,-7l1938,1094r27,-34l1965,1059r-113,l1832,1056r-14,-10l1809,1032r-3,-18l1809,996r9,-15l1832,971r20,-4l1965,967r-27,-34l1899,912r-47,-7xm1965,967r-113,l1872,971r14,10l1895,996r3,18l1895,1032r-9,14l1872,1056r-20,3l1965,1059r10,-45l1965,967xm1671,792r-16,3l1642,804r-9,13l1630,833r3,16l1642,862r13,8l1671,874r15,-4l1699,862r9,-13l1711,833r-3,-16l1699,804r-13,-9l1671,792xm2067,911r-72,l1995,1116r72,l2067,1010r2,-18l2075,976r12,-10l2105,962r102,l2206,955r-9,-17l2067,938r,-27xm2207,962r-102,l2125,968r10,14l2138,999r,117l2210,1116r,-127l2207,962xm2133,905r-19,1l2097,912r-15,10l2068,938r129,l2192,928r-23,-17l2133,905xm1572,971r-72,l1500,1116r72,l1572,971xm1613,911r-136,l1477,971r136,l1613,911xm1572,850r-72,l1500,911r72,l1572,850xm1066,905r-42,8l992,937r-21,35l964,1013r7,42l993,1090r32,24l1067,1122r18,-1l1102,1115r15,-9l1128,1093r73,l1201,1059r-116,l1065,1056r-14,-10l1042,1032r-4,-18l1042,996r9,-15l1065,971r20,-4l1201,967r,-36l1129,931r-13,-11l1101,911r-18,-5l1066,905xm1201,1093r-72,l1129,1116r72,l1201,1093xm1201,967r-116,l1105,971r14,10l1128,996r3,18l1128,1032r-9,14l1105,1056r-20,3l1201,1059r,-92xm1201,815r-72,l1129,931r72,l1201,815xm1320,905r-42,8l1246,937r-21,35l1218,1013r7,42l1247,1090r32,24l1321,1122r18,-1l1356,1115r15,-9l1382,1093r73,l1455,1059r-116,l1319,1056r-14,-10l1296,1032r-4,-18l1296,996r9,-15l1319,971r20,-4l1455,967r,-36l1383,931r-13,-11l1355,911r-17,-5l1320,905xm1455,1093r-72,l1383,1116r72,l1455,1093xm1455,967r-116,l1359,971r14,10l1382,996r3,18l1382,1032r-9,14l1359,1056r-20,3l1455,1059r,-92xm1455,911r-72,l1383,931r72,l1455,911xm560,911r-72,l488,1034r9,43l519,1104r35,14l597,1122r42,-4l674,1104r23,-27l699,1065r-102,l578,1061r-11,-9l562,1038r-2,-18l560,911xm705,911r-72,l633,1020r-2,18l626,1052r-11,9l597,1065r102,l705,1034r,-123xm803,911r-72,l731,1116r72,l803,1010r2,-18l811,976r12,-10l841,962r102,l942,955r-9,-17l803,938r,-27xm943,962r-102,l861,968r10,14l874,999r,117l946,1116r,-127l943,962xm869,905r-19,1l832,912r-15,10l804,938r129,l928,928,904,911r-35,-6xm346,905r-47,7l260,933r-27,34l223,1014r10,46l260,1094r39,21l346,1122r47,-7l432,1094r27,-34l459,1059r-113,l326,1056r-14,-10l303,1032r-3,-18l303,996r9,-15l326,971r20,-4l459,967,432,933,393,912r-47,-7xm459,967r-113,l366,971r14,10l389,996r4,18l389,1032r-9,14l366,1056r-20,3l459,1059r10,-45l459,967xm212,815r-195,l17,1116r78,l95,998r108,l203,932r-108,l95,881r117,l212,815xm2050,504r-83,l2065,680r-69,130l2077,810,2184,609r-79,l2050,504xm2240,504r-82,l2105,609r79,l2240,504xm1923,564r-72,l1851,708r72,l1923,564xm1964,504r-137,l1827,564r137,l1964,504xm1923,443r-72,l1851,504r72,l1923,443xm1325,504r-73,l1252,627r9,42l1284,696r34,15l1361,715r42,-4l1438,696r23,-27l1463,657r-102,l1343,654r-11,-9l1326,631r-1,-18l1325,504xm1469,504r-72,l1397,613r-2,18l1390,645r-11,9l1361,657r102,l1469,627r,-123xm1770,385r-16,3l1741,397r-8,13l1729,425r4,16l1741,454r13,9l1770,466r16,-3l1799,454r8,-13l1810,425r-3,-15l1799,397r-13,-9l1770,385xm955,504r-72,l883,708r72,l955,610r1,-17l956,592r3,-19l969,559r18,-6l1225,553r,-8l1220,536r-130,l1085,529r-130,l955,504xm1225,553r-238,l1006,559r9,14l1019,592r,1l1019,610r,98l1092,708r,-98l1092,592r4,-18l1107,560r19,-5l1226,555r-1,-2xm1226,555r-100,l1144,561r9,14l1156,593r,17l1156,708r72,l1228,578r-2,-23xm1159,497r-21,3l1119,507r-17,12l1090,536r130,l1213,520r-22,-17l1159,497xm1020,497r-19,2l985,505r-16,10l956,529r129,l1077,519r-17,-13l1041,499r-21,-2xm1566,504r-73,l1493,708r73,l1566,602r1,-18l1573,569r12,-10l1603,555r102,l1704,547r-9,-17l1566,530r,-26xm1705,555r-102,l1623,560r10,14l1636,592r,116l1708,708r,-126l1705,555xm1631,497r-19,2l1595,504r-15,10l1566,530r129,l1690,521r-23,-18l1631,497xm375,497r-47,7l289,525r-27,35l252,606r10,47l289,687r39,21l375,715r46,-7l461,686r26,-34l375,652r-20,-4l340,639r-9,-15l328,606r3,-18l340,574r15,-10l375,560r112,l461,525,421,504r-46,-7xm487,560r-112,l394,564r15,10l418,588r3,18l418,624r-9,15l394,648r-19,4l487,652r10,-46l487,560xm319,l246,r,301l319,301r,-105l320,178r7,-15l338,151r18,-4l457,147r-1,-7l447,122r-128,l319,xm457,147r-101,l374,151r9,12l388,178r1,18l389,301r72,l461,176r-4,-29xm384,90r-19,2l348,98r-15,10l319,122r128,l442,113,418,96,384,90xm592,90r-45,7l511,119r-23,34l480,199r9,46l513,279r38,21l598,307r17,-1l632,303r16,-5l663,290r13,-10l687,268r7,-12l597,256r-20,-3l563,244r-8,-14l552,211r152,l704,203r-6,-34l553,169r6,-14l568,145r13,-6l596,137r89,l675,120,640,98,592,90xm701,237r-69,l624,251r-11,5l694,256r1,-2l701,237xm685,137r-89,l610,139r12,6l632,156r5,13l698,169r-2,-13l685,137xm1806,504r-72,l1734,708r72,l1806,504xm158,400r-31,3l97,413,69,428,44,448,25,472,12,499,3,528,,558r3,33l12,621r15,27l48,672r25,19l100,705r30,8l161,716r17,-1l194,712r17,-4l229,702r,-62l162,640r-33,-6l104,617,87,592,81,559r6,-33l103,500r25,-18l161,476r68,l229,415r-17,-6l195,404r-18,-3l158,400xm229,609r-13,13l199,632r-18,6l162,640r67,l229,609xm229,476r-68,l181,478r18,6l216,494r13,15l229,476xm586,504r-72,l514,708r72,l586,610r1,-17l587,592r3,-19l600,559r18,-6l857,553r-1,-8l852,536r-131,l716,529r-130,l586,504xm857,553r-239,l637,559r10,14l650,592r,1l651,610r,98l723,708r,-98l723,592r5,-18l738,560r19,-5l857,555r,-2xm857,555r-100,l775,561r9,14l787,593r,17l787,708r72,l859,578r-2,-23xm790,497r-21,3l750,507r-16,12l721,536r131,l844,520,823,503r-33,-6xm651,497r-18,2l616,505r-15,10l587,529r129,l708,519,692,506r-19,-7l651,497xm160,66r-78,l82,301r78,l160,66xm224,l18,r,66l224,66,224,xe" stroked="f">
                  <v:path arrowok="t" o:connecttype="custom" o:connectlocs="1837,1494;1876,1409;1479,1451;1554,1452;1716,1554;1644,1253;1224,1498;1111,1343;1250,1350;1380,1406;1388,1343;2206,1400;2192,1366;1852,2158;1818,2299;1886,2234;1633,2102;2067,2369;2138,2252;1500,2224;1024,2166;1065,2309;1201,2346;1201,2312;1321,2375;1339,2220;1359,2224;560,2164;560,2273;803,2369;874,2252;299,2165;303,2285;389,2249;203,2185;2105,1862;1851,1757;1343,1907;1770,1638;1786,1641;1090,1789;1096,1827;1159,1750;1077,1772;1695,1783;1580,1767;421,1961;461,1778;487,1813;457,1400;447,1375;648,1551;568,1398;596,1390;97,1666;178,1968;229,1668;199,1737;856,1798;723,1863;859,1831;587,1782;224,1253" o:connectangles="0,0,0,0,0,0,0,0,0,0,0,0,0,0,0,0,0,0,0,0,0,0,0,0,0,0,0,0,0,0,0,0,0,0,0,0,0,0,0,0,0,0,0,0,0,0,0,0,0,0,0,0,0,0,0,0,0,0,0,0,0,0,0"/>
                </v:shape>
                <w10:wrap anchorx="margin" anchory="margin"/>
              </v:group>
            </w:pict>
          </mc:Fallback>
        </mc:AlternateContent>
      </w:r>
    </w:p>
    <w:sectPr w:rsidR="00730153" w:rsidRPr="00AE09AC" w:rsidSect="00357884">
      <w:headerReference w:type="default" r:id="rId30"/>
      <w:footerReference w:type="default" r:id="rId31"/>
      <w:pgSz w:w="11910" w:h="16840" w:code="9"/>
      <w:pgMar w:top="794" w:right="907" w:bottom="567" w:left="907" w:header="567"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3A2FA" w14:textId="77777777" w:rsidR="00790877" w:rsidRDefault="00790877">
      <w:r>
        <w:separator/>
      </w:r>
    </w:p>
  </w:endnote>
  <w:endnote w:type="continuationSeparator" w:id="0">
    <w:p w14:paraId="22C223C3" w14:textId="77777777" w:rsidR="00790877" w:rsidRDefault="0079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utura Std Book">
    <w:panose1 w:val="020B0502020204020303"/>
    <w:charset w:val="00"/>
    <w:family w:val="swiss"/>
    <w:notTrueType/>
    <w:pitch w:val="variable"/>
    <w:sig w:usb0="800000AF" w:usb1="4000204A" w:usb2="00000000" w:usb3="00000000" w:csb0="00000001" w:csb1="00000000"/>
  </w:font>
  <w:font w:name="FuturaStd-Book">
    <w:altName w:val="Century Gothic"/>
    <w:panose1 w:val="020B0502020204020303"/>
    <w:charset w:val="00"/>
    <w:family w:val="auto"/>
    <w:pitch w:val="variable"/>
    <w:sig w:usb0="800000AF" w:usb1="4000204A" w:usb2="00000000" w:usb3="00000000" w:csb0="00000001" w:csb1="00000000"/>
  </w:font>
  <w:font w:name="Futura Std">
    <w:altName w:val="Century Gothic"/>
    <w:charset w:val="00"/>
    <w:family w:val="auto"/>
    <w:pitch w:val="variable"/>
    <w:sig w:usb0="800000AF" w:usb1="4000204A" w:usb2="00000000" w:usb3="00000000" w:csb0="00000001" w:csb1="00000000"/>
  </w:font>
  <w:font w:name="MuseoSlab-500">
    <w:altName w:val="Times New Roman"/>
    <w:panose1 w:val="02000000000000000000"/>
    <w:charset w:val="00"/>
    <w:family w:val="auto"/>
    <w:pitch w:val="variable"/>
    <w:sig w:usb0="A00000AF" w:usb1="4000004B" w:usb2="00000000" w:usb3="00000000" w:csb0="00000093" w:csb1="00000000"/>
  </w:font>
  <w:font w:name="MuseoSlab-300Italic">
    <w:altName w:val="Times New Roman"/>
    <w:charset w:val="00"/>
    <w:family w:val="auto"/>
    <w:pitch w:val="variable"/>
    <w:sig w:usb0="00000001" w:usb1="4000004B" w:usb2="00000000" w:usb3="00000000" w:csb0="00000093" w:csb1="00000000"/>
  </w:font>
  <w:font w:name="Museo Slab 500">
    <w:panose1 w:val="02000000000000000000"/>
    <w:charset w:val="00"/>
    <w:family w:val="modern"/>
    <w:notTrueType/>
    <w:pitch w:val="variable"/>
    <w:sig w:usb0="A00000AF" w:usb1="4000004B" w:usb2="00000000" w:usb3="00000000" w:csb0="00000093" w:csb1="00000000"/>
  </w:font>
  <w:font w:name="Lucida Grande">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Gotham Boo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A6CB" w14:textId="77777777" w:rsidR="00036C6D" w:rsidRDefault="00036C6D" w:rsidP="000C4CA2">
    <w:pPr>
      <w:spacing w:before="11"/>
      <w:ind w:right="360"/>
      <w:rPr>
        <w:sz w:val="20"/>
      </w:rPr>
    </w:pPr>
  </w:p>
  <w:p w14:paraId="1E6F8700" w14:textId="77777777" w:rsidR="00036C6D" w:rsidRDefault="00EB14C3" w:rsidP="000C4CA2">
    <w:pPr>
      <w:tabs>
        <w:tab w:val="right" w:pos="10178"/>
      </w:tabs>
      <w:spacing w:line="40" w:lineRule="exact"/>
      <w:ind w:right="31"/>
      <w:rPr>
        <w:sz w:val="4"/>
      </w:rPr>
    </w:pPr>
    <w:r>
      <w:rPr>
        <w:noProof/>
        <w:lang w:eastAsia="en-GB"/>
      </w:rPr>
      <mc:AlternateContent>
        <mc:Choice Requires="wpg">
          <w:drawing>
            <wp:inline distT="0" distB="0" distL="0" distR="0" wp14:anchorId="5235B015" wp14:editId="70B100C6">
              <wp:extent cx="6408420" cy="25400"/>
              <wp:effectExtent l="0" t="0" r="0" b="0"/>
              <wp:docPr id="5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25400"/>
                        <a:chOff x="0" y="0"/>
                        <a:chExt cx="10092" cy="40"/>
                      </a:xfrm>
                    </wpg:grpSpPr>
                    <wps:wsp>
                      <wps:cNvPr id="59" name="Rectangle 11"/>
                      <wps:cNvSpPr>
                        <a:spLocks noChangeArrowheads="1"/>
                      </wps:cNvSpPr>
                      <wps:spPr bwMode="auto">
                        <a:xfrm>
                          <a:off x="0" y="0"/>
                          <a:ext cx="10092" cy="40"/>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10"/>
                      <wps:cNvSpPr>
                        <a:spLocks noChangeArrowheads="1"/>
                      </wps:cNvSpPr>
                      <wps:spPr bwMode="auto">
                        <a:xfrm>
                          <a:off x="0" y="0"/>
                          <a:ext cx="10092" cy="40"/>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48C3B26" id="Group 9" o:spid="_x0000_s1026" style="width:504.6pt;height:2pt;mso-position-horizontal-relative:char;mso-position-vertical-relative:line" coordsize="100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">
              <v:rect id="Rectangle 11" o:spid="_x0000_s1027" style="position:absolute;width:10092;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" fillcolor="#ed1c24" stroked="f"/>
              <v:rect id="Rectangle 10" o:spid="_x0000_s1028" style="position:absolute;width:10092;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" fillcolor="#ed1c24" stroked="f"/>
              <w10:anchorlock/>
            </v:group>
          </w:pict>
        </mc:Fallback>
      </mc:AlternateContent>
    </w:r>
  </w:p>
  <w:p w14:paraId="379AC8E4" w14:textId="3A3B1282" w:rsidR="000C4CA2" w:rsidRPr="000C4CA2" w:rsidRDefault="000C4CA2" w:rsidP="000C4CA2">
    <w:pPr>
      <w:pStyle w:val="Footer"/>
      <w:framePr w:w="222" w:wrap="none" w:vAnchor="text" w:hAnchor="page" w:x="10808" w:y="99"/>
      <w:rPr>
        <w:rStyle w:val="PageNumber"/>
        <w:color w:val="FF0000"/>
        <w:sz w:val="18"/>
        <w:szCs w:val="18"/>
      </w:rPr>
    </w:pPr>
    <w:r w:rsidRPr="000C4CA2">
      <w:rPr>
        <w:rStyle w:val="PageNumber"/>
        <w:color w:val="FF0000"/>
        <w:sz w:val="18"/>
        <w:szCs w:val="18"/>
      </w:rPr>
      <w:fldChar w:fldCharType="begin"/>
    </w:r>
    <w:r w:rsidRPr="000C4CA2">
      <w:rPr>
        <w:rStyle w:val="PageNumber"/>
        <w:color w:val="FF0000"/>
        <w:sz w:val="18"/>
        <w:szCs w:val="18"/>
      </w:rPr>
      <w:instrText xml:space="preserve">PAGE  </w:instrText>
    </w:r>
    <w:r w:rsidRPr="000C4CA2">
      <w:rPr>
        <w:rStyle w:val="PageNumber"/>
        <w:color w:val="FF0000"/>
        <w:sz w:val="18"/>
        <w:szCs w:val="18"/>
      </w:rPr>
      <w:fldChar w:fldCharType="separate"/>
    </w:r>
    <w:r w:rsidR="007A4E52">
      <w:rPr>
        <w:rStyle w:val="PageNumber"/>
        <w:noProof/>
        <w:color w:val="FF0000"/>
        <w:sz w:val="18"/>
        <w:szCs w:val="18"/>
      </w:rPr>
      <w:t>10</w:t>
    </w:r>
    <w:r w:rsidRPr="000C4CA2">
      <w:rPr>
        <w:rStyle w:val="PageNumber"/>
        <w:color w:val="FF0000"/>
        <w:sz w:val="18"/>
        <w:szCs w:val="18"/>
      </w:rPr>
      <w:fldChar w:fldCharType="end"/>
    </w:r>
    <w:r>
      <w:rPr>
        <w:rStyle w:val="PageNumber"/>
        <w:color w:val="FF0000"/>
        <w:sz w:val="18"/>
        <w:szCs w:val="18"/>
      </w:rPr>
      <w:t>.</w:t>
    </w:r>
  </w:p>
  <w:p w14:paraId="4819AE04" w14:textId="77777777" w:rsidR="00036C6D" w:rsidRPr="00295970" w:rsidRDefault="00036C6D" w:rsidP="000C4CA2">
    <w:pPr>
      <w:tabs>
        <w:tab w:val="left" w:pos="9891"/>
        <w:tab w:val="right" w:pos="10178"/>
      </w:tabs>
      <w:spacing w:before="42"/>
      <w:ind w:right="31"/>
      <w:rPr>
        <w:rFonts w:ascii="Futura Std Book" w:hAnsi="Futura Std Book"/>
        <w:sz w:val="18"/>
      </w:rPr>
    </w:pPr>
    <w:r w:rsidRPr="00295970">
      <w:rPr>
        <w:rFonts w:ascii="Futura Std Book" w:hAnsi="Futura Std Book"/>
        <w:b/>
        <w:color w:val="ED1C24"/>
        <w:spacing w:val="-55"/>
        <w:sz w:val="18"/>
      </w:rPr>
      <w:t>l</w:t>
    </w:r>
    <w:r w:rsidRPr="00295970">
      <w:rPr>
        <w:rFonts w:ascii="Futura Std Book" w:hAnsi="Futura Std Book"/>
        <w:b/>
        <w:color w:val="ED1C24"/>
        <w:sz w:val="18"/>
      </w:rPr>
      <w:t>l</w:t>
    </w:r>
    <w:r w:rsidRPr="00295970">
      <w:rPr>
        <w:rFonts w:ascii="Futura Std Book" w:hAnsi="Futura Std Book"/>
        <w:b/>
        <w:color w:val="ED1C24"/>
        <w:spacing w:val="-120"/>
        <w:sz w:val="18"/>
      </w:rPr>
      <w:t>o</w:t>
    </w:r>
    <w:r w:rsidRPr="00295970">
      <w:rPr>
        <w:rFonts w:ascii="Futura Std Book" w:hAnsi="Futura Std Book"/>
        <w:b/>
        <w:color w:val="ED1C24"/>
        <w:sz w:val="18"/>
      </w:rPr>
      <w:t>o</w:t>
    </w:r>
    <w:r w:rsidRPr="00295970">
      <w:rPr>
        <w:rFonts w:ascii="Futura Std Book" w:hAnsi="Futura Std Book"/>
        <w:b/>
        <w:color w:val="ED1C24"/>
        <w:spacing w:val="-119"/>
        <w:sz w:val="18"/>
      </w:rPr>
      <w:t>n</w:t>
    </w:r>
    <w:r w:rsidRPr="00295970">
      <w:rPr>
        <w:rFonts w:ascii="Futura Std Book" w:hAnsi="Futura Std Book"/>
        <w:b/>
        <w:color w:val="ED1C24"/>
        <w:sz w:val="18"/>
      </w:rPr>
      <w:t>n</w:t>
    </w:r>
    <w:r w:rsidRPr="00295970">
      <w:rPr>
        <w:rFonts w:ascii="Futura Std Book" w:hAnsi="Futura Std Book"/>
        <w:b/>
        <w:color w:val="ED1C24"/>
        <w:spacing w:val="-123"/>
        <w:sz w:val="18"/>
      </w:rPr>
      <w:t>d</w:t>
    </w:r>
    <w:r w:rsidRPr="00295970">
      <w:rPr>
        <w:rFonts w:ascii="Futura Std Book" w:hAnsi="Futura Std Book"/>
        <w:b/>
        <w:color w:val="ED1C24"/>
        <w:sz w:val="18"/>
      </w:rPr>
      <w:t>d</w:t>
    </w:r>
    <w:r w:rsidRPr="00295970">
      <w:rPr>
        <w:rFonts w:ascii="Futura Std Book" w:hAnsi="Futura Std Book"/>
        <w:b/>
        <w:color w:val="ED1C24"/>
        <w:spacing w:val="-120"/>
        <w:sz w:val="18"/>
      </w:rPr>
      <w:t>o</w:t>
    </w:r>
    <w:r w:rsidRPr="00295970">
      <w:rPr>
        <w:rFonts w:ascii="Futura Std Book" w:hAnsi="Futura Std Book"/>
        <w:b/>
        <w:color w:val="ED1C24"/>
        <w:sz w:val="18"/>
      </w:rPr>
      <w:t>o</w:t>
    </w:r>
    <w:r w:rsidRPr="00295970">
      <w:rPr>
        <w:rFonts w:ascii="Futura Std Book" w:hAnsi="Futura Std Book"/>
        <w:b/>
        <w:color w:val="ED1C24"/>
        <w:spacing w:val="-119"/>
        <w:sz w:val="18"/>
      </w:rPr>
      <w:t>n</w:t>
    </w:r>
    <w:r w:rsidRPr="00295970">
      <w:rPr>
        <w:rFonts w:ascii="Futura Std Book" w:hAnsi="Futura Std Book"/>
        <w:b/>
        <w:color w:val="ED1C24"/>
        <w:sz w:val="18"/>
      </w:rPr>
      <w:t>n</w:t>
    </w:r>
    <w:r w:rsidRPr="00295970">
      <w:rPr>
        <w:rFonts w:ascii="Futura Std Book" w:hAnsi="Futura Std Book"/>
        <w:b/>
        <w:color w:val="ED1C24"/>
        <w:spacing w:val="-87"/>
        <w:sz w:val="18"/>
      </w:rPr>
      <w:t>c</w:t>
    </w:r>
    <w:r w:rsidRPr="00295970">
      <w:rPr>
        <w:rFonts w:ascii="Futura Std Book" w:hAnsi="Futura Std Book"/>
        <w:b/>
        <w:color w:val="ED1C24"/>
        <w:sz w:val="18"/>
      </w:rPr>
      <w:t>c</w:t>
    </w:r>
    <w:r w:rsidRPr="00295970">
      <w:rPr>
        <w:rFonts w:ascii="Futura Std Book" w:hAnsi="Futura Std Book"/>
        <w:b/>
        <w:color w:val="ED1C24"/>
        <w:spacing w:val="-70"/>
        <w:sz w:val="18"/>
      </w:rPr>
      <w:t>f</w:t>
    </w:r>
    <w:r w:rsidRPr="00295970">
      <w:rPr>
        <w:rFonts w:ascii="Futura Std Book" w:hAnsi="Futura Std Book"/>
        <w:b/>
        <w:color w:val="ED1C24"/>
        <w:sz w:val="18"/>
      </w:rPr>
      <w:t>f</w:t>
    </w:r>
    <w:r w:rsidRPr="00295970">
      <w:rPr>
        <w:rFonts w:ascii="Futura Std Book" w:hAnsi="Futura Std Book"/>
        <w:b/>
        <w:color w:val="ED1C24"/>
        <w:spacing w:val="-62"/>
        <w:sz w:val="18"/>
      </w:rPr>
      <w:t>.</w:t>
    </w:r>
    <w:r w:rsidRPr="00295970">
      <w:rPr>
        <w:rFonts w:ascii="Futura Std Book" w:hAnsi="Futura Std Book"/>
        <w:b/>
        <w:color w:val="ED1C24"/>
        <w:sz w:val="18"/>
      </w:rPr>
      <w:t>.</w:t>
    </w:r>
    <w:r w:rsidRPr="00295970">
      <w:rPr>
        <w:rFonts w:ascii="Futura Std Book" w:hAnsi="Futura Std Book"/>
        <w:b/>
        <w:color w:val="ED1C24"/>
        <w:spacing w:val="-120"/>
        <w:sz w:val="18"/>
      </w:rPr>
      <w:t>o</w:t>
    </w:r>
    <w:r w:rsidRPr="00295970">
      <w:rPr>
        <w:rFonts w:ascii="Futura Std Book" w:hAnsi="Futura Std Book"/>
        <w:b/>
        <w:color w:val="ED1C24"/>
        <w:sz w:val="18"/>
      </w:rPr>
      <w:t>o</w:t>
    </w:r>
    <w:r w:rsidRPr="00295970">
      <w:rPr>
        <w:rFonts w:ascii="Futura Std Book" w:hAnsi="Futura Std Book"/>
        <w:b/>
        <w:color w:val="ED1C24"/>
        <w:spacing w:val="-82"/>
        <w:sz w:val="18"/>
      </w:rPr>
      <w:t>r</w:t>
    </w:r>
    <w:r w:rsidRPr="00295970">
      <w:rPr>
        <w:rFonts w:ascii="Futura Std Book" w:hAnsi="Futura Std Book"/>
        <w:b/>
        <w:color w:val="ED1C24"/>
        <w:spacing w:val="2"/>
        <w:sz w:val="18"/>
      </w:rPr>
      <w:t>r</w:t>
    </w:r>
    <w:r w:rsidRPr="00295970">
      <w:rPr>
        <w:rFonts w:ascii="Futura Std Book" w:hAnsi="Futura Std Book"/>
        <w:b/>
        <w:color w:val="ED1C24"/>
        <w:spacing w:val="-122"/>
        <w:sz w:val="18"/>
      </w:rPr>
      <w:t>g</w:t>
    </w:r>
    <w:r w:rsidRPr="00295970">
      <w:rPr>
        <w:rFonts w:ascii="Futura Std Book" w:hAnsi="Futura Std Book"/>
        <w:b/>
        <w:color w:val="ED1C24"/>
        <w:sz w:val="18"/>
      </w:rPr>
      <w:t>g</w:t>
    </w:r>
    <w:r w:rsidRPr="00295970">
      <w:rPr>
        <w:rFonts w:ascii="Futura Std Book" w:hAnsi="Futura Std Book"/>
        <w:b/>
        <w:color w:val="ED1C24"/>
        <w:spacing w:val="-62"/>
        <w:sz w:val="18"/>
      </w:rPr>
      <w:t>.</w:t>
    </w:r>
    <w:r w:rsidRPr="00295970">
      <w:rPr>
        <w:rFonts w:ascii="Futura Std Book" w:hAnsi="Futura Std Book"/>
        <w:b/>
        <w:color w:val="ED1C24"/>
        <w:sz w:val="18"/>
      </w:rPr>
      <w:t>.</w:t>
    </w:r>
    <w:r w:rsidRPr="00295970">
      <w:rPr>
        <w:rFonts w:ascii="Futura Std Book" w:hAnsi="Futura Std Book"/>
        <w:b/>
        <w:color w:val="ED1C24"/>
        <w:spacing w:val="-119"/>
        <w:sz w:val="18"/>
      </w:rPr>
      <w:t>u</w:t>
    </w:r>
    <w:r w:rsidRPr="00295970">
      <w:rPr>
        <w:rFonts w:ascii="Futura Std Book" w:hAnsi="Futura Std Book"/>
        <w:b/>
        <w:color w:val="ED1C24"/>
        <w:sz w:val="18"/>
      </w:rPr>
      <w:t>u</w:t>
    </w:r>
    <w:r w:rsidRPr="00295970">
      <w:rPr>
        <w:rFonts w:ascii="Futura Std Book" w:hAnsi="Futura Std Book"/>
        <w:b/>
        <w:color w:val="ED1C24"/>
        <w:spacing w:val="-124"/>
        <w:sz w:val="18"/>
      </w:rPr>
      <w:t>k</w:t>
    </w:r>
    <w:r w:rsidRPr="00295970">
      <w:rPr>
        <w:rFonts w:ascii="Futura Std Book" w:hAnsi="Futura Std Book"/>
        <w:b/>
        <w:color w:val="ED1C24"/>
        <w:sz w:val="18"/>
      </w:rPr>
      <w:t>k</w:t>
    </w:r>
  </w:p>
  <w:p w14:paraId="1C35AB78" w14:textId="77777777" w:rsidR="00036C6D" w:rsidRDefault="00036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02364"/>
      <w:docPartObj>
        <w:docPartGallery w:val="Page Numbers (Bottom of Page)"/>
        <w:docPartUnique/>
      </w:docPartObj>
    </w:sdtPr>
    <w:sdtEndPr>
      <w:rPr>
        <w:noProof/>
      </w:rPr>
    </w:sdtEndPr>
    <w:sdtContent>
      <w:p w14:paraId="2FEE450D" w14:textId="175B3B94" w:rsidR="00A810D5" w:rsidRDefault="00FC3A94" w:rsidP="00674B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69037" w14:textId="77777777" w:rsidR="00790877" w:rsidRDefault="00790877">
      <w:r>
        <w:separator/>
      </w:r>
    </w:p>
  </w:footnote>
  <w:footnote w:type="continuationSeparator" w:id="0">
    <w:p w14:paraId="5CA5EBF7" w14:textId="77777777" w:rsidR="00790877" w:rsidRDefault="00790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17A1" w14:textId="77777777" w:rsidR="00730153" w:rsidRDefault="00730153">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212"/>
    <w:multiLevelType w:val="hybridMultilevel"/>
    <w:tmpl w:val="51B84FA4"/>
    <w:lvl w:ilvl="0" w:tplc="C164B0BE">
      <w:start w:val="1"/>
      <w:numFmt w:val="decimal"/>
      <w:lvlText w:val="%1."/>
      <w:lvlJc w:val="left"/>
      <w:pPr>
        <w:ind w:left="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B04F6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058CE8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DEAFCD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71EC55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72B9D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BAD67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6CC17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8EE0A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642CA6"/>
    <w:multiLevelType w:val="hybridMultilevel"/>
    <w:tmpl w:val="204E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96B12"/>
    <w:multiLevelType w:val="hybridMultilevel"/>
    <w:tmpl w:val="E438D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73FB6"/>
    <w:multiLevelType w:val="hybridMultilevel"/>
    <w:tmpl w:val="BC30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14F6C"/>
    <w:multiLevelType w:val="hybridMultilevel"/>
    <w:tmpl w:val="6804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30715"/>
    <w:multiLevelType w:val="hybridMultilevel"/>
    <w:tmpl w:val="5C244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46757D"/>
    <w:multiLevelType w:val="hybridMultilevel"/>
    <w:tmpl w:val="1E38B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685A35"/>
    <w:multiLevelType w:val="hybridMultilevel"/>
    <w:tmpl w:val="C6565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277F0"/>
    <w:multiLevelType w:val="hybridMultilevel"/>
    <w:tmpl w:val="EA42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C6334"/>
    <w:multiLevelType w:val="hybridMultilevel"/>
    <w:tmpl w:val="40AA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21197"/>
    <w:multiLevelType w:val="hybridMultilevel"/>
    <w:tmpl w:val="E1D41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FE7C17"/>
    <w:multiLevelType w:val="hybridMultilevel"/>
    <w:tmpl w:val="9B9E70D0"/>
    <w:lvl w:ilvl="0" w:tplc="49FCCFC0">
      <w:start w:val="1"/>
      <w:numFmt w:val="bullet"/>
      <w:lvlText w:val="•"/>
      <w:lvlJc w:val="left"/>
      <w:pPr>
        <w:ind w:left="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BC654A">
      <w:start w:val="1"/>
      <w:numFmt w:val="bullet"/>
      <w:lvlText w:val="o"/>
      <w:lvlJc w:val="left"/>
      <w:pPr>
        <w:ind w:left="1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085204">
      <w:start w:val="1"/>
      <w:numFmt w:val="bullet"/>
      <w:lvlText w:val="▪"/>
      <w:lvlJc w:val="left"/>
      <w:pPr>
        <w:ind w:left="22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C46BA6">
      <w:start w:val="1"/>
      <w:numFmt w:val="bullet"/>
      <w:lvlText w:val="•"/>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BE897C">
      <w:start w:val="1"/>
      <w:numFmt w:val="bullet"/>
      <w:lvlText w:val="o"/>
      <w:lvlJc w:val="left"/>
      <w:pPr>
        <w:ind w:left="3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765D3E">
      <w:start w:val="1"/>
      <w:numFmt w:val="bullet"/>
      <w:lvlText w:val="▪"/>
      <w:lvlJc w:val="left"/>
      <w:pPr>
        <w:ind w:left="4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004E00">
      <w:start w:val="1"/>
      <w:numFmt w:val="bullet"/>
      <w:lvlText w:val="•"/>
      <w:lvlJc w:val="left"/>
      <w:pPr>
        <w:ind w:left="5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AC92D8">
      <w:start w:val="1"/>
      <w:numFmt w:val="bullet"/>
      <w:lvlText w:val="o"/>
      <w:lvlJc w:val="left"/>
      <w:pPr>
        <w:ind w:left="5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0254BC">
      <w:start w:val="1"/>
      <w:numFmt w:val="bullet"/>
      <w:lvlText w:val="▪"/>
      <w:lvlJc w:val="left"/>
      <w:pPr>
        <w:ind w:left="6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E8336BB"/>
    <w:multiLevelType w:val="hybridMultilevel"/>
    <w:tmpl w:val="53068916"/>
    <w:lvl w:ilvl="0" w:tplc="0809000F">
      <w:start w:val="1"/>
      <w:numFmt w:val="decimal"/>
      <w:lvlText w:val="%1."/>
      <w:lvlJc w:val="left"/>
      <w:pPr>
        <w:ind w:left="720" w:hanging="360"/>
      </w:pPr>
      <w:rPr>
        <w:rFonts w:hint="default"/>
      </w:rPr>
    </w:lvl>
    <w:lvl w:ilvl="1" w:tplc="7550184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AC3AFB"/>
    <w:multiLevelType w:val="hybridMultilevel"/>
    <w:tmpl w:val="F4EA48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896FA7"/>
    <w:multiLevelType w:val="hybridMultilevel"/>
    <w:tmpl w:val="5204CC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0721B5"/>
    <w:multiLevelType w:val="hybridMultilevel"/>
    <w:tmpl w:val="BB624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575E91"/>
    <w:multiLevelType w:val="hybridMultilevel"/>
    <w:tmpl w:val="3994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A1914"/>
    <w:multiLevelType w:val="hybridMultilevel"/>
    <w:tmpl w:val="5AAA96FA"/>
    <w:lvl w:ilvl="0" w:tplc="97562E68">
      <w:numFmt w:val="bullet"/>
      <w:pStyle w:val="10Bulletpoint"/>
      <w:lvlText w:val="■"/>
      <w:lvlJc w:val="left"/>
      <w:pPr>
        <w:ind w:left="580" w:hanging="454"/>
      </w:pPr>
      <w:rPr>
        <w:rFonts w:ascii="Arial" w:eastAsia="Arial" w:hAnsi="Arial" w:cs="Arial" w:hint="default"/>
        <w:color w:val="236875"/>
        <w:w w:val="100"/>
        <w:sz w:val="22"/>
        <w:szCs w:val="22"/>
      </w:rPr>
    </w:lvl>
    <w:lvl w:ilvl="1" w:tplc="8C5078E2">
      <w:numFmt w:val="bullet"/>
      <w:lvlText w:val="•"/>
      <w:lvlJc w:val="left"/>
      <w:pPr>
        <w:ind w:left="1556" w:hanging="454"/>
      </w:pPr>
      <w:rPr>
        <w:rFonts w:hint="default"/>
      </w:rPr>
    </w:lvl>
    <w:lvl w:ilvl="2" w:tplc="DE10BA8C">
      <w:numFmt w:val="bullet"/>
      <w:lvlText w:val="•"/>
      <w:lvlJc w:val="left"/>
      <w:pPr>
        <w:ind w:left="2533" w:hanging="454"/>
      </w:pPr>
      <w:rPr>
        <w:rFonts w:hint="default"/>
      </w:rPr>
    </w:lvl>
    <w:lvl w:ilvl="3" w:tplc="33E2E650">
      <w:numFmt w:val="bullet"/>
      <w:lvlText w:val="•"/>
      <w:lvlJc w:val="left"/>
      <w:pPr>
        <w:ind w:left="3509" w:hanging="454"/>
      </w:pPr>
      <w:rPr>
        <w:rFonts w:hint="default"/>
      </w:rPr>
    </w:lvl>
    <w:lvl w:ilvl="4" w:tplc="51EAEE9C">
      <w:numFmt w:val="bullet"/>
      <w:lvlText w:val="•"/>
      <w:lvlJc w:val="left"/>
      <w:pPr>
        <w:ind w:left="4486" w:hanging="454"/>
      </w:pPr>
      <w:rPr>
        <w:rFonts w:hint="default"/>
      </w:rPr>
    </w:lvl>
    <w:lvl w:ilvl="5" w:tplc="70F4B86E">
      <w:numFmt w:val="bullet"/>
      <w:lvlText w:val="•"/>
      <w:lvlJc w:val="left"/>
      <w:pPr>
        <w:ind w:left="5462" w:hanging="454"/>
      </w:pPr>
      <w:rPr>
        <w:rFonts w:hint="default"/>
      </w:rPr>
    </w:lvl>
    <w:lvl w:ilvl="6" w:tplc="DC507316">
      <w:numFmt w:val="bullet"/>
      <w:lvlText w:val="•"/>
      <w:lvlJc w:val="left"/>
      <w:pPr>
        <w:ind w:left="6439" w:hanging="454"/>
      </w:pPr>
      <w:rPr>
        <w:rFonts w:hint="default"/>
      </w:rPr>
    </w:lvl>
    <w:lvl w:ilvl="7" w:tplc="74EAC9E6">
      <w:numFmt w:val="bullet"/>
      <w:lvlText w:val="•"/>
      <w:lvlJc w:val="left"/>
      <w:pPr>
        <w:ind w:left="7415" w:hanging="454"/>
      </w:pPr>
      <w:rPr>
        <w:rFonts w:hint="default"/>
      </w:rPr>
    </w:lvl>
    <w:lvl w:ilvl="8" w:tplc="08CA8D9A">
      <w:numFmt w:val="bullet"/>
      <w:lvlText w:val="•"/>
      <w:lvlJc w:val="left"/>
      <w:pPr>
        <w:ind w:left="8392" w:hanging="454"/>
      </w:pPr>
      <w:rPr>
        <w:rFonts w:hint="default"/>
      </w:rPr>
    </w:lvl>
  </w:abstractNum>
  <w:abstractNum w:abstractNumId="18" w15:restartNumberingAfterBreak="0">
    <w:nsid w:val="3A3A7FE9"/>
    <w:multiLevelType w:val="hybridMultilevel"/>
    <w:tmpl w:val="257A1CB0"/>
    <w:lvl w:ilvl="0" w:tplc="C96A7F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D105214"/>
    <w:multiLevelType w:val="hybridMultilevel"/>
    <w:tmpl w:val="13365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66DFC"/>
    <w:multiLevelType w:val="hybridMultilevel"/>
    <w:tmpl w:val="3F2CD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5C43146"/>
    <w:multiLevelType w:val="hybridMultilevel"/>
    <w:tmpl w:val="2B26C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8879B6"/>
    <w:multiLevelType w:val="hybridMultilevel"/>
    <w:tmpl w:val="051A3716"/>
    <w:lvl w:ilvl="0" w:tplc="C43E2AD8">
      <w:start w:val="1"/>
      <w:numFmt w:val="bullet"/>
      <w:lvlText w:val="•"/>
      <w:lvlJc w:val="left"/>
      <w:pPr>
        <w:ind w:left="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F80B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BA62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20DF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CA85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E228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A4B3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5A47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7E36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F066C38"/>
    <w:multiLevelType w:val="hybridMultilevel"/>
    <w:tmpl w:val="E452C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0F598F"/>
    <w:multiLevelType w:val="hybridMultilevel"/>
    <w:tmpl w:val="66321F8C"/>
    <w:lvl w:ilvl="0" w:tplc="E51AA506">
      <w:numFmt w:val="bullet"/>
      <w:lvlText w:val="-"/>
      <w:lvlJc w:val="left"/>
      <w:pPr>
        <w:ind w:left="1080" w:hanging="360"/>
      </w:pPr>
      <w:rPr>
        <w:rFonts w:ascii="Futura Std Book" w:eastAsia="Calibri" w:hAnsi="Futura Std Book"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7DD0DC4"/>
    <w:multiLevelType w:val="hybridMultilevel"/>
    <w:tmpl w:val="99C20DAA"/>
    <w:lvl w:ilvl="0" w:tplc="85C4300E">
      <w:start w:val="1"/>
      <w:numFmt w:val="decimal"/>
      <w:lvlText w:val="%1."/>
      <w:lvlJc w:val="left"/>
      <w:pPr>
        <w:ind w:left="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3EE3E30">
      <w:start w:val="1"/>
      <w:numFmt w:val="lowerLetter"/>
      <w:lvlText w:val="%2"/>
      <w:lvlJc w:val="left"/>
      <w:pPr>
        <w:ind w:left="16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FEAF50">
      <w:start w:val="1"/>
      <w:numFmt w:val="lowerRoman"/>
      <w:lvlText w:val="%3"/>
      <w:lvlJc w:val="left"/>
      <w:pPr>
        <w:ind w:left="23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8E4269E">
      <w:start w:val="1"/>
      <w:numFmt w:val="decimal"/>
      <w:lvlText w:val="%4"/>
      <w:lvlJc w:val="left"/>
      <w:pPr>
        <w:ind w:left="30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F2BACE">
      <w:start w:val="1"/>
      <w:numFmt w:val="lowerLetter"/>
      <w:lvlText w:val="%5"/>
      <w:lvlJc w:val="left"/>
      <w:pPr>
        <w:ind w:left="3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2F6B8B6">
      <w:start w:val="1"/>
      <w:numFmt w:val="lowerRoman"/>
      <w:lvlText w:val="%6"/>
      <w:lvlJc w:val="left"/>
      <w:pPr>
        <w:ind w:left="4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C4C824">
      <w:start w:val="1"/>
      <w:numFmt w:val="decimal"/>
      <w:lvlText w:val="%7"/>
      <w:lvlJc w:val="left"/>
      <w:pPr>
        <w:ind w:left="5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444508">
      <w:start w:val="1"/>
      <w:numFmt w:val="lowerLetter"/>
      <w:lvlText w:val="%8"/>
      <w:lvlJc w:val="left"/>
      <w:pPr>
        <w:ind w:left="5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683964">
      <w:start w:val="1"/>
      <w:numFmt w:val="lowerRoman"/>
      <w:lvlText w:val="%9"/>
      <w:lvlJc w:val="left"/>
      <w:pPr>
        <w:ind w:left="6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B0A682A"/>
    <w:multiLevelType w:val="hybridMultilevel"/>
    <w:tmpl w:val="B88C7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9331BE"/>
    <w:multiLevelType w:val="hybridMultilevel"/>
    <w:tmpl w:val="FF12ED6C"/>
    <w:lvl w:ilvl="0" w:tplc="A34E56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8419C2"/>
    <w:multiLevelType w:val="hybridMultilevel"/>
    <w:tmpl w:val="D03E93C4"/>
    <w:lvl w:ilvl="0" w:tplc="1FFC7526">
      <w:start w:val="1"/>
      <w:numFmt w:val="bullet"/>
      <w:lvlText w:val=""/>
      <w:lvlJc w:val="left"/>
      <w:pPr>
        <w:ind w:left="580" w:hanging="454"/>
      </w:pPr>
      <w:rPr>
        <w:rFonts w:ascii="Wingdings" w:hAnsi="Wingdings" w:hint="default"/>
        <w:color w:val="auto"/>
        <w:w w:val="100"/>
        <w:sz w:val="22"/>
        <w:szCs w:val="22"/>
      </w:rPr>
    </w:lvl>
    <w:lvl w:ilvl="1" w:tplc="8C5078E2">
      <w:numFmt w:val="bullet"/>
      <w:lvlText w:val="•"/>
      <w:lvlJc w:val="left"/>
      <w:pPr>
        <w:ind w:left="1556" w:hanging="454"/>
      </w:pPr>
      <w:rPr>
        <w:rFonts w:hint="default"/>
      </w:rPr>
    </w:lvl>
    <w:lvl w:ilvl="2" w:tplc="DE10BA8C">
      <w:numFmt w:val="bullet"/>
      <w:lvlText w:val="•"/>
      <w:lvlJc w:val="left"/>
      <w:pPr>
        <w:ind w:left="2533" w:hanging="454"/>
      </w:pPr>
      <w:rPr>
        <w:rFonts w:hint="default"/>
      </w:rPr>
    </w:lvl>
    <w:lvl w:ilvl="3" w:tplc="33E2E650">
      <w:numFmt w:val="bullet"/>
      <w:lvlText w:val="•"/>
      <w:lvlJc w:val="left"/>
      <w:pPr>
        <w:ind w:left="3509" w:hanging="454"/>
      </w:pPr>
      <w:rPr>
        <w:rFonts w:hint="default"/>
      </w:rPr>
    </w:lvl>
    <w:lvl w:ilvl="4" w:tplc="51EAEE9C">
      <w:numFmt w:val="bullet"/>
      <w:lvlText w:val="•"/>
      <w:lvlJc w:val="left"/>
      <w:pPr>
        <w:ind w:left="4486" w:hanging="454"/>
      </w:pPr>
      <w:rPr>
        <w:rFonts w:hint="default"/>
      </w:rPr>
    </w:lvl>
    <w:lvl w:ilvl="5" w:tplc="70F4B86E">
      <w:numFmt w:val="bullet"/>
      <w:lvlText w:val="•"/>
      <w:lvlJc w:val="left"/>
      <w:pPr>
        <w:ind w:left="5462" w:hanging="454"/>
      </w:pPr>
      <w:rPr>
        <w:rFonts w:hint="default"/>
      </w:rPr>
    </w:lvl>
    <w:lvl w:ilvl="6" w:tplc="DC507316">
      <w:numFmt w:val="bullet"/>
      <w:lvlText w:val="•"/>
      <w:lvlJc w:val="left"/>
      <w:pPr>
        <w:ind w:left="6439" w:hanging="454"/>
      </w:pPr>
      <w:rPr>
        <w:rFonts w:hint="default"/>
      </w:rPr>
    </w:lvl>
    <w:lvl w:ilvl="7" w:tplc="74EAC9E6">
      <w:numFmt w:val="bullet"/>
      <w:lvlText w:val="•"/>
      <w:lvlJc w:val="left"/>
      <w:pPr>
        <w:ind w:left="7415" w:hanging="454"/>
      </w:pPr>
      <w:rPr>
        <w:rFonts w:hint="default"/>
      </w:rPr>
    </w:lvl>
    <w:lvl w:ilvl="8" w:tplc="08CA8D9A">
      <w:numFmt w:val="bullet"/>
      <w:lvlText w:val="•"/>
      <w:lvlJc w:val="left"/>
      <w:pPr>
        <w:ind w:left="8392" w:hanging="454"/>
      </w:pPr>
      <w:rPr>
        <w:rFonts w:hint="default"/>
      </w:rPr>
    </w:lvl>
  </w:abstractNum>
  <w:abstractNum w:abstractNumId="29" w15:restartNumberingAfterBreak="0">
    <w:nsid w:val="67143938"/>
    <w:multiLevelType w:val="hybridMultilevel"/>
    <w:tmpl w:val="BA1E9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543104"/>
    <w:multiLevelType w:val="hybridMultilevel"/>
    <w:tmpl w:val="6224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FB439E"/>
    <w:multiLevelType w:val="hybridMultilevel"/>
    <w:tmpl w:val="7B84E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793567"/>
    <w:multiLevelType w:val="hybridMultilevel"/>
    <w:tmpl w:val="C0B6B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D0809A3"/>
    <w:multiLevelType w:val="hybridMultilevel"/>
    <w:tmpl w:val="D64C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E24A31"/>
    <w:multiLevelType w:val="hybridMultilevel"/>
    <w:tmpl w:val="E3A0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4F2430"/>
    <w:multiLevelType w:val="hybridMultilevel"/>
    <w:tmpl w:val="2932CD2E"/>
    <w:lvl w:ilvl="0" w:tplc="4A02AB74">
      <w:numFmt w:val="bullet"/>
      <w:lvlText w:val="•"/>
      <w:lvlJc w:val="left"/>
      <w:pPr>
        <w:ind w:left="720" w:hanging="360"/>
      </w:pPr>
      <w:rPr>
        <w:rFonts w:ascii="Futura Std Book" w:eastAsia="FuturaStd-Book" w:hAnsi="Futura Std Book" w:cs="FuturaStd-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9D1689"/>
    <w:multiLevelType w:val="hybridMultilevel"/>
    <w:tmpl w:val="5F7809FE"/>
    <w:lvl w:ilvl="0" w:tplc="11BCA296">
      <w:numFmt w:val="bullet"/>
      <w:lvlText w:val="-"/>
      <w:lvlJc w:val="left"/>
      <w:pPr>
        <w:ind w:left="1080" w:hanging="720"/>
      </w:pPr>
      <w:rPr>
        <w:rFonts w:ascii="Futura Std Book" w:eastAsia="FuturaStd-Book" w:hAnsi="Futura Std Book" w:cs="FuturaStd-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E855F2"/>
    <w:multiLevelType w:val="hybridMultilevel"/>
    <w:tmpl w:val="EA08BD0A"/>
    <w:lvl w:ilvl="0" w:tplc="D3BA1556">
      <w:start w:val="1"/>
      <w:numFmt w:val="decimal"/>
      <w:lvlText w:val="%1."/>
      <w:lvlJc w:val="left"/>
      <w:pPr>
        <w:ind w:left="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AA8A5E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5FC3B0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D4E21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C09B1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F94E82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D48F7D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6CF52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D8504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48575A2"/>
    <w:multiLevelType w:val="hybridMultilevel"/>
    <w:tmpl w:val="2026C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0F1FD8"/>
    <w:multiLevelType w:val="hybridMultilevel"/>
    <w:tmpl w:val="9970D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D54DBD"/>
    <w:multiLevelType w:val="hybridMultilevel"/>
    <w:tmpl w:val="281A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541EA0"/>
    <w:multiLevelType w:val="hybridMultilevel"/>
    <w:tmpl w:val="3B629274"/>
    <w:lvl w:ilvl="0" w:tplc="4A02AB74">
      <w:numFmt w:val="bullet"/>
      <w:lvlText w:val="•"/>
      <w:lvlJc w:val="left"/>
      <w:pPr>
        <w:ind w:left="720" w:hanging="360"/>
      </w:pPr>
      <w:rPr>
        <w:rFonts w:ascii="Futura Std Book" w:eastAsia="FuturaStd-Book" w:hAnsi="Futura Std Book" w:cs="FuturaStd-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6076916">
    <w:abstractNumId w:val="17"/>
  </w:num>
  <w:num w:numId="2" w16cid:durableId="383993413">
    <w:abstractNumId w:val="28"/>
  </w:num>
  <w:num w:numId="3" w16cid:durableId="1596356330">
    <w:abstractNumId w:val="3"/>
  </w:num>
  <w:num w:numId="4" w16cid:durableId="1268660358">
    <w:abstractNumId w:val="36"/>
  </w:num>
  <w:num w:numId="5" w16cid:durableId="1257054444">
    <w:abstractNumId w:val="35"/>
  </w:num>
  <w:num w:numId="6" w16cid:durableId="1761443340">
    <w:abstractNumId w:val="41"/>
  </w:num>
  <w:num w:numId="7" w16cid:durableId="649135458">
    <w:abstractNumId w:val="10"/>
  </w:num>
  <w:num w:numId="8" w16cid:durableId="2044089259">
    <w:abstractNumId w:val="7"/>
  </w:num>
  <w:num w:numId="9" w16cid:durableId="1174224456">
    <w:abstractNumId w:val="25"/>
  </w:num>
  <w:num w:numId="10" w16cid:durableId="186915123">
    <w:abstractNumId w:val="11"/>
  </w:num>
  <w:num w:numId="11" w16cid:durableId="456601752">
    <w:abstractNumId w:val="8"/>
  </w:num>
  <w:num w:numId="12" w16cid:durableId="1327054658">
    <w:abstractNumId w:val="22"/>
  </w:num>
  <w:num w:numId="13" w16cid:durableId="377822108">
    <w:abstractNumId w:val="0"/>
  </w:num>
  <w:num w:numId="14" w16cid:durableId="2024434419">
    <w:abstractNumId w:val="37"/>
  </w:num>
  <w:num w:numId="15" w16cid:durableId="346638011">
    <w:abstractNumId w:val="38"/>
  </w:num>
  <w:num w:numId="16" w16cid:durableId="1273200042">
    <w:abstractNumId w:val="12"/>
  </w:num>
  <w:num w:numId="17" w16cid:durableId="662197357">
    <w:abstractNumId w:val="14"/>
  </w:num>
  <w:num w:numId="18" w16cid:durableId="165484196">
    <w:abstractNumId w:val="9"/>
  </w:num>
  <w:num w:numId="19" w16cid:durableId="179703545">
    <w:abstractNumId w:val="4"/>
  </w:num>
  <w:num w:numId="20" w16cid:durableId="2049792682">
    <w:abstractNumId w:val="26"/>
  </w:num>
  <w:num w:numId="21" w16cid:durableId="108403434">
    <w:abstractNumId w:val="2"/>
  </w:num>
  <w:num w:numId="22" w16cid:durableId="276527635">
    <w:abstractNumId w:val="31"/>
  </w:num>
  <w:num w:numId="23" w16cid:durableId="126315154">
    <w:abstractNumId w:val="16"/>
  </w:num>
  <w:num w:numId="24" w16cid:durableId="867913823">
    <w:abstractNumId w:val="19"/>
  </w:num>
  <w:num w:numId="25" w16cid:durableId="1827697756">
    <w:abstractNumId w:val="40"/>
  </w:num>
  <w:num w:numId="26" w16cid:durableId="1096025199">
    <w:abstractNumId w:val="34"/>
  </w:num>
  <w:num w:numId="27" w16cid:durableId="1966736036">
    <w:abstractNumId w:val="32"/>
  </w:num>
  <w:num w:numId="28" w16cid:durableId="1879006444">
    <w:abstractNumId w:val="15"/>
  </w:num>
  <w:num w:numId="29" w16cid:durableId="1227569342">
    <w:abstractNumId w:val="6"/>
  </w:num>
  <w:num w:numId="30" w16cid:durableId="1750926656">
    <w:abstractNumId w:val="1"/>
  </w:num>
  <w:num w:numId="31" w16cid:durableId="1238133208">
    <w:abstractNumId w:val="13"/>
  </w:num>
  <w:num w:numId="32" w16cid:durableId="2007786181">
    <w:abstractNumId w:val="29"/>
  </w:num>
  <w:num w:numId="33" w16cid:durableId="1480687295">
    <w:abstractNumId w:val="5"/>
  </w:num>
  <w:num w:numId="34" w16cid:durableId="10764786">
    <w:abstractNumId w:val="18"/>
  </w:num>
  <w:num w:numId="35" w16cid:durableId="671949714">
    <w:abstractNumId w:val="9"/>
  </w:num>
  <w:num w:numId="36" w16cid:durableId="397309">
    <w:abstractNumId w:val="20"/>
  </w:num>
  <w:num w:numId="37" w16cid:durableId="1057515025">
    <w:abstractNumId w:val="33"/>
  </w:num>
  <w:num w:numId="38" w16cid:durableId="693045515">
    <w:abstractNumId w:val="24"/>
  </w:num>
  <w:num w:numId="39" w16cid:durableId="1081946913">
    <w:abstractNumId w:val="21"/>
  </w:num>
  <w:num w:numId="40" w16cid:durableId="1882132044">
    <w:abstractNumId w:val="39"/>
  </w:num>
  <w:num w:numId="41" w16cid:durableId="1051611811">
    <w:abstractNumId w:val="23"/>
  </w:num>
  <w:num w:numId="42" w16cid:durableId="1172450959">
    <w:abstractNumId w:val="27"/>
  </w:num>
  <w:num w:numId="43" w16cid:durableId="1120416965">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919"/>
    <w:rsid w:val="00000D05"/>
    <w:rsid w:val="00002189"/>
    <w:rsid w:val="0001311A"/>
    <w:rsid w:val="0001540C"/>
    <w:rsid w:val="00016497"/>
    <w:rsid w:val="00016CFD"/>
    <w:rsid w:val="00021065"/>
    <w:rsid w:val="0002321B"/>
    <w:rsid w:val="000238BF"/>
    <w:rsid w:val="000239D7"/>
    <w:rsid w:val="000305DA"/>
    <w:rsid w:val="000326E8"/>
    <w:rsid w:val="0003309B"/>
    <w:rsid w:val="00036C6D"/>
    <w:rsid w:val="00042FC1"/>
    <w:rsid w:val="000462D4"/>
    <w:rsid w:val="000473BC"/>
    <w:rsid w:val="000514CE"/>
    <w:rsid w:val="0005212B"/>
    <w:rsid w:val="0005319B"/>
    <w:rsid w:val="0007101F"/>
    <w:rsid w:val="00072650"/>
    <w:rsid w:val="000728AD"/>
    <w:rsid w:val="0007594A"/>
    <w:rsid w:val="0007630B"/>
    <w:rsid w:val="00086970"/>
    <w:rsid w:val="00087722"/>
    <w:rsid w:val="00093DB1"/>
    <w:rsid w:val="00097DF8"/>
    <w:rsid w:val="000A1608"/>
    <w:rsid w:val="000A1CEC"/>
    <w:rsid w:val="000A2B99"/>
    <w:rsid w:val="000A4342"/>
    <w:rsid w:val="000A48CD"/>
    <w:rsid w:val="000A5F2A"/>
    <w:rsid w:val="000A6770"/>
    <w:rsid w:val="000B13A9"/>
    <w:rsid w:val="000B1DE5"/>
    <w:rsid w:val="000B28BF"/>
    <w:rsid w:val="000C276C"/>
    <w:rsid w:val="000C4445"/>
    <w:rsid w:val="000C4CA2"/>
    <w:rsid w:val="000C632F"/>
    <w:rsid w:val="000D3CA1"/>
    <w:rsid w:val="000D433E"/>
    <w:rsid w:val="000D4AC6"/>
    <w:rsid w:val="000D7109"/>
    <w:rsid w:val="000D7C35"/>
    <w:rsid w:val="000E1D1E"/>
    <w:rsid w:val="000E5D83"/>
    <w:rsid w:val="000F5082"/>
    <w:rsid w:val="000F5E6D"/>
    <w:rsid w:val="00103245"/>
    <w:rsid w:val="0011472D"/>
    <w:rsid w:val="00120DB7"/>
    <w:rsid w:val="00125CCE"/>
    <w:rsid w:val="00132B23"/>
    <w:rsid w:val="00134137"/>
    <w:rsid w:val="00135BFC"/>
    <w:rsid w:val="0013641A"/>
    <w:rsid w:val="00137935"/>
    <w:rsid w:val="00142400"/>
    <w:rsid w:val="001474CE"/>
    <w:rsid w:val="00151E8D"/>
    <w:rsid w:val="0015200C"/>
    <w:rsid w:val="00155C83"/>
    <w:rsid w:val="00162BF3"/>
    <w:rsid w:val="00173456"/>
    <w:rsid w:val="00175A98"/>
    <w:rsid w:val="001823B5"/>
    <w:rsid w:val="00185127"/>
    <w:rsid w:val="0019383E"/>
    <w:rsid w:val="00194F00"/>
    <w:rsid w:val="001972DD"/>
    <w:rsid w:val="00197BEE"/>
    <w:rsid w:val="001A677D"/>
    <w:rsid w:val="001B20F2"/>
    <w:rsid w:val="001B343C"/>
    <w:rsid w:val="001B5158"/>
    <w:rsid w:val="001B5EE3"/>
    <w:rsid w:val="001C0BDE"/>
    <w:rsid w:val="001C22AC"/>
    <w:rsid w:val="001C780A"/>
    <w:rsid w:val="001C7C6F"/>
    <w:rsid w:val="001D4D53"/>
    <w:rsid w:val="001D6AFF"/>
    <w:rsid w:val="001E0AFF"/>
    <w:rsid w:val="001E5C0A"/>
    <w:rsid w:val="001F4818"/>
    <w:rsid w:val="001F4B69"/>
    <w:rsid w:val="001F57EE"/>
    <w:rsid w:val="00202085"/>
    <w:rsid w:val="00205401"/>
    <w:rsid w:val="00216E66"/>
    <w:rsid w:val="00221822"/>
    <w:rsid w:val="002230A5"/>
    <w:rsid w:val="00223983"/>
    <w:rsid w:val="00226909"/>
    <w:rsid w:val="00232941"/>
    <w:rsid w:val="00240731"/>
    <w:rsid w:val="0024328F"/>
    <w:rsid w:val="00244348"/>
    <w:rsid w:val="00246557"/>
    <w:rsid w:val="00254A54"/>
    <w:rsid w:val="00266E4E"/>
    <w:rsid w:val="00271B86"/>
    <w:rsid w:val="00274894"/>
    <w:rsid w:val="0027504A"/>
    <w:rsid w:val="002752DA"/>
    <w:rsid w:val="0027645B"/>
    <w:rsid w:val="00276510"/>
    <w:rsid w:val="00277DFA"/>
    <w:rsid w:val="00283CE5"/>
    <w:rsid w:val="002846BC"/>
    <w:rsid w:val="00291417"/>
    <w:rsid w:val="0029255A"/>
    <w:rsid w:val="00293A81"/>
    <w:rsid w:val="00295970"/>
    <w:rsid w:val="00297E26"/>
    <w:rsid w:val="002A67A6"/>
    <w:rsid w:val="002B081B"/>
    <w:rsid w:val="002B1C51"/>
    <w:rsid w:val="002B48F8"/>
    <w:rsid w:val="002B68BB"/>
    <w:rsid w:val="002B71CF"/>
    <w:rsid w:val="002C2837"/>
    <w:rsid w:val="002C39CD"/>
    <w:rsid w:val="002C5C2F"/>
    <w:rsid w:val="002D4130"/>
    <w:rsid w:val="002D496C"/>
    <w:rsid w:val="002D700A"/>
    <w:rsid w:val="002D7B2B"/>
    <w:rsid w:val="002E1D17"/>
    <w:rsid w:val="002E1EAD"/>
    <w:rsid w:val="002E37F9"/>
    <w:rsid w:val="002E4000"/>
    <w:rsid w:val="002E7D6B"/>
    <w:rsid w:val="002F17BD"/>
    <w:rsid w:val="002F2104"/>
    <w:rsid w:val="002F21BF"/>
    <w:rsid w:val="002F252B"/>
    <w:rsid w:val="002F2C56"/>
    <w:rsid w:val="002F37BA"/>
    <w:rsid w:val="00312ECA"/>
    <w:rsid w:val="00315CB7"/>
    <w:rsid w:val="003171C5"/>
    <w:rsid w:val="00322BCA"/>
    <w:rsid w:val="00322E19"/>
    <w:rsid w:val="00327258"/>
    <w:rsid w:val="00333E21"/>
    <w:rsid w:val="00333E95"/>
    <w:rsid w:val="0033617A"/>
    <w:rsid w:val="00352ED5"/>
    <w:rsid w:val="00353CE7"/>
    <w:rsid w:val="00357884"/>
    <w:rsid w:val="00357F2B"/>
    <w:rsid w:val="003641D2"/>
    <w:rsid w:val="00364CFA"/>
    <w:rsid w:val="00364FAC"/>
    <w:rsid w:val="00367CF0"/>
    <w:rsid w:val="00370682"/>
    <w:rsid w:val="00371A2D"/>
    <w:rsid w:val="0037515B"/>
    <w:rsid w:val="00377330"/>
    <w:rsid w:val="003827D4"/>
    <w:rsid w:val="003862BD"/>
    <w:rsid w:val="003870A5"/>
    <w:rsid w:val="0039049A"/>
    <w:rsid w:val="00393FD0"/>
    <w:rsid w:val="003A36CC"/>
    <w:rsid w:val="003A6B59"/>
    <w:rsid w:val="003B0A5B"/>
    <w:rsid w:val="003C0CD9"/>
    <w:rsid w:val="003C5FE7"/>
    <w:rsid w:val="003D27F4"/>
    <w:rsid w:val="003D357C"/>
    <w:rsid w:val="003E2B1E"/>
    <w:rsid w:val="003E639C"/>
    <w:rsid w:val="003F200F"/>
    <w:rsid w:val="004002BB"/>
    <w:rsid w:val="00411B05"/>
    <w:rsid w:val="00415C89"/>
    <w:rsid w:val="00421682"/>
    <w:rsid w:val="00425ED8"/>
    <w:rsid w:val="00433095"/>
    <w:rsid w:val="0043369C"/>
    <w:rsid w:val="00433A9C"/>
    <w:rsid w:val="00435EB5"/>
    <w:rsid w:val="00435F61"/>
    <w:rsid w:val="00441249"/>
    <w:rsid w:val="0044369E"/>
    <w:rsid w:val="00446CB6"/>
    <w:rsid w:val="004519AE"/>
    <w:rsid w:val="00451EE4"/>
    <w:rsid w:val="00455A1E"/>
    <w:rsid w:val="00457FAB"/>
    <w:rsid w:val="00463E85"/>
    <w:rsid w:val="00471A90"/>
    <w:rsid w:val="00480E37"/>
    <w:rsid w:val="004820FC"/>
    <w:rsid w:val="00483B50"/>
    <w:rsid w:val="00483D27"/>
    <w:rsid w:val="00484675"/>
    <w:rsid w:val="00491F21"/>
    <w:rsid w:val="004927AE"/>
    <w:rsid w:val="004A00C2"/>
    <w:rsid w:val="004A171E"/>
    <w:rsid w:val="004A61B4"/>
    <w:rsid w:val="004A6295"/>
    <w:rsid w:val="004A6A2C"/>
    <w:rsid w:val="004B20B7"/>
    <w:rsid w:val="004B3AED"/>
    <w:rsid w:val="004B734E"/>
    <w:rsid w:val="004C283F"/>
    <w:rsid w:val="004C2964"/>
    <w:rsid w:val="004D2597"/>
    <w:rsid w:val="004D4703"/>
    <w:rsid w:val="004D4DFD"/>
    <w:rsid w:val="004E03BF"/>
    <w:rsid w:val="004F1E44"/>
    <w:rsid w:val="004F385A"/>
    <w:rsid w:val="004F5F50"/>
    <w:rsid w:val="00500A2C"/>
    <w:rsid w:val="005026CA"/>
    <w:rsid w:val="00502F47"/>
    <w:rsid w:val="00505569"/>
    <w:rsid w:val="00506865"/>
    <w:rsid w:val="0050726B"/>
    <w:rsid w:val="00507F7E"/>
    <w:rsid w:val="00510B8C"/>
    <w:rsid w:val="0051569E"/>
    <w:rsid w:val="005161C0"/>
    <w:rsid w:val="005178CC"/>
    <w:rsid w:val="00526165"/>
    <w:rsid w:val="00527FE3"/>
    <w:rsid w:val="00534527"/>
    <w:rsid w:val="00541DF1"/>
    <w:rsid w:val="0054408B"/>
    <w:rsid w:val="0054554C"/>
    <w:rsid w:val="0054565C"/>
    <w:rsid w:val="005517D4"/>
    <w:rsid w:val="0055576B"/>
    <w:rsid w:val="00557EDA"/>
    <w:rsid w:val="00564775"/>
    <w:rsid w:val="00567F57"/>
    <w:rsid w:val="00570EDF"/>
    <w:rsid w:val="00574364"/>
    <w:rsid w:val="00574599"/>
    <w:rsid w:val="0057655A"/>
    <w:rsid w:val="00576648"/>
    <w:rsid w:val="00577034"/>
    <w:rsid w:val="00586264"/>
    <w:rsid w:val="00586A38"/>
    <w:rsid w:val="00590866"/>
    <w:rsid w:val="0059179D"/>
    <w:rsid w:val="005919B0"/>
    <w:rsid w:val="00592BD0"/>
    <w:rsid w:val="00595650"/>
    <w:rsid w:val="00597460"/>
    <w:rsid w:val="0059746D"/>
    <w:rsid w:val="005A37AA"/>
    <w:rsid w:val="005A3EA0"/>
    <w:rsid w:val="005B363D"/>
    <w:rsid w:val="005B5994"/>
    <w:rsid w:val="005B5A54"/>
    <w:rsid w:val="005C2270"/>
    <w:rsid w:val="005C32BA"/>
    <w:rsid w:val="005C5E62"/>
    <w:rsid w:val="005C6596"/>
    <w:rsid w:val="005C6800"/>
    <w:rsid w:val="005C69A4"/>
    <w:rsid w:val="005C6A35"/>
    <w:rsid w:val="005D08EE"/>
    <w:rsid w:val="005D4549"/>
    <w:rsid w:val="005D4BBE"/>
    <w:rsid w:val="005D5919"/>
    <w:rsid w:val="005D5A30"/>
    <w:rsid w:val="005D6FFC"/>
    <w:rsid w:val="005D748D"/>
    <w:rsid w:val="005E1F11"/>
    <w:rsid w:val="005E3108"/>
    <w:rsid w:val="005E46AC"/>
    <w:rsid w:val="005E549A"/>
    <w:rsid w:val="005E734B"/>
    <w:rsid w:val="005F5D38"/>
    <w:rsid w:val="005F6383"/>
    <w:rsid w:val="005F67DA"/>
    <w:rsid w:val="00600D47"/>
    <w:rsid w:val="006079BD"/>
    <w:rsid w:val="00610B2C"/>
    <w:rsid w:val="006146D9"/>
    <w:rsid w:val="006146F5"/>
    <w:rsid w:val="00614AD5"/>
    <w:rsid w:val="006160E3"/>
    <w:rsid w:val="0061641B"/>
    <w:rsid w:val="00620685"/>
    <w:rsid w:val="00622FEC"/>
    <w:rsid w:val="006368C9"/>
    <w:rsid w:val="0064116B"/>
    <w:rsid w:val="00646B7A"/>
    <w:rsid w:val="00652A3A"/>
    <w:rsid w:val="006534F1"/>
    <w:rsid w:val="00663B25"/>
    <w:rsid w:val="00665844"/>
    <w:rsid w:val="00666428"/>
    <w:rsid w:val="00667744"/>
    <w:rsid w:val="00674BF4"/>
    <w:rsid w:val="00683C7B"/>
    <w:rsid w:val="006850DB"/>
    <w:rsid w:val="006916A1"/>
    <w:rsid w:val="00695B48"/>
    <w:rsid w:val="006A0F3D"/>
    <w:rsid w:val="006A141D"/>
    <w:rsid w:val="006A2728"/>
    <w:rsid w:val="006A32AC"/>
    <w:rsid w:val="006A76C4"/>
    <w:rsid w:val="006B2000"/>
    <w:rsid w:val="006B336E"/>
    <w:rsid w:val="006C1805"/>
    <w:rsid w:val="006C2CFE"/>
    <w:rsid w:val="006C6C99"/>
    <w:rsid w:val="006C74D9"/>
    <w:rsid w:val="006D5ECB"/>
    <w:rsid w:val="006E5879"/>
    <w:rsid w:val="006F4A97"/>
    <w:rsid w:val="006F72A0"/>
    <w:rsid w:val="00704E69"/>
    <w:rsid w:val="00706F5D"/>
    <w:rsid w:val="00710040"/>
    <w:rsid w:val="00713C9A"/>
    <w:rsid w:val="00713DD8"/>
    <w:rsid w:val="00720AC9"/>
    <w:rsid w:val="0072516B"/>
    <w:rsid w:val="00727D4F"/>
    <w:rsid w:val="00730153"/>
    <w:rsid w:val="0073375F"/>
    <w:rsid w:val="007361AF"/>
    <w:rsid w:val="00737F25"/>
    <w:rsid w:val="00744D11"/>
    <w:rsid w:val="007539B1"/>
    <w:rsid w:val="007611D5"/>
    <w:rsid w:val="00764121"/>
    <w:rsid w:val="007659D4"/>
    <w:rsid w:val="007660B5"/>
    <w:rsid w:val="00770565"/>
    <w:rsid w:val="0077096B"/>
    <w:rsid w:val="007735DC"/>
    <w:rsid w:val="00775B3B"/>
    <w:rsid w:val="00777C98"/>
    <w:rsid w:val="00782C93"/>
    <w:rsid w:val="0079010D"/>
    <w:rsid w:val="00790877"/>
    <w:rsid w:val="00790CAF"/>
    <w:rsid w:val="00792175"/>
    <w:rsid w:val="00792F70"/>
    <w:rsid w:val="007A4E52"/>
    <w:rsid w:val="007A60A6"/>
    <w:rsid w:val="007B0CBB"/>
    <w:rsid w:val="007B3B17"/>
    <w:rsid w:val="007B6786"/>
    <w:rsid w:val="007B7CEC"/>
    <w:rsid w:val="007C2FC3"/>
    <w:rsid w:val="007C3885"/>
    <w:rsid w:val="007C62C6"/>
    <w:rsid w:val="007D1B62"/>
    <w:rsid w:val="007D344A"/>
    <w:rsid w:val="00806F72"/>
    <w:rsid w:val="00811F9D"/>
    <w:rsid w:val="00812359"/>
    <w:rsid w:val="00816BB9"/>
    <w:rsid w:val="00817BC3"/>
    <w:rsid w:val="00822160"/>
    <w:rsid w:val="0082402C"/>
    <w:rsid w:val="00830474"/>
    <w:rsid w:val="00831F5F"/>
    <w:rsid w:val="008365A4"/>
    <w:rsid w:val="00836C3F"/>
    <w:rsid w:val="00842615"/>
    <w:rsid w:val="00845932"/>
    <w:rsid w:val="0084598D"/>
    <w:rsid w:val="00853379"/>
    <w:rsid w:val="00861F3C"/>
    <w:rsid w:val="00864539"/>
    <w:rsid w:val="0086773C"/>
    <w:rsid w:val="0087144E"/>
    <w:rsid w:val="00874E9F"/>
    <w:rsid w:val="00875073"/>
    <w:rsid w:val="00875FDF"/>
    <w:rsid w:val="008765BB"/>
    <w:rsid w:val="00882B56"/>
    <w:rsid w:val="00885E3A"/>
    <w:rsid w:val="00893213"/>
    <w:rsid w:val="008974EE"/>
    <w:rsid w:val="008A0100"/>
    <w:rsid w:val="008A16E5"/>
    <w:rsid w:val="008C2F29"/>
    <w:rsid w:val="008C5B58"/>
    <w:rsid w:val="008C75D6"/>
    <w:rsid w:val="008D347B"/>
    <w:rsid w:val="008D651E"/>
    <w:rsid w:val="008D7073"/>
    <w:rsid w:val="008E424A"/>
    <w:rsid w:val="008F197B"/>
    <w:rsid w:val="008F7B67"/>
    <w:rsid w:val="00900AB3"/>
    <w:rsid w:val="0090132B"/>
    <w:rsid w:val="009054A5"/>
    <w:rsid w:val="009065A0"/>
    <w:rsid w:val="009077A5"/>
    <w:rsid w:val="00910FFA"/>
    <w:rsid w:val="00916CD3"/>
    <w:rsid w:val="009173F6"/>
    <w:rsid w:val="0092134A"/>
    <w:rsid w:val="009371E4"/>
    <w:rsid w:val="009431EE"/>
    <w:rsid w:val="00947D53"/>
    <w:rsid w:val="00952529"/>
    <w:rsid w:val="009531CB"/>
    <w:rsid w:val="00954E67"/>
    <w:rsid w:val="0095675F"/>
    <w:rsid w:val="00957A64"/>
    <w:rsid w:val="00960741"/>
    <w:rsid w:val="00961E63"/>
    <w:rsid w:val="00970737"/>
    <w:rsid w:val="00984116"/>
    <w:rsid w:val="00985403"/>
    <w:rsid w:val="00987018"/>
    <w:rsid w:val="00997831"/>
    <w:rsid w:val="009B0F59"/>
    <w:rsid w:val="009B462F"/>
    <w:rsid w:val="009C2974"/>
    <w:rsid w:val="009C4568"/>
    <w:rsid w:val="009D103B"/>
    <w:rsid w:val="009D4219"/>
    <w:rsid w:val="009D43AA"/>
    <w:rsid w:val="009D7ED4"/>
    <w:rsid w:val="009E27F7"/>
    <w:rsid w:val="009E72BA"/>
    <w:rsid w:val="009F082E"/>
    <w:rsid w:val="009F0880"/>
    <w:rsid w:val="009F0EF1"/>
    <w:rsid w:val="009F504A"/>
    <w:rsid w:val="00A0164C"/>
    <w:rsid w:val="00A03631"/>
    <w:rsid w:val="00A04E79"/>
    <w:rsid w:val="00A13586"/>
    <w:rsid w:val="00A161B5"/>
    <w:rsid w:val="00A24227"/>
    <w:rsid w:val="00A30664"/>
    <w:rsid w:val="00A30755"/>
    <w:rsid w:val="00A33C2B"/>
    <w:rsid w:val="00A36632"/>
    <w:rsid w:val="00A36EB7"/>
    <w:rsid w:val="00A436CB"/>
    <w:rsid w:val="00A44FFB"/>
    <w:rsid w:val="00A455C5"/>
    <w:rsid w:val="00A52941"/>
    <w:rsid w:val="00A52BD8"/>
    <w:rsid w:val="00A6016A"/>
    <w:rsid w:val="00A61F62"/>
    <w:rsid w:val="00A633E5"/>
    <w:rsid w:val="00A64751"/>
    <w:rsid w:val="00A656A7"/>
    <w:rsid w:val="00A6625E"/>
    <w:rsid w:val="00A66E50"/>
    <w:rsid w:val="00A75EC2"/>
    <w:rsid w:val="00A76A0A"/>
    <w:rsid w:val="00A80215"/>
    <w:rsid w:val="00A810D5"/>
    <w:rsid w:val="00A837F3"/>
    <w:rsid w:val="00A857A5"/>
    <w:rsid w:val="00A92AEF"/>
    <w:rsid w:val="00A962F1"/>
    <w:rsid w:val="00A965FA"/>
    <w:rsid w:val="00A97715"/>
    <w:rsid w:val="00AA3100"/>
    <w:rsid w:val="00AA443E"/>
    <w:rsid w:val="00AA5FED"/>
    <w:rsid w:val="00AB75BE"/>
    <w:rsid w:val="00AC1928"/>
    <w:rsid w:val="00AC340B"/>
    <w:rsid w:val="00AC445B"/>
    <w:rsid w:val="00AC622F"/>
    <w:rsid w:val="00AD440D"/>
    <w:rsid w:val="00AD4EE6"/>
    <w:rsid w:val="00AE09AC"/>
    <w:rsid w:val="00AE42A0"/>
    <w:rsid w:val="00AE60C0"/>
    <w:rsid w:val="00AE63A7"/>
    <w:rsid w:val="00AF07D9"/>
    <w:rsid w:val="00AF0BF5"/>
    <w:rsid w:val="00AF5A97"/>
    <w:rsid w:val="00B00F1D"/>
    <w:rsid w:val="00B01245"/>
    <w:rsid w:val="00B01D99"/>
    <w:rsid w:val="00B11893"/>
    <w:rsid w:val="00B161DC"/>
    <w:rsid w:val="00B17980"/>
    <w:rsid w:val="00B24FD8"/>
    <w:rsid w:val="00B252FE"/>
    <w:rsid w:val="00B311CD"/>
    <w:rsid w:val="00B3727B"/>
    <w:rsid w:val="00B44F70"/>
    <w:rsid w:val="00B47339"/>
    <w:rsid w:val="00B4746E"/>
    <w:rsid w:val="00B637A0"/>
    <w:rsid w:val="00B63991"/>
    <w:rsid w:val="00B64A4A"/>
    <w:rsid w:val="00B6677F"/>
    <w:rsid w:val="00B758E1"/>
    <w:rsid w:val="00B76048"/>
    <w:rsid w:val="00B80A83"/>
    <w:rsid w:val="00B80B1D"/>
    <w:rsid w:val="00B832D8"/>
    <w:rsid w:val="00B86A1D"/>
    <w:rsid w:val="00B91A95"/>
    <w:rsid w:val="00B9476E"/>
    <w:rsid w:val="00B95D49"/>
    <w:rsid w:val="00B963F0"/>
    <w:rsid w:val="00B97C53"/>
    <w:rsid w:val="00BA3BAF"/>
    <w:rsid w:val="00BA430E"/>
    <w:rsid w:val="00BA4750"/>
    <w:rsid w:val="00BA5264"/>
    <w:rsid w:val="00BB0DAC"/>
    <w:rsid w:val="00BB0E74"/>
    <w:rsid w:val="00BB3349"/>
    <w:rsid w:val="00BB394D"/>
    <w:rsid w:val="00BB4B28"/>
    <w:rsid w:val="00BC1295"/>
    <w:rsid w:val="00BC1FD3"/>
    <w:rsid w:val="00BD1092"/>
    <w:rsid w:val="00BD7919"/>
    <w:rsid w:val="00BF23D1"/>
    <w:rsid w:val="00BF27A6"/>
    <w:rsid w:val="00BF4607"/>
    <w:rsid w:val="00C0383B"/>
    <w:rsid w:val="00C060DA"/>
    <w:rsid w:val="00C1583D"/>
    <w:rsid w:val="00C15CF0"/>
    <w:rsid w:val="00C30B40"/>
    <w:rsid w:val="00C35A68"/>
    <w:rsid w:val="00C35C2F"/>
    <w:rsid w:val="00C36AFE"/>
    <w:rsid w:val="00C50575"/>
    <w:rsid w:val="00C50D71"/>
    <w:rsid w:val="00C518A1"/>
    <w:rsid w:val="00C562A6"/>
    <w:rsid w:val="00C56CED"/>
    <w:rsid w:val="00C5746D"/>
    <w:rsid w:val="00C63FF9"/>
    <w:rsid w:val="00C64F84"/>
    <w:rsid w:val="00C6608B"/>
    <w:rsid w:val="00C6790B"/>
    <w:rsid w:val="00C76262"/>
    <w:rsid w:val="00C7632E"/>
    <w:rsid w:val="00C87961"/>
    <w:rsid w:val="00C926D1"/>
    <w:rsid w:val="00C96834"/>
    <w:rsid w:val="00CA163A"/>
    <w:rsid w:val="00CA3310"/>
    <w:rsid w:val="00CA36E7"/>
    <w:rsid w:val="00CA6C37"/>
    <w:rsid w:val="00CB2E51"/>
    <w:rsid w:val="00CC3DFA"/>
    <w:rsid w:val="00CD37D1"/>
    <w:rsid w:val="00CE2919"/>
    <w:rsid w:val="00CE32B6"/>
    <w:rsid w:val="00CF73A0"/>
    <w:rsid w:val="00D042AD"/>
    <w:rsid w:val="00D104F7"/>
    <w:rsid w:val="00D15408"/>
    <w:rsid w:val="00D15CD8"/>
    <w:rsid w:val="00D2021A"/>
    <w:rsid w:val="00D245BE"/>
    <w:rsid w:val="00D25D52"/>
    <w:rsid w:val="00D26791"/>
    <w:rsid w:val="00D30FA2"/>
    <w:rsid w:val="00D400DC"/>
    <w:rsid w:val="00D50394"/>
    <w:rsid w:val="00D52BA3"/>
    <w:rsid w:val="00D5345B"/>
    <w:rsid w:val="00D55FFE"/>
    <w:rsid w:val="00D57420"/>
    <w:rsid w:val="00D62007"/>
    <w:rsid w:val="00D663A9"/>
    <w:rsid w:val="00D67B9B"/>
    <w:rsid w:val="00D70268"/>
    <w:rsid w:val="00D74D87"/>
    <w:rsid w:val="00D814E3"/>
    <w:rsid w:val="00D84F7F"/>
    <w:rsid w:val="00D908BC"/>
    <w:rsid w:val="00DA7E87"/>
    <w:rsid w:val="00DB096E"/>
    <w:rsid w:val="00DB1B86"/>
    <w:rsid w:val="00DC09AA"/>
    <w:rsid w:val="00DC4856"/>
    <w:rsid w:val="00DD0A32"/>
    <w:rsid w:val="00DD4A65"/>
    <w:rsid w:val="00DD56B6"/>
    <w:rsid w:val="00DD7C64"/>
    <w:rsid w:val="00DE1657"/>
    <w:rsid w:val="00DE1C99"/>
    <w:rsid w:val="00DE3F9C"/>
    <w:rsid w:val="00DE50A1"/>
    <w:rsid w:val="00DE6B4E"/>
    <w:rsid w:val="00DF212C"/>
    <w:rsid w:val="00DF53AD"/>
    <w:rsid w:val="00DF7C36"/>
    <w:rsid w:val="00E15B4D"/>
    <w:rsid w:val="00E208FF"/>
    <w:rsid w:val="00E20C55"/>
    <w:rsid w:val="00E31BC9"/>
    <w:rsid w:val="00E337E0"/>
    <w:rsid w:val="00E363EE"/>
    <w:rsid w:val="00E429D9"/>
    <w:rsid w:val="00E5028F"/>
    <w:rsid w:val="00E515EE"/>
    <w:rsid w:val="00E5597A"/>
    <w:rsid w:val="00E6410C"/>
    <w:rsid w:val="00E64EC7"/>
    <w:rsid w:val="00E73D37"/>
    <w:rsid w:val="00E77D95"/>
    <w:rsid w:val="00E855C1"/>
    <w:rsid w:val="00E90154"/>
    <w:rsid w:val="00E94098"/>
    <w:rsid w:val="00E94525"/>
    <w:rsid w:val="00E948DB"/>
    <w:rsid w:val="00E95570"/>
    <w:rsid w:val="00E95A30"/>
    <w:rsid w:val="00E97A36"/>
    <w:rsid w:val="00EA0DF2"/>
    <w:rsid w:val="00EA1CAC"/>
    <w:rsid w:val="00EA7974"/>
    <w:rsid w:val="00EB14C3"/>
    <w:rsid w:val="00EB1D20"/>
    <w:rsid w:val="00EB5C1A"/>
    <w:rsid w:val="00EB6D2D"/>
    <w:rsid w:val="00EB6F38"/>
    <w:rsid w:val="00ED5684"/>
    <w:rsid w:val="00ED657F"/>
    <w:rsid w:val="00EE442D"/>
    <w:rsid w:val="00EF527B"/>
    <w:rsid w:val="00F02606"/>
    <w:rsid w:val="00F05951"/>
    <w:rsid w:val="00F06F63"/>
    <w:rsid w:val="00F12F22"/>
    <w:rsid w:val="00F1387E"/>
    <w:rsid w:val="00F1495B"/>
    <w:rsid w:val="00F175B6"/>
    <w:rsid w:val="00F20D87"/>
    <w:rsid w:val="00F2789D"/>
    <w:rsid w:val="00F326D3"/>
    <w:rsid w:val="00F337AE"/>
    <w:rsid w:val="00F3521D"/>
    <w:rsid w:val="00F36289"/>
    <w:rsid w:val="00F42E61"/>
    <w:rsid w:val="00F50A3D"/>
    <w:rsid w:val="00F51C17"/>
    <w:rsid w:val="00F53776"/>
    <w:rsid w:val="00F550CB"/>
    <w:rsid w:val="00F553F9"/>
    <w:rsid w:val="00F56D69"/>
    <w:rsid w:val="00F572EC"/>
    <w:rsid w:val="00F65206"/>
    <w:rsid w:val="00F65F06"/>
    <w:rsid w:val="00F70BC4"/>
    <w:rsid w:val="00F71C27"/>
    <w:rsid w:val="00F7451E"/>
    <w:rsid w:val="00F772F3"/>
    <w:rsid w:val="00F83527"/>
    <w:rsid w:val="00F83865"/>
    <w:rsid w:val="00F87D2D"/>
    <w:rsid w:val="00F9524E"/>
    <w:rsid w:val="00F962F1"/>
    <w:rsid w:val="00FA064C"/>
    <w:rsid w:val="00FA57C5"/>
    <w:rsid w:val="00FA6B57"/>
    <w:rsid w:val="00FB0612"/>
    <w:rsid w:val="00FB11D5"/>
    <w:rsid w:val="00FB3DC9"/>
    <w:rsid w:val="00FB409F"/>
    <w:rsid w:val="00FC0CEE"/>
    <w:rsid w:val="00FC3A94"/>
    <w:rsid w:val="00FD356F"/>
    <w:rsid w:val="00FE1C8B"/>
    <w:rsid w:val="00FE2553"/>
    <w:rsid w:val="00FF2AD0"/>
    <w:rsid w:val="00FF5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6EECC"/>
  <w15:docId w15:val="{7DE5E48C-FAE7-4D51-9509-166781C9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FuturaStd-Book" w:eastAsia="FuturaStd-Book" w:hAnsi="FuturaStd-Book" w:cs="FuturaStd-Book"/>
      <w:sz w:val="22"/>
      <w:szCs w:val="22"/>
      <w:lang w:eastAsia="en-US"/>
    </w:rPr>
  </w:style>
  <w:style w:type="paragraph" w:styleId="Heading1">
    <w:name w:val="heading 1"/>
    <w:basedOn w:val="Normal"/>
    <w:uiPriority w:val="1"/>
    <w:qFormat/>
    <w:pPr>
      <w:spacing w:before="130"/>
      <w:ind w:left="727" w:right="5212"/>
      <w:outlineLvl w:val="0"/>
    </w:pPr>
    <w:rPr>
      <w:rFonts w:ascii="Futura Std" w:eastAsia="Futura Std" w:hAnsi="Futura Std" w:cs="Futura Std"/>
      <w:b/>
      <w:bCs/>
      <w:sz w:val="108"/>
      <w:szCs w:val="108"/>
    </w:rPr>
  </w:style>
  <w:style w:type="paragraph" w:styleId="Heading2">
    <w:name w:val="heading 2"/>
    <w:basedOn w:val="Normal"/>
    <w:uiPriority w:val="1"/>
    <w:qFormat/>
    <w:pPr>
      <w:spacing w:before="114"/>
      <w:ind w:left="727" w:right="6144"/>
      <w:outlineLvl w:val="1"/>
    </w:pPr>
    <w:rPr>
      <w:rFonts w:ascii="Futura Std" w:eastAsia="Futura Std" w:hAnsi="Futura Std" w:cs="Futura Std"/>
      <w:b/>
      <w:bCs/>
      <w:sz w:val="90"/>
      <w:szCs w:val="90"/>
    </w:rPr>
  </w:style>
  <w:style w:type="paragraph" w:styleId="Heading3">
    <w:name w:val="heading 3"/>
    <w:basedOn w:val="Normal"/>
    <w:uiPriority w:val="1"/>
    <w:qFormat/>
    <w:pPr>
      <w:spacing w:before="29"/>
      <w:ind w:left="20" w:right="18"/>
      <w:outlineLvl w:val="2"/>
    </w:pPr>
    <w:rPr>
      <w:rFonts w:ascii="Futura Std" w:eastAsia="Futura Std" w:hAnsi="Futura Std" w:cs="Futura Std"/>
      <w:b/>
      <w:bCs/>
      <w:sz w:val="60"/>
      <w:szCs w:val="60"/>
    </w:rPr>
  </w:style>
  <w:style w:type="paragraph" w:styleId="Heading4">
    <w:name w:val="heading 4"/>
    <w:basedOn w:val="Normal"/>
    <w:uiPriority w:val="1"/>
    <w:qFormat/>
    <w:pPr>
      <w:spacing w:before="106"/>
      <w:ind w:left="727"/>
      <w:outlineLvl w:val="3"/>
    </w:pPr>
    <w:rPr>
      <w:rFonts w:ascii="Futura Std" w:eastAsia="Futura Std" w:hAnsi="Futura Std" w:cs="Futura Std"/>
      <w:b/>
      <w:bCs/>
      <w:sz w:val="36"/>
      <w:szCs w:val="36"/>
    </w:rPr>
  </w:style>
  <w:style w:type="paragraph" w:styleId="Heading5">
    <w:name w:val="heading 5"/>
    <w:basedOn w:val="Normal"/>
    <w:uiPriority w:val="1"/>
    <w:qFormat/>
    <w:pPr>
      <w:ind w:left="167"/>
      <w:outlineLvl w:val="4"/>
    </w:pPr>
    <w:rPr>
      <w:rFonts w:ascii="MuseoSlab-500" w:eastAsia="MuseoSlab-500" w:hAnsi="MuseoSlab-500" w:cs="MuseoSlab-500"/>
      <w:sz w:val="30"/>
      <w:szCs w:val="30"/>
    </w:rPr>
  </w:style>
  <w:style w:type="paragraph" w:styleId="Heading6">
    <w:name w:val="heading 6"/>
    <w:basedOn w:val="Normal"/>
    <w:uiPriority w:val="1"/>
    <w:qFormat/>
    <w:pPr>
      <w:spacing w:before="104"/>
      <w:outlineLvl w:val="5"/>
    </w:pPr>
    <w:rPr>
      <w:rFonts w:ascii="Futura Std" w:eastAsia="Futura Std" w:hAnsi="Futura Std" w:cs="Futura Std"/>
      <w:b/>
      <w:bCs/>
      <w:sz w:val="28"/>
      <w:szCs w:val="28"/>
    </w:rPr>
  </w:style>
  <w:style w:type="paragraph" w:styleId="Heading7">
    <w:name w:val="heading 7"/>
    <w:basedOn w:val="Normal"/>
    <w:uiPriority w:val="1"/>
    <w:qFormat/>
    <w:pPr>
      <w:spacing w:line="262" w:lineRule="exact"/>
      <w:ind w:left="167"/>
      <w:outlineLvl w:val="6"/>
    </w:pPr>
    <w:rPr>
      <w:rFonts w:ascii="Futura Std" w:eastAsia="Futura Std" w:hAnsi="Futura Std" w:cs="Futura St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Subheadlevelthree">
    <w:name w:val="08_Subhead level three"/>
    <w:uiPriority w:val="1"/>
    <w:qFormat/>
    <w:rsid w:val="0003309B"/>
    <w:pPr>
      <w:widowControl w:val="0"/>
      <w:autoSpaceDE w:val="0"/>
      <w:autoSpaceDN w:val="0"/>
      <w:spacing w:line="262" w:lineRule="exact"/>
    </w:pPr>
    <w:rPr>
      <w:rFonts w:ascii="FuturaStd-Book" w:eastAsia="FuturaStd-Book" w:hAnsi="FuturaStd-Book" w:cs="FuturaStd-Book"/>
      <w:color w:val="D9222A"/>
      <w:sz w:val="22"/>
      <w:szCs w:val="22"/>
      <w:lang w:val="en-US" w:eastAsia="en-US"/>
    </w:rPr>
  </w:style>
  <w:style w:type="paragraph" w:styleId="ListParagraph">
    <w:name w:val="List Paragraph"/>
    <w:basedOn w:val="Normal"/>
    <w:uiPriority w:val="34"/>
    <w:qFormat/>
    <w:pPr>
      <w:ind w:left="580" w:hanging="45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63E85"/>
    <w:pPr>
      <w:tabs>
        <w:tab w:val="center" w:pos="4513"/>
        <w:tab w:val="right" w:pos="9026"/>
      </w:tabs>
    </w:pPr>
  </w:style>
  <w:style w:type="character" w:customStyle="1" w:styleId="HeaderChar">
    <w:name w:val="Header Char"/>
    <w:link w:val="Header"/>
    <w:uiPriority w:val="99"/>
    <w:rsid w:val="00463E85"/>
    <w:rPr>
      <w:rFonts w:ascii="FuturaStd-Book" w:eastAsia="FuturaStd-Book" w:hAnsi="FuturaStd-Book" w:cs="FuturaStd-Book"/>
    </w:rPr>
  </w:style>
  <w:style w:type="paragraph" w:styleId="Footer">
    <w:name w:val="footer"/>
    <w:basedOn w:val="Normal"/>
    <w:link w:val="FooterChar"/>
    <w:uiPriority w:val="99"/>
    <w:unhideWhenUsed/>
    <w:rsid w:val="00463E85"/>
    <w:pPr>
      <w:tabs>
        <w:tab w:val="center" w:pos="4513"/>
        <w:tab w:val="right" w:pos="9026"/>
      </w:tabs>
    </w:pPr>
  </w:style>
  <w:style w:type="character" w:customStyle="1" w:styleId="FooterChar">
    <w:name w:val="Footer Char"/>
    <w:link w:val="Footer"/>
    <w:uiPriority w:val="99"/>
    <w:rsid w:val="00463E85"/>
    <w:rPr>
      <w:rFonts w:ascii="FuturaStd-Book" w:eastAsia="FuturaStd-Book" w:hAnsi="FuturaStd-Book" w:cs="FuturaStd-Book"/>
    </w:rPr>
  </w:style>
  <w:style w:type="paragraph" w:customStyle="1" w:styleId="10Bulletpoint">
    <w:name w:val="10_Bullet point"/>
    <w:basedOn w:val="ListParagraph"/>
    <w:uiPriority w:val="1"/>
    <w:qFormat/>
    <w:rsid w:val="009D43AA"/>
    <w:pPr>
      <w:numPr>
        <w:numId w:val="1"/>
      </w:numPr>
      <w:tabs>
        <w:tab w:val="left" w:pos="580"/>
        <w:tab w:val="left" w:pos="581"/>
      </w:tabs>
      <w:spacing w:line="266" w:lineRule="exact"/>
      <w:ind w:left="453" w:hanging="453"/>
    </w:pPr>
    <w:rPr>
      <w:color w:val="231F20"/>
    </w:rPr>
  </w:style>
  <w:style w:type="paragraph" w:customStyle="1" w:styleId="01DocumenttitleWHITE">
    <w:name w:val="01_Document title WHITE"/>
    <w:basedOn w:val="Heading1"/>
    <w:uiPriority w:val="1"/>
    <w:qFormat/>
    <w:rsid w:val="00D15CD8"/>
    <w:pPr>
      <w:spacing w:before="0" w:line="237" w:lineRule="auto"/>
      <w:ind w:left="0" w:right="0"/>
    </w:pPr>
    <w:rPr>
      <w:noProof/>
      <w:color w:val="FFFFFF"/>
    </w:rPr>
  </w:style>
  <w:style w:type="paragraph" w:customStyle="1" w:styleId="02DocumenttitlesubheadWHITE">
    <w:name w:val="02_Document title subhead WHITE"/>
    <w:basedOn w:val="05DocumentcoverURLWHITE"/>
    <w:uiPriority w:val="1"/>
    <w:qFormat/>
    <w:rsid w:val="00377330"/>
    <w:rPr>
      <w:b w:val="0"/>
    </w:rPr>
  </w:style>
  <w:style w:type="paragraph" w:customStyle="1" w:styleId="01DocumenttitleRED">
    <w:name w:val="01_Document title RED"/>
    <w:basedOn w:val="Normal"/>
    <w:uiPriority w:val="1"/>
    <w:qFormat/>
    <w:rsid w:val="0003309B"/>
    <w:pPr>
      <w:spacing w:before="114"/>
      <w:ind w:right="6144"/>
    </w:pPr>
    <w:rPr>
      <w:rFonts w:ascii="Futura Std"/>
      <w:b/>
      <w:color w:val="D9222A"/>
      <w:sz w:val="90"/>
    </w:rPr>
  </w:style>
  <w:style w:type="paragraph" w:customStyle="1" w:styleId="02DocumenttitlesubheadRED">
    <w:name w:val="02_Document title subhead RED"/>
    <w:basedOn w:val="Normal"/>
    <w:uiPriority w:val="1"/>
    <w:qFormat/>
    <w:rsid w:val="0003309B"/>
    <w:pPr>
      <w:spacing w:before="347"/>
    </w:pPr>
    <w:rPr>
      <w:color w:val="D9222A"/>
      <w:sz w:val="36"/>
    </w:rPr>
  </w:style>
  <w:style w:type="paragraph" w:customStyle="1" w:styleId="03Documentauthorsname">
    <w:name w:val="03_Document author's name"/>
    <w:uiPriority w:val="1"/>
    <w:qFormat/>
    <w:rsid w:val="003827D4"/>
    <w:pPr>
      <w:widowControl w:val="0"/>
      <w:autoSpaceDE w:val="0"/>
      <w:autoSpaceDN w:val="0"/>
      <w:spacing w:before="120"/>
      <w:ind w:firstLine="7229"/>
    </w:pPr>
    <w:rPr>
      <w:rFonts w:ascii="Futura Std" w:eastAsia="Futura Std" w:hAnsi="Futura Std" w:cs="Futura Std"/>
      <w:b/>
      <w:bCs/>
      <w:color w:val="FFFFFF"/>
      <w:sz w:val="28"/>
      <w:szCs w:val="28"/>
      <w:lang w:val="en-US" w:eastAsia="en-US"/>
    </w:rPr>
  </w:style>
  <w:style w:type="paragraph" w:customStyle="1" w:styleId="04Documentprojectname">
    <w:name w:val="04_Document project name"/>
    <w:uiPriority w:val="1"/>
    <w:qFormat/>
    <w:rsid w:val="00500A2C"/>
    <w:pPr>
      <w:widowControl w:val="0"/>
      <w:autoSpaceDE w:val="0"/>
      <w:autoSpaceDN w:val="0"/>
      <w:spacing w:before="23"/>
      <w:ind w:right="1060" w:firstLine="7797"/>
    </w:pPr>
    <w:rPr>
      <w:rFonts w:ascii="MuseoSlab-300Italic" w:eastAsia="FuturaStd-Book" w:hAnsi="FuturaStd-Book" w:cs="FuturaStd-Book"/>
      <w:i/>
      <w:color w:val="FFFFFF"/>
      <w:sz w:val="28"/>
      <w:szCs w:val="22"/>
      <w:lang w:val="en-US" w:eastAsia="en-US"/>
    </w:rPr>
  </w:style>
  <w:style w:type="paragraph" w:customStyle="1" w:styleId="05DocumentcoverURLWHITE">
    <w:name w:val="05_Document cover_URL_WHITE"/>
    <w:basedOn w:val="02DocumenttitlesubheadRED"/>
    <w:uiPriority w:val="1"/>
    <w:qFormat/>
    <w:rsid w:val="00D15408"/>
    <w:rPr>
      <w:rFonts w:ascii="Futura Std Book" w:hAnsi="Futura Std Book"/>
      <w:b/>
      <w:bCs/>
      <w:color w:val="FFFFFF"/>
    </w:rPr>
  </w:style>
  <w:style w:type="paragraph" w:customStyle="1" w:styleId="01aDocumenttitlelargeWHITE">
    <w:name w:val="01a_Document title large WHITE"/>
    <w:uiPriority w:val="1"/>
    <w:qFormat/>
    <w:rsid w:val="00377330"/>
    <w:pPr>
      <w:widowControl w:val="0"/>
      <w:autoSpaceDE w:val="0"/>
      <w:autoSpaceDN w:val="0"/>
      <w:ind w:right="2470"/>
    </w:pPr>
    <w:rPr>
      <w:rFonts w:ascii="Futura Std" w:eastAsia="FuturaStd-Book" w:hAnsi="FuturaStd-Book" w:cs="FuturaStd-Book"/>
      <w:b/>
      <w:color w:val="FFFFFF"/>
      <w:sz w:val="132"/>
      <w:szCs w:val="22"/>
      <w:lang w:val="en-US" w:eastAsia="en-US"/>
    </w:rPr>
  </w:style>
  <w:style w:type="paragraph" w:customStyle="1" w:styleId="05DocumentcoverURLRED">
    <w:name w:val="05_Document cover_URL RED"/>
    <w:basedOn w:val="Normal"/>
    <w:uiPriority w:val="1"/>
    <w:qFormat/>
    <w:rsid w:val="0003309B"/>
    <w:pPr>
      <w:spacing w:before="106"/>
      <w:ind w:left="107"/>
    </w:pPr>
    <w:rPr>
      <w:rFonts w:ascii="Futura Std"/>
      <w:b/>
      <w:color w:val="D9222A"/>
      <w:sz w:val="36"/>
    </w:rPr>
  </w:style>
  <w:style w:type="paragraph" w:customStyle="1" w:styleId="06Subheadlevelone">
    <w:name w:val="06_Subhead level one"/>
    <w:basedOn w:val="Heading6"/>
    <w:uiPriority w:val="1"/>
    <w:qFormat/>
    <w:rsid w:val="0003309B"/>
    <w:pPr>
      <w:spacing w:before="0" w:after="240"/>
    </w:pPr>
    <w:rPr>
      <w:color w:val="D9222A"/>
    </w:rPr>
  </w:style>
  <w:style w:type="paragraph" w:customStyle="1" w:styleId="Subheadleveltwo">
    <w:name w:val="Subhead level two"/>
    <w:uiPriority w:val="1"/>
    <w:qFormat/>
    <w:rsid w:val="008A0100"/>
    <w:pPr>
      <w:widowControl w:val="0"/>
      <w:autoSpaceDE w:val="0"/>
      <w:autoSpaceDN w:val="0"/>
      <w:spacing w:before="1"/>
    </w:pPr>
    <w:rPr>
      <w:rFonts w:ascii="Futura Std" w:eastAsia="Futura Std" w:hAnsi="Futura Std" w:cs="Futura Std"/>
      <w:b/>
      <w:bCs/>
      <w:color w:val="231F20"/>
      <w:sz w:val="22"/>
      <w:szCs w:val="22"/>
      <w:lang w:val="en-US" w:eastAsia="en-US"/>
    </w:rPr>
  </w:style>
  <w:style w:type="paragraph" w:customStyle="1" w:styleId="09Bodycopy11pt">
    <w:name w:val="09_Body copy 11pt"/>
    <w:basedOn w:val="Normal"/>
    <w:uiPriority w:val="1"/>
    <w:qFormat/>
    <w:rsid w:val="00A633E5"/>
  </w:style>
  <w:style w:type="paragraph" w:customStyle="1" w:styleId="07Subheadleveltwo">
    <w:name w:val="07_Subhead level two"/>
    <w:uiPriority w:val="1"/>
    <w:qFormat/>
    <w:rsid w:val="00A633E5"/>
    <w:pPr>
      <w:widowControl w:val="0"/>
      <w:autoSpaceDE w:val="0"/>
      <w:autoSpaceDN w:val="0"/>
      <w:spacing w:before="1"/>
    </w:pPr>
    <w:rPr>
      <w:rFonts w:ascii="Futura Std" w:eastAsia="Futura Std" w:hAnsi="Futura Std" w:cs="Futura Std"/>
      <w:b/>
      <w:bCs/>
      <w:color w:val="231F20"/>
      <w:sz w:val="22"/>
      <w:szCs w:val="22"/>
      <w:lang w:val="en-US" w:eastAsia="en-US"/>
    </w:rPr>
  </w:style>
  <w:style w:type="character" w:styleId="PageNumber">
    <w:name w:val="page number"/>
    <w:basedOn w:val="DefaultParagraphFont"/>
    <w:uiPriority w:val="99"/>
    <w:semiHidden/>
    <w:unhideWhenUsed/>
    <w:rsid w:val="000C4CA2"/>
  </w:style>
  <w:style w:type="paragraph" w:customStyle="1" w:styleId="01cSingletwocolumnlayoutheadline">
    <w:name w:val="01c_Single/two column layout headline"/>
    <w:uiPriority w:val="1"/>
    <w:qFormat/>
    <w:rsid w:val="0003309B"/>
    <w:pPr>
      <w:widowControl w:val="0"/>
      <w:autoSpaceDE w:val="0"/>
      <w:autoSpaceDN w:val="0"/>
      <w:spacing w:after="880"/>
    </w:pPr>
    <w:rPr>
      <w:rFonts w:ascii="Futura Std" w:eastAsia="FuturaStd-Book" w:hAnsi="FuturaStd-Book" w:cs="FuturaStd-Book"/>
      <w:b/>
      <w:color w:val="D9222A"/>
      <w:sz w:val="60"/>
      <w:szCs w:val="60"/>
      <w:lang w:val="en-US" w:eastAsia="en-US"/>
    </w:rPr>
  </w:style>
  <w:style w:type="paragraph" w:styleId="Revision">
    <w:name w:val="Revision"/>
    <w:hidden/>
    <w:uiPriority w:val="99"/>
    <w:semiHidden/>
    <w:rsid w:val="00954E67"/>
    <w:rPr>
      <w:rFonts w:ascii="FuturaStd-Book" w:eastAsia="FuturaStd-Book" w:hAnsi="FuturaStd-Book" w:cs="FuturaStd-Book"/>
      <w:sz w:val="22"/>
      <w:szCs w:val="22"/>
      <w:lang w:val="en-US" w:eastAsia="en-US"/>
    </w:rPr>
  </w:style>
  <w:style w:type="paragraph" w:customStyle="1" w:styleId="11Quotationtext">
    <w:name w:val="11_Quotation text"/>
    <w:uiPriority w:val="1"/>
    <w:qFormat/>
    <w:rsid w:val="00FB409F"/>
    <w:pPr>
      <w:widowControl w:val="0"/>
      <w:autoSpaceDE w:val="0"/>
      <w:autoSpaceDN w:val="0"/>
      <w:spacing w:before="222"/>
      <w:ind w:right="228"/>
    </w:pPr>
    <w:rPr>
      <w:rFonts w:ascii="MuseoSlab-500" w:eastAsia="FuturaStd-Book" w:hAnsi="MuseoSlab-500" w:cs="FuturaStd-Book"/>
      <w:color w:val="2A5F66"/>
      <w:sz w:val="30"/>
      <w:szCs w:val="22"/>
      <w:lang w:val="en-US" w:eastAsia="en-US"/>
    </w:rPr>
  </w:style>
  <w:style w:type="paragraph" w:customStyle="1" w:styleId="11Quotationname">
    <w:name w:val="11_Quotation name"/>
    <w:basedOn w:val="Normal"/>
    <w:uiPriority w:val="1"/>
    <w:qFormat/>
    <w:rsid w:val="00FB409F"/>
    <w:pPr>
      <w:spacing w:before="56"/>
    </w:pPr>
    <w:rPr>
      <w:color w:val="2A5F66"/>
    </w:rPr>
  </w:style>
  <w:style w:type="paragraph" w:customStyle="1" w:styleId="01bDocumenttitle-textpage">
    <w:name w:val="01b_Document title - text page"/>
    <w:uiPriority w:val="1"/>
    <w:qFormat/>
    <w:rsid w:val="0003309B"/>
    <w:pPr>
      <w:widowControl w:val="0"/>
      <w:autoSpaceDE w:val="0"/>
      <w:autoSpaceDN w:val="0"/>
      <w:spacing w:after="1080"/>
    </w:pPr>
    <w:rPr>
      <w:rFonts w:ascii="Futura Std" w:eastAsia="FuturaStd-Book" w:hAnsi="Futura Std" w:cs="FuturaStd-Book"/>
      <w:b/>
      <w:noProof/>
      <w:color w:val="D9222A"/>
      <w:sz w:val="90"/>
      <w:szCs w:val="22"/>
      <w:lang w:val="en-US" w:eastAsia="en-US"/>
    </w:rPr>
  </w:style>
  <w:style w:type="paragraph" w:customStyle="1" w:styleId="Documenttitle-textpage">
    <w:name w:val="Document title - text page"/>
    <w:uiPriority w:val="1"/>
    <w:qFormat/>
    <w:rsid w:val="000D7109"/>
    <w:pPr>
      <w:widowControl w:val="0"/>
      <w:autoSpaceDE w:val="0"/>
      <w:autoSpaceDN w:val="0"/>
    </w:pPr>
    <w:rPr>
      <w:rFonts w:ascii="Futura Std" w:eastAsia="FuturaStd-Book" w:hAnsi="Futura Std" w:cs="FuturaStd-Book"/>
      <w:b/>
      <w:noProof/>
      <w:szCs w:val="22"/>
      <w:lang w:val="en-US" w:eastAsia="en-US"/>
    </w:rPr>
  </w:style>
  <w:style w:type="paragraph" w:customStyle="1" w:styleId="01Smallcolumnlayoutheadline">
    <w:name w:val="01_Small column layout headline"/>
    <w:basedOn w:val="01cSingletwocolumnlayoutheadline"/>
    <w:uiPriority w:val="1"/>
    <w:qFormat/>
    <w:rsid w:val="0003309B"/>
    <w:pPr>
      <w:ind w:left="2551"/>
    </w:pPr>
  </w:style>
  <w:style w:type="paragraph" w:customStyle="1" w:styleId="06Subheadlevelone-Smallcolumnlayout">
    <w:name w:val="06_Subhead level one - Small column layout"/>
    <w:basedOn w:val="06Subheadlevelone"/>
    <w:next w:val="09bodycopy11pt-Smallcolumnlayout"/>
    <w:uiPriority w:val="1"/>
    <w:qFormat/>
    <w:rsid w:val="0003309B"/>
    <w:pPr>
      <w:ind w:left="142"/>
    </w:pPr>
  </w:style>
  <w:style w:type="paragraph" w:customStyle="1" w:styleId="09bodycopy11pt-Smallcolumnlayout">
    <w:name w:val="09_body copy 11pt - Small column layout"/>
    <w:basedOn w:val="Normal"/>
    <w:uiPriority w:val="1"/>
    <w:qFormat/>
    <w:rsid w:val="00457FAB"/>
    <w:pPr>
      <w:spacing w:line="235" w:lineRule="auto"/>
      <w:ind w:left="142" w:right="357"/>
    </w:pPr>
    <w:rPr>
      <w:color w:val="231F20"/>
    </w:rPr>
  </w:style>
  <w:style w:type="paragraph" w:customStyle="1" w:styleId="07Subheadleveltwo-Smallcolumnlayout">
    <w:name w:val="07_Subhead level two - Small column layout"/>
    <w:next w:val="09bodycopy11pt-Smallcolumnlayout"/>
    <w:uiPriority w:val="1"/>
    <w:qFormat/>
    <w:rsid w:val="00954E67"/>
    <w:pPr>
      <w:widowControl w:val="0"/>
      <w:autoSpaceDE w:val="0"/>
      <w:autoSpaceDN w:val="0"/>
      <w:ind w:left="142"/>
    </w:pPr>
    <w:rPr>
      <w:rFonts w:ascii="Futura Std" w:eastAsia="Futura Std" w:hAnsi="Futura Std" w:cs="Futura Std"/>
      <w:b/>
      <w:bCs/>
      <w:color w:val="231F20"/>
      <w:sz w:val="22"/>
      <w:szCs w:val="22"/>
      <w:lang w:val="en-US" w:eastAsia="en-US"/>
    </w:rPr>
  </w:style>
  <w:style w:type="paragraph" w:customStyle="1" w:styleId="08Subheadlevelthree-Smallcolumnlayout">
    <w:name w:val="08_Subhead level three - Small column layout"/>
    <w:next w:val="09bodycopy11pt-Smallcolumnlayout"/>
    <w:uiPriority w:val="1"/>
    <w:qFormat/>
    <w:rsid w:val="00590866"/>
    <w:pPr>
      <w:widowControl w:val="0"/>
      <w:autoSpaceDE w:val="0"/>
      <w:autoSpaceDN w:val="0"/>
      <w:spacing w:before="1" w:line="262" w:lineRule="exact"/>
      <w:ind w:left="142"/>
    </w:pPr>
    <w:rPr>
      <w:rFonts w:ascii="FuturaStd-Book" w:eastAsia="FuturaStd-Book" w:hAnsi="FuturaStd-Book" w:cs="FuturaStd-Book"/>
      <w:color w:val="ED1C24"/>
      <w:sz w:val="22"/>
      <w:szCs w:val="22"/>
      <w:lang w:val="en-US" w:eastAsia="en-US"/>
    </w:rPr>
  </w:style>
  <w:style w:type="paragraph" w:customStyle="1" w:styleId="10Bulletpoint-Smallcolumnlayout">
    <w:name w:val="10_Bullet point - Small column layout"/>
    <w:uiPriority w:val="1"/>
    <w:qFormat/>
    <w:rsid w:val="00590866"/>
    <w:pPr>
      <w:widowControl w:val="0"/>
      <w:autoSpaceDE w:val="0"/>
      <w:autoSpaceDN w:val="0"/>
      <w:ind w:left="595"/>
    </w:pPr>
    <w:rPr>
      <w:rFonts w:ascii="FuturaStd-Book" w:eastAsia="FuturaStd-Book" w:hAnsi="FuturaStd-Book" w:cs="FuturaStd-Book"/>
      <w:color w:val="231F20"/>
      <w:sz w:val="22"/>
      <w:szCs w:val="22"/>
      <w:lang w:val="en-US" w:eastAsia="en-US"/>
    </w:rPr>
  </w:style>
  <w:style w:type="character" w:styleId="LineNumber">
    <w:name w:val="line number"/>
    <w:basedOn w:val="DefaultParagraphFont"/>
    <w:uiPriority w:val="99"/>
    <w:semiHidden/>
    <w:unhideWhenUsed/>
    <w:rsid w:val="00D5345B"/>
  </w:style>
  <w:style w:type="paragraph" w:customStyle="1" w:styleId="12PulloutfigBIGFIG">
    <w:name w:val="12_Pull out fig_BIG FIG"/>
    <w:basedOn w:val="Normal"/>
    <w:uiPriority w:val="1"/>
    <w:qFormat/>
    <w:rsid w:val="0003309B"/>
    <w:pPr>
      <w:spacing w:before="160" w:line="531" w:lineRule="exact"/>
    </w:pPr>
    <w:rPr>
      <w:rFonts w:ascii="Museo Slab 500" w:hAnsi="Museo Slab 500"/>
      <w:noProof/>
      <w:color w:val="D9222A"/>
      <w:sz w:val="48"/>
    </w:rPr>
  </w:style>
  <w:style w:type="paragraph" w:customStyle="1" w:styleId="12Pulloutfigbodytext">
    <w:name w:val="12_Pull out fig_body text"/>
    <w:uiPriority w:val="1"/>
    <w:qFormat/>
    <w:rsid w:val="0003309B"/>
    <w:pPr>
      <w:widowControl w:val="0"/>
      <w:autoSpaceDE w:val="0"/>
      <w:autoSpaceDN w:val="0"/>
      <w:spacing w:line="217" w:lineRule="exact"/>
    </w:pPr>
    <w:rPr>
      <w:rFonts w:ascii="FuturaStd-Book" w:eastAsia="FuturaStd-Book" w:hAnsi="FuturaStd-Book" w:cs="FuturaStd-Book"/>
      <w:color w:val="D9222A"/>
      <w:sz w:val="22"/>
      <w:szCs w:val="22"/>
      <w:lang w:val="en-US" w:eastAsia="en-US"/>
    </w:rPr>
  </w:style>
  <w:style w:type="paragraph" w:customStyle="1" w:styleId="11Quotationtext-Smallcolumnlayout">
    <w:name w:val="11_Quotation text - Small column layout"/>
    <w:basedOn w:val="11Quotationtext"/>
    <w:uiPriority w:val="1"/>
    <w:qFormat/>
    <w:rsid w:val="009B462F"/>
    <w:pPr>
      <w:ind w:left="142" w:right="227"/>
    </w:pPr>
  </w:style>
  <w:style w:type="paragraph" w:customStyle="1" w:styleId="11Quotationname-Smallcolumnlayout">
    <w:name w:val="11_Quotation name - Small column layout"/>
    <w:basedOn w:val="Normal"/>
    <w:uiPriority w:val="1"/>
    <w:qFormat/>
    <w:rsid w:val="009B462F"/>
    <w:pPr>
      <w:spacing w:before="56"/>
      <w:ind w:left="142"/>
    </w:pPr>
    <w:rPr>
      <w:color w:val="236875"/>
    </w:rPr>
  </w:style>
  <w:style w:type="character" w:styleId="Hyperlink">
    <w:name w:val="Hyperlink"/>
    <w:uiPriority w:val="99"/>
    <w:unhideWhenUsed/>
    <w:rsid w:val="005C6A35"/>
    <w:rPr>
      <w:color w:val="0000FF"/>
      <w:u w:val="single"/>
    </w:rPr>
  </w:style>
  <w:style w:type="paragraph" w:styleId="NormalWeb">
    <w:name w:val="Normal (Web)"/>
    <w:basedOn w:val="Normal"/>
    <w:uiPriority w:val="99"/>
    <w:unhideWhenUsed/>
    <w:rsid w:val="002846BC"/>
    <w:pPr>
      <w:widowControl/>
      <w:autoSpaceDE/>
      <w:autoSpaceDN/>
      <w:spacing w:after="210"/>
    </w:pPr>
    <w:rPr>
      <w:rFonts w:ascii="Lucida Grande" w:eastAsia="Times New Roman" w:hAnsi="Times New Roman" w:cs="Lucida Grande"/>
      <w:color w:val="666666"/>
      <w:sz w:val="18"/>
      <w:szCs w:val="18"/>
      <w:lang w:eastAsia="en-GB"/>
    </w:rPr>
  </w:style>
  <w:style w:type="character" w:customStyle="1" w:styleId="UnresolvedMention1">
    <w:name w:val="Unresolved Mention1"/>
    <w:uiPriority w:val="99"/>
    <w:semiHidden/>
    <w:unhideWhenUsed/>
    <w:rsid w:val="002846BC"/>
    <w:rPr>
      <w:color w:val="808080"/>
      <w:shd w:val="clear" w:color="auto" w:fill="E6E6E6"/>
    </w:rPr>
  </w:style>
  <w:style w:type="paragraph" w:styleId="PlainText">
    <w:name w:val="Plain Text"/>
    <w:basedOn w:val="Normal"/>
    <w:link w:val="PlainTextChar"/>
    <w:uiPriority w:val="99"/>
    <w:unhideWhenUsed/>
    <w:rsid w:val="006C74D9"/>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6C74D9"/>
    <w:rPr>
      <w:rFonts w:eastAsiaTheme="minorHAnsi" w:cstheme="minorBidi"/>
      <w:sz w:val="22"/>
      <w:szCs w:val="21"/>
      <w:lang w:eastAsia="en-US"/>
    </w:rPr>
  </w:style>
  <w:style w:type="character" w:styleId="CommentReference">
    <w:name w:val="annotation reference"/>
    <w:basedOn w:val="DefaultParagraphFont"/>
    <w:uiPriority w:val="99"/>
    <w:semiHidden/>
    <w:unhideWhenUsed/>
    <w:rsid w:val="00367CF0"/>
    <w:rPr>
      <w:sz w:val="16"/>
      <w:szCs w:val="16"/>
    </w:rPr>
  </w:style>
  <w:style w:type="paragraph" w:styleId="CommentText">
    <w:name w:val="annotation text"/>
    <w:basedOn w:val="Normal"/>
    <w:link w:val="CommentTextChar"/>
    <w:uiPriority w:val="99"/>
    <w:semiHidden/>
    <w:unhideWhenUsed/>
    <w:rsid w:val="00367CF0"/>
    <w:rPr>
      <w:sz w:val="20"/>
      <w:szCs w:val="20"/>
    </w:rPr>
  </w:style>
  <w:style w:type="character" w:customStyle="1" w:styleId="CommentTextChar">
    <w:name w:val="Comment Text Char"/>
    <w:basedOn w:val="DefaultParagraphFont"/>
    <w:link w:val="CommentText"/>
    <w:uiPriority w:val="99"/>
    <w:semiHidden/>
    <w:rsid w:val="00367CF0"/>
    <w:rPr>
      <w:rFonts w:ascii="FuturaStd-Book" w:eastAsia="FuturaStd-Book" w:hAnsi="FuturaStd-Book" w:cs="FuturaStd-Book"/>
      <w:lang w:val="en-US" w:eastAsia="en-US"/>
    </w:rPr>
  </w:style>
  <w:style w:type="paragraph" w:styleId="CommentSubject">
    <w:name w:val="annotation subject"/>
    <w:basedOn w:val="CommentText"/>
    <w:next w:val="CommentText"/>
    <w:link w:val="CommentSubjectChar"/>
    <w:uiPriority w:val="99"/>
    <w:semiHidden/>
    <w:unhideWhenUsed/>
    <w:rsid w:val="00367CF0"/>
    <w:rPr>
      <w:b/>
      <w:bCs/>
    </w:rPr>
  </w:style>
  <w:style w:type="character" w:customStyle="1" w:styleId="CommentSubjectChar">
    <w:name w:val="Comment Subject Char"/>
    <w:basedOn w:val="CommentTextChar"/>
    <w:link w:val="CommentSubject"/>
    <w:uiPriority w:val="99"/>
    <w:semiHidden/>
    <w:rsid w:val="00367CF0"/>
    <w:rPr>
      <w:rFonts w:ascii="FuturaStd-Book" w:eastAsia="FuturaStd-Book" w:hAnsi="FuturaStd-Book" w:cs="FuturaStd-Book"/>
      <w:b/>
      <w:bCs/>
      <w:lang w:val="en-US" w:eastAsia="en-US"/>
    </w:rPr>
  </w:style>
  <w:style w:type="paragraph" w:styleId="BalloonText">
    <w:name w:val="Balloon Text"/>
    <w:basedOn w:val="Normal"/>
    <w:link w:val="BalloonTextChar"/>
    <w:uiPriority w:val="99"/>
    <w:semiHidden/>
    <w:unhideWhenUsed/>
    <w:rsid w:val="00367C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CF0"/>
    <w:rPr>
      <w:rFonts w:ascii="Segoe UI" w:eastAsia="FuturaStd-Book" w:hAnsi="Segoe UI" w:cs="Segoe UI"/>
      <w:sz w:val="18"/>
      <w:szCs w:val="18"/>
      <w:lang w:val="en-US" w:eastAsia="en-US"/>
    </w:rPr>
  </w:style>
  <w:style w:type="character" w:styleId="FollowedHyperlink">
    <w:name w:val="FollowedHyperlink"/>
    <w:basedOn w:val="DefaultParagraphFont"/>
    <w:uiPriority w:val="99"/>
    <w:semiHidden/>
    <w:unhideWhenUsed/>
    <w:rsid w:val="00367CF0"/>
    <w:rPr>
      <w:color w:val="954F72" w:themeColor="followedHyperlink"/>
      <w:u w:val="single"/>
    </w:rPr>
  </w:style>
  <w:style w:type="character" w:styleId="UnresolvedMention">
    <w:name w:val="Unresolved Mention"/>
    <w:basedOn w:val="DefaultParagraphFont"/>
    <w:uiPriority w:val="99"/>
    <w:semiHidden/>
    <w:unhideWhenUsed/>
    <w:rsid w:val="00F175B6"/>
    <w:rPr>
      <w:color w:val="605E5C"/>
      <w:shd w:val="clear" w:color="auto" w:fill="E1DFDD"/>
    </w:rPr>
  </w:style>
  <w:style w:type="character" w:customStyle="1" w:styleId="normaltextrun">
    <w:name w:val="normaltextrun"/>
    <w:rsid w:val="00E15B4D"/>
  </w:style>
  <w:style w:type="character" w:customStyle="1" w:styleId="eop">
    <w:name w:val="eop"/>
    <w:rsid w:val="00E15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9291">
      <w:bodyDiv w:val="1"/>
      <w:marLeft w:val="0"/>
      <w:marRight w:val="0"/>
      <w:marTop w:val="0"/>
      <w:marBottom w:val="0"/>
      <w:divBdr>
        <w:top w:val="none" w:sz="0" w:space="0" w:color="auto"/>
        <w:left w:val="none" w:sz="0" w:space="0" w:color="auto"/>
        <w:bottom w:val="none" w:sz="0" w:space="0" w:color="auto"/>
        <w:right w:val="none" w:sz="0" w:space="0" w:color="auto"/>
      </w:divBdr>
    </w:div>
    <w:div w:id="553276958">
      <w:bodyDiv w:val="1"/>
      <w:marLeft w:val="0"/>
      <w:marRight w:val="0"/>
      <w:marTop w:val="0"/>
      <w:marBottom w:val="0"/>
      <w:divBdr>
        <w:top w:val="none" w:sz="0" w:space="0" w:color="auto"/>
        <w:left w:val="none" w:sz="0" w:space="0" w:color="auto"/>
        <w:bottom w:val="none" w:sz="0" w:space="0" w:color="auto"/>
        <w:right w:val="none" w:sz="0" w:space="0" w:color="auto"/>
      </w:divBdr>
    </w:div>
    <w:div w:id="569577569">
      <w:bodyDiv w:val="1"/>
      <w:marLeft w:val="0"/>
      <w:marRight w:val="0"/>
      <w:marTop w:val="0"/>
      <w:marBottom w:val="0"/>
      <w:divBdr>
        <w:top w:val="none" w:sz="0" w:space="0" w:color="auto"/>
        <w:left w:val="none" w:sz="0" w:space="0" w:color="auto"/>
        <w:bottom w:val="none" w:sz="0" w:space="0" w:color="auto"/>
        <w:right w:val="none" w:sz="0" w:space="0" w:color="auto"/>
      </w:divBdr>
    </w:div>
    <w:div w:id="1145389807">
      <w:bodyDiv w:val="1"/>
      <w:marLeft w:val="0"/>
      <w:marRight w:val="0"/>
      <w:marTop w:val="0"/>
      <w:marBottom w:val="0"/>
      <w:divBdr>
        <w:top w:val="none" w:sz="0" w:space="0" w:color="auto"/>
        <w:left w:val="none" w:sz="0" w:space="0" w:color="auto"/>
        <w:bottom w:val="none" w:sz="0" w:space="0" w:color="auto"/>
        <w:right w:val="none" w:sz="0" w:space="0" w:color="auto"/>
      </w:divBdr>
    </w:div>
    <w:div w:id="1307737450">
      <w:bodyDiv w:val="1"/>
      <w:marLeft w:val="0"/>
      <w:marRight w:val="0"/>
      <w:marTop w:val="0"/>
      <w:marBottom w:val="0"/>
      <w:divBdr>
        <w:top w:val="none" w:sz="0" w:space="0" w:color="auto"/>
        <w:left w:val="none" w:sz="0" w:space="0" w:color="auto"/>
        <w:bottom w:val="none" w:sz="0" w:space="0" w:color="auto"/>
        <w:right w:val="none" w:sz="0" w:space="0" w:color="auto"/>
      </w:divBdr>
    </w:div>
    <w:div w:id="2111968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wimbledon.com/foundation" TargetMode="External"/><Relationship Id="rId18" Type="http://schemas.openxmlformats.org/officeDocument/2006/relationships/hyperlink" Target="http://www.culturehive.co.uk/wp-content/uploads/2014/05/Full-cost-recovery.pdf" TargetMode="External"/><Relationship Id="rId26" Type="http://schemas.openxmlformats.org/officeDocument/2006/relationships/hyperlink" Target="mailto:applications@londoncf.org.uk" TargetMode="External"/><Relationship Id="rId3" Type="http://schemas.openxmlformats.org/officeDocument/2006/relationships/customXml" Target="../customXml/item3.xml"/><Relationship Id="rId21" Type="http://schemas.openxmlformats.org/officeDocument/2006/relationships/hyperlink" Target="https://ukcf.secure.force.com/forms/LondonCF/WFCF2023"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wimbledon.com/en_GB/wimbledonfoundation/promoting_healthy_and_active_lives.html" TargetMode="External"/><Relationship Id="rId25" Type="http://schemas.openxmlformats.org/officeDocument/2006/relationships/hyperlink" Target="mailto:info@londoncf.org.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examples-of-personal-benefit/examples-of-personal-benefit" TargetMode="External"/><Relationship Id="rId20" Type="http://schemas.openxmlformats.org/officeDocument/2006/relationships/hyperlink" Target="http://www.evaluation.org.uk/" TargetMode="External"/><Relationship Id="rId29" Type="http://schemas.openxmlformats.org/officeDocument/2006/relationships/hyperlink" Target="mailto:info@londoncf.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livingwage.org.uk/living-wage-funder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setting-up-charity" TargetMode="External"/><Relationship Id="rId23" Type="http://schemas.openxmlformats.org/officeDocument/2006/relationships/hyperlink" Target="mailto:applications@londoncf.org.uk" TargetMode="External"/><Relationship Id="rId28" Type="http://schemas.openxmlformats.org/officeDocument/2006/relationships/hyperlink" Target="mailto:info@londoncf.org.uk" TargetMode="External"/><Relationship Id="rId10" Type="http://schemas.openxmlformats.org/officeDocument/2006/relationships/endnotes" Target="endnotes.xml"/><Relationship Id="rId19" Type="http://schemas.openxmlformats.org/officeDocument/2006/relationships/hyperlink" Target="https://knowhownonprofit.org/organisation/impact"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ndoncf.org.uk/apply/eligibility" TargetMode="External"/><Relationship Id="rId22" Type="http://schemas.openxmlformats.org/officeDocument/2006/relationships/hyperlink" Target="https://londoncf.org.uk/grants/wimbledon-foundation-community-fund" TargetMode="External"/><Relationship Id="rId27" Type="http://schemas.openxmlformats.org/officeDocument/2006/relationships/image" Target="media/image2.emf"/><Relationship Id="rId30" Type="http://schemas.openxmlformats.org/officeDocument/2006/relationships/header" Target="head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AppData\Local\Temp\7zO2867.tmp\5227_LCF_A4%20Report_2016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F41FFCBB15F419EFC2730FA1747F7" ma:contentTypeVersion="18" ma:contentTypeDescription="Create a new document." ma:contentTypeScope="" ma:versionID="1258c21288789113b3b264c81aee9515">
  <xsd:schema xmlns:xsd="http://www.w3.org/2001/XMLSchema" xmlns:xs="http://www.w3.org/2001/XMLSchema" xmlns:p="http://schemas.microsoft.com/office/2006/metadata/properties" xmlns:ns2="768d4c14-83c8-4489-8b2d-ad0fc88b8b90" xmlns:ns3="8d135d6b-1f10-4e8c-806b-4e6344e06872" targetNamespace="http://schemas.microsoft.com/office/2006/metadata/properties" ma:root="true" ma:fieldsID="656159dd9322c7a30dc7f517c32ad245" ns2:_="" ns3:_="">
    <xsd:import namespace="768d4c14-83c8-4489-8b2d-ad0fc88b8b90"/>
    <xsd:import namespace="8d135d6b-1f10-4e8c-806b-4e6344e068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d4c14-83c8-4489-8b2d-ad0fc88b8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2c7d4-37d4-408b-9951-75ce0947200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135d6b-1f10-4e8c-806b-4e6344e0687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bdd44df-8b3f-4549-a320-595001208d97}" ma:internalName="TaxCatchAll" ma:showField="CatchAllData" ma:web="8d135d6b-1f10-4e8c-806b-4e6344e0687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8d4c14-83c8-4489-8b2d-ad0fc88b8b90">
      <Terms xmlns="http://schemas.microsoft.com/office/infopath/2007/PartnerControls"/>
    </lcf76f155ced4ddcb4097134ff3c332f>
    <TaxCatchAll xmlns="8d135d6b-1f10-4e8c-806b-4e6344e06872" xsi:nil="true"/>
  </documentManagement>
</p:properties>
</file>

<file path=customXml/itemProps1.xml><?xml version="1.0" encoding="utf-8"?>
<ds:datastoreItem xmlns:ds="http://schemas.openxmlformats.org/officeDocument/2006/customXml" ds:itemID="{7937BDD7-2C49-4709-9164-0B6034EB01CC}"/>
</file>

<file path=customXml/itemProps2.xml><?xml version="1.0" encoding="utf-8"?>
<ds:datastoreItem xmlns:ds="http://schemas.openxmlformats.org/officeDocument/2006/customXml" ds:itemID="{5ABF3602-889F-4584-A551-1FD65E57FAC6}">
  <ds:schemaRefs>
    <ds:schemaRef ds:uri="http://schemas.openxmlformats.org/officeDocument/2006/bibliography"/>
  </ds:schemaRefs>
</ds:datastoreItem>
</file>

<file path=customXml/itemProps3.xml><?xml version="1.0" encoding="utf-8"?>
<ds:datastoreItem xmlns:ds="http://schemas.openxmlformats.org/officeDocument/2006/customXml" ds:itemID="{3251FF6B-0F1F-4F3A-B5C5-A8843C348486}">
  <ds:schemaRefs>
    <ds:schemaRef ds:uri="http://schemas.microsoft.com/sharepoint/v3/contenttype/forms"/>
  </ds:schemaRefs>
</ds:datastoreItem>
</file>

<file path=customXml/itemProps4.xml><?xml version="1.0" encoding="utf-8"?>
<ds:datastoreItem xmlns:ds="http://schemas.openxmlformats.org/officeDocument/2006/customXml" ds:itemID="{D774C445-07D3-4881-A929-C2CD4F70E2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5227_LCF_A4 Report_2016_1.0</Template>
  <TotalTime>3</TotalTime>
  <Pages>10</Pages>
  <Words>2841</Words>
  <Characters>16195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5227_LCF_A4 Report_Template_AW.indd</vt:lpstr>
    </vt:vector>
  </TitlesOfParts>
  <Company>Hewlett-Packard Company</Company>
  <LinksUpToDate>false</LinksUpToDate>
  <CharactersWithSpaces>18999</CharactersWithSpaces>
  <SharedDoc>false</SharedDoc>
  <HLinks>
    <vt:vector size="90" baseType="variant">
      <vt:variant>
        <vt:i4>852051</vt:i4>
      </vt:variant>
      <vt:variant>
        <vt:i4>39</vt:i4>
      </vt:variant>
      <vt:variant>
        <vt:i4>0</vt:i4>
      </vt:variant>
      <vt:variant>
        <vt:i4>5</vt:i4>
      </vt:variant>
      <vt:variant>
        <vt:lpwstr>http://www.londoncf.org.uk/grants/available-grants/overview.aspx</vt:lpwstr>
      </vt:variant>
      <vt:variant>
        <vt:lpwstr/>
      </vt:variant>
      <vt:variant>
        <vt:i4>852051</vt:i4>
      </vt:variant>
      <vt:variant>
        <vt:i4>36</vt:i4>
      </vt:variant>
      <vt:variant>
        <vt:i4>0</vt:i4>
      </vt:variant>
      <vt:variant>
        <vt:i4>5</vt:i4>
      </vt:variant>
      <vt:variant>
        <vt:lpwstr>http://www.londoncf.org.uk/grants/available-grants/overview.aspx</vt:lpwstr>
      </vt:variant>
      <vt:variant>
        <vt:lpwstr/>
      </vt:variant>
      <vt:variant>
        <vt:i4>852051</vt:i4>
      </vt:variant>
      <vt:variant>
        <vt:i4>33</vt:i4>
      </vt:variant>
      <vt:variant>
        <vt:i4>0</vt:i4>
      </vt:variant>
      <vt:variant>
        <vt:i4>5</vt:i4>
      </vt:variant>
      <vt:variant>
        <vt:lpwstr>http://www.londoncf.org.uk/grants/available-grants/overview.aspx</vt:lpwstr>
      </vt:variant>
      <vt:variant>
        <vt:lpwstr/>
      </vt:variant>
      <vt:variant>
        <vt:i4>852051</vt:i4>
      </vt:variant>
      <vt:variant>
        <vt:i4>30</vt:i4>
      </vt:variant>
      <vt:variant>
        <vt:i4>0</vt:i4>
      </vt:variant>
      <vt:variant>
        <vt:i4>5</vt:i4>
      </vt:variant>
      <vt:variant>
        <vt:lpwstr>http://www.londoncf.org.uk/grants/available-grants/overview.aspx</vt:lpwstr>
      </vt:variant>
      <vt:variant>
        <vt:lpwstr/>
      </vt:variant>
      <vt:variant>
        <vt:i4>852051</vt:i4>
      </vt:variant>
      <vt:variant>
        <vt:i4>27</vt:i4>
      </vt:variant>
      <vt:variant>
        <vt:i4>0</vt:i4>
      </vt:variant>
      <vt:variant>
        <vt:i4>5</vt:i4>
      </vt:variant>
      <vt:variant>
        <vt:lpwstr>http://www.londoncf.org.uk/grants/available-grants/overview.aspx</vt:lpwstr>
      </vt:variant>
      <vt:variant>
        <vt:lpwstr/>
      </vt:variant>
      <vt:variant>
        <vt:i4>852051</vt:i4>
      </vt:variant>
      <vt:variant>
        <vt:i4>24</vt:i4>
      </vt:variant>
      <vt:variant>
        <vt:i4>0</vt:i4>
      </vt:variant>
      <vt:variant>
        <vt:i4>5</vt:i4>
      </vt:variant>
      <vt:variant>
        <vt:lpwstr>http://www.londoncf.org.uk/grants/available-grants/overview.aspx</vt:lpwstr>
      </vt:variant>
      <vt:variant>
        <vt:lpwstr/>
      </vt:variant>
      <vt:variant>
        <vt:i4>852051</vt:i4>
      </vt:variant>
      <vt:variant>
        <vt:i4>21</vt:i4>
      </vt:variant>
      <vt:variant>
        <vt:i4>0</vt:i4>
      </vt:variant>
      <vt:variant>
        <vt:i4>5</vt:i4>
      </vt:variant>
      <vt:variant>
        <vt:lpwstr>http://www.londoncf.org.uk/grants/available-grants/overview.aspx</vt:lpwstr>
      </vt:variant>
      <vt:variant>
        <vt:lpwstr/>
      </vt:variant>
      <vt:variant>
        <vt:i4>852051</vt:i4>
      </vt:variant>
      <vt:variant>
        <vt:i4>18</vt:i4>
      </vt:variant>
      <vt:variant>
        <vt:i4>0</vt:i4>
      </vt:variant>
      <vt:variant>
        <vt:i4>5</vt:i4>
      </vt:variant>
      <vt:variant>
        <vt:lpwstr>http://www.londoncf.org.uk/grants/available-grants/overview.aspx</vt:lpwstr>
      </vt:variant>
      <vt:variant>
        <vt:lpwstr/>
      </vt:variant>
      <vt:variant>
        <vt:i4>1245257</vt:i4>
      </vt:variant>
      <vt:variant>
        <vt:i4>15</vt:i4>
      </vt:variant>
      <vt:variant>
        <vt:i4>0</vt:i4>
      </vt:variant>
      <vt:variant>
        <vt:i4>5</vt:i4>
      </vt:variant>
      <vt:variant>
        <vt:lpwstr>https://ukcf.secure.force.com/forms/LondonCF/Cockayne</vt:lpwstr>
      </vt:variant>
      <vt:variant>
        <vt:lpwstr/>
      </vt:variant>
      <vt:variant>
        <vt:i4>1245257</vt:i4>
      </vt:variant>
      <vt:variant>
        <vt:i4>12</vt:i4>
      </vt:variant>
      <vt:variant>
        <vt:i4>0</vt:i4>
      </vt:variant>
      <vt:variant>
        <vt:i4>5</vt:i4>
      </vt:variant>
      <vt:variant>
        <vt:lpwstr>https://ukcf.secure.force.com/forms/LondonCF/Cockayne</vt:lpwstr>
      </vt:variant>
      <vt:variant>
        <vt:lpwstr/>
      </vt:variant>
      <vt:variant>
        <vt:i4>1245257</vt:i4>
      </vt:variant>
      <vt:variant>
        <vt:i4>9</vt:i4>
      </vt:variant>
      <vt:variant>
        <vt:i4>0</vt:i4>
      </vt:variant>
      <vt:variant>
        <vt:i4>5</vt:i4>
      </vt:variant>
      <vt:variant>
        <vt:lpwstr>https://ukcf.secure.force.com/forms/LondonCF/Cockayne</vt:lpwstr>
      </vt:variant>
      <vt:variant>
        <vt:lpwstr/>
      </vt:variant>
      <vt:variant>
        <vt:i4>1245257</vt:i4>
      </vt:variant>
      <vt:variant>
        <vt:i4>6</vt:i4>
      </vt:variant>
      <vt:variant>
        <vt:i4>0</vt:i4>
      </vt:variant>
      <vt:variant>
        <vt:i4>5</vt:i4>
      </vt:variant>
      <vt:variant>
        <vt:lpwstr>https://ukcf.secure.force.com/forms/LondonCF/Cockayne</vt:lpwstr>
      </vt:variant>
      <vt:variant>
        <vt:lpwstr/>
      </vt:variant>
      <vt:variant>
        <vt:i4>524391</vt:i4>
      </vt:variant>
      <vt:variant>
        <vt:i4>3</vt:i4>
      </vt:variant>
      <vt:variant>
        <vt:i4>0</vt:i4>
      </vt:variant>
      <vt:variant>
        <vt:i4>5</vt:i4>
      </vt:variant>
      <vt:variant>
        <vt:lpwstr>mailto:cockayne100@gmail.com</vt:lpwstr>
      </vt:variant>
      <vt:variant>
        <vt:lpwstr/>
      </vt:variant>
      <vt:variant>
        <vt:i4>3604561</vt:i4>
      </vt:variant>
      <vt:variant>
        <vt:i4>0</vt:i4>
      </vt:variant>
      <vt:variant>
        <vt:i4>0</vt:i4>
      </vt:variant>
      <vt:variant>
        <vt:i4>5</vt:i4>
      </vt:variant>
      <vt:variant>
        <vt:lpwstr>mailto:monitoring@londoncf.org.uk</vt:lpwstr>
      </vt:variant>
      <vt:variant>
        <vt:lpwstr/>
      </vt:variant>
      <vt:variant>
        <vt:i4>5439543</vt:i4>
      </vt:variant>
      <vt:variant>
        <vt:i4>0</vt:i4>
      </vt:variant>
      <vt:variant>
        <vt:i4>0</vt:i4>
      </vt:variant>
      <vt:variant>
        <vt:i4>5</vt:i4>
      </vt:variant>
      <vt:variant>
        <vt:lpwstr>mailto:info@londoncf.org.uk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5227_LCF_A4 Report_Template_AW.indd</dc:title>
  <dc:subject/>
  <dc:creator>Becky Crosweller</dc:creator>
  <cp:keywords/>
  <dc:description/>
  <cp:lastModifiedBy>Richard Horsnell</cp:lastModifiedBy>
  <cp:revision>3</cp:revision>
  <cp:lastPrinted>2022-07-22T09:53:00Z</cp:lastPrinted>
  <dcterms:created xsi:type="dcterms:W3CDTF">2023-07-21T09:05:00Z</dcterms:created>
  <dcterms:modified xsi:type="dcterms:W3CDTF">2023-07-21T09:22:00Z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Creator">
    <vt:lpwstr>Adobe InDesign CC 2017 (Macintosh)</vt:lpwstr>
  </property>
  <property fmtid="{D5CDD505-2E9C-101B-9397-08002B2CF9AE}" pid="4" name="LastSaved">
    <vt:filetime>2017-09-12T00:00:00Z</vt:filetime>
  </property>
  <property fmtid="{D5CDD505-2E9C-101B-9397-08002B2CF9AE}" pid="5" name="ContentTypeId">
    <vt:lpwstr>0x010100F6CF41FFCBB15F419EFC2730FA1747F7</vt:lpwstr>
  </property>
</Properties>
</file>