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p w:rsidRPr="002F2104" w:rsidR="00730153" w:rsidP="000F5082" w:rsidRDefault="00EB14C3" w14:paraId="0744F675" w14:textId="18837727">
      <w:pPr>
        <w:pStyle w:val="Heading4"/>
        <w:rPr>
          <w:rFonts w:ascii="Futura Std Book" w:hAnsi="Futura Std Book"/>
          <w:b w:val="0"/>
          <w:sz w:val="20"/>
        </w:rPr>
      </w:pPr>
      <w:r w:rsidRPr="002F2104">
        <w:rPr>
          <w:rFonts w:ascii="Futura Std Book" w:hAnsi="Futura Std Book"/>
          <w:b w:val="0"/>
          <w:noProof/>
          <w:lang w:eastAsia="en-GB"/>
        </w:rPr>
        <mc:AlternateContent>
          <mc:Choice Requires="wpg">
            <w:drawing>
              <wp:anchor distT="0" distB="0" distL="114300" distR="114300" simplePos="0" relativeHeight="251658241" behindDoc="0" locked="0" layoutInCell="1" allowOverlap="1" wp14:anchorId="01C3C007" wp14:editId="4DAA7EAB">
                <wp:simplePos x="0" y="0"/>
                <wp:positionH relativeFrom="page">
                  <wp:posOffset>177800</wp:posOffset>
                </wp:positionH>
                <wp:positionV relativeFrom="page">
                  <wp:posOffset>190500</wp:posOffset>
                </wp:positionV>
                <wp:extent cx="7200265" cy="144018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1440180"/>
                          <a:chOff x="283" y="283"/>
                          <a:chExt cx="11339" cy="2268"/>
                        </a:xfrm>
                      </wpg:grpSpPr>
                      <wps:wsp>
                        <wps:cNvPr id="12" name="Freeform 13"/>
                        <wps:cNvSpPr>
                          <a:spLocks/>
                        </wps:cNvSpPr>
                        <wps:spPr bwMode="auto">
                          <a:xfrm>
                            <a:off x="283" y="283"/>
                            <a:ext cx="11339" cy="2268"/>
                          </a:xfrm>
                          <a:custGeom>
                            <a:avLst/>
                            <a:gdLst>
                              <a:gd name="T0" fmla="+- 0 11622 283"/>
                              <a:gd name="T1" fmla="*/ T0 w 11339"/>
                              <a:gd name="T2" fmla="+- 0 283 283"/>
                              <a:gd name="T3" fmla="*/ 283 h 2268"/>
                              <a:gd name="T4" fmla="+- 0 283 283"/>
                              <a:gd name="T5" fmla="*/ T4 w 11339"/>
                              <a:gd name="T6" fmla="+- 0 283 283"/>
                              <a:gd name="T7" fmla="*/ 283 h 2268"/>
                              <a:gd name="T8" fmla="+- 0 283 283"/>
                              <a:gd name="T9" fmla="*/ T8 w 11339"/>
                              <a:gd name="T10" fmla="+- 0 1644 283"/>
                              <a:gd name="T11" fmla="*/ 1644 h 2268"/>
                              <a:gd name="T12" fmla="+- 0 7880 283"/>
                              <a:gd name="T13" fmla="*/ T12 w 11339"/>
                              <a:gd name="T14" fmla="+- 0 1644 283"/>
                              <a:gd name="T15" fmla="*/ 1644 h 2268"/>
                              <a:gd name="T16" fmla="+- 0 7880 283"/>
                              <a:gd name="T17" fmla="*/ T16 w 11339"/>
                              <a:gd name="T18" fmla="+- 0 2551 283"/>
                              <a:gd name="T19" fmla="*/ 2551 h 2268"/>
                              <a:gd name="T20" fmla="+- 0 10715 283"/>
                              <a:gd name="T21" fmla="*/ T20 w 11339"/>
                              <a:gd name="T22" fmla="+- 0 2551 283"/>
                              <a:gd name="T23" fmla="*/ 2551 h 2268"/>
                              <a:gd name="T24" fmla="+- 0 10715 283"/>
                              <a:gd name="T25" fmla="*/ T24 w 11339"/>
                              <a:gd name="T26" fmla="+- 0 1644 283"/>
                              <a:gd name="T27" fmla="*/ 1644 h 2268"/>
                              <a:gd name="T28" fmla="+- 0 11622 283"/>
                              <a:gd name="T29" fmla="*/ T28 w 11339"/>
                              <a:gd name="T30" fmla="+- 0 1644 283"/>
                              <a:gd name="T31" fmla="*/ 1644 h 2268"/>
                              <a:gd name="T32" fmla="+- 0 11622 283"/>
                              <a:gd name="T33" fmla="*/ T32 w 11339"/>
                              <a:gd name="T34" fmla="+- 0 283 283"/>
                              <a:gd name="T35" fmla="*/ 283 h 2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339" h="2268">
                                <a:moveTo>
                                  <a:pt x="11339" y="0"/>
                                </a:moveTo>
                                <a:lnTo>
                                  <a:pt x="0" y="0"/>
                                </a:lnTo>
                                <a:lnTo>
                                  <a:pt x="0" y="1361"/>
                                </a:lnTo>
                                <a:lnTo>
                                  <a:pt x="7597" y="1361"/>
                                </a:lnTo>
                                <a:lnTo>
                                  <a:pt x="7597" y="2268"/>
                                </a:lnTo>
                                <a:lnTo>
                                  <a:pt x="10432" y="2268"/>
                                </a:lnTo>
                                <a:lnTo>
                                  <a:pt x="10432" y="1361"/>
                                </a:lnTo>
                                <a:lnTo>
                                  <a:pt x="11339" y="1361"/>
                                </a:lnTo>
                                <a:lnTo>
                                  <a:pt x="11339" y="0"/>
                                </a:lnTo>
                              </a:path>
                            </a:pathLst>
                          </a:custGeom>
                          <a:solidFill>
                            <a:srgbClr val="D922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8177" y="1082"/>
                            <a:ext cx="2240" cy="1123"/>
                          </a:xfrm>
                          <a:custGeom>
                            <a:avLst/>
                            <a:gdLst>
                              <a:gd name="T0" fmla="+- 0 10014 8178"/>
                              <a:gd name="T1" fmla="*/ T0 w 2240"/>
                              <a:gd name="T2" fmla="+- 0 1324 1083"/>
                              <a:gd name="T3" fmla="*/ 1324 h 1123"/>
                              <a:gd name="T4" fmla="+- 0 10054 8178"/>
                              <a:gd name="T5" fmla="*/ T4 w 2240"/>
                              <a:gd name="T6" fmla="+- 0 1239 1083"/>
                              <a:gd name="T7" fmla="*/ 1239 h 1123"/>
                              <a:gd name="T8" fmla="+- 0 9657 8178"/>
                              <a:gd name="T9" fmla="*/ T8 w 2240"/>
                              <a:gd name="T10" fmla="+- 0 1281 1083"/>
                              <a:gd name="T11" fmla="*/ 1281 h 1123"/>
                              <a:gd name="T12" fmla="+- 0 9731 8178"/>
                              <a:gd name="T13" fmla="*/ T12 w 2240"/>
                              <a:gd name="T14" fmla="+- 0 1282 1083"/>
                              <a:gd name="T15" fmla="*/ 1282 h 1123"/>
                              <a:gd name="T16" fmla="+- 0 9894 8178"/>
                              <a:gd name="T17" fmla="*/ T16 w 2240"/>
                              <a:gd name="T18" fmla="+- 0 1383 1083"/>
                              <a:gd name="T19" fmla="*/ 1383 h 1123"/>
                              <a:gd name="T20" fmla="+- 0 9822 8178"/>
                              <a:gd name="T21" fmla="*/ T20 w 2240"/>
                              <a:gd name="T22" fmla="+- 0 1083 1083"/>
                              <a:gd name="T23" fmla="*/ 1083 h 1123"/>
                              <a:gd name="T24" fmla="+- 0 9401 8178"/>
                              <a:gd name="T25" fmla="*/ T24 w 2240"/>
                              <a:gd name="T26" fmla="+- 0 1328 1083"/>
                              <a:gd name="T27" fmla="*/ 1328 h 1123"/>
                              <a:gd name="T28" fmla="+- 0 9289 8178"/>
                              <a:gd name="T29" fmla="*/ T28 w 2240"/>
                              <a:gd name="T30" fmla="+- 0 1173 1083"/>
                              <a:gd name="T31" fmla="*/ 1173 h 1123"/>
                              <a:gd name="T32" fmla="+- 0 9427 8178"/>
                              <a:gd name="T33" fmla="*/ T32 w 2240"/>
                              <a:gd name="T34" fmla="+- 0 1179 1083"/>
                              <a:gd name="T35" fmla="*/ 1179 h 1123"/>
                              <a:gd name="T36" fmla="+- 0 9557 8178"/>
                              <a:gd name="T37" fmla="*/ T36 w 2240"/>
                              <a:gd name="T38" fmla="+- 0 1236 1083"/>
                              <a:gd name="T39" fmla="*/ 1236 h 1123"/>
                              <a:gd name="T40" fmla="+- 0 9565 8178"/>
                              <a:gd name="T41" fmla="*/ T40 w 2240"/>
                              <a:gd name="T42" fmla="+- 0 1173 1083"/>
                              <a:gd name="T43" fmla="*/ 1173 h 1123"/>
                              <a:gd name="T44" fmla="+- 0 10384 8178"/>
                              <a:gd name="T45" fmla="*/ T44 w 2240"/>
                              <a:gd name="T46" fmla="+- 0 1230 1083"/>
                              <a:gd name="T47" fmla="*/ 1230 h 1123"/>
                              <a:gd name="T48" fmla="+- 0 10369 8178"/>
                              <a:gd name="T49" fmla="*/ T48 w 2240"/>
                              <a:gd name="T50" fmla="+- 0 1196 1083"/>
                              <a:gd name="T51" fmla="*/ 1196 h 1123"/>
                              <a:gd name="T52" fmla="+- 0 10030 8178"/>
                              <a:gd name="T53" fmla="*/ T52 w 2240"/>
                              <a:gd name="T54" fmla="+- 0 1987 1083"/>
                              <a:gd name="T55" fmla="*/ 1987 h 1123"/>
                              <a:gd name="T56" fmla="+- 0 9995 8178"/>
                              <a:gd name="T57" fmla="*/ T56 w 2240"/>
                              <a:gd name="T58" fmla="+- 0 2129 1083"/>
                              <a:gd name="T59" fmla="*/ 2129 h 1123"/>
                              <a:gd name="T60" fmla="+- 0 10064 8178"/>
                              <a:gd name="T61" fmla="*/ T60 w 2240"/>
                              <a:gd name="T62" fmla="+- 0 2064 1083"/>
                              <a:gd name="T63" fmla="*/ 2064 h 1123"/>
                              <a:gd name="T64" fmla="+- 0 9811 8178"/>
                              <a:gd name="T65" fmla="*/ T64 w 2240"/>
                              <a:gd name="T66" fmla="+- 0 1932 1083"/>
                              <a:gd name="T67" fmla="*/ 1932 h 1123"/>
                              <a:gd name="T68" fmla="+- 0 10245 8178"/>
                              <a:gd name="T69" fmla="*/ T68 w 2240"/>
                              <a:gd name="T70" fmla="+- 0 2198 1083"/>
                              <a:gd name="T71" fmla="*/ 2198 h 1123"/>
                              <a:gd name="T72" fmla="+- 0 10315 8178"/>
                              <a:gd name="T73" fmla="*/ T72 w 2240"/>
                              <a:gd name="T74" fmla="+- 0 2082 1083"/>
                              <a:gd name="T75" fmla="*/ 2082 h 1123"/>
                              <a:gd name="T76" fmla="+- 0 9678 8178"/>
                              <a:gd name="T77" fmla="*/ T76 w 2240"/>
                              <a:gd name="T78" fmla="+- 0 2054 1083"/>
                              <a:gd name="T79" fmla="*/ 2054 h 1123"/>
                              <a:gd name="T80" fmla="+- 0 9202 8178"/>
                              <a:gd name="T81" fmla="*/ T80 w 2240"/>
                              <a:gd name="T82" fmla="+- 0 1996 1083"/>
                              <a:gd name="T83" fmla="*/ 1996 h 1123"/>
                              <a:gd name="T84" fmla="+- 0 9243 8178"/>
                              <a:gd name="T85" fmla="*/ T84 w 2240"/>
                              <a:gd name="T86" fmla="+- 0 2139 1083"/>
                              <a:gd name="T87" fmla="*/ 2139 h 1123"/>
                              <a:gd name="T88" fmla="+- 0 9379 8178"/>
                              <a:gd name="T89" fmla="*/ T88 w 2240"/>
                              <a:gd name="T90" fmla="+- 0 2176 1083"/>
                              <a:gd name="T91" fmla="*/ 2176 h 1123"/>
                              <a:gd name="T92" fmla="+- 0 9379 8178"/>
                              <a:gd name="T93" fmla="*/ T92 w 2240"/>
                              <a:gd name="T94" fmla="+- 0 2142 1083"/>
                              <a:gd name="T95" fmla="*/ 2142 h 1123"/>
                              <a:gd name="T96" fmla="+- 0 9498 8178"/>
                              <a:gd name="T97" fmla="*/ T96 w 2240"/>
                              <a:gd name="T98" fmla="+- 0 2205 1083"/>
                              <a:gd name="T99" fmla="*/ 2205 h 1123"/>
                              <a:gd name="T100" fmla="+- 0 9517 8178"/>
                              <a:gd name="T101" fmla="*/ T100 w 2240"/>
                              <a:gd name="T102" fmla="+- 0 2050 1083"/>
                              <a:gd name="T103" fmla="*/ 2050 h 1123"/>
                              <a:gd name="T104" fmla="+- 0 9536 8178"/>
                              <a:gd name="T105" fmla="*/ T104 w 2240"/>
                              <a:gd name="T106" fmla="+- 0 2054 1083"/>
                              <a:gd name="T107" fmla="*/ 2054 h 1123"/>
                              <a:gd name="T108" fmla="+- 0 8738 8178"/>
                              <a:gd name="T109" fmla="*/ T108 w 2240"/>
                              <a:gd name="T110" fmla="+- 0 1994 1083"/>
                              <a:gd name="T111" fmla="*/ 1994 h 1123"/>
                              <a:gd name="T112" fmla="+- 0 8738 8178"/>
                              <a:gd name="T113" fmla="*/ T112 w 2240"/>
                              <a:gd name="T114" fmla="+- 0 2103 1083"/>
                              <a:gd name="T115" fmla="*/ 2103 h 1123"/>
                              <a:gd name="T116" fmla="+- 0 8981 8178"/>
                              <a:gd name="T117" fmla="*/ T116 w 2240"/>
                              <a:gd name="T118" fmla="+- 0 2198 1083"/>
                              <a:gd name="T119" fmla="*/ 2198 h 1123"/>
                              <a:gd name="T120" fmla="+- 0 9051 8178"/>
                              <a:gd name="T121" fmla="*/ T120 w 2240"/>
                              <a:gd name="T122" fmla="+- 0 2082 1083"/>
                              <a:gd name="T123" fmla="*/ 2082 h 1123"/>
                              <a:gd name="T124" fmla="+- 0 8477 8178"/>
                              <a:gd name="T125" fmla="*/ T124 w 2240"/>
                              <a:gd name="T126" fmla="+- 0 1995 1083"/>
                              <a:gd name="T127" fmla="*/ 1995 h 1123"/>
                              <a:gd name="T128" fmla="+- 0 8480 8178"/>
                              <a:gd name="T129" fmla="*/ T128 w 2240"/>
                              <a:gd name="T130" fmla="+- 0 2115 1083"/>
                              <a:gd name="T131" fmla="*/ 2115 h 1123"/>
                              <a:gd name="T132" fmla="+- 0 8567 8178"/>
                              <a:gd name="T133" fmla="*/ T132 w 2240"/>
                              <a:gd name="T134" fmla="+- 0 2079 1083"/>
                              <a:gd name="T135" fmla="*/ 2079 h 1123"/>
                              <a:gd name="T136" fmla="+- 0 8380 8178"/>
                              <a:gd name="T137" fmla="*/ T136 w 2240"/>
                              <a:gd name="T138" fmla="+- 0 2015 1083"/>
                              <a:gd name="T139" fmla="*/ 2015 h 1123"/>
                              <a:gd name="T140" fmla="+- 0 10282 8178"/>
                              <a:gd name="T141" fmla="*/ T140 w 2240"/>
                              <a:gd name="T142" fmla="+- 0 1691 1083"/>
                              <a:gd name="T143" fmla="*/ 1691 h 1123"/>
                              <a:gd name="T144" fmla="+- 0 10028 8178"/>
                              <a:gd name="T145" fmla="*/ T144 w 2240"/>
                              <a:gd name="T146" fmla="+- 0 1587 1083"/>
                              <a:gd name="T147" fmla="*/ 1587 h 1123"/>
                              <a:gd name="T148" fmla="+- 0 9520 8178"/>
                              <a:gd name="T149" fmla="*/ T148 w 2240"/>
                              <a:gd name="T150" fmla="+- 0 1737 1083"/>
                              <a:gd name="T151" fmla="*/ 1737 h 1123"/>
                              <a:gd name="T152" fmla="+- 0 9948 8178"/>
                              <a:gd name="T153" fmla="*/ T152 w 2240"/>
                              <a:gd name="T154" fmla="+- 0 1468 1083"/>
                              <a:gd name="T155" fmla="*/ 1468 h 1123"/>
                              <a:gd name="T156" fmla="+- 0 9963 8178"/>
                              <a:gd name="T157" fmla="*/ T156 w 2240"/>
                              <a:gd name="T158" fmla="+- 0 1471 1083"/>
                              <a:gd name="T159" fmla="*/ 1471 h 1123"/>
                              <a:gd name="T160" fmla="+- 0 9267 8178"/>
                              <a:gd name="T161" fmla="*/ T160 w 2240"/>
                              <a:gd name="T162" fmla="+- 0 1619 1083"/>
                              <a:gd name="T163" fmla="*/ 1619 h 1123"/>
                              <a:gd name="T164" fmla="+- 0 9274 8178"/>
                              <a:gd name="T165" fmla="*/ T164 w 2240"/>
                              <a:gd name="T166" fmla="+- 0 1656 1083"/>
                              <a:gd name="T167" fmla="*/ 1656 h 1123"/>
                              <a:gd name="T168" fmla="+- 0 9336 8178"/>
                              <a:gd name="T169" fmla="*/ T168 w 2240"/>
                              <a:gd name="T170" fmla="+- 0 1580 1083"/>
                              <a:gd name="T171" fmla="*/ 1580 h 1123"/>
                              <a:gd name="T172" fmla="+- 0 9254 8178"/>
                              <a:gd name="T173" fmla="*/ T172 w 2240"/>
                              <a:gd name="T174" fmla="+- 0 1601 1083"/>
                              <a:gd name="T175" fmla="*/ 1601 h 1123"/>
                              <a:gd name="T176" fmla="+- 0 9873 8178"/>
                              <a:gd name="T177" fmla="*/ T176 w 2240"/>
                              <a:gd name="T178" fmla="+- 0 1613 1083"/>
                              <a:gd name="T179" fmla="*/ 1613 h 1123"/>
                              <a:gd name="T180" fmla="+- 0 9757 8178"/>
                              <a:gd name="T181" fmla="*/ T180 w 2240"/>
                              <a:gd name="T182" fmla="+- 0 1597 1083"/>
                              <a:gd name="T183" fmla="*/ 1597 h 1123"/>
                              <a:gd name="T184" fmla="+- 0 8599 8178"/>
                              <a:gd name="T185" fmla="*/ T184 w 2240"/>
                              <a:gd name="T186" fmla="+- 0 1791 1083"/>
                              <a:gd name="T187" fmla="*/ 1791 h 1123"/>
                              <a:gd name="T188" fmla="+- 0 8638 8178"/>
                              <a:gd name="T189" fmla="*/ T188 w 2240"/>
                              <a:gd name="T190" fmla="+- 0 1608 1083"/>
                              <a:gd name="T191" fmla="*/ 1608 h 1123"/>
                              <a:gd name="T192" fmla="+- 0 8665 8178"/>
                              <a:gd name="T193" fmla="*/ T192 w 2240"/>
                              <a:gd name="T194" fmla="+- 0 1643 1083"/>
                              <a:gd name="T195" fmla="*/ 1643 h 1123"/>
                              <a:gd name="T196" fmla="+- 0 8635 8178"/>
                              <a:gd name="T197" fmla="*/ T196 w 2240"/>
                              <a:gd name="T198" fmla="+- 0 1230 1083"/>
                              <a:gd name="T199" fmla="*/ 1230 h 1123"/>
                              <a:gd name="T200" fmla="+- 0 8624 8178"/>
                              <a:gd name="T201" fmla="*/ T200 w 2240"/>
                              <a:gd name="T202" fmla="+- 0 1205 1083"/>
                              <a:gd name="T203" fmla="*/ 1205 h 1123"/>
                              <a:gd name="T204" fmla="+- 0 8825 8178"/>
                              <a:gd name="T205" fmla="*/ T204 w 2240"/>
                              <a:gd name="T206" fmla="+- 0 1381 1083"/>
                              <a:gd name="T207" fmla="*/ 1381 h 1123"/>
                              <a:gd name="T208" fmla="+- 0 8746 8178"/>
                              <a:gd name="T209" fmla="*/ T208 w 2240"/>
                              <a:gd name="T210" fmla="+- 0 1228 1083"/>
                              <a:gd name="T211" fmla="*/ 1228 h 1123"/>
                              <a:gd name="T212" fmla="+- 0 8773 8178"/>
                              <a:gd name="T213" fmla="*/ T212 w 2240"/>
                              <a:gd name="T214" fmla="+- 0 1219 1083"/>
                              <a:gd name="T215" fmla="*/ 1219 h 1123"/>
                              <a:gd name="T216" fmla="+- 0 8274 8178"/>
                              <a:gd name="T217" fmla="*/ T216 w 2240"/>
                              <a:gd name="T218" fmla="+- 0 1496 1083"/>
                              <a:gd name="T219" fmla="*/ 1496 h 1123"/>
                              <a:gd name="T220" fmla="+- 0 8355 8178"/>
                              <a:gd name="T221" fmla="*/ T220 w 2240"/>
                              <a:gd name="T222" fmla="+- 0 1798 1083"/>
                              <a:gd name="T223" fmla="*/ 1798 h 1123"/>
                              <a:gd name="T224" fmla="+- 0 8407 8178"/>
                              <a:gd name="T225" fmla="*/ T224 w 2240"/>
                              <a:gd name="T226" fmla="+- 0 1498 1083"/>
                              <a:gd name="T227" fmla="*/ 1498 h 1123"/>
                              <a:gd name="T228" fmla="+- 0 8377 8178"/>
                              <a:gd name="T229" fmla="*/ T228 w 2240"/>
                              <a:gd name="T230" fmla="+- 0 1567 1083"/>
                              <a:gd name="T231" fmla="*/ 1567 h 1123"/>
                              <a:gd name="T232" fmla="+- 0 9033 8178"/>
                              <a:gd name="T233" fmla="*/ T232 w 2240"/>
                              <a:gd name="T234" fmla="+- 0 1628 1083"/>
                              <a:gd name="T235" fmla="*/ 1628 h 1123"/>
                              <a:gd name="T236" fmla="+- 0 8900 8178"/>
                              <a:gd name="T237" fmla="*/ T236 w 2240"/>
                              <a:gd name="T238" fmla="+- 0 1693 1083"/>
                              <a:gd name="T239" fmla="*/ 1693 h 1123"/>
                              <a:gd name="T240" fmla="+- 0 9037 8178"/>
                              <a:gd name="T241" fmla="*/ T240 w 2240"/>
                              <a:gd name="T242" fmla="+- 0 1661 1083"/>
                              <a:gd name="T243" fmla="*/ 1661 h 1123"/>
                              <a:gd name="T244" fmla="+- 0 8765 8178"/>
                              <a:gd name="T245" fmla="*/ T244 w 2240"/>
                              <a:gd name="T246" fmla="+- 0 1612 1083"/>
                              <a:gd name="T247" fmla="*/ 1612 h 1123"/>
                              <a:gd name="T248" fmla="+- 0 8402 8178"/>
                              <a:gd name="T249" fmla="*/ T248 w 2240"/>
                              <a:gd name="T250" fmla="+- 0 1083 1083"/>
                              <a:gd name="T251" fmla="*/ 1083 h 1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40" h="1123">
                                <a:moveTo>
                                  <a:pt x="1856" y="90"/>
                                </a:moveTo>
                                <a:lnTo>
                                  <a:pt x="1809" y="97"/>
                                </a:lnTo>
                                <a:lnTo>
                                  <a:pt x="1770" y="118"/>
                                </a:lnTo>
                                <a:lnTo>
                                  <a:pt x="1743" y="152"/>
                                </a:lnTo>
                                <a:lnTo>
                                  <a:pt x="1734" y="199"/>
                                </a:lnTo>
                                <a:lnTo>
                                  <a:pt x="1744" y="245"/>
                                </a:lnTo>
                                <a:lnTo>
                                  <a:pt x="1770" y="279"/>
                                </a:lnTo>
                                <a:lnTo>
                                  <a:pt x="1809" y="300"/>
                                </a:lnTo>
                                <a:lnTo>
                                  <a:pt x="1856" y="307"/>
                                </a:lnTo>
                                <a:lnTo>
                                  <a:pt x="1903" y="300"/>
                                </a:lnTo>
                                <a:lnTo>
                                  <a:pt x="1942" y="279"/>
                                </a:lnTo>
                                <a:lnTo>
                                  <a:pt x="1969" y="245"/>
                                </a:lnTo>
                                <a:lnTo>
                                  <a:pt x="1969" y="244"/>
                                </a:lnTo>
                                <a:lnTo>
                                  <a:pt x="1856" y="244"/>
                                </a:lnTo>
                                <a:lnTo>
                                  <a:pt x="1836" y="241"/>
                                </a:lnTo>
                                <a:lnTo>
                                  <a:pt x="1822" y="231"/>
                                </a:lnTo>
                                <a:lnTo>
                                  <a:pt x="1813" y="217"/>
                                </a:lnTo>
                                <a:lnTo>
                                  <a:pt x="1810" y="199"/>
                                </a:lnTo>
                                <a:lnTo>
                                  <a:pt x="1813" y="181"/>
                                </a:lnTo>
                                <a:lnTo>
                                  <a:pt x="1822" y="166"/>
                                </a:lnTo>
                                <a:lnTo>
                                  <a:pt x="1836" y="156"/>
                                </a:lnTo>
                                <a:lnTo>
                                  <a:pt x="1856" y="153"/>
                                </a:lnTo>
                                <a:lnTo>
                                  <a:pt x="1969" y="153"/>
                                </a:lnTo>
                                <a:lnTo>
                                  <a:pt x="1969" y="152"/>
                                </a:lnTo>
                                <a:lnTo>
                                  <a:pt x="1942" y="118"/>
                                </a:lnTo>
                                <a:lnTo>
                                  <a:pt x="1903" y="97"/>
                                </a:lnTo>
                                <a:lnTo>
                                  <a:pt x="1856" y="90"/>
                                </a:lnTo>
                                <a:close/>
                                <a:moveTo>
                                  <a:pt x="1969" y="153"/>
                                </a:moveTo>
                                <a:lnTo>
                                  <a:pt x="1856" y="153"/>
                                </a:lnTo>
                                <a:lnTo>
                                  <a:pt x="1876" y="156"/>
                                </a:lnTo>
                                <a:lnTo>
                                  <a:pt x="1890" y="166"/>
                                </a:lnTo>
                                <a:lnTo>
                                  <a:pt x="1899" y="181"/>
                                </a:lnTo>
                                <a:lnTo>
                                  <a:pt x="1902" y="199"/>
                                </a:lnTo>
                                <a:lnTo>
                                  <a:pt x="1899" y="217"/>
                                </a:lnTo>
                                <a:lnTo>
                                  <a:pt x="1890" y="231"/>
                                </a:lnTo>
                                <a:lnTo>
                                  <a:pt x="1876" y="241"/>
                                </a:lnTo>
                                <a:lnTo>
                                  <a:pt x="1856" y="244"/>
                                </a:lnTo>
                                <a:lnTo>
                                  <a:pt x="1969" y="244"/>
                                </a:lnTo>
                                <a:lnTo>
                                  <a:pt x="1979" y="199"/>
                                </a:lnTo>
                                <a:lnTo>
                                  <a:pt x="1969" y="153"/>
                                </a:lnTo>
                                <a:close/>
                                <a:moveTo>
                                  <a:pt x="1581" y="90"/>
                                </a:moveTo>
                                <a:lnTo>
                                  <a:pt x="1539" y="98"/>
                                </a:lnTo>
                                <a:lnTo>
                                  <a:pt x="1507" y="122"/>
                                </a:lnTo>
                                <a:lnTo>
                                  <a:pt x="1486" y="157"/>
                                </a:lnTo>
                                <a:lnTo>
                                  <a:pt x="1479" y="198"/>
                                </a:lnTo>
                                <a:lnTo>
                                  <a:pt x="1486" y="240"/>
                                </a:lnTo>
                                <a:lnTo>
                                  <a:pt x="1507" y="275"/>
                                </a:lnTo>
                                <a:lnTo>
                                  <a:pt x="1540" y="298"/>
                                </a:lnTo>
                                <a:lnTo>
                                  <a:pt x="1581" y="307"/>
                                </a:lnTo>
                                <a:lnTo>
                                  <a:pt x="1599" y="305"/>
                                </a:lnTo>
                                <a:lnTo>
                                  <a:pt x="1616" y="300"/>
                                </a:lnTo>
                                <a:lnTo>
                                  <a:pt x="1631" y="291"/>
                                </a:lnTo>
                                <a:lnTo>
                                  <a:pt x="1643" y="278"/>
                                </a:lnTo>
                                <a:lnTo>
                                  <a:pt x="1716" y="278"/>
                                </a:lnTo>
                                <a:lnTo>
                                  <a:pt x="1716" y="244"/>
                                </a:lnTo>
                                <a:lnTo>
                                  <a:pt x="1600" y="244"/>
                                </a:lnTo>
                                <a:lnTo>
                                  <a:pt x="1580" y="241"/>
                                </a:lnTo>
                                <a:lnTo>
                                  <a:pt x="1565" y="231"/>
                                </a:lnTo>
                                <a:lnTo>
                                  <a:pt x="1556" y="217"/>
                                </a:lnTo>
                                <a:lnTo>
                                  <a:pt x="1553" y="199"/>
                                </a:lnTo>
                                <a:lnTo>
                                  <a:pt x="1556" y="181"/>
                                </a:lnTo>
                                <a:lnTo>
                                  <a:pt x="1565" y="166"/>
                                </a:lnTo>
                                <a:lnTo>
                                  <a:pt x="1580" y="156"/>
                                </a:lnTo>
                                <a:lnTo>
                                  <a:pt x="1600" y="153"/>
                                </a:lnTo>
                                <a:lnTo>
                                  <a:pt x="1716" y="153"/>
                                </a:lnTo>
                                <a:lnTo>
                                  <a:pt x="1716" y="116"/>
                                </a:lnTo>
                                <a:lnTo>
                                  <a:pt x="1644" y="116"/>
                                </a:lnTo>
                                <a:lnTo>
                                  <a:pt x="1631" y="105"/>
                                </a:lnTo>
                                <a:lnTo>
                                  <a:pt x="1615" y="96"/>
                                </a:lnTo>
                                <a:lnTo>
                                  <a:pt x="1598" y="91"/>
                                </a:lnTo>
                                <a:lnTo>
                                  <a:pt x="1581" y="90"/>
                                </a:lnTo>
                                <a:close/>
                                <a:moveTo>
                                  <a:pt x="1716" y="278"/>
                                </a:moveTo>
                                <a:lnTo>
                                  <a:pt x="1644" y="278"/>
                                </a:lnTo>
                                <a:lnTo>
                                  <a:pt x="1644" y="300"/>
                                </a:lnTo>
                                <a:lnTo>
                                  <a:pt x="1716" y="300"/>
                                </a:lnTo>
                                <a:lnTo>
                                  <a:pt x="1716" y="278"/>
                                </a:lnTo>
                                <a:close/>
                                <a:moveTo>
                                  <a:pt x="1716" y="153"/>
                                </a:moveTo>
                                <a:lnTo>
                                  <a:pt x="1600" y="153"/>
                                </a:lnTo>
                                <a:lnTo>
                                  <a:pt x="1619" y="156"/>
                                </a:lnTo>
                                <a:lnTo>
                                  <a:pt x="1634" y="166"/>
                                </a:lnTo>
                                <a:lnTo>
                                  <a:pt x="1643" y="181"/>
                                </a:lnTo>
                                <a:lnTo>
                                  <a:pt x="1646" y="199"/>
                                </a:lnTo>
                                <a:lnTo>
                                  <a:pt x="1643" y="217"/>
                                </a:lnTo>
                                <a:lnTo>
                                  <a:pt x="1634" y="231"/>
                                </a:lnTo>
                                <a:lnTo>
                                  <a:pt x="1619" y="241"/>
                                </a:lnTo>
                                <a:lnTo>
                                  <a:pt x="1600" y="244"/>
                                </a:lnTo>
                                <a:lnTo>
                                  <a:pt x="1716" y="244"/>
                                </a:lnTo>
                                <a:lnTo>
                                  <a:pt x="1716" y="153"/>
                                </a:lnTo>
                                <a:close/>
                                <a:moveTo>
                                  <a:pt x="1716" y="0"/>
                                </a:moveTo>
                                <a:lnTo>
                                  <a:pt x="1644" y="0"/>
                                </a:lnTo>
                                <a:lnTo>
                                  <a:pt x="1644" y="116"/>
                                </a:lnTo>
                                <a:lnTo>
                                  <a:pt x="1716" y="116"/>
                                </a:lnTo>
                                <a:lnTo>
                                  <a:pt x="1716" y="0"/>
                                </a:lnTo>
                                <a:close/>
                                <a:moveTo>
                                  <a:pt x="1111" y="90"/>
                                </a:moveTo>
                                <a:lnTo>
                                  <a:pt x="1064" y="97"/>
                                </a:lnTo>
                                <a:lnTo>
                                  <a:pt x="1025" y="118"/>
                                </a:lnTo>
                                <a:lnTo>
                                  <a:pt x="998" y="152"/>
                                </a:lnTo>
                                <a:lnTo>
                                  <a:pt x="988" y="199"/>
                                </a:lnTo>
                                <a:lnTo>
                                  <a:pt x="998" y="245"/>
                                </a:lnTo>
                                <a:lnTo>
                                  <a:pt x="1025" y="279"/>
                                </a:lnTo>
                                <a:lnTo>
                                  <a:pt x="1064" y="300"/>
                                </a:lnTo>
                                <a:lnTo>
                                  <a:pt x="1111" y="307"/>
                                </a:lnTo>
                                <a:lnTo>
                                  <a:pt x="1157" y="300"/>
                                </a:lnTo>
                                <a:lnTo>
                                  <a:pt x="1196" y="279"/>
                                </a:lnTo>
                                <a:lnTo>
                                  <a:pt x="1223" y="245"/>
                                </a:lnTo>
                                <a:lnTo>
                                  <a:pt x="1223" y="244"/>
                                </a:lnTo>
                                <a:lnTo>
                                  <a:pt x="1111" y="244"/>
                                </a:lnTo>
                                <a:lnTo>
                                  <a:pt x="1091" y="241"/>
                                </a:lnTo>
                                <a:lnTo>
                                  <a:pt x="1076" y="231"/>
                                </a:lnTo>
                                <a:lnTo>
                                  <a:pt x="1067" y="217"/>
                                </a:lnTo>
                                <a:lnTo>
                                  <a:pt x="1064" y="199"/>
                                </a:lnTo>
                                <a:lnTo>
                                  <a:pt x="1067" y="181"/>
                                </a:lnTo>
                                <a:lnTo>
                                  <a:pt x="1076" y="166"/>
                                </a:lnTo>
                                <a:lnTo>
                                  <a:pt x="1091" y="156"/>
                                </a:lnTo>
                                <a:lnTo>
                                  <a:pt x="1111" y="153"/>
                                </a:lnTo>
                                <a:lnTo>
                                  <a:pt x="1223" y="153"/>
                                </a:lnTo>
                                <a:lnTo>
                                  <a:pt x="1223" y="152"/>
                                </a:lnTo>
                                <a:lnTo>
                                  <a:pt x="1196" y="118"/>
                                </a:lnTo>
                                <a:lnTo>
                                  <a:pt x="1157" y="97"/>
                                </a:lnTo>
                                <a:lnTo>
                                  <a:pt x="1111" y="90"/>
                                </a:lnTo>
                                <a:close/>
                                <a:moveTo>
                                  <a:pt x="1223" y="153"/>
                                </a:moveTo>
                                <a:lnTo>
                                  <a:pt x="1111" y="153"/>
                                </a:lnTo>
                                <a:lnTo>
                                  <a:pt x="1130" y="156"/>
                                </a:lnTo>
                                <a:lnTo>
                                  <a:pt x="1145" y="166"/>
                                </a:lnTo>
                                <a:lnTo>
                                  <a:pt x="1154" y="181"/>
                                </a:lnTo>
                                <a:lnTo>
                                  <a:pt x="1157" y="199"/>
                                </a:lnTo>
                                <a:lnTo>
                                  <a:pt x="1154" y="217"/>
                                </a:lnTo>
                                <a:lnTo>
                                  <a:pt x="1145" y="231"/>
                                </a:lnTo>
                                <a:lnTo>
                                  <a:pt x="1130" y="241"/>
                                </a:lnTo>
                                <a:lnTo>
                                  <a:pt x="1111" y="244"/>
                                </a:lnTo>
                                <a:lnTo>
                                  <a:pt x="1223" y="244"/>
                                </a:lnTo>
                                <a:lnTo>
                                  <a:pt x="1233" y="199"/>
                                </a:lnTo>
                                <a:lnTo>
                                  <a:pt x="1223" y="153"/>
                                </a:lnTo>
                                <a:close/>
                                <a:moveTo>
                                  <a:pt x="1321" y="96"/>
                                </a:moveTo>
                                <a:lnTo>
                                  <a:pt x="1249" y="96"/>
                                </a:lnTo>
                                <a:lnTo>
                                  <a:pt x="1249" y="300"/>
                                </a:lnTo>
                                <a:lnTo>
                                  <a:pt x="1321" y="300"/>
                                </a:lnTo>
                                <a:lnTo>
                                  <a:pt x="1321" y="195"/>
                                </a:lnTo>
                                <a:lnTo>
                                  <a:pt x="1323" y="177"/>
                                </a:lnTo>
                                <a:lnTo>
                                  <a:pt x="1329" y="161"/>
                                </a:lnTo>
                                <a:lnTo>
                                  <a:pt x="1341" y="151"/>
                                </a:lnTo>
                                <a:lnTo>
                                  <a:pt x="1359" y="147"/>
                                </a:lnTo>
                                <a:lnTo>
                                  <a:pt x="1460" y="147"/>
                                </a:lnTo>
                                <a:lnTo>
                                  <a:pt x="1459" y="140"/>
                                </a:lnTo>
                                <a:lnTo>
                                  <a:pt x="1451" y="123"/>
                                </a:lnTo>
                                <a:lnTo>
                                  <a:pt x="1321" y="123"/>
                                </a:lnTo>
                                <a:lnTo>
                                  <a:pt x="1321" y="96"/>
                                </a:lnTo>
                                <a:close/>
                                <a:moveTo>
                                  <a:pt x="1460" y="147"/>
                                </a:moveTo>
                                <a:lnTo>
                                  <a:pt x="1359" y="147"/>
                                </a:lnTo>
                                <a:lnTo>
                                  <a:pt x="1379" y="153"/>
                                </a:lnTo>
                                <a:lnTo>
                                  <a:pt x="1389" y="167"/>
                                </a:lnTo>
                                <a:lnTo>
                                  <a:pt x="1391" y="184"/>
                                </a:lnTo>
                                <a:lnTo>
                                  <a:pt x="1391" y="300"/>
                                </a:lnTo>
                                <a:lnTo>
                                  <a:pt x="1464" y="300"/>
                                </a:lnTo>
                                <a:lnTo>
                                  <a:pt x="1464" y="174"/>
                                </a:lnTo>
                                <a:lnTo>
                                  <a:pt x="1460" y="147"/>
                                </a:lnTo>
                                <a:close/>
                                <a:moveTo>
                                  <a:pt x="1387" y="90"/>
                                </a:moveTo>
                                <a:lnTo>
                                  <a:pt x="1367" y="91"/>
                                </a:lnTo>
                                <a:lnTo>
                                  <a:pt x="1350" y="97"/>
                                </a:lnTo>
                                <a:lnTo>
                                  <a:pt x="1335" y="107"/>
                                </a:lnTo>
                                <a:lnTo>
                                  <a:pt x="1322" y="123"/>
                                </a:lnTo>
                                <a:lnTo>
                                  <a:pt x="1451" y="123"/>
                                </a:lnTo>
                                <a:lnTo>
                                  <a:pt x="1446" y="113"/>
                                </a:lnTo>
                                <a:lnTo>
                                  <a:pt x="1422" y="96"/>
                                </a:lnTo>
                                <a:lnTo>
                                  <a:pt x="1387" y="90"/>
                                </a:lnTo>
                                <a:close/>
                                <a:moveTo>
                                  <a:pt x="2067" y="96"/>
                                </a:moveTo>
                                <a:lnTo>
                                  <a:pt x="1995" y="96"/>
                                </a:lnTo>
                                <a:lnTo>
                                  <a:pt x="1995" y="300"/>
                                </a:lnTo>
                                <a:lnTo>
                                  <a:pt x="2067" y="300"/>
                                </a:lnTo>
                                <a:lnTo>
                                  <a:pt x="2067" y="195"/>
                                </a:lnTo>
                                <a:lnTo>
                                  <a:pt x="2068" y="177"/>
                                </a:lnTo>
                                <a:lnTo>
                                  <a:pt x="2075" y="161"/>
                                </a:lnTo>
                                <a:lnTo>
                                  <a:pt x="2086" y="151"/>
                                </a:lnTo>
                                <a:lnTo>
                                  <a:pt x="2104" y="147"/>
                                </a:lnTo>
                                <a:lnTo>
                                  <a:pt x="2206" y="147"/>
                                </a:lnTo>
                                <a:lnTo>
                                  <a:pt x="2205" y="140"/>
                                </a:lnTo>
                                <a:lnTo>
                                  <a:pt x="2196" y="123"/>
                                </a:lnTo>
                                <a:lnTo>
                                  <a:pt x="2067" y="123"/>
                                </a:lnTo>
                                <a:lnTo>
                                  <a:pt x="2067" y="96"/>
                                </a:lnTo>
                                <a:close/>
                                <a:moveTo>
                                  <a:pt x="2206" y="147"/>
                                </a:moveTo>
                                <a:lnTo>
                                  <a:pt x="2104" y="147"/>
                                </a:lnTo>
                                <a:lnTo>
                                  <a:pt x="2125" y="153"/>
                                </a:lnTo>
                                <a:lnTo>
                                  <a:pt x="2134" y="167"/>
                                </a:lnTo>
                                <a:lnTo>
                                  <a:pt x="2137" y="184"/>
                                </a:lnTo>
                                <a:lnTo>
                                  <a:pt x="2137" y="300"/>
                                </a:lnTo>
                                <a:lnTo>
                                  <a:pt x="2209" y="300"/>
                                </a:lnTo>
                                <a:lnTo>
                                  <a:pt x="2209" y="174"/>
                                </a:lnTo>
                                <a:lnTo>
                                  <a:pt x="2206" y="147"/>
                                </a:lnTo>
                                <a:close/>
                                <a:moveTo>
                                  <a:pt x="2133" y="90"/>
                                </a:moveTo>
                                <a:lnTo>
                                  <a:pt x="2113" y="91"/>
                                </a:lnTo>
                                <a:lnTo>
                                  <a:pt x="2096" y="97"/>
                                </a:lnTo>
                                <a:lnTo>
                                  <a:pt x="2081" y="107"/>
                                </a:lnTo>
                                <a:lnTo>
                                  <a:pt x="2068" y="123"/>
                                </a:lnTo>
                                <a:lnTo>
                                  <a:pt x="2196" y="123"/>
                                </a:lnTo>
                                <a:lnTo>
                                  <a:pt x="2191" y="113"/>
                                </a:lnTo>
                                <a:lnTo>
                                  <a:pt x="2168" y="96"/>
                                </a:lnTo>
                                <a:lnTo>
                                  <a:pt x="2133" y="90"/>
                                </a:lnTo>
                                <a:close/>
                                <a:moveTo>
                                  <a:pt x="886" y="1"/>
                                </a:moveTo>
                                <a:lnTo>
                                  <a:pt x="809" y="1"/>
                                </a:lnTo>
                                <a:lnTo>
                                  <a:pt x="809" y="300"/>
                                </a:lnTo>
                                <a:lnTo>
                                  <a:pt x="979" y="300"/>
                                </a:lnTo>
                                <a:lnTo>
                                  <a:pt x="979" y="234"/>
                                </a:lnTo>
                                <a:lnTo>
                                  <a:pt x="886" y="234"/>
                                </a:lnTo>
                                <a:lnTo>
                                  <a:pt x="886" y="1"/>
                                </a:lnTo>
                                <a:close/>
                                <a:moveTo>
                                  <a:pt x="1706" y="911"/>
                                </a:moveTo>
                                <a:lnTo>
                                  <a:pt x="1634" y="911"/>
                                </a:lnTo>
                                <a:lnTo>
                                  <a:pt x="1634" y="1115"/>
                                </a:lnTo>
                                <a:lnTo>
                                  <a:pt x="1706" y="1115"/>
                                </a:lnTo>
                                <a:lnTo>
                                  <a:pt x="1706" y="911"/>
                                </a:lnTo>
                                <a:close/>
                                <a:moveTo>
                                  <a:pt x="1852" y="904"/>
                                </a:moveTo>
                                <a:lnTo>
                                  <a:pt x="1805" y="912"/>
                                </a:lnTo>
                                <a:lnTo>
                                  <a:pt x="1766" y="933"/>
                                </a:lnTo>
                                <a:lnTo>
                                  <a:pt x="1739" y="967"/>
                                </a:lnTo>
                                <a:lnTo>
                                  <a:pt x="1729" y="1014"/>
                                </a:lnTo>
                                <a:lnTo>
                                  <a:pt x="1739" y="1060"/>
                                </a:lnTo>
                                <a:lnTo>
                                  <a:pt x="1766" y="1094"/>
                                </a:lnTo>
                                <a:lnTo>
                                  <a:pt x="1805" y="1115"/>
                                </a:lnTo>
                                <a:lnTo>
                                  <a:pt x="1852" y="1122"/>
                                </a:lnTo>
                                <a:lnTo>
                                  <a:pt x="1898" y="1115"/>
                                </a:lnTo>
                                <a:lnTo>
                                  <a:pt x="1937" y="1094"/>
                                </a:lnTo>
                                <a:lnTo>
                                  <a:pt x="1964" y="1060"/>
                                </a:lnTo>
                                <a:lnTo>
                                  <a:pt x="1964" y="1059"/>
                                </a:lnTo>
                                <a:lnTo>
                                  <a:pt x="1852" y="1059"/>
                                </a:lnTo>
                                <a:lnTo>
                                  <a:pt x="1832" y="1056"/>
                                </a:lnTo>
                                <a:lnTo>
                                  <a:pt x="1817" y="1046"/>
                                </a:lnTo>
                                <a:lnTo>
                                  <a:pt x="1808" y="1032"/>
                                </a:lnTo>
                                <a:lnTo>
                                  <a:pt x="1805" y="1014"/>
                                </a:lnTo>
                                <a:lnTo>
                                  <a:pt x="1808" y="996"/>
                                </a:lnTo>
                                <a:lnTo>
                                  <a:pt x="1817" y="981"/>
                                </a:lnTo>
                                <a:lnTo>
                                  <a:pt x="1832" y="971"/>
                                </a:lnTo>
                                <a:lnTo>
                                  <a:pt x="1852" y="967"/>
                                </a:lnTo>
                                <a:lnTo>
                                  <a:pt x="1964" y="967"/>
                                </a:lnTo>
                                <a:lnTo>
                                  <a:pt x="1937" y="933"/>
                                </a:lnTo>
                                <a:lnTo>
                                  <a:pt x="1898" y="912"/>
                                </a:lnTo>
                                <a:lnTo>
                                  <a:pt x="1852" y="904"/>
                                </a:lnTo>
                                <a:close/>
                                <a:moveTo>
                                  <a:pt x="1964" y="967"/>
                                </a:moveTo>
                                <a:lnTo>
                                  <a:pt x="1852" y="967"/>
                                </a:lnTo>
                                <a:lnTo>
                                  <a:pt x="1871" y="971"/>
                                </a:lnTo>
                                <a:lnTo>
                                  <a:pt x="1886" y="981"/>
                                </a:lnTo>
                                <a:lnTo>
                                  <a:pt x="1895" y="996"/>
                                </a:lnTo>
                                <a:lnTo>
                                  <a:pt x="1898" y="1014"/>
                                </a:lnTo>
                                <a:lnTo>
                                  <a:pt x="1895" y="1032"/>
                                </a:lnTo>
                                <a:lnTo>
                                  <a:pt x="1886" y="1046"/>
                                </a:lnTo>
                                <a:lnTo>
                                  <a:pt x="1871" y="1056"/>
                                </a:lnTo>
                                <a:lnTo>
                                  <a:pt x="1852" y="1059"/>
                                </a:lnTo>
                                <a:lnTo>
                                  <a:pt x="1964" y="1059"/>
                                </a:lnTo>
                                <a:lnTo>
                                  <a:pt x="1974" y="1014"/>
                                </a:lnTo>
                                <a:lnTo>
                                  <a:pt x="1964" y="967"/>
                                </a:lnTo>
                                <a:close/>
                                <a:moveTo>
                                  <a:pt x="1670" y="792"/>
                                </a:moveTo>
                                <a:lnTo>
                                  <a:pt x="1654" y="795"/>
                                </a:lnTo>
                                <a:lnTo>
                                  <a:pt x="1641" y="804"/>
                                </a:lnTo>
                                <a:lnTo>
                                  <a:pt x="1633" y="817"/>
                                </a:lnTo>
                                <a:lnTo>
                                  <a:pt x="1630" y="833"/>
                                </a:lnTo>
                                <a:lnTo>
                                  <a:pt x="1633" y="849"/>
                                </a:lnTo>
                                <a:lnTo>
                                  <a:pt x="1641" y="861"/>
                                </a:lnTo>
                                <a:lnTo>
                                  <a:pt x="1654" y="870"/>
                                </a:lnTo>
                                <a:lnTo>
                                  <a:pt x="1670" y="873"/>
                                </a:lnTo>
                                <a:lnTo>
                                  <a:pt x="1686" y="870"/>
                                </a:lnTo>
                                <a:lnTo>
                                  <a:pt x="1699" y="861"/>
                                </a:lnTo>
                                <a:lnTo>
                                  <a:pt x="1707" y="849"/>
                                </a:lnTo>
                                <a:lnTo>
                                  <a:pt x="1711" y="833"/>
                                </a:lnTo>
                                <a:lnTo>
                                  <a:pt x="1707" y="817"/>
                                </a:lnTo>
                                <a:lnTo>
                                  <a:pt x="1699" y="804"/>
                                </a:lnTo>
                                <a:lnTo>
                                  <a:pt x="1686" y="795"/>
                                </a:lnTo>
                                <a:lnTo>
                                  <a:pt x="1670" y="792"/>
                                </a:lnTo>
                                <a:close/>
                                <a:moveTo>
                                  <a:pt x="2067" y="911"/>
                                </a:moveTo>
                                <a:lnTo>
                                  <a:pt x="1995" y="911"/>
                                </a:lnTo>
                                <a:lnTo>
                                  <a:pt x="1995" y="1115"/>
                                </a:lnTo>
                                <a:lnTo>
                                  <a:pt x="2067" y="1115"/>
                                </a:lnTo>
                                <a:lnTo>
                                  <a:pt x="2067" y="1010"/>
                                </a:lnTo>
                                <a:lnTo>
                                  <a:pt x="2069" y="991"/>
                                </a:lnTo>
                                <a:lnTo>
                                  <a:pt x="2075" y="976"/>
                                </a:lnTo>
                                <a:lnTo>
                                  <a:pt x="2086" y="966"/>
                                </a:lnTo>
                                <a:lnTo>
                                  <a:pt x="2105" y="962"/>
                                </a:lnTo>
                                <a:lnTo>
                                  <a:pt x="2206" y="962"/>
                                </a:lnTo>
                                <a:lnTo>
                                  <a:pt x="2205" y="955"/>
                                </a:lnTo>
                                <a:lnTo>
                                  <a:pt x="2197" y="938"/>
                                </a:lnTo>
                                <a:lnTo>
                                  <a:pt x="2067" y="938"/>
                                </a:lnTo>
                                <a:lnTo>
                                  <a:pt x="2067" y="911"/>
                                </a:lnTo>
                                <a:close/>
                                <a:moveTo>
                                  <a:pt x="2206" y="962"/>
                                </a:moveTo>
                                <a:lnTo>
                                  <a:pt x="2105" y="962"/>
                                </a:lnTo>
                                <a:lnTo>
                                  <a:pt x="2125" y="968"/>
                                </a:lnTo>
                                <a:lnTo>
                                  <a:pt x="2134" y="982"/>
                                </a:lnTo>
                                <a:lnTo>
                                  <a:pt x="2137" y="999"/>
                                </a:lnTo>
                                <a:lnTo>
                                  <a:pt x="2137" y="1115"/>
                                </a:lnTo>
                                <a:lnTo>
                                  <a:pt x="2210" y="1115"/>
                                </a:lnTo>
                                <a:lnTo>
                                  <a:pt x="2210" y="989"/>
                                </a:lnTo>
                                <a:lnTo>
                                  <a:pt x="2206" y="962"/>
                                </a:lnTo>
                                <a:close/>
                                <a:moveTo>
                                  <a:pt x="2133" y="904"/>
                                </a:moveTo>
                                <a:lnTo>
                                  <a:pt x="2113" y="906"/>
                                </a:lnTo>
                                <a:lnTo>
                                  <a:pt x="2096" y="912"/>
                                </a:lnTo>
                                <a:lnTo>
                                  <a:pt x="2081" y="922"/>
                                </a:lnTo>
                                <a:lnTo>
                                  <a:pt x="2068" y="938"/>
                                </a:lnTo>
                                <a:lnTo>
                                  <a:pt x="2197" y="938"/>
                                </a:lnTo>
                                <a:lnTo>
                                  <a:pt x="2192" y="928"/>
                                </a:lnTo>
                                <a:lnTo>
                                  <a:pt x="2168" y="911"/>
                                </a:lnTo>
                                <a:lnTo>
                                  <a:pt x="2133" y="904"/>
                                </a:lnTo>
                                <a:close/>
                                <a:moveTo>
                                  <a:pt x="1572" y="971"/>
                                </a:moveTo>
                                <a:lnTo>
                                  <a:pt x="1500" y="971"/>
                                </a:lnTo>
                                <a:lnTo>
                                  <a:pt x="1500" y="1115"/>
                                </a:lnTo>
                                <a:lnTo>
                                  <a:pt x="1572" y="1115"/>
                                </a:lnTo>
                                <a:lnTo>
                                  <a:pt x="1572" y="971"/>
                                </a:lnTo>
                                <a:close/>
                                <a:moveTo>
                                  <a:pt x="1613" y="911"/>
                                </a:moveTo>
                                <a:lnTo>
                                  <a:pt x="1476" y="911"/>
                                </a:lnTo>
                                <a:lnTo>
                                  <a:pt x="1476" y="971"/>
                                </a:lnTo>
                                <a:lnTo>
                                  <a:pt x="1613" y="971"/>
                                </a:lnTo>
                                <a:lnTo>
                                  <a:pt x="1613" y="911"/>
                                </a:lnTo>
                                <a:close/>
                                <a:moveTo>
                                  <a:pt x="1572" y="850"/>
                                </a:moveTo>
                                <a:lnTo>
                                  <a:pt x="1500" y="850"/>
                                </a:lnTo>
                                <a:lnTo>
                                  <a:pt x="1500" y="911"/>
                                </a:lnTo>
                                <a:lnTo>
                                  <a:pt x="1572" y="911"/>
                                </a:lnTo>
                                <a:lnTo>
                                  <a:pt x="1572" y="850"/>
                                </a:lnTo>
                                <a:close/>
                                <a:moveTo>
                                  <a:pt x="1065" y="904"/>
                                </a:moveTo>
                                <a:lnTo>
                                  <a:pt x="1024" y="913"/>
                                </a:lnTo>
                                <a:lnTo>
                                  <a:pt x="992" y="937"/>
                                </a:lnTo>
                                <a:lnTo>
                                  <a:pt x="971" y="971"/>
                                </a:lnTo>
                                <a:lnTo>
                                  <a:pt x="963" y="1013"/>
                                </a:lnTo>
                                <a:lnTo>
                                  <a:pt x="971" y="1055"/>
                                </a:lnTo>
                                <a:lnTo>
                                  <a:pt x="992" y="1090"/>
                                </a:lnTo>
                                <a:lnTo>
                                  <a:pt x="1025" y="1113"/>
                                </a:lnTo>
                                <a:lnTo>
                                  <a:pt x="1066" y="1122"/>
                                </a:lnTo>
                                <a:lnTo>
                                  <a:pt x="1084" y="1121"/>
                                </a:lnTo>
                                <a:lnTo>
                                  <a:pt x="1101" y="1115"/>
                                </a:lnTo>
                                <a:lnTo>
                                  <a:pt x="1116" y="1106"/>
                                </a:lnTo>
                                <a:lnTo>
                                  <a:pt x="1128" y="1093"/>
                                </a:lnTo>
                                <a:lnTo>
                                  <a:pt x="1201" y="1093"/>
                                </a:lnTo>
                                <a:lnTo>
                                  <a:pt x="1201" y="1059"/>
                                </a:lnTo>
                                <a:lnTo>
                                  <a:pt x="1084" y="1059"/>
                                </a:lnTo>
                                <a:lnTo>
                                  <a:pt x="1065" y="1056"/>
                                </a:lnTo>
                                <a:lnTo>
                                  <a:pt x="1050" y="1046"/>
                                </a:lnTo>
                                <a:lnTo>
                                  <a:pt x="1041" y="1032"/>
                                </a:lnTo>
                                <a:lnTo>
                                  <a:pt x="1038" y="1014"/>
                                </a:lnTo>
                                <a:lnTo>
                                  <a:pt x="1041" y="996"/>
                                </a:lnTo>
                                <a:lnTo>
                                  <a:pt x="1050" y="981"/>
                                </a:lnTo>
                                <a:lnTo>
                                  <a:pt x="1065" y="971"/>
                                </a:lnTo>
                                <a:lnTo>
                                  <a:pt x="1084" y="967"/>
                                </a:lnTo>
                                <a:lnTo>
                                  <a:pt x="1201" y="967"/>
                                </a:lnTo>
                                <a:lnTo>
                                  <a:pt x="1201" y="931"/>
                                </a:lnTo>
                                <a:lnTo>
                                  <a:pt x="1128" y="931"/>
                                </a:lnTo>
                                <a:lnTo>
                                  <a:pt x="1116" y="919"/>
                                </a:lnTo>
                                <a:lnTo>
                                  <a:pt x="1100" y="911"/>
                                </a:lnTo>
                                <a:lnTo>
                                  <a:pt x="1083" y="906"/>
                                </a:lnTo>
                                <a:lnTo>
                                  <a:pt x="1065" y="904"/>
                                </a:lnTo>
                                <a:close/>
                                <a:moveTo>
                                  <a:pt x="1201" y="1093"/>
                                </a:moveTo>
                                <a:lnTo>
                                  <a:pt x="1128" y="1093"/>
                                </a:lnTo>
                                <a:lnTo>
                                  <a:pt x="1128" y="1115"/>
                                </a:lnTo>
                                <a:lnTo>
                                  <a:pt x="1201" y="1115"/>
                                </a:lnTo>
                                <a:lnTo>
                                  <a:pt x="1201" y="1093"/>
                                </a:lnTo>
                                <a:close/>
                                <a:moveTo>
                                  <a:pt x="1201" y="967"/>
                                </a:moveTo>
                                <a:lnTo>
                                  <a:pt x="1084" y="967"/>
                                </a:lnTo>
                                <a:lnTo>
                                  <a:pt x="1104" y="971"/>
                                </a:lnTo>
                                <a:lnTo>
                                  <a:pt x="1119" y="981"/>
                                </a:lnTo>
                                <a:lnTo>
                                  <a:pt x="1128" y="996"/>
                                </a:lnTo>
                                <a:lnTo>
                                  <a:pt x="1131" y="1014"/>
                                </a:lnTo>
                                <a:lnTo>
                                  <a:pt x="1128" y="1032"/>
                                </a:lnTo>
                                <a:lnTo>
                                  <a:pt x="1119" y="1046"/>
                                </a:lnTo>
                                <a:lnTo>
                                  <a:pt x="1104" y="1056"/>
                                </a:lnTo>
                                <a:lnTo>
                                  <a:pt x="1084" y="1059"/>
                                </a:lnTo>
                                <a:lnTo>
                                  <a:pt x="1201" y="1059"/>
                                </a:lnTo>
                                <a:lnTo>
                                  <a:pt x="1201" y="967"/>
                                </a:lnTo>
                                <a:close/>
                                <a:moveTo>
                                  <a:pt x="1201" y="815"/>
                                </a:moveTo>
                                <a:lnTo>
                                  <a:pt x="1128" y="815"/>
                                </a:lnTo>
                                <a:lnTo>
                                  <a:pt x="1128" y="931"/>
                                </a:lnTo>
                                <a:lnTo>
                                  <a:pt x="1201" y="931"/>
                                </a:lnTo>
                                <a:lnTo>
                                  <a:pt x="1201" y="815"/>
                                </a:lnTo>
                                <a:close/>
                                <a:moveTo>
                                  <a:pt x="1319" y="904"/>
                                </a:moveTo>
                                <a:lnTo>
                                  <a:pt x="1278" y="913"/>
                                </a:lnTo>
                                <a:lnTo>
                                  <a:pt x="1246" y="937"/>
                                </a:lnTo>
                                <a:lnTo>
                                  <a:pt x="1225" y="971"/>
                                </a:lnTo>
                                <a:lnTo>
                                  <a:pt x="1217" y="1013"/>
                                </a:lnTo>
                                <a:lnTo>
                                  <a:pt x="1225" y="1055"/>
                                </a:lnTo>
                                <a:lnTo>
                                  <a:pt x="1246" y="1090"/>
                                </a:lnTo>
                                <a:lnTo>
                                  <a:pt x="1279" y="1113"/>
                                </a:lnTo>
                                <a:lnTo>
                                  <a:pt x="1320" y="1122"/>
                                </a:lnTo>
                                <a:lnTo>
                                  <a:pt x="1338" y="1121"/>
                                </a:lnTo>
                                <a:lnTo>
                                  <a:pt x="1355" y="1115"/>
                                </a:lnTo>
                                <a:lnTo>
                                  <a:pt x="1370" y="1106"/>
                                </a:lnTo>
                                <a:lnTo>
                                  <a:pt x="1382" y="1093"/>
                                </a:lnTo>
                                <a:lnTo>
                                  <a:pt x="1455" y="1093"/>
                                </a:lnTo>
                                <a:lnTo>
                                  <a:pt x="1455" y="1059"/>
                                </a:lnTo>
                                <a:lnTo>
                                  <a:pt x="1339" y="1059"/>
                                </a:lnTo>
                                <a:lnTo>
                                  <a:pt x="1319" y="1056"/>
                                </a:lnTo>
                                <a:lnTo>
                                  <a:pt x="1304" y="1046"/>
                                </a:lnTo>
                                <a:lnTo>
                                  <a:pt x="1295" y="1032"/>
                                </a:lnTo>
                                <a:lnTo>
                                  <a:pt x="1292" y="1014"/>
                                </a:lnTo>
                                <a:lnTo>
                                  <a:pt x="1295" y="996"/>
                                </a:lnTo>
                                <a:lnTo>
                                  <a:pt x="1304" y="981"/>
                                </a:lnTo>
                                <a:lnTo>
                                  <a:pt x="1319" y="971"/>
                                </a:lnTo>
                                <a:lnTo>
                                  <a:pt x="1339" y="967"/>
                                </a:lnTo>
                                <a:lnTo>
                                  <a:pt x="1455" y="967"/>
                                </a:lnTo>
                                <a:lnTo>
                                  <a:pt x="1455" y="931"/>
                                </a:lnTo>
                                <a:lnTo>
                                  <a:pt x="1383" y="931"/>
                                </a:lnTo>
                                <a:lnTo>
                                  <a:pt x="1370" y="919"/>
                                </a:lnTo>
                                <a:lnTo>
                                  <a:pt x="1354" y="911"/>
                                </a:lnTo>
                                <a:lnTo>
                                  <a:pt x="1337" y="906"/>
                                </a:lnTo>
                                <a:lnTo>
                                  <a:pt x="1319" y="904"/>
                                </a:lnTo>
                                <a:close/>
                                <a:moveTo>
                                  <a:pt x="1455" y="1093"/>
                                </a:moveTo>
                                <a:lnTo>
                                  <a:pt x="1383" y="1093"/>
                                </a:lnTo>
                                <a:lnTo>
                                  <a:pt x="1383" y="1115"/>
                                </a:lnTo>
                                <a:lnTo>
                                  <a:pt x="1455" y="1115"/>
                                </a:lnTo>
                                <a:lnTo>
                                  <a:pt x="1455" y="1093"/>
                                </a:lnTo>
                                <a:close/>
                                <a:moveTo>
                                  <a:pt x="1455" y="967"/>
                                </a:moveTo>
                                <a:lnTo>
                                  <a:pt x="1339" y="967"/>
                                </a:lnTo>
                                <a:lnTo>
                                  <a:pt x="1358" y="971"/>
                                </a:lnTo>
                                <a:lnTo>
                                  <a:pt x="1373" y="981"/>
                                </a:lnTo>
                                <a:lnTo>
                                  <a:pt x="1382" y="996"/>
                                </a:lnTo>
                                <a:lnTo>
                                  <a:pt x="1385" y="1014"/>
                                </a:lnTo>
                                <a:lnTo>
                                  <a:pt x="1382" y="1032"/>
                                </a:lnTo>
                                <a:lnTo>
                                  <a:pt x="1373" y="1046"/>
                                </a:lnTo>
                                <a:lnTo>
                                  <a:pt x="1358" y="1056"/>
                                </a:lnTo>
                                <a:lnTo>
                                  <a:pt x="1339" y="1059"/>
                                </a:lnTo>
                                <a:lnTo>
                                  <a:pt x="1455" y="1059"/>
                                </a:lnTo>
                                <a:lnTo>
                                  <a:pt x="1455" y="967"/>
                                </a:lnTo>
                                <a:close/>
                                <a:moveTo>
                                  <a:pt x="1455" y="911"/>
                                </a:moveTo>
                                <a:lnTo>
                                  <a:pt x="1383" y="911"/>
                                </a:lnTo>
                                <a:lnTo>
                                  <a:pt x="1383" y="931"/>
                                </a:lnTo>
                                <a:lnTo>
                                  <a:pt x="1455" y="931"/>
                                </a:lnTo>
                                <a:lnTo>
                                  <a:pt x="1455" y="911"/>
                                </a:lnTo>
                                <a:close/>
                                <a:moveTo>
                                  <a:pt x="560" y="911"/>
                                </a:moveTo>
                                <a:lnTo>
                                  <a:pt x="488" y="911"/>
                                </a:lnTo>
                                <a:lnTo>
                                  <a:pt x="488" y="1034"/>
                                </a:lnTo>
                                <a:lnTo>
                                  <a:pt x="496" y="1076"/>
                                </a:lnTo>
                                <a:lnTo>
                                  <a:pt x="519" y="1104"/>
                                </a:lnTo>
                                <a:lnTo>
                                  <a:pt x="553" y="1118"/>
                                </a:lnTo>
                                <a:lnTo>
                                  <a:pt x="596" y="1122"/>
                                </a:lnTo>
                                <a:lnTo>
                                  <a:pt x="639" y="1118"/>
                                </a:lnTo>
                                <a:lnTo>
                                  <a:pt x="673" y="1104"/>
                                </a:lnTo>
                                <a:lnTo>
                                  <a:pt x="696" y="1076"/>
                                </a:lnTo>
                                <a:lnTo>
                                  <a:pt x="699" y="1064"/>
                                </a:lnTo>
                                <a:lnTo>
                                  <a:pt x="596" y="1064"/>
                                </a:lnTo>
                                <a:lnTo>
                                  <a:pt x="578" y="1061"/>
                                </a:lnTo>
                                <a:lnTo>
                                  <a:pt x="567" y="1052"/>
                                </a:lnTo>
                                <a:lnTo>
                                  <a:pt x="561" y="1038"/>
                                </a:lnTo>
                                <a:lnTo>
                                  <a:pt x="560" y="1020"/>
                                </a:lnTo>
                                <a:lnTo>
                                  <a:pt x="560" y="911"/>
                                </a:lnTo>
                                <a:close/>
                                <a:moveTo>
                                  <a:pt x="705" y="911"/>
                                </a:moveTo>
                                <a:lnTo>
                                  <a:pt x="632" y="911"/>
                                </a:lnTo>
                                <a:lnTo>
                                  <a:pt x="632" y="1020"/>
                                </a:lnTo>
                                <a:lnTo>
                                  <a:pt x="631" y="1038"/>
                                </a:lnTo>
                                <a:lnTo>
                                  <a:pt x="625" y="1052"/>
                                </a:lnTo>
                                <a:lnTo>
                                  <a:pt x="614" y="1061"/>
                                </a:lnTo>
                                <a:lnTo>
                                  <a:pt x="596" y="1064"/>
                                </a:lnTo>
                                <a:lnTo>
                                  <a:pt x="699" y="1064"/>
                                </a:lnTo>
                                <a:lnTo>
                                  <a:pt x="705" y="1034"/>
                                </a:lnTo>
                                <a:lnTo>
                                  <a:pt x="705" y="911"/>
                                </a:lnTo>
                                <a:close/>
                                <a:moveTo>
                                  <a:pt x="803" y="911"/>
                                </a:moveTo>
                                <a:lnTo>
                                  <a:pt x="731" y="911"/>
                                </a:lnTo>
                                <a:lnTo>
                                  <a:pt x="731" y="1115"/>
                                </a:lnTo>
                                <a:lnTo>
                                  <a:pt x="803" y="1115"/>
                                </a:lnTo>
                                <a:lnTo>
                                  <a:pt x="803" y="1010"/>
                                </a:lnTo>
                                <a:lnTo>
                                  <a:pt x="805" y="991"/>
                                </a:lnTo>
                                <a:lnTo>
                                  <a:pt x="811" y="976"/>
                                </a:lnTo>
                                <a:lnTo>
                                  <a:pt x="822" y="966"/>
                                </a:lnTo>
                                <a:lnTo>
                                  <a:pt x="841" y="962"/>
                                </a:lnTo>
                                <a:lnTo>
                                  <a:pt x="942" y="962"/>
                                </a:lnTo>
                                <a:lnTo>
                                  <a:pt x="941" y="955"/>
                                </a:lnTo>
                                <a:lnTo>
                                  <a:pt x="932" y="938"/>
                                </a:lnTo>
                                <a:lnTo>
                                  <a:pt x="803" y="938"/>
                                </a:lnTo>
                                <a:lnTo>
                                  <a:pt x="803" y="911"/>
                                </a:lnTo>
                                <a:close/>
                                <a:moveTo>
                                  <a:pt x="942" y="962"/>
                                </a:moveTo>
                                <a:lnTo>
                                  <a:pt x="841" y="962"/>
                                </a:lnTo>
                                <a:lnTo>
                                  <a:pt x="861" y="968"/>
                                </a:lnTo>
                                <a:lnTo>
                                  <a:pt x="870" y="982"/>
                                </a:lnTo>
                                <a:lnTo>
                                  <a:pt x="873" y="999"/>
                                </a:lnTo>
                                <a:lnTo>
                                  <a:pt x="873" y="1115"/>
                                </a:lnTo>
                                <a:lnTo>
                                  <a:pt x="945" y="1115"/>
                                </a:lnTo>
                                <a:lnTo>
                                  <a:pt x="945" y="989"/>
                                </a:lnTo>
                                <a:lnTo>
                                  <a:pt x="942" y="962"/>
                                </a:lnTo>
                                <a:close/>
                                <a:moveTo>
                                  <a:pt x="869" y="904"/>
                                </a:moveTo>
                                <a:lnTo>
                                  <a:pt x="849" y="906"/>
                                </a:lnTo>
                                <a:lnTo>
                                  <a:pt x="832" y="912"/>
                                </a:lnTo>
                                <a:lnTo>
                                  <a:pt x="817" y="922"/>
                                </a:lnTo>
                                <a:lnTo>
                                  <a:pt x="804" y="938"/>
                                </a:lnTo>
                                <a:lnTo>
                                  <a:pt x="932" y="938"/>
                                </a:lnTo>
                                <a:lnTo>
                                  <a:pt x="928" y="928"/>
                                </a:lnTo>
                                <a:lnTo>
                                  <a:pt x="904" y="911"/>
                                </a:lnTo>
                                <a:lnTo>
                                  <a:pt x="869" y="904"/>
                                </a:lnTo>
                                <a:close/>
                                <a:moveTo>
                                  <a:pt x="346" y="904"/>
                                </a:moveTo>
                                <a:lnTo>
                                  <a:pt x="299" y="912"/>
                                </a:lnTo>
                                <a:lnTo>
                                  <a:pt x="260" y="933"/>
                                </a:lnTo>
                                <a:lnTo>
                                  <a:pt x="233" y="967"/>
                                </a:lnTo>
                                <a:lnTo>
                                  <a:pt x="223" y="1014"/>
                                </a:lnTo>
                                <a:lnTo>
                                  <a:pt x="233" y="1060"/>
                                </a:lnTo>
                                <a:lnTo>
                                  <a:pt x="260" y="1094"/>
                                </a:lnTo>
                                <a:lnTo>
                                  <a:pt x="299" y="1115"/>
                                </a:lnTo>
                                <a:lnTo>
                                  <a:pt x="346" y="1122"/>
                                </a:lnTo>
                                <a:lnTo>
                                  <a:pt x="392" y="1115"/>
                                </a:lnTo>
                                <a:lnTo>
                                  <a:pt x="432" y="1094"/>
                                </a:lnTo>
                                <a:lnTo>
                                  <a:pt x="458" y="1060"/>
                                </a:lnTo>
                                <a:lnTo>
                                  <a:pt x="458" y="1059"/>
                                </a:lnTo>
                                <a:lnTo>
                                  <a:pt x="346" y="1059"/>
                                </a:lnTo>
                                <a:lnTo>
                                  <a:pt x="326" y="1056"/>
                                </a:lnTo>
                                <a:lnTo>
                                  <a:pt x="311" y="1046"/>
                                </a:lnTo>
                                <a:lnTo>
                                  <a:pt x="302" y="1032"/>
                                </a:lnTo>
                                <a:lnTo>
                                  <a:pt x="299" y="1014"/>
                                </a:lnTo>
                                <a:lnTo>
                                  <a:pt x="302" y="996"/>
                                </a:lnTo>
                                <a:lnTo>
                                  <a:pt x="311" y="981"/>
                                </a:lnTo>
                                <a:lnTo>
                                  <a:pt x="326" y="971"/>
                                </a:lnTo>
                                <a:lnTo>
                                  <a:pt x="346" y="967"/>
                                </a:lnTo>
                                <a:lnTo>
                                  <a:pt x="458" y="967"/>
                                </a:lnTo>
                                <a:lnTo>
                                  <a:pt x="432" y="933"/>
                                </a:lnTo>
                                <a:lnTo>
                                  <a:pt x="392" y="912"/>
                                </a:lnTo>
                                <a:lnTo>
                                  <a:pt x="346" y="904"/>
                                </a:lnTo>
                                <a:close/>
                                <a:moveTo>
                                  <a:pt x="458" y="967"/>
                                </a:moveTo>
                                <a:lnTo>
                                  <a:pt x="346" y="967"/>
                                </a:lnTo>
                                <a:lnTo>
                                  <a:pt x="365" y="971"/>
                                </a:lnTo>
                                <a:lnTo>
                                  <a:pt x="380" y="981"/>
                                </a:lnTo>
                                <a:lnTo>
                                  <a:pt x="389" y="996"/>
                                </a:lnTo>
                                <a:lnTo>
                                  <a:pt x="392" y="1014"/>
                                </a:lnTo>
                                <a:lnTo>
                                  <a:pt x="389" y="1032"/>
                                </a:lnTo>
                                <a:lnTo>
                                  <a:pt x="380" y="1046"/>
                                </a:lnTo>
                                <a:lnTo>
                                  <a:pt x="365" y="1056"/>
                                </a:lnTo>
                                <a:lnTo>
                                  <a:pt x="346" y="1059"/>
                                </a:lnTo>
                                <a:lnTo>
                                  <a:pt x="458" y="1059"/>
                                </a:lnTo>
                                <a:lnTo>
                                  <a:pt x="468" y="1014"/>
                                </a:lnTo>
                                <a:lnTo>
                                  <a:pt x="458" y="967"/>
                                </a:lnTo>
                                <a:close/>
                                <a:moveTo>
                                  <a:pt x="211" y="815"/>
                                </a:moveTo>
                                <a:lnTo>
                                  <a:pt x="16" y="815"/>
                                </a:lnTo>
                                <a:lnTo>
                                  <a:pt x="16" y="1115"/>
                                </a:lnTo>
                                <a:lnTo>
                                  <a:pt x="94" y="1115"/>
                                </a:lnTo>
                                <a:lnTo>
                                  <a:pt x="94" y="998"/>
                                </a:lnTo>
                                <a:lnTo>
                                  <a:pt x="202" y="998"/>
                                </a:lnTo>
                                <a:lnTo>
                                  <a:pt x="202" y="932"/>
                                </a:lnTo>
                                <a:lnTo>
                                  <a:pt x="94" y="932"/>
                                </a:lnTo>
                                <a:lnTo>
                                  <a:pt x="94" y="881"/>
                                </a:lnTo>
                                <a:lnTo>
                                  <a:pt x="211" y="881"/>
                                </a:lnTo>
                                <a:lnTo>
                                  <a:pt x="211" y="815"/>
                                </a:lnTo>
                                <a:close/>
                                <a:moveTo>
                                  <a:pt x="2050" y="504"/>
                                </a:moveTo>
                                <a:lnTo>
                                  <a:pt x="1966" y="504"/>
                                </a:lnTo>
                                <a:lnTo>
                                  <a:pt x="2065" y="680"/>
                                </a:lnTo>
                                <a:lnTo>
                                  <a:pt x="1995" y="810"/>
                                </a:lnTo>
                                <a:lnTo>
                                  <a:pt x="2076" y="810"/>
                                </a:lnTo>
                                <a:lnTo>
                                  <a:pt x="2184" y="608"/>
                                </a:lnTo>
                                <a:lnTo>
                                  <a:pt x="2104" y="608"/>
                                </a:lnTo>
                                <a:lnTo>
                                  <a:pt x="2050" y="504"/>
                                </a:lnTo>
                                <a:close/>
                                <a:moveTo>
                                  <a:pt x="2240" y="504"/>
                                </a:moveTo>
                                <a:lnTo>
                                  <a:pt x="2157" y="504"/>
                                </a:lnTo>
                                <a:lnTo>
                                  <a:pt x="2104" y="608"/>
                                </a:lnTo>
                                <a:lnTo>
                                  <a:pt x="2184" y="608"/>
                                </a:lnTo>
                                <a:lnTo>
                                  <a:pt x="2240" y="504"/>
                                </a:lnTo>
                                <a:close/>
                                <a:moveTo>
                                  <a:pt x="1922" y="563"/>
                                </a:moveTo>
                                <a:lnTo>
                                  <a:pt x="1850" y="563"/>
                                </a:lnTo>
                                <a:lnTo>
                                  <a:pt x="1850" y="708"/>
                                </a:lnTo>
                                <a:lnTo>
                                  <a:pt x="1922" y="708"/>
                                </a:lnTo>
                                <a:lnTo>
                                  <a:pt x="1922" y="563"/>
                                </a:lnTo>
                                <a:close/>
                                <a:moveTo>
                                  <a:pt x="1963" y="504"/>
                                </a:moveTo>
                                <a:lnTo>
                                  <a:pt x="1827" y="504"/>
                                </a:lnTo>
                                <a:lnTo>
                                  <a:pt x="1827" y="563"/>
                                </a:lnTo>
                                <a:lnTo>
                                  <a:pt x="1963" y="563"/>
                                </a:lnTo>
                                <a:lnTo>
                                  <a:pt x="1963" y="504"/>
                                </a:lnTo>
                                <a:close/>
                                <a:moveTo>
                                  <a:pt x="1922" y="442"/>
                                </a:moveTo>
                                <a:lnTo>
                                  <a:pt x="1850" y="442"/>
                                </a:lnTo>
                                <a:lnTo>
                                  <a:pt x="1850" y="504"/>
                                </a:lnTo>
                                <a:lnTo>
                                  <a:pt x="1922" y="504"/>
                                </a:lnTo>
                                <a:lnTo>
                                  <a:pt x="1922" y="442"/>
                                </a:lnTo>
                                <a:close/>
                                <a:moveTo>
                                  <a:pt x="1324" y="504"/>
                                </a:moveTo>
                                <a:lnTo>
                                  <a:pt x="1252" y="504"/>
                                </a:lnTo>
                                <a:lnTo>
                                  <a:pt x="1252" y="627"/>
                                </a:lnTo>
                                <a:lnTo>
                                  <a:pt x="1260" y="669"/>
                                </a:lnTo>
                                <a:lnTo>
                                  <a:pt x="1283" y="696"/>
                                </a:lnTo>
                                <a:lnTo>
                                  <a:pt x="1318" y="710"/>
                                </a:lnTo>
                                <a:lnTo>
                                  <a:pt x="1360" y="715"/>
                                </a:lnTo>
                                <a:lnTo>
                                  <a:pt x="1403" y="710"/>
                                </a:lnTo>
                                <a:lnTo>
                                  <a:pt x="1437" y="696"/>
                                </a:lnTo>
                                <a:lnTo>
                                  <a:pt x="1460" y="669"/>
                                </a:lnTo>
                                <a:lnTo>
                                  <a:pt x="1463" y="657"/>
                                </a:lnTo>
                                <a:lnTo>
                                  <a:pt x="1360" y="657"/>
                                </a:lnTo>
                                <a:lnTo>
                                  <a:pt x="1342" y="654"/>
                                </a:lnTo>
                                <a:lnTo>
                                  <a:pt x="1331" y="645"/>
                                </a:lnTo>
                                <a:lnTo>
                                  <a:pt x="1326" y="631"/>
                                </a:lnTo>
                                <a:lnTo>
                                  <a:pt x="1324" y="613"/>
                                </a:lnTo>
                                <a:lnTo>
                                  <a:pt x="1324" y="504"/>
                                </a:lnTo>
                                <a:close/>
                                <a:moveTo>
                                  <a:pt x="1469" y="504"/>
                                </a:moveTo>
                                <a:lnTo>
                                  <a:pt x="1396" y="504"/>
                                </a:lnTo>
                                <a:lnTo>
                                  <a:pt x="1396" y="613"/>
                                </a:lnTo>
                                <a:lnTo>
                                  <a:pt x="1395" y="631"/>
                                </a:lnTo>
                                <a:lnTo>
                                  <a:pt x="1389" y="645"/>
                                </a:lnTo>
                                <a:lnTo>
                                  <a:pt x="1378" y="654"/>
                                </a:lnTo>
                                <a:lnTo>
                                  <a:pt x="1360" y="657"/>
                                </a:lnTo>
                                <a:lnTo>
                                  <a:pt x="1463" y="657"/>
                                </a:lnTo>
                                <a:lnTo>
                                  <a:pt x="1469" y="627"/>
                                </a:lnTo>
                                <a:lnTo>
                                  <a:pt x="1469" y="504"/>
                                </a:lnTo>
                                <a:close/>
                                <a:moveTo>
                                  <a:pt x="1770" y="385"/>
                                </a:moveTo>
                                <a:lnTo>
                                  <a:pt x="1754" y="388"/>
                                </a:lnTo>
                                <a:lnTo>
                                  <a:pt x="1741" y="397"/>
                                </a:lnTo>
                                <a:lnTo>
                                  <a:pt x="1732" y="410"/>
                                </a:lnTo>
                                <a:lnTo>
                                  <a:pt x="1729" y="425"/>
                                </a:lnTo>
                                <a:lnTo>
                                  <a:pt x="1732" y="441"/>
                                </a:lnTo>
                                <a:lnTo>
                                  <a:pt x="1741" y="454"/>
                                </a:lnTo>
                                <a:lnTo>
                                  <a:pt x="1754" y="463"/>
                                </a:lnTo>
                                <a:lnTo>
                                  <a:pt x="1770" y="466"/>
                                </a:lnTo>
                                <a:lnTo>
                                  <a:pt x="1785" y="463"/>
                                </a:lnTo>
                                <a:lnTo>
                                  <a:pt x="1798" y="454"/>
                                </a:lnTo>
                                <a:lnTo>
                                  <a:pt x="1807" y="441"/>
                                </a:lnTo>
                                <a:lnTo>
                                  <a:pt x="1810" y="425"/>
                                </a:lnTo>
                                <a:lnTo>
                                  <a:pt x="1807" y="410"/>
                                </a:lnTo>
                                <a:lnTo>
                                  <a:pt x="1798" y="397"/>
                                </a:lnTo>
                                <a:lnTo>
                                  <a:pt x="1785" y="388"/>
                                </a:lnTo>
                                <a:lnTo>
                                  <a:pt x="1770" y="385"/>
                                </a:lnTo>
                                <a:close/>
                                <a:moveTo>
                                  <a:pt x="955" y="504"/>
                                </a:moveTo>
                                <a:lnTo>
                                  <a:pt x="882" y="504"/>
                                </a:lnTo>
                                <a:lnTo>
                                  <a:pt x="882" y="708"/>
                                </a:lnTo>
                                <a:lnTo>
                                  <a:pt x="955" y="708"/>
                                </a:lnTo>
                                <a:lnTo>
                                  <a:pt x="955" y="610"/>
                                </a:lnTo>
                                <a:lnTo>
                                  <a:pt x="955" y="593"/>
                                </a:lnTo>
                                <a:lnTo>
                                  <a:pt x="955" y="591"/>
                                </a:lnTo>
                                <a:lnTo>
                                  <a:pt x="959" y="573"/>
                                </a:lnTo>
                                <a:lnTo>
                                  <a:pt x="968" y="559"/>
                                </a:lnTo>
                                <a:lnTo>
                                  <a:pt x="987" y="553"/>
                                </a:lnTo>
                                <a:lnTo>
                                  <a:pt x="1225" y="553"/>
                                </a:lnTo>
                                <a:lnTo>
                                  <a:pt x="1224" y="545"/>
                                </a:lnTo>
                                <a:lnTo>
                                  <a:pt x="1220" y="536"/>
                                </a:lnTo>
                                <a:lnTo>
                                  <a:pt x="1089" y="536"/>
                                </a:lnTo>
                                <a:lnTo>
                                  <a:pt x="1084" y="529"/>
                                </a:lnTo>
                                <a:lnTo>
                                  <a:pt x="955" y="529"/>
                                </a:lnTo>
                                <a:lnTo>
                                  <a:pt x="955" y="504"/>
                                </a:lnTo>
                                <a:close/>
                                <a:moveTo>
                                  <a:pt x="1225" y="553"/>
                                </a:moveTo>
                                <a:lnTo>
                                  <a:pt x="987" y="553"/>
                                </a:lnTo>
                                <a:lnTo>
                                  <a:pt x="1005" y="559"/>
                                </a:lnTo>
                                <a:lnTo>
                                  <a:pt x="1015" y="573"/>
                                </a:lnTo>
                                <a:lnTo>
                                  <a:pt x="1018" y="591"/>
                                </a:lnTo>
                                <a:lnTo>
                                  <a:pt x="1018" y="593"/>
                                </a:lnTo>
                                <a:lnTo>
                                  <a:pt x="1019" y="610"/>
                                </a:lnTo>
                                <a:lnTo>
                                  <a:pt x="1019" y="708"/>
                                </a:lnTo>
                                <a:lnTo>
                                  <a:pt x="1091" y="708"/>
                                </a:lnTo>
                                <a:lnTo>
                                  <a:pt x="1091" y="610"/>
                                </a:lnTo>
                                <a:lnTo>
                                  <a:pt x="1092" y="591"/>
                                </a:lnTo>
                                <a:lnTo>
                                  <a:pt x="1096" y="573"/>
                                </a:lnTo>
                                <a:lnTo>
                                  <a:pt x="1106" y="560"/>
                                </a:lnTo>
                                <a:lnTo>
                                  <a:pt x="1126" y="555"/>
                                </a:lnTo>
                                <a:lnTo>
                                  <a:pt x="1225" y="555"/>
                                </a:lnTo>
                                <a:lnTo>
                                  <a:pt x="1225" y="553"/>
                                </a:lnTo>
                                <a:close/>
                                <a:moveTo>
                                  <a:pt x="1225" y="555"/>
                                </a:moveTo>
                                <a:lnTo>
                                  <a:pt x="1126" y="555"/>
                                </a:lnTo>
                                <a:lnTo>
                                  <a:pt x="1143" y="560"/>
                                </a:lnTo>
                                <a:lnTo>
                                  <a:pt x="1152" y="575"/>
                                </a:lnTo>
                                <a:lnTo>
                                  <a:pt x="1155" y="593"/>
                                </a:lnTo>
                                <a:lnTo>
                                  <a:pt x="1155" y="610"/>
                                </a:lnTo>
                                <a:lnTo>
                                  <a:pt x="1155" y="708"/>
                                </a:lnTo>
                                <a:lnTo>
                                  <a:pt x="1228" y="708"/>
                                </a:lnTo>
                                <a:lnTo>
                                  <a:pt x="1228" y="578"/>
                                </a:lnTo>
                                <a:lnTo>
                                  <a:pt x="1225" y="555"/>
                                </a:lnTo>
                                <a:close/>
                                <a:moveTo>
                                  <a:pt x="1158" y="497"/>
                                </a:moveTo>
                                <a:lnTo>
                                  <a:pt x="1138" y="499"/>
                                </a:lnTo>
                                <a:lnTo>
                                  <a:pt x="1119" y="507"/>
                                </a:lnTo>
                                <a:lnTo>
                                  <a:pt x="1102" y="519"/>
                                </a:lnTo>
                                <a:lnTo>
                                  <a:pt x="1089" y="536"/>
                                </a:lnTo>
                                <a:lnTo>
                                  <a:pt x="1220" y="536"/>
                                </a:lnTo>
                                <a:lnTo>
                                  <a:pt x="1212" y="520"/>
                                </a:lnTo>
                                <a:lnTo>
                                  <a:pt x="1191" y="503"/>
                                </a:lnTo>
                                <a:lnTo>
                                  <a:pt x="1158" y="497"/>
                                </a:lnTo>
                                <a:close/>
                                <a:moveTo>
                                  <a:pt x="1020" y="497"/>
                                </a:moveTo>
                                <a:lnTo>
                                  <a:pt x="1001" y="499"/>
                                </a:lnTo>
                                <a:lnTo>
                                  <a:pt x="984" y="505"/>
                                </a:lnTo>
                                <a:lnTo>
                                  <a:pt x="969" y="515"/>
                                </a:lnTo>
                                <a:lnTo>
                                  <a:pt x="955" y="529"/>
                                </a:lnTo>
                                <a:lnTo>
                                  <a:pt x="1084" y="529"/>
                                </a:lnTo>
                                <a:lnTo>
                                  <a:pt x="1076" y="518"/>
                                </a:lnTo>
                                <a:lnTo>
                                  <a:pt x="1060" y="506"/>
                                </a:lnTo>
                                <a:lnTo>
                                  <a:pt x="1041" y="499"/>
                                </a:lnTo>
                                <a:lnTo>
                                  <a:pt x="1020" y="497"/>
                                </a:lnTo>
                                <a:close/>
                                <a:moveTo>
                                  <a:pt x="1565" y="504"/>
                                </a:moveTo>
                                <a:lnTo>
                                  <a:pt x="1493" y="504"/>
                                </a:lnTo>
                                <a:lnTo>
                                  <a:pt x="1493" y="708"/>
                                </a:lnTo>
                                <a:lnTo>
                                  <a:pt x="1565" y="708"/>
                                </a:lnTo>
                                <a:lnTo>
                                  <a:pt x="1565" y="602"/>
                                </a:lnTo>
                                <a:lnTo>
                                  <a:pt x="1567" y="584"/>
                                </a:lnTo>
                                <a:lnTo>
                                  <a:pt x="1573" y="569"/>
                                </a:lnTo>
                                <a:lnTo>
                                  <a:pt x="1585" y="559"/>
                                </a:lnTo>
                                <a:lnTo>
                                  <a:pt x="1603" y="555"/>
                                </a:lnTo>
                                <a:lnTo>
                                  <a:pt x="1704" y="555"/>
                                </a:lnTo>
                                <a:lnTo>
                                  <a:pt x="1703" y="547"/>
                                </a:lnTo>
                                <a:lnTo>
                                  <a:pt x="1695" y="530"/>
                                </a:lnTo>
                                <a:lnTo>
                                  <a:pt x="1565" y="530"/>
                                </a:lnTo>
                                <a:lnTo>
                                  <a:pt x="1565" y="504"/>
                                </a:lnTo>
                                <a:close/>
                                <a:moveTo>
                                  <a:pt x="1704" y="555"/>
                                </a:moveTo>
                                <a:lnTo>
                                  <a:pt x="1603" y="555"/>
                                </a:lnTo>
                                <a:lnTo>
                                  <a:pt x="1623" y="560"/>
                                </a:lnTo>
                                <a:lnTo>
                                  <a:pt x="1632" y="574"/>
                                </a:lnTo>
                                <a:lnTo>
                                  <a:pt x="1635" y="592"/>
                                </a:lnTo>
                                <a:lnTo>
                                  <a:pt x="1635" y="708"/>
                                </a:lnTo>
                                <a:lnTo>
                                  <a:pt x="1708" y="708"/>
                                </a:lnTo>
                                <a:lnTo>
                                  <a:pt x="1708" y="582"/>
                                </a:lnTo>
                                <a:lnTo>
                                  <a:pt x="1704" y="555"/>
                                </a:lnTo>
                                <a:close/>
                                <a:moveTo>
                                  <a:pt x="1631" y="497"/>
                                </a:moveTo>
                                <a:lnTo>
                                  <a:pt x="1611" y="499"/>
                                </a:lnTo>
                                <a:lnTo>
                                  <a:pt x="1594" y="504"/>
                                </a:lnTo>
                                <a:lnTo>
                                  <a:pt x="1579" y="514"/>
                                </a:lnTo>
                                <a:lnTo>
                                  <a:pt x="1566" y="530"/>
                                </a:lnTo>
                                <a:lnTo>
                                  <a:pt x="1695" y="530"/>
                                </a:lnTo>
                                <a:lnTo>
                                  <a:pt x="1690" y="521"/>
                                </a:lnTo>
                                <a:lnTo>
                                  <a:pt x="1666" y="503"/>
                                </a:lnTo>
                                <a:lnTo>
                                  <a:pt x="1631" y="497"/>
                                </a:lnTo>
                                <a:close/>
                                <a:moveTo>
                                  <a:pt x="374" y="497"/>
                                </a:moveTo>
                                <a:lnTo>
                                  <a:pt x="327" y="504"/>
                                </a:lnTo>
                                <a:lnTo>
                                  <a:pt x="288" y="525"/>
                                </a:lnTo>
                                <a:lnTo>
                                  <a:pt x="261" y="560"/>
                                </a:lnTo>
                                <a:lnTo>
                                  <a:pt x="251" y="606"/>
                                </a:lnTo>
                                <a:lnTo>
                                  <a:pt x="261" y="652"/>
                                </a:lnTo>
                                <a:lnTo>
                                  <a:pt x="288" y="687"/>
                                </a:lnTo>
                                <a:lnTo>
                                  <a:pt x="328" y="708"/>
                                </a:lnTo>
                                <a:lnTo>
                                  <a:pt x="374" y="715"/>
                                </a:lnTo>
                                <a:lnTo>
                                  <a:pt x="421" y="708"/>
                                </a:lnTo>
                                <a:lnTo>
                                  <a:pt x="460" y="686"/>
                                </a:lnTo>
                                <a:lnTo>
                                  <a:pt x="487" y="652"/>
                                </a:lnTo>
                                <a:lnTo>
                                  <a:pt x="374" y="652"/>
                                </a:lnTo>
                                <a:lnTo>
                                  <a:pt x="355" y="648"/>
                                </a:lnTo>
                                <a:lnTo>
                                  <a:pt x="340" y="639"/>
                                </a:lnTo>
                                <a:lnTo>
                                  <a:pt x="331" y="624"/>
                                </a:lnTo>
                                <a:lnTo>
                                  <a:pt x="328" y="606"/>
                                </a:lnTo>
                                <a:lnTo>
                                  <a:pt x="331" y="588"/>
                                </a:lnTo>
                                <a:lnTo>
                                  <a:pt x="340" y="574"/>
                                </a:lnTo>
                                <a:lnTo>
                                  <a:pt x="355" y="564"/>
                                </a:lnTo>
                                <a:lnTo>
                                  <a:pt x="374" y="560"/>
                                </a:lnTo>
                                <a:lnTo>
                                  <a:pt x="487" y="560"/>
                                </a:lnTo>
                                <a:lnTo>
                                  <a:pt x="460" y="525"/>
                                </a:lnTo>
                                <a:lnTo>
                                  <a:pt x="421" y="504"/>
                                </a:lnTo>
                                <a:lnTo>
                                  <a:pt x="374" y="497"/>
                                </a:lnTo>
                                <a:close/>
                                <a:moveTo>
                                  <a:pt x="487" y="560"/>
                                </a:moveTo>
                                <a:lnTo>
                                  <a:pt x="374" y="560"/>
                                </a:lnTo>
                                <a:lnTo>
                                  <a:pt x="394" y="564"/>
                                </a:lnTo>
                                <a:lnTo>
                                  <a:pt x="408" y="574"/>
                                </a:lnTo>
                                <a:lnTo>
                                  <a:pt x="418" y="588"/>
                                </a:lnTo>
                                <a:lnTo>
                                  <a:pt x="421" y="606"/>
                                </a:lnTo>
                                <a:lnTo>
                                  <a:pt x="418" y="624"/>
                                </a:lnTo>
                                <a:lnTo>
                                  <a:pt x="408" y="639"/>
                                </a:lnTo>
                                <a:lnTo>
                                  <a:pt x="394" y="648"/>
                                </a:lnTo>
                                <a:lnTo>
                                  <a:pt x="374" y="652"/>
                                </a:lnTo>
                                <a:lnTo>
                                  <a:pt x="487" y="652"/>
                                </a:lnTo>
                                <a:lnTo>
                                  <a:pt x="497" y="606"/>
                                </a:lnTo>
                                <a:lnTo>
                                  <a:pt x="487" y="560"/>
                                </a:lnTo>
                                <a:close/>
                                <a:moveTo>
                                  <a:pt x="318" y="0"/>
                                </a:moveTo>
                                <a:lnTo>
                                  <a:pt x="246" y="0"/>
                                </a:lnTo>
                                <a:lnTo>
                                  <a:pt x="246" y="301"/>
                                </a:lnTo>
                                <a:lnTo>
                                  <a:pt x="318" y="301"/>
                                </a:lnTo>
                                <a:lnTo>
                                  <a:pt x="318" y="196"/>
                                </a:lnTo>
                                <a:lnTo>
                                  <a:pt x="320" y="178"/>
                                </a:lnTo>
                                <a:lnTo>
                                  <a:pt x="326" y="162"/>
                                </a:lnTo>
                                <a:lnTo>
                                  <a:pt x="338" y="151"/>
                                </a:lnTo>
                                <a:lnTo>
                                  <a:pt x="356" y="147"/>
                                </a:lnTo>
                                <a:lnTo>
                                  <a:pt x="457" y="147"/>
                                </a:lnTo>
                                <a:lnTo>
                                  <a:pt x="456" y="140"/>
                                </a:lnTo>
                                <a:lnTo>
                                  <a:pt x="446" y="122"/>
                                </a:lnTo>
                                <a:lnTo>
                                  <a:pt x="318" y="122"/>
                                </a:lnTo>
                                <a:lnTo>
                                  <a:pt x="318" y="0"/>
                                </a:lnTo>
                                <a:close/>
                                <a:moveTo>
                                  <a:pt x="457" y="147"/>
                                </a:moveTo>
                                <a:lnTo>
                                  <a:pt x="356" y="147"/>
                                </a:lnTo>
                                <a:lnTo>
                                  <a:pt x="373" y="151"/>
                                </a:lnTo>
                                <a:lnTo>
                                  <a:pt x="383" y="162"/>
                                </a:lnTo>
                                <a:lnTo>
                                  <a:pt x="387" y="178"/>
                                </a:lnTo>
                                <a:lnTo>
                                  <a:pt x="388" y="196"/>
                                </a:lnTo>
                                <a:lnTo>
                                  <a:pt x="388" y="301"/>
                                </a:lnTo>
                                <a:lnTo>
                                  <a:pt x="461" y="301"/>
                                </a:lnTo>
                                <a:lnTo>
                                  <a:pt x="461" y="175"/>
                                </a:lnTo>
                                <a:lnTo>
                                  <a:pt x="457" y="147"/>
                                </a:lnTo>
                                <a:close/>
                                <a:moveTo>
                                  <a:pt x="384" y="90"/>
                                </a:moveTo>
                                <a:lnTo>
                                  <a:pt x="364" y="91"/>
                                </a:lnTo>
                                <a:lnTo>
                                  <a:pt x="347" y="97"/>
                                </a:lnTo>
                                <a:lnTo>
                                  <a:pt x="332" y="108"/>
                                </a:lnTo>
                                <a:lnTo>
                                  <a:pt x="319" y="122"/>
                                </a:lnTo>
                                <a:lnTo>
                                  <a:pt x="446" y="122"/>
                                </a:lnTo>
                                <a:lnTo>
                                  <a:pt x="442" y="113"/>
                                </a:lnTo>
                                <a:lnTo>
                                  <a:pt x="418" y="96"/>
                                </a:lnTo>
                                <a:lnTo>
                                  <a:pt x="384" y="90"/>
                                </a:lnTo>
                                <a:close/>
                                <a:moveTo>
                                  <a:pt x="592" y="90"/>
                                </a:moveTo>
                                <a:lnTo>
                                  <a:pt x="546" y="97"/>
                                </a:lnTo>
                                <a:lnTo>
                                  <a:pt x="511" y="118"/>
                                </a:lnTo>
                                <a:lnTo>
                                  <a:pt x="487" y="153"/>
                                </a:lnTo>
                                <a:lnTo>
                                  <a:pt x="479" y="199"/>
                                </a:lnTo>
                                <a:lnTo>
                                  <a:pt x="488" y="245"/>
                                </a:lnTo>
                                <a:lnTo>
                                  <a:pt x="513" y="279"/>
                                </a:lnTo>
                                <a:lnTo>
                                  <a:pt x="550" y="300"/>
                                </a:lnTo>
                                <a:lnTo>
                                  <a:pt x="597" y="307"/>
                                </a:lnTo>
                                <a:lnTo>
                                  <a:pt x="614" y="306"/>
                                </a:lnTo>
                                <a:lnTo>
                                  <a:pt x="631" y="303"/>
                                </a:lnTo>
                                <a:lnTo>
                                  <a:pt x="647" y="298"/>
                                </a:lnTo>
                                <a:lnTo>
                                  <a:pt x="662" y="290"/>
                                </a:lnTo>
                                <a:lnTo>
                                  <a:pt x="675" y="280"/>
                                </a:lnTo>
                                <a:lnTo>
                                  <a:pt x="686" y="268"/>
                                </a:lnTo>
                                <a:lnTo>
                                  <a:pt x="694" y="256"/>
                                </a:lnTo>
                                <a:lnTo>
                                  <a:pt x="597" y="256"/>
                                </a:lnTo>
                                <a:lnTo>
                                  <a:pt x="577" y="253"/>
                                </a:lnTo>
                                <a:lnTo>
                                  <a:pt x="563" y="244"/>
                                </a:lnTo>
                                <a:lnTo>
                                  <a:pt x="554" y="230"/>
                                </a:lnTo>
                                <a:lnTo>
                                  <a:pt x="551" y="210"/>
                                </a:lnTo>
                                <a:lnTo>
                                  <a:pt x="703" y="210"/>
                                </a:lnTo>
                                <a:lnTo>
                                  <a:pt x="703" y="203"/>
                                </a:lnTo>
                                <a:lnTo>
                                  <a:pt x="698" y="169"/>
                                </a:lnTo>
                                <a:lnTo>
                                  <a:pt x="553" y="169"/>
                                </a:lnTo>
                                <a:lnTo>
                                  <a:pt x="558" y="155"/>
                                </a:lnTo>
                                <a:lnTo>
                                  <a:pt x="568" y="145"/>
                                </a:lnTo>
                                <a:lnTo>
                                  <a:pt x="580" y="139"/>
                                </a:lnTo>
                                <a:lnTo>
                                  <a:pt x="595" y="136"/>
                                </a:lnTo>
                                <a:lnTo>
                                  <a:pt x="684" y="136"/>
                                </a:lnTo>
                                <a:lnTo>
                                  <a:pt x="674" y="120"/>
                                </a:lnTo>
                                <a:lnTo>
                                  <a:pt x="639" y="97"/>
                                </a:lnTo>
                                <a:lnTo>
                                  <a:pt x="592" y="90"/>
                                </a:lnTo>
                                <a:close/>
                                <a:moveTo>
                                  <a:pt x="701" y="237"/>
                                </a:moveTo>
                                <a:lnTo>
                                  <a:pt x="631" y="237"/>
                                </a:lnTo>
                                <a:lnTo>
                                  <a:pt x="623" y="251"/>
                                </a:lnTo>
                                <a:lnTo>
                                  <a:pt x="612" y="256"/>
                                </a:lnTo>
                                <a:lnTo>
                                  <a:pt x="694" y="256"/>
                                </a:lnTo>
                                <a:lnTo>
                                  <a:pt x="695" y="254"/>
                                </a:lnTo>
                                <a:lnTo>
                                  <a:pt x="701" y="237"/>
                                </a:lnTo>
                                <a:close/>
                                <a:moveTo>
                                  <a:pt x="684" y="136"/>
                                </a:moveTo>
                                <a:lnTo>
                                  <a:pt x="595" y="136"/>
                                </a:lnTo>
                                <a:lnTo>
                                  <a:pt x="610" y="139"/>
                                </a:lnTo>
                                <a:lnTo>
                                  <a:pt x="622" y="145"/>
                                </a:lnTo>
                                <a:lnTo>
                                  <a:pt x="631" y="155"/>
                                </a:lnTo>
                                <a:lnTo>
                                  <a:pt x="636" y="169"/>
                                </a:lnTo>
                                <a:lnTo>
                                  <a:pt x="698" y="169"/>
                                </a:lnTo>
                                <a:lnTo>
                                  <a:pt x="696" y="156"/>
                                </a:lnTo>
                                <a:lnTo>
                                  <a:pt x="684" y="136"/>
                                </a:lnTo>
                                <a:close/>
                                <a:moveTo>
                                  <a:pt x="1806" y="504"/>
                                </a:moveTo>
                                <a:lnTo>
                                  <a:pt x="1733" y="504"/>
                                </a:lnTo>
                                <a:lnTo>
                                  <a:pt x="1733" y="708"/>
                                </a:lnTo>
                                <a:lnTo>
                                  <a:pt x="1806" y="708"/>
                                </a:lnTo>
                                <a:lnTo>
                                  <a:pt x="1806" y="504"/>
                                </a:lnTo>
                                <a:close/>
                                <a:moveTo>
                                  <a:pt x="158" y="400"/>
                                </a:moveTo>
                                <a:lnTo>
                                  <a:pt x="126" y="403"/>
                                </a:lnTo>
                                <a:lnTo>
                                  <a:pt x="96" y="413"/>
                                </a:lnTo>
                                <a:lnTo>
                                  <a:pt x="68" y="428"/>
                                </a:lnTo>
                                <a:lnTo>
                                  <a:pt x="44" y="448"/>
                                </a:lnTo>
                                <a:lnTo>
                                  <a:pt x="25" y="472"/>
                                </a:lnTo>
                                <a:lnTo>
                                  <a:pt x="11" y="499"/>
                                </a:lnTo>
                                <a:lnTo>
                                  <a:pt x="3" y="528"/>
                                </a:lnTo>
                                <a:lnTo>
                                  <a:pt x="0" y="558"/>
                                </a:lnTo>
                                <a:lnTo>
                                  <a:pt x="3" y="591"/>
                                </a:lnTo>
                                <a:lnTo>
                                  <a:pt x="11" y="621"/>
                                </a:lnTo>
                                <a:lnTo>
                                  <a:pt x="26" y="648"/>
                                </a:lnTo>
                                <a:lnTo>
                                  <a:pt x="48" y="672"/>
                                </a:lnTo>
                                <a:lnTo>
                                  <a:pt x="73" y="691"/>
                                </a:lnTo>
                                <a:lnTo>
                                  <a:pt x="100" y="704"/>
                                </a:lnTo>
                                <a:lnTo>
                                  <a:pt x="129" y="713"/>
                                </a:lnTo>
                                <a:lnTo>
                                  <a:pt x="160" y="716"/>
                                </a:lnTo>
                                <a:lnTo>
                                  <a:pt x="177" y="715"/>
                                </a:lnTo>
                                <a:lnTo>
                                  <a:pt x="194" y="712"/>
                                </a:lnTo>
                                <a:lnTo>
                                  <a:pt x="211" y="708"/>
                                </a:lnTo>
                                <a:lnTo>
                                  <a:pt x="229" y="702"/>
                                </a:lnTo>
                                <a:lnTo>
                                  <a:pt x="229" y="640"/>
                                </a:lnTo>
                                <a:lnTo>
                                  <a:pt x="162" y="640"/>
                                </a:lnTo>
                                <a:lnTo>
                                  <a:pt x="129" y="634"/>
                                </a:lnTo>
                                <a:lnTo>
                                  <a:pt x="103" y="617"/>
                                </a:lnTo>
                                <a:lnTo>
                                  <a:pt x="87" y="591"/>
                                </a:lnTo>
                                <a:lnTo>
                                  <a:pt x="81" y="559"/>
                                </a:lnTo>
                                <a:lnTo>
                                  <a:pt x="87" y="526"/>
                                </a:lnTo>
                                <a:lnTo>
                                  <a:pt x="103" y="500"/>
                                </a:lnTo>
                                <a:lnTo>
                                  <a:pt x="128" y="482"/>
                                </a:lnTo>
                                <a:lnTo>
                                  <a:pt x="161" y="475"/>
                                </a:lnTo>
                                <a:lnTo>
                                  <a:pt x="229" y="475"/>
                                </a:lnTo>
                                <a:lnTo>
                                  <a:pt x="229" y="415"/>
                                </a:lnTo>
                                <a:lnTo>
                                  <a:pt x="212" y="409"/>
                                </a:lnTo>
                                <a:lnTo>
                                  <a:pt x="194" y="404"/>
                                </a:lnTo>
                                <a:lnTo>
                                  <a:pt x="176" y="401"/>
                                </a:lnTo>
                                <a:lnTo>
                                  <a:pt x="158" y="400"/>
                                </a:lnTo>
                                <a:close/>
                                <a:moveTo>
                                  <a:pt x="229" y="608"/>
                                </a:moveTo>
                                <a:lnTo>
                                  <a:pt x="215" y="622"/>
                                </a:lnTo>
                                <a:lnTo>
                                  <a:pt x="199" y="632"/>
                                </a:lnTo>
                                <a:lnTo>
                                  <a:pt x="181" y="638"/>
                                </a:lnTo>
                                <a:lnTo>
                                  <a:pt x="162" y="640"/>
                                </a:lnTo>
                                <a:lnTo>
                                  <a:pt x="229" y="640"/>
                                </a:lnTo>
                                <a:lnTo>
                                  <a:pt x="229" y="608"/>
                                </a:lnTo>
                                <a:close/>
                                <a:moveTo>
                                  <a:pt x="229" y="475"/>
                                </a:moveTo>
                                <a:lnTo>
                                  <a:pt x="161" y="475"/>
                                </a:lnTo>
                                <a:lnTo>
                                  <a:pt x="180" y="478"/>
                                </a:lnTo>
                                <a:lnTo>
                                  <a:pt x="199" y="484"/>
                                </a:lnTo>
                                <a:lnTo>
                                  <a:pt x="215" y="494"/>
                                </a:lnTo>
                                <a:lnTo>
                                  <a:pt x="229" y="509"/>
                                </a:lnTo>
                                <a:lnTo>
                                  <a:pt x="229" y="475"/>
                                </a:lnTo>
                                <a:close/>
                                <a:moveTo>
                                  <a:pt x="586" y="504"/>
                                </a:moveTo>
                                <a:lnTo>
                                  <a:pt x="513" y="504"/>
                                </a:lnTo>
                                <a:lnTo>
                                  <a:pt x="513" y="708"/>
                                </a:lnTo>
                                <a:lnTo>
                                  <a:pt x="586" y="708"/>
                                </a:lnTo>
                                <a:lnTo>
                                  <a:pt x="586" y="610"/>
                                </a:lnTo>
                                <a:lnTo>
                                  <a:pt x="586" y="593"/>
                                </a:lnTo>
                                <a:lnTo>
                                  <a:pt x="586" y="591"/>
                                </a:lnTo>
                                <a:lnTo>
                                  <a:pt x="590" y="573"/>
                                </a:lnTo>
                                <a:lnTo>
                                  <a:pt x="599" y="559"/>
                                </a:lnTo>
                                <a:lnTo>
                                  <a:pt x="618" y="553"/>
                                </a:lnTo>
                                <a:lnTo>
                                  <a:pt x="856" y="553"/>
                                </a:lnTo>
                                <a:lnTo>
                                  <a:pt x="855" y="545"/>
                                </a:lnTo>
                                <a:lnTo>
                                  <a:pt x="851" y="536"/>
                                </a:lnTo>
                                <a:lnTo>
                                  <a:pt x="720" y="536"/>
                                </a:lnTo>
                                <a:lnTo>
                                  <a:pt x="715" y="529"/>
                                </a:lnTo>
                                <a:lnTo>
                                  <a:pt x="586" y="529"/>
                                </a:lnTo>
                                <a:lnTo>
                                  <a:pt x="586" y="504"/>
                                </a:lnTo>
                                <a:close/>
                                <a:moveTo>
                                  <a:pt x="856" y="553"/>
                                </a:moveTo>
                                <a:lnTo>
                                  <a:pt x="618" y="553"/>
                                </a:lnTo>
                                <a:lnTo>
                                  <a:pt x="637" y="559"/>
                                </a:lnTo>
                                <a:lnTo>
                                  <a:pt x="646" y="573"/>
                                </a:lnTo>
                                <a:lnTo>
                                  <a:pt x="649" y="591"/>
                                </a:lnTo>
                                <a:lnTo>
                                  <a:pt x="650" y="593"/>
                                </a:lnTo>
                                <a:lnTo>
                                  <a:pt x="650" y="610"/>
                                </a:lnTo>
                                <a:lnTo>
                                  <a:pt x="650" y="708"/>
                                </a:lnTo>
                                <a:lnTo>
                                  <a:pt x="722" y="708"/>
                                </a:lnTo>
                                <a:lnTo>
                                  <a:pt x="722" y="610"/>
                                </a:lnTo>
                                <a:lnTo>
                                  <a:pt x="723" y="591"/>
                                </a:lnTo>
                                <a:lnTo>
                                  <a:pt x="727" y="573"/>
                                </a:lnTo>
                                <a:lnTo>
                                  <a:pt x="737" y="560"/>
                                </a:lnTo>
                                <a:lnTo>
                                  <a:pt x="757" y="555"/>
                                </a:lnTo>
                                <a:lnTo>
                                  <a:pt x="856" y="555"/>
                                </a:lnTo>
                                <a:lnTo>
                                  <a:pt x="856" y="553"/>
                                </a:lnTo>
                                <a:close/>
                                <a:moveTo>
                                  <a:pt x="856" y="555"/>
                                </a:moveTo>
                                <a:lnTo>
                                  <a:pt x="757" y="555"/>
                                </a:lnTo>
                                <a:lnTo>
                                  <a:pt x="774" y="560"/>
                                </a:lnTo>
                                <a:lnTo>
                                  <a:pt x="783" y="575"/>
                                </a:lnTo>
                                <a:lnTo>
                                  <a:pt x="786" y="593"/>
                                </a:lnTo>
                                <a:lnTo>
                                  <a:pt x="787" y="610"/>
                                </a:lnTo>
                                <a:lnTo>
                                  <a:pt x="787" y="708"/>
                                </a:lnTo>
                                <a:lnTo>
                                  <a:pt x="859" y="708"/>
                                </a:lnTo>
                                <a:lnTo>
                                  <a:pt x="859" y="578"/>
                                </a:lnTo>
                                <a:lnTo>
                                  <a:pt x="856" y="555"/>
                                </a:lnTo>
                                <a:close/>
                                <a:moveTo>
                                  <a:pt x="789" y="497"/>
                                </a:moveTo>
                                <a:lnTo>
                                  <a:pt x="769" y="499"/>
                                </a:lnTo>
                                <a:lnTo>
                                  <a:pt x="750" y="507"/>
                                </a:lnTo>
                                <a:lnTo>
                                  <a:pt x="733" y="519"/>
                                </a:lnTo>
                                <a:lnTo>
                                  <a:pt x="720" y="536"/>
                                </a:lnTo>
                                <a:lnTo>
                                  <a:pt x="851" y="536"/>
                                </a:lnTo>
                                <a:lnTo>
                                  <a:pt x="844" y="520"/>
                                </a:lnTo>
                                <a:lnTo>
                                  <a:pt x="822" y="503"/>
                                </a:lnTo>
                                <a:lnTo>
                                  <a:pt x="789" y="497"/>
                                </a:lnTo>
                                <a:close/>
                                <a:moveTo>
                                  <a:pt x="651" y="497"/>
                                </a:moveTo>
                                <a:lnTo>
                                  <a:pt x="632" y="499"/>
                                </a:lnTo>
                                <a:lnTo>
                                  <a:pt x="615" y="505"/>
                                </a:lnTo>
                                <a:lnTo>
                                  <a:pt x="600" y="515"/>
                                </a:lnTo>
                                <a:lnTo>
                                  <a:pt x="587" y="529"/>
                                </a:lnTo>
                                <a:lnTo>
                                  <a:pt x="715" y="529"/>
                                </a:lnTo>
                                <a:lnTo>
                                  <a:pt x="707" y="518"/>
                                </a:lnTo>
                                <a:lnTo>
                                  <a:pt x="691" y="506"/>
                                </a:lnTo>
                                <a:lnTo>
                                  <a:pt x="672" y="499"/>
                                </a:lnTo>
                                <a:lnTo>
                                  <a:pt x="651" y="497"/>
                                </a:lnTo>
                                <a:close/>
                                <a:moveTo>
                                  <a:pt x="160" y="66"/>
                                </a:moveTo>
                                <a:lnTo>
                                  <a:pt x="82" y="66"/>
                                </a:lnTo>
                                <a:lnTo>
                                  <a:pt x="82" y="301"/>
                                </a:lnTo>
                                <a:lnTo>
                                  <a:pt x="160" y="301"/>
                                </a:lnTo>
                                <a:lnTo>
                                  <a:pt x="160" y="66"/>
                                </a:lnTo>
                                <a:close/>
                                <a:moveTo>
                                  <a:pt x="224" y="0"/>
                                </a:moveTo>
                                <a:lnTo>
                                  <a:pt x="17" y="0"/>
                                </a:lnTo>
                                <a:lnTo>
                                  <a:pt x="17" y="66"/>
                                </a:lnTo>
                                <a:lnTo>
                                  <a:pt x="224" y="66"/>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8B882A0">
              <v:group id="Group 11" style="position:absolute;margin-left:14pt;margin-top:15pt;width:566.95pt;height:113.4pt;z-index:251655168;mso-position-horizontal-relative:page;mso-position-vertical-relative:page" coordsize="11339,2268" coordorigin="283,283" o:spid="_x0000_s1026" w14:anchorId="70DA1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">
                <v:shape id="Freeform 13" style="position:absolute;left:283;top:283;width:11339;height:2268;visibility:visible;mso-wrap-style:square;v-text-anchor:top" coordsize="11339,2268" o:spid="_x0000_s1027" fillcolor="#d9222a" stroked="f" path="m11339,l,,,1361r7597,l7597,2268r2835,l10432,1361r907,l113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">
                  <v:path arrowok="t" o:connecttype="custom" o:connectlocs="11339,283;0,283;0,1644;7597,1644;7597,2551;10432,2551;10432,1644;11339,1644;11339,283" o:connectangles="0,0,0,0,0,0,0,0,0"/>
                </v:shape>
                <v:shape id="Freeform 12" style="position:absolute;left:8177;top:1082;width:2240;height:1123;visibility:visible;mso-wrap-style:square;v-text-anchor:top" coordsize="2240,1123" o:spid="_x0000_s1028" stroked="f" path="m1856,90r-47,7l1770,118r-27,34l1734,199r10,46l1770,279r39,21l1856,307r47,-7l1942,279r27,-34l1969,244r-113,l1836,241r-14,-10l1813,217r-3,-18l1813,181r9,-15l1836,156r20,-3l1969,153r,-1l1942,118,1903,97r-47,-7xm1969,153r-113,l1876,156r14,10l1899,181r3,18l1899,217r-9,14l1876,241r-20,3l1969,244r10,-45l1969,153xm1581,90r-42,8l1507,122r-21,35l1479,198r7,42l1507,275r33,23l1581,307r18,-2l1616,300r15,-9l1643,278r73,l1716,244r-116,l1580,241r-15,-10l1556,217r-3,-18l1556,181r9,-15l1580,156r20,-3l1716,153r,-37l1644,116r-13,-11l1615,96r-17,-5l1581,90xm1716,278r-72,l1644,300r72,l1716,278xm1716,153r-116,l1619,156r15,10l1643,181r3,18l1643,217r-9,14l1619,241r-19,3l1716,244r,-91xm1716,r-72,l1644,116r72,l1716,xm1111,90r-47,7l1025,118r-27,34l988,199r10,46l1025,279r39,21l1111,307r46,-7l1196,279r27,-34l1223,244r-112,l1091,241r-15,-10l1067,217r-3,-18l1067,181r9,-15l1091,156r20,-3l1223,153r,-1l1196,118,1157,97r-46,-7xm1223,153r-112,l1130,156r15,10l1154,181r3,18l1154,217r-9,14l1130,241r-19,3l1223,244r10,-45l1223,153xm1321,96r-72,l1249,300r72,l1321,195r2,-18l1329,161r12,-10l1359,147r101,l1459,140r-8,-17l1321,123r,-27xm1460,147r-101,l1379,153r10,14l1391,184r,116l1464,300r,-126l1460,147xm1387,90r-20,1l1350,97r-15,10l1322,123r129,l1446,113,1422,96r-35,-6xm2067,96r-72,l1995,300r72,l2067,195r1,-18l2075,161r11,-10l2104,147r102,l2205,140r-9,-17l2067,123r,-27xm2206,147r-102,l2125,153r9,14l2137,184r,116l2209,300r,-126l2206,147xm2133,90r-20,1l2096,97r-15,10l2068,123r128,l2191,113,2168,96r-35,-6xm886,1r-77,l809,300r170,l979,234r-93,l886,1xm1706,911r-72,l1634,1115r72,l1706,911xm1852,904r-47,8l1766,933r-27,34l1729,1014r10,46l1766,1094r39,21l1852,1122r46,-7l1937,1094r27,-34l1964,1059r-112,l1832,1056r-15,-10l1808,1032r-3,-18l1808,996r9,-15l1832,971r20,-4l1964,967r-27,-34l1898,912r-46,-8xm1964,967r-112,l1871,971r15,10l1895,996r3,18l1895,1032r-9,14l1871,1056r-19,3l1964,1059r10,-45l1964,967xm1670,792r-16,3l1641,804r-8,13l1630,833r3,16l1641,861r13,9l1670,873r16,-3l1699,861r8,-12l1711,833r-4,-16l1699,804r-13,-9l1670,792xm2067,911r-72,l1995,1115r72,l2067,1010r2,-19l2075,976r11,-10l2105,962r101,l2205,955r-8,-17l2067,938r,-27xm2206,962r-101,l2125,968r9,14l2137,999r,116l2210,1115r,-126l2206,962xm2133,904r-20,2l2096,912r-15,10l2068,938r129,l2192,928r-24,-17l2133,904xm1572,971r-72,l1500,1115r72,l1572,971xm1613,911r-137,l1476,971r137,l1613,911xm1572,850r-72,l1500,911r72,l1572,850xm1065,904r-41,9l992,937r-21,34l963,1013r8,42l992,1090r33,23l1066,1122r18,-1l1101,1115r15,-9l1128,1093r73,l1201,1059r-117,l1065,1056r-15,-10l1041,1032r-3,-18l1041,996r9,-15l1065,971r19,-4l1201,967r,-36l1128,931r-12,-12l1100,911r-17,-5l1065,904xm1201,1093r-73,l1128,1115r73,l1201,1093xm1201,967r-117,l1104,971r15,10l1128,996r3,18l1128,1032r-9,14l1104,1056r-20,3l1201,1059r,-92xm1201,815r-73,l1128,931r73,l1201,815xm1319,904r-41,9l1246,937r-21,34l1217,1013r8,42l1246,1090r33,23l1320,1122r18,-1l1355,1115r15,-9l1382,1093r73,l1455,1059r-116,l1319,1056r-15,-10l1295,1032r-3,-18l1295,996r9,-15l1319,971r20,-4l1455,967r,-36l1383,931r-13,-12l1354,911r-17,-5l1319,904xm1455,1093r-72,l1383,1115r72,l1455,1093xm1455,967r-116,l1358,971r15,10l1382,996r3,18l1382,1032r-9,14l1358,1056r-19,3l1455,1059r,-92xm1455,911r-72,l1383,931r72,l1455,911xm560,911r-72,l488,1034r8,42l519,1104r34,14l596,1122r43,-4l673,1104r23,-28l699,1064r-103,l578,1061r-11,-9l561,1038r-1,-18l560,911xm705,911r-73,l632,1020r-1,18l625,1052r-11,9l596,1064r103,l705,1034r,-123xm803,911r-72,l731,1115r72,l803,1010r2,-19l811,976r11,-10l841,962r101,l941,955r-9,-17l803,938r,-27xm942,962r-101,l861,968r9,14l873,999r,116l945,1115r,-126l942,962xm869,904r-20,2l832,912r-15,10l804,938r128,l928,928,904,911r-35,-7xm346,904r-47,8l260,933r-27,34l223,1014r10,46l260,1094r39,21l346,1122r46,-7l432,1094r26,-34l458,1059r-112,l326,1056r-15,-10l302,1032r-3,-18l302,996r9,-15l326,971r20,-4l458,967,432,933,392,912r-46,-8xm458,967r-112,l365,971r15,10l389,996r3,18l389,1032r-9,14l365,1056r-19,3l458,1059r10,-45l458,967xm211,815r-195,l16,1115r78,l94,998r108,l202,932r-108,l94,881r117,l211,815xm2050,504r-84,l2065,680r-70,130l2076,810,2184,608r-80,l2050,504xm2240,504r-83,l2104,608r80,l2240,504xm1922,563r-72,l1850,708r72,l1922,563xm1963,504r-136,l1827,563r136,l1963,504xm1922,442r-72,l1850,504r72,l1922,442xm1324,504r-72,l1252,627r8,42l1283,696r35,14l1360,715r43,-5l1437,696r23,-27l1463,657r-103,l1342,654r-11,-9l1326,631r-2,-18l1324,504xm1469,504r-73,l1396,613r-1,18l1389,645r-11,9l1360,657r103,l1469,627r,-123xm1770,385r-16,3l1741,397r-9,13l1729,425r3,16l1741,454r13,9l1770,466r15,-3l1798,454r9,-13l1810,425r-3,-15l1798,397r-13,-9l1770,385xm955,504r-73,l882,708r73,l955,610r,-17l955,591r4,-18l968,559r19,-6l1225,553r-1,-8l1220,536r-131,l1084,529r-129,l955,504xm1225,553r-238,l1005,559r10,14l1018,591r,2l1019,610r,98l1091,708r,-98l1092,591r4,-18l1106,560r20,-5l1225,555r,-2xm1225,555r-99,l1143,560r9,15l1155,593r,17l1155,708r73,l1228,578r-3,-23xm1158,497r-20,2l1119,507r-17,12l1089,536r131,l1212,520r-21,-17l1158,497xm1020,497r-19,2l984,505r-15,10l955,529r129,l1076,518r-16,-12l1041,499r-21,-2xm1565,504r-72,l1493,708r72,l1565,602r2,-18l1573,569r12,-10l1603,555r101,l1703,547r-8,-17l1565,530r,-26xm1704,555r-101,l1623,560r9,14l1635,592r,116l1708,708r,-126l1704,555xm1631,497r-20,2l1594,504r-15,10l1566,530r129,l1690,521r-24,-18l1631,497xm374,497r-47,7l288,525r-27,35l251,606r10,46l288,687r40,21l374,715r47,-7l460,686r27,-34l374,652r-19,-4l340,639r-9,-15l328,606r3,-18l340,574r15,-10l374,560r113,l460,525,421,504r-47,-7xm487,560r-113,l394,564r14,10l418,588r3,18l418,624r-10,15l394,648r-20,4l487,652r10,-46l487,560xm318,l246,r,301l318,301r,-105l320,178r6,-16l338,151r18,-4l457,147r-1,-7l446,122r-128,l318,xm457,147r-101,l373,151r10,11l387,178r1,18l388,301r73,l461,175r-4,-28xm384,90r-20,1l347,97r-15,11l319,122r127,l442,113,418,96,384,90xm592,90r-46,7l511,118r-24,35l479,199r9,46l513,279r37,21l597,307r17,-1l631,303r16,-5l662,290r13,-10l686,268r8,-12l597,256r-20,-3l563,244r-9,-14l551,210r152,l703,203r-5,-34l553,169r5,-14l568,145r12,-6l595,136r89,l674,120,639,97,592,90xm701,237r-70,l623,251r-11,5l694,256r1,-2l701,237xm684,136r-89,l610,139r12,6l631,155r5,14l698,169r-2,-13l684,136xm1806,504r-73,l1733,708r73,l1806,504xm158,400r-32,3l96,413,68,428,44,448,25,472,11,499,3,528,,558r3,33l11,621r15,27l48,672r25,19l100,704r29,9l160,716r17,-1l194,712r17,-4l229,702r,-62l162,640r-33,-6l103,617,87,591,81,559r6,-33l103,500r25,-18l161,475r68,l229,415r-17,-6l194,404r-18,-3l158,400xm229,608r-14,14l199,632r-18,6l162,640r67,l229,608xm229,475r-68,l180,478r19,6l215,494r14,15l229,475xm586,504r-73,l513,708r73,l586,610r,-17l586,591r4,-18l599,559r19,-6l856,553r-1,-8l851,536r-131,l715,529r-129,l586,504xm856,553r-238,l637,559r9,14l649,591r1,2l650,610r,98l722,708r,-98l723,591r4,-18l737,560r20,-5l856,555r,-2xm856,555r-99,l774,560r9,15l786,593r1,17l787,708r72,l859,578r-3,-23xm789,497r-20,2l750,507r-17,12l720,536r131,l844,520,822,503r-33,-6xm651,497r-19,2l615,505r-15,10l587,529r128,l707,518,691,506r-19,-7l651,497xm160,66r-78,l82,301r78,l160,66xm224,l17,r,66l224,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">
                  <v:path arrowok="t" o:connecttype="custom" o:connectlocs="1836,1324;1876,1239;1479,1281;1553,1282;1716,1383;1644,1083;1223,1328;1111,1173;1249,1179;1379,1236;1387,1173;2206,1230;2191,1196;1852,1987;1817,2129;1886,2064;1633,1932;2067,2198;2137,2082;1500,2054;1024,1996;1065,2139;1201,2176;1201,2142;1320,2205;1339,2050;1358,2054;560,1994;560,2103;803,2198;873,2082;299,1995;302,2115;389,2079;202,2015;2104,1691;1850,1587;1342,1737;1770,1468;1785,1471;1089,1619;1096,1656;1158,1580;1076,1601;1695,1613;1579,1597;421,1791;460,1608;487,1643;457,1230;446,1205;647,1381;568,1228;595,1219;96,1496;177,1798;229,1498;199,1567;855,1628;722,1693;859,1661;587,1612;224,1083" o:connectangles="0,0,0,0,0,0,0,0,0,0,0,0,0,0,0,0,0,0,0,0,0,0,0,0,0,0,0,0,0,0,0,0,0,0,0,0,0,0,0,0,0,0,0,0,0,0,0,0,0,0,0,0,0,0,0,0,0,0,0,0,0,0,0"/>
                </v:shape>
                <w10:wrap anchorx="page" anchory="page"/>
              </v:group>
            </w:pict>
          </mc:Fallback>
        </mc:AlternateContent>
      </w:r>
    </w:p>
    <w:p w:rsidRPr="002F2104" w:rsidR="00730153" w:rsidRDefault="00730153" w14:paraId="7BAF9D59" w14:textId="77777777">
      <w:pPr>
        <w:rPr>
          <w:rFonts w:ascii="Futura Std Book" w:hAnsi="Futura Std Book"/>
          <w:bCs/>
          <w:sz w:val="20"/>
        </w:rPr>
      </w:pPr>
    </w:p>
    <w:p w:rsidRPr="002F2104" w:rsidR="00730153" w:rsidRDefault="00730153" w14:paraId="1B345E0A" w14:textId="77777777">
      <w:pPr>
        <w:rPr>
          <w:rFonts w:ascii="Futura Std Book" w:hAnsi="Futura Std Book"/>
          <w:bCs/>
          <w:sz w:val="20"/>
        </w:rPr>
      </w:pPr>
    </w:p>
    <w:p w:rsidRPr="002F2104" w:rsidR="00730153" w:rsidRDefault="00730153" w14:paraId="43085F1A" w14:textId="77777777">
      <w:pPr>
        <w:rPr>
          <w:rFonts w:ascii="Futura Std Book" w:hAnsi="Futura Std Book"/>
          <w:bCs/>
          <w:sz w:val="20"/>
        </w:rPr>
      </w:pPr>
    </w:p>
    <w:p w:rsidRPr="002F2104" w:rsidR="00730153" w:rsidRDefault="00730153" w14:paraId="33354E80" w14:textId="77777777">
      <w:pPr>
        <w:rPr>
          <w:rFonts w:ascii="Futura Std Book" w:hAnsi="Futura Std Book"/>
          <w:bCs/>
          <w:sz w:val="20"/>
        </w:rPr>
      </w:pPr>
    </w:p>
    <w:p w:rsidRPr="002F2104" w:rsidR="00730153" w:rsidRDefault="00EB14C3" w14:paraId="1F11471D" w14:textId="77777777">
      <w:pPr>
        <w:rPr>
          <w:rFonts w:ascii="Futura Std Book" w:hAnsi="Futura Std Book"/>
          <w:bCs/>
          <w:sz w:val="20"/>
        </w:rPr>
      </w:pPr>
      <w:r w:rsidRPr="002F2104">
        <w:rPr>
          <w:rFonts w:ascii="Futura Std Book" w:hAnsi="Futura Std Book"/>
          <w:bCs/>
          <w:noProof/>
          <w:lang w:eastAsia="en-GB"/>
        </w:rPr>
        <mc:AlternateContent>
          <mc:Choice Requires="wpg">
            <w:drawing>
              <wp:anchor distT="0" distB="0" distL="114300" distR="114300" simplePos="0" relativeHeight="251658240" behindDoc="0" locked="0" layoutInCell="1" allowOverlap="1" wp14:anchorId="20CA53D2" wp14:editId="0CFE66C6">
                <wp:simplePos x="0" y="0"/>
                <wp:positionH relativeFrom="margin">
                  <wp:align>center</wp:align>
                </wp:positionH>
                <wp:positionV relativeFrom="paragraph">
                  <wp:posOffset>159385</wp:posOffset>
                </wp:positionV>
                <wp:extent cx="7200265" cy="7381875"/>
                <wp:effectExtent l="0" t="0" r="635" b="952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7381875"/>
                          <a:chOff x="283" y="-4571"/>
                          <a:chExt cx="11339" cy="11809"/>
                        </a:xfrm>
                      </wpg:grpSpPr>
                      <wps:wsp>
                        <wps:cNvPr id="47" name="Rectangle 36"/>
                        <wps:cNvSpPr>
                          <a:spLocks noChangeArrowheads="1"/>
                        </wps:cNvSpPr>
                        <wps:spPr bwMode="auto">
                          <a:xfrm>
                            <a:off x="283" y="-3704"/>
                            <a:ext cx="11339" cy="10942"/>
                          </a:xfrm>
                          <a:prstGeom prst="rect">
                            <a:avLst/>
                          </a:prstGeom>
                          <a:solidFill>
                            <a:srgbClr val="D922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48" name="Rectangle 35"/>
                        <wps:cNvSpPr>
                          <a:spLocks noChangeArrowheads="1"/>
                        </wps:cNvSpPr>
                        <wps:spPr bwMode="auto">
                          <a:xfrm>
                            <a:off x="7880" y="-4571"/>
                            <a:ext cx="2835" cy="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93BC720">
              <v:group id="Group 34" style="position:absolute;margin-left:0;margin-top:12.55pt;width:566.95pt;height:581.25pt;z-index:251654144;mso-position-horizontal:center;mso-position-horizontal-relative:margin" coordsize="11339,11809" coordorigin="283,-4571" o:spid="_x0000_s1026" w14:anchorId="1F06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">
                <v:rect id="Rectangle 36" style="position:absolute;left:283;top:-3704;width:11339;height:10942;visibility:visible;mso-wrap-style:square;v-text-anchor:top" o:spid="_x0000_s1027" fillcolor="#d9222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">
                  <v:textbox inset="0,0,0,0"/>
                </v:rect>
                <v:rect id="Rectangle 35" style="position:absolute;left:7880;top:-4571;width:2835;height:1815;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">
                  <v:textbox inset="0,0,0,0"/>
                </v:rect>
                <w10:wrap anchorx="margin"/>
              </v:group>
            </w:pict>
          </mc:Fallback>
        </mc:AlternateContent>
      </w:r>
    </w:p>
    <w:p w:rsidRPr="002F2104" w:rsidR="00730153" w:rsidRDefault="00730153" w14:paraId="74E1E95E" w14:textId="77777777">
      <w:pPr>
        <w:rPr>
          <w:rFonts w:ascii="Futura Std Book" w:hAnsi="Futura Std Book"/>
          <w:bCs/>
          <w:sz w:val="20"/>
        </w:rPr>
      </w:pPr>
    </w:p>
    <w:p w:rsidRPr="002F2104" w:rsidR="00730153" w:rsidRDefault="00730153" w14:paraId="19C2A014" w14:textId="77777777">
      <w:pPr>
        <w:rPr>
          <w:rFonts w:ascii="Futura Std Book" w:hAnsi="Futura Std Book"/>
          <w:bCs/>
          <w:sz w:val="20"/>
        </w:rPr>
      </w:pPr>
    </w:p>
    <w:p w:rsidRPr="002F2104" w:rsidR="00730153" w:rsidRDefault="00730153" w14:paraId="5A83EC84" w14:textId="77777777">
      <w:pPr>
        <w:rPr>
          <w:rFonts w:ascii="Futura Std Book" w:hAnsi="Futura Std Book"/>
          <w:bCs/>
          <w:sz w:val="20"/>
        </w:rPr>
      </w:pPr>
    </w:p>
    <w:p w:rsidRPr="002F2104" w:rsidR="00730153" w:rsidRDefault="00730153" w14:paraId="12156836" w14:textId="77777777">
      <w:pPr>
        <w:rPr>
          <w:rFonts w:ascii="Futura Std Book" w:hAnsi="Futura Std Book"/>
          <w:bCs/>
          <w:sz w:val="20"/>
        </w:rPr>
      </w:pPr>
    </w:p>
    <w:p w:rsidRPr="002F2104" w:rsidR="00730153" w:rsidRDefault="00730153" w14:paraId="5A4B9471" w14:textId="77777777">
      <w:pPr>
        <w:rPr>
          <w:rFonts w:ascii="Futura Std Book" w:hAnsi="Futura Std Book"/>
          <w:bCs/>
          <w:sz w:val="20"/>
        </w:rPr>
      </w:pPr>
    </w:p>
    <w:p w:rsidRPr="002F2104" w:rsidR="00730153" w:rsidRDefault="00730153" w14:paraId="208A8F11" w14:textId="77777777">
      <w:pPr>
        <w:rPr>
          <w:rFonts w:ascii="Futura Std Book" w:hAnsi="Futura Std Book"/>
          <w:bCs/>
          <w:sz w:val="20"/>
        </w:rPr>
      </w:pPr>
    </w:p>
    <w:p w:rsidRPr="002F2104" w:rsidR="00730153" w:rsidRDefault="00730153" w14:paraId="7E9F34BF" w14:textId="77777777">
      <w:pPr>
        <w:rPr>
          <w:rFonts w:ascii="Futura Std Book" w:hAnsi="Futura Std Book"/>
          <w:bCs/>
          <w:sz w:val="20"/>
        </w:rPr>
      </w:pPr>
    </w:p>
    <w:p w:rsidRPr="002F2104" w:rsidR="003827D4" w:rsidRDefault="003827D4" w14:paraId="3CB77EB8" w14:textId="77777777">
      <w:pPr>
        <w:rPr>
          <w:rFonts w:ascii="Futura Std Book" w:hAnsi="Futura Std Book"/>
          <w:bCs/>
          <w:sz w:val="20"/>
        </w:rPr>
      </w:pPr>
    </w:p>
    <w:p w:rsidRPr="002F2104" w:rsidR="00730153" w:rsidRDefault="00730153" w14:paraId="66853215" w14:textId="77777777">
      <w:pPr>
        <w:rPr>
          <w:rFonts w:ascii="Futura Std Book" w:hAnsi="Futura Std Book"/>
          <w:bCs/>
          <w:sz w:val="20"/>
        </w:rPr>
      </w:pPr>
    </w:p>
    <w:p w:rsidRPr="002F2104" w:rsidR="00730153" w:rsidRDefault="00730153" w14:paraId="1EDF3648" w14:textId="77777777">
      <w:pPr>
        <w:rPr>
          <w:rFonts w:ascii="Futura Std Book" w:hAnsi="Futura Std Book"/>
          <w:bCs/>
          <w:sz w:val="20"/>
        </w:rPr>
      </w:pPr>
    </w:p>
    <w:p w:rsidRPr="002F2104" w:rsidR="00730153" w:rsidRDefault="00730153" w14:paraId="74323C26" w14:textId="77777777">
      <w:pPr>
        <w:rPr>
          <w:rFonts w:ascii="Futura Std Book" w:hAnsi="Futura Std Book"/>
          <w:bCs/>
          <w:sz w:val="20"/>
        </w:rPr>
      </w:pPr>
    </w:p>
    <w:p w:rsidRPr="002F2104" w:rsidR="00730153" w:rsidRDefault="00730153" w14:paraId="463A6F65" w14:textId="77777777">
      <w:pPr>
        <w:rPr>
          <w:rFonts w:ascii="Futura Std Book" w:hAnsi="Futura Std Book"/>
          <w:bCs/>
          <w:sz w:val="20"/>
        </w:rPr>
      </w:pPr>
    </w:p>
    <w:p w:rsidRPr="002F2104" w:rsidR="00730153" w:rsidRDefault="00730153" w14:paraId="4AD05D9E" w14:textId="77777777">
      <w:pPr>
        <w:rPr>
          <w:rFonts w:ascii="Futura Std Book" w:hAnsi="Futura Std Book"/>
          <w:bCs/>
          <w:sz w:val="20"/>
        </w:rPr>
      </w:pPr>
    </w:p>
    <w:p w:rsidRPr="002F2104" w:rsidR="00730153" w:rsidRDefault="005D5A30" w14:paraId="36A44DC4" w14:textId="57A39689">
      <w:pPr>
        <w:rPr>
          <w:rFonts w:ascii="Futura Std Book" w:hAnsi="Futura Std Book"/>
          <w:bCs/>
          <w:sz w:val="20"/>
        </w:rPr>
      </w:pPr>
      <w:r w:rsidRPr="002F2104">
        <w:rPr>
          <w:rFonts w:ascii="Futura Std Book" w:hAnsi="Futura Std Book"/>
          <w:bCs/>
          <w:noProof/>
          <w:lang w:eastAsia="en-GB"/>
        </w:rPr>
        <mc:AlternateContent>
          <mc:Choice Requires="wps">
            <w:drawing>
              <wp:anchor distT="0" distB="0" distL="114300" distR="114300" simplePos="0" relativeHeight="251658244" behindDoc="0" locked="0" layoutInCell="1" allowOverlap="1" wp14:anchorId="16B97859" wp14:editId="7E0A0986">
                <wp:simplePos x="0" y="0"/>
                <wp:positionH relativeFrom="page">
                  <wp:posOffset>352425</wp:posOffset>
                </wp:positionH>
                <wp:positionV relativeFrom="page">
                  <wp:posOffset>5000625</wp:posOffset>
                </wp:positionV>
                <wp:extent cx="6743700" cy="4657725"/>
                <wp:effectExtent l="0" t="0" r="0" b="952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4657725"/>
                        </a:xfrm>
                        <a:prstGeom prst="rect">
                          <a:avLst/>
                        </a:prstGeom>
                        <a:noFill/>
                        <a:ln>
                          <a:noFill/>
                        </a:ln>
                        <a:effectLst/>
                      </wps:spPr>
                      <wps:txbx>
                        <w:txbxContent>
                          <w:p w:rsidR="005D5A30" w:rsidP="006A76C4" w:rsidRDefault="006A76C4" w14:paraId="5ED3D03E" w14:textId="7DFE9982">
                            <w:pPr>
                              <w:pStyle w:val="01DocumenttitleWHITE"/>
                              <w:spacing w:line="264" w:lineRule="auto"/>
                              <w:rPr>
                                <w:rFonts w:ascii="Futura Std Book" w:hAnsi="Futura Std Book"/>
                                <w:sz w:val="96"/>
                                <w:szCs w:val="96"/>
                              </w:rPr>
                            </w:pPr>
                            <w:r w:rsidRPr="00EB6D2D">
                              <w:rPr>
                                <w:rFonts w:ascii="Futura Std Book" w:hAnsi="Futura Std Book"/>
                                <w:sz w:val="96"/>
                                <w:szCs w:val="96"/>
                              </w:rPr>
                              <w:t xml:space="preserve">Wimbledon Foundation </w:t>
                            </w:r>
                          </w:p>
                          <w:p w:rsidRPr="00EB6D2D" w:rsidR="006A76C4" w:rsidP="006A76C4" w:rsidRDefault="006A76C4" w14:paraId="66087716" w14:textId="68F03EAB">
                            <w:pPr>
                              <w:pStyle w:val="01DocumenttitleWHITE"/>
                              <w:spacing w:line="264" w:lineRule="auto"/>
                              <w:rPr>
                                <w:rFonts w:ascii="Futura Std Book" w:hAnsi="Futura Std Book"/>
                                <w:sz w:val="96"/>
                                <w:szCs w:val="96"/>
                              </w:rPr>
                            </w:pPr>
                            <w:r w:rsidRPr="00EB6D2D">
                              <w:rPr>
                                <w:rFonts w:ascii="Futura Std Book" w:hAnsi="Futura Std Book"/>
                                <w:sz w:val="96"/>
                                <w:szCs w:val="96"/>
                              </w:rPr>
                              <w:t>Community Fund</w:t>
                            </w:r>
                          </w:p>
                          <w:p w:rsidRPr="003827D4" w:rsidR="00F20D87" w:rsidP="001E5C0A" w:rsidRDefault="006A76C4" w14:paraId="2589D7CC" w14:textId="474FD0CE">
                            <w:pPr>
                              <w:pStyle w:val="02DocumenttitlesubheadWHITE"/>
                              <w:spacing w:line="264" w:lineRule="auto"/>
                            </w:pPr>
                            <w:r>
                              <w:t xml:space="preserve">Fund guidelines </w:t>
                            </w:r>
                            <w:r w:rsidR="00435F61">
                              <w:t xml:space="preserve">issued </w:t>
                            </w:r>
                            <w:r w:rsidR="00E97A36">
                              <w:t>J</w:t>
                            </w:r>
                            <w:r w:rsidR="00804D8D">
                              <w:t>ul</w:t>
                            </w:r>
                            <w:r w:rsidR="004A1265">
                              <w:t xml:space="preserve">y </w:t>
                            </w:r>
                            <w:r>
                              <w:t>20</w:t>
                            </w:r>
                            <w:r w:rsidR="0002321B">
                              <w:t>2</w:t>
                            </w:r>
                            <w:r w:rsidR="004A1265">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73A950D">
              <v:shapetype id="_x0000_t202" coordsize="21600,21600" o:spt="202" path="m,l,21600r21600,l21600,xe" w14:anchorId="16B97859">
                <v:stroke joinstyle="miter"/>
                <v:path gradientshapeok="t" o:connecttype="rect"/>
              </v:shapetype>
              <v:shape id="Text Box 86" style="position:absolute;margin-left:27.75pt;margin-top:393.75pt;width:531pt;height:366.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">
                <v:textbox inset="0,0,0,0">
                  <w:txbxContent>
                    <w:p w:rsidR="005D5A30" w:rsidP="006A76C4" w:rsidRDefault="006A76C4" w14:paraId="26AA0813" w14:textId="7DFE9982">
                      <w:pPr>
                        <w:pStyle w:val="01DocumenttitleWHITE"/>
                        <w:spacing w:line="264" w:lineRule="auto"/>
                        <w:rPr>
                          <w:rFonts w:ascii="Futura Std Book" w:hAnsi="Futura Std Book"/>
                          <w:sz w:val="96"/>
                          <w:szCs w:val="96"/>
                        </w:rPr>
                      </w:pPr>
                      <w:r w:rsidRPr="00EB6D2D">
                        <w:rPr>
                          <w:rFonts w:ascii="Futura Std Book" w:hAnsi="Futura Std Book"/>
                          <w:sz w:val="96"/>
                          <w:szCs w:val="96"/>
                        </w:rPr>
                        <w:t xml:space="preserve">Wimbledon Foundation </w:t>
                      </w:r>
                    </w:p>
                    <w:p w:rsidRPr="00EB6D2D" w:rsidR="006A76C4" w:rsidP="006A76C4" w:rsidRDefault="006A76C4" w14:paraId="0E0CE334" w14:textId="68F03EAB">
                      <w:pPr>
                        <w:pStyle w:val="01DocumenttitleWHITE"/>
                        <w:spacing w:line="264" w:lineRule="auto"/>
                        <w:rPr>
                          <w:rFonts w:ascii="Futura Std Book" w:hAnsi="Futura Std Book"/>
                          <w:sz w:val="96"/>
                          <w:szCs w:val="96"/>
                        </w:rPr>
                      </w:pPr>
                      <w:r w:rsidRPr="00EB6D2D">
                        <w:rPr>
                          <w:rFonts w:ascii="Futura Std Book" w:hAnsi="Futura Std Book"/>
                          <w:sz w:val="96"/>
                          <w:szCs w:val="96"/>
                        </w:rPr>
                        <w:t>Community Fund</w:t>
                      </w:r>
                    </w:p>
                    <w:p w:rsidRPr="003827D4" w:rsidR="00F20D87" w:rsidP="001E5C0A" w:rsidRDefault="006A76C4" w14:paraId="0D7BA7B8" w14:textId="474FD0CE">
                      <w:pPr>
                        <w:pStyle w:val="02DocumenttitlesubheadWHITE"/>
                        <w:spacing w:line="264" w:lineRule="auto"/>
                      </w:pPr>
                      <w:r>
                        <w:t xml:space="preserve">Fund guidelines </w:t>
                      </w:r>
                      <w:r w:rsidR="00435F61">
                        <w:t xml:space="preserve">issued </w:t>
                      </w:r>
                      <w:r w:rsidR="00E97A36">
                        <w:t>J</w:t>
                      </w:r>
                      <w:r w:rsidR="00804D8D">
                        <w:t>ul</w:t>
                      </w:r>
                      <w:r w:rsidR="004A1265">
                        <w:t xml:space="preserve">y </w:t>
                      </w:r>
                      <w:r>
                        <w:t>20</w:t>
                      </w:r>
                      <w:r w:rsidR="0002321B">
                        <w:t>2</w:t>
                      </w:r>
                      <w:r w:rsidR="004A1265">
                        <w:t>4</w:t>
                      </w:r>
                    </w:p>
                  </w:txbxContent>
                </v:textbox>
                <w10:wrap anchorx="page" anchory="page"/>
              </v:shape>
            </w:pict>
          </mc:Fallback>
        </mc:AlternateContent>
      </w:r>
    </w:p>
    <w:p w:rsidRPr="002F2104" w:rsidR="00730153" w:rsidRDefault="00730153" w14:paraId="58482A19" w14:textId="0265E235">
      <w:pPr>
        <w:rPr>
          <w:rFonts w:ascii="Futura Std Book" w:hAnsi="Futura Std Book"/>
          <w:bCs/>
          <w:sz w:val="20"/>
        </w:rPr>
      </w:pPr>
    </w:p>
    <w:p w:rsidRPr="002F2104" w:rsidR="00730153" w:rsidRDefault="00730153" w14:paraId="6383EF60" w14:textId="57EED12A">
      <w:pPr>
        <w:rPr>
          <w:rFonts w:ascii="Futura Std Book" w:hAnsi="Futura Std Book"/>
          <w:bCs/>
          <w:sz w:val="20"/>
        </w:rPr>
      </w:pPr>
    </w:p>
    <w:p w:rsidRPr="002F2104" w:rsidR="00730153" w:rsidRDefault="00730153" w14:paraId="57831E19" w14:textId="1894BBE7">
      <w:pPr>
        <w:rPr>
          <w:rFonts w:ascii="Futura Std Book" w:hAnsi="Futura Std Book"/>
          <w:bCs/>
          <w:sz w:val="20"/>
        </w:rPr>
      </w:pPr>
    </w:p>
    <w:p w:rsidRPr="002F2104" w:rsidR="00730153" w:rsidRDefault="00730153" w14:paraId="5C269852" w14:textId="15181328">
      <w:pPr>
        <w:rPr>
          <w:rFonts w:ascii="Futura Std Book" w:hAnsi="Futura Std Book"/>
          <w:bCs/>
          <w:sz w:val="20"/>
        </w:rPr>
      </w:pPr>
    </w:p>
    <w:p w:rsidRPr="002F2104" w:rsidR="00730153" w:rsidRDefault="00730153" w14:paraId="4FAE6990" w14:textId="386BF899">
      <w:pPr>
        <w:rPr>
          <w:rFonts w:ascii="Futura Std Book" w:hAnsi="Futura Std Book"/>
          <w:bCs/>
          <w:sz w:val="20"/>
        </w:rPr>
      </w:pPr>
    </w:p>
    <w:p w:rsidRPr="002F2104" w:rsidR="00730153" w:rsidRDefault="00730153" w14:paraId="7114A91A" w14:textId="77777777">
      <w:pPr>
        <w:rPr>
          <w:rFonts w:ascii="Futura Std Book" w:hAnsi="Futura Std Book"/>
          <w:bCs/>
          <w:sz w:val="20"/>
        </w:rPr>
      </w:pPr>
    </w:p>
    <w:p w:rsidRPr="002F2104" w:rsidR="00730153" w:rsidRDefault="00730153" w14:paraId="40A84AF3" w14:textId="77777777">
      <w:pPr>
        <w:rPr>
          <w:rFonts w:ascii="Futura Std Book" w:hAnsi="Futura Std Book"/>
          <w:bCs/>
          <w:sz w:val="20"/>
        </w:rPr>
      </w:pPr>
    </w:p>
    <w:p w:rsidRPr="002F2104" w:rsidR="00730153" w:rsidRDefault="00730153" w14:paraId="1350138A" w14:textId="77777777">
      <w:pPr>
        <w:rPr>
          <w:rFonts w:ascii="Futura Std Book" w:hAnsi="Futura Std Book"/>
          <w:bCs/>
          <w:sz w:val="20"/>
        </w:rPr>
      </w:pPr>
    </w:p>
    <w:p w:rsidRPr="002F2104" w:rsidR="00730153" w:rsidRDefault="00730153" w14:paraId="020A3EA6" w14:textId="77777777">
      <w:pPr>
        <w:spacing w:before="10"/>
        <w:rPr>
          <w:rFonts w:ascii="Futura Std Book" w:hAnsi="Futura Std Book"/>
          <w:bCs/>
          <w:sz w:val="24"/>
        </w:rPr>
      </w:pPr>
    </w:p>
    <w:p w:rsidRPr="002F2104" w:rsidR="00730153" w:rsidRDefault="00730153" w14:paraId="5E120B8B" w14:textId="77777777">
      <w:pPr>
        <w:spacing w:before="7"/>
        <w:rPr>
          <w:rFonts w:ascii="Futura Std Book" w:hAnsi="Futura Std Book"/>
          <w:bCs/>
          <w:sz w:val="8"/>
        </w:rPr>
      </w:pPr>
    </w:p>
    <w:p w:rsidRPr="002F2104" w:rsidR="00BF4607" w:rsidP="003827D4" w:rsidRDefault="00EB14C3" w14:paraId="7551B7E6" w14:textId="0BB6F436">
      <w:pPr>
        <w:spacing w:before="114"/>
        <w:ind w:left="727" w:right="6144"/>
        <w:rPr>
          <w:rFonts w:ascii="Futura Std Book" w:hAnsi="Futura Std Book"/>
          <w:bCs/>
        </w:rPr>
      </w:pPr>
      <w:r w:rsidRPr="002F2104">
        <w:rPr>
          <w:rFonts w:ascii="Futura Std Book" w:hAnsi="Futura Std Book"/>
          <w:bCs/>
          <w:noProof/>
          <w:lang w:eastAsia="en-GB"/>
        </w:rPr>
        <mc:AlternateContent>
          <mc:Choice Requires="wps">
            <w:drawing>
              <wp:anchor distT="0" distB="0" distL="114300" distR="114300" simplePos="0" relativeHeight="251658243" behindDoc="0" locked="0" layoutInCell="1" allowOverlap="1" wp14:anchorId="1FF19F92" wp14:editId="13835C3D">
                <wp:simplePos x="0" y="0"/>
                <wp:positionH relativeFrom="page">
                  <wp:posOffset>575945</wp:posOffset>
                </wp:positionH>
                <wp:positionV relativeFrom="page">
                  <wp:posOffset>13390880</wp:posOffset>
                </wp:positionV>
                <wp:extent cx="1903730" cy="51816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518160"/>
                        </a:xfrm>
                        <a:prstGeom prst="rect">
                          <a:avLst/>
                        </a:prstGeom>
                        <a:noFill/>
                        <a:ln>
                          <a:noFill/>
                        </a:ln>
                        <a:effectLst/>
                      </wps:spPr>
                      <wps:txbx>
                        <w:txbxContent>
                          <w:p w:rsidRPr="009C3D82" w:rsidR="00F20D87" w:rsidP="00F20D87" w:rsidRDefault="00F20D87" w14:paraId="0F5E2604" w14:textId="77777777">
                            <w:pPr>
                              <w:pStyle w:val="05DocumentcoverURLWHITE"/>
                            </w:pPr>
                            <w:r>
                              <w:t>londoncf.org.uk</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188DADBC">
              <v:shape id="Text Box 85" style="position:absolute;left:0;text-align:left;margin-left:45.35pt;margin-top:1054.4pt;width:149.9pt;height:40.8pt;z-index:25165824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" w14:anchorId="1FF19F92">
                <v:textbox style="mso-fit-shape-to-text:t" inset="0,0,0,0">
                  <w:txbxContent>
                    <w:p w:rsidRPr="009C3D82" w:rsidR="00F20D87" w:rsidP="00F20D87" w:rsidRDefault="00F20D87" w14:paraId="1DCAADAE" w14:textId="77777777">
                      <w:pPr>
                        <w:pStyle w:val="05DocumentcoverURLWHITE"/>
                      </w:pPr>
                      <w:r>
                        <w:t>londoncf.org.uk</w:t>
                      </w:r>
                    </w:p>
                  </w:txbxContent>
                </v:textbox>
                <w10:wrap anchorx="page" anchory="page"/>
              </v:shape>
            </w:pict>
          </mc:Fallback>
        </mc:AlternateContent>
      </w:r>
      <w:r w:rsidRPr="002F2104" w:rsidR="00874E9F">
        <w:rPr>
          <w:rFonts w:ascii="Futura Std Book" w:hAnsi="Futura Std Book"/>
          <w:bCs/>
          <w:color w:val="ED1C24"/>
          <w:sz w:val="90"/>
        </w:rPr>
        <w:t>document</w:t>
      </w:r>
      <w:r w:rsidRPr="002F2104" w:rsidR="005C6800">
        <w:rPr>
          <w:rFonts w:ascii="Futura Std Book" w:hAnsi="Futura Std Book"/>
          <w:bCs/>
          <w:color w:val="ED1C24"/>
          <w:sz w:val="90"/>
        </w:rPr>
        <w:t xml:space="preserve"> </w:t>
      </w:r>
    </w:p>
    <w:p w:rsidRPr="002F2104" w:rsidR="00730153" w:rsidP="0003309B" w:rsidRDefault="00730153" w14:paraId="5B08F2AE" w14:textId="77777777">
      <w:pPr>
        <w:pStyle w:val="01cSingletwocolumnlayoutheadline"/>
        <w:rPr>
          <w:rFonts w:ascii="Futura Std Book" w:hAnsi="Futura Std Book"/>
          <w:b w:val="0"/>
          <w:bCs/>
        </w:rPr>
      </w:pPr>
    </w:p>
    <w:p w:rsidRPr="002F2104" w:rsidR="00730153" w:rsidRDefault="00730153" w14:paraId="0152EE6F" w14:textId="77777777">
      <w:pPr>
        <w:rPr>
          <w:rFonts w:ascii="Futura Std Book" w:hAnsi="Futura Std Book"/>
          <w:bCs/>
          <w:sz w:val="20"/>
        </w:rPr>
      </w:pPr>
    </w:p>
    <w:p w:rsidRPr="002F2104" w:rsidR="006E5879" w:rsidRDefault="005D5A30" w14:paraId="09876C20" w14:textId="0863BE4A">
      <w:pPr>
        <w:rPr>
          <w:rFonts w:ascii="Futura Std Book" w:hAnsi="Futura Std Book"/>
          <w:bCs/>
          <w:sz w:val="20"/>
        </w:rPr>
        <w:sectPr w:rsidRPr="002F2104" w:rsidR="006E5879" w:rsidSect="00C6790B">
          <w:footerReference w:type="default" r:id="rId11"/>
          <w:pgSz w:w="11910" w:h="16840" w:orient="portrait"/>
          <w:pgMar w:top="3248" w:right="907" w:bottom="907" w:left="907" w:header="907" w:footer="340" w:gutter="0"/>
          <w:cols w:space="720"/>
          <w:docGrid w:linePitch="299"/>
        </w:sectPr>
      </w:pPr>
      <w:r w:rsidRPr="002F2104">
        <w:rPr>
          <w:rFonts w:ascii="Futura Std Book" w:hAnsi="Futura Std Book"/>
          <w:bCs/>
          <w:noProof/>
          <w:lang w:eastAsia="en-GB"/>
        </w:rPr>
        <mc:AlternateContent>
          <mc:Choice Requires="wps">
            <w:drawing>
              <wp:anchor distT="0" distB="0" distL="114300" distR="114300" simplePos="0" relativeHeight="251658245" behindDoc="0" locked="0" layoutInCell="1" allowOverlap="1" wp14:anchorId="31764C7B" wp14:editId="0C333F07">
                <wp:simplePos x="0" y="0"/>
                <wp:positionH relativeFrom="page">
                  <wp:posOffset>409575</wp:posOffset>
                </wp:positionH>
                <wp:positionV relativeFrom="margin">
                  <wp:posOffset>7466330</wp:posOffset>
                </wp:positionV>
                <wp:extent cx="1903730" cy="518160"/>
                <wp:effectExtent l="0" t="0" r="1270" b="63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518160"/>
                        </a:xfrm>
                        <a:prstGeom prst="rect">
                          <a:avLst/>
                        </a:prstGeom>
                        <a:noFill/>
                        <a:ln>
                          <a:noFill/>
                        </a:ln>
                        <a:effectLst/>
                      </wps:spPr>
                      <wps:txbx>
                        <w:txbxContent>
                          <w:p w:rsidRPr="009C3D82" w:rsidR="00F20D87" w:rsidP="001E5C0A" w:rsidRDefault="00F20D87" w14:paraId="56FEBA58" w14:textId="77777777">
                            <w:pPr>
                              <w:pStyle w:val="05DocumentcoverURLWHITE"/>
                              <w:spacing w:line="264" w:lineRule="auto"/>
                            </w:pPr>
                            <w:r>
                              <w:t>londoncf.org.uk</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34DCA0F4">
              <v:shape id="Text Box 87" style="position:absolute;margin-left:32.25pt;margin-top:587.9pt;width:149.9pt;height:40.8pt;z-index:251658245;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" w14:anchorId="31764C7B">
                <v:textbox style="mso-fit-shape-to-text:t" inset="0,0,0,0">
                  <w:txbxContent>
                    <w:p w:rsidRPr="009C3D82" w:rsidR="00F20D87" w:rsidP="001E5C0A" w:rsidRDefault="00F20D87" w14:paraId="582F3E35" w14:textId="77777777">
                      <w:pPr>
                        <w:pStyle w:val="05DocumentcoverURLWHITE"/>
                        <w:spacing w:line="264" w:lineRule="auto"/>
                      </w:pPr>
                      <w:r>
                        <w:t>londoncf.org.uk</w:t>
                      </w:r>
                    </w:p>
                  </w:txbxContent>
                </v:textbox>
                <w10:wrap anchorx="page" anchory="margin"/>
              </v:shape>
            </w:pict>
          </mc:Fallback>
        </mc:AlternateContent>
      </w:r>
    </w:p>
    <w:p w:rsidRPr="00D814E3" w:rsidR="00730153" w:rsidRDefault="007660B5" w14:paraId="2B4BB7BB" w14:textId="4A08D72F">
      <w:pPr>
        <w:rPr>
          <w:rFonts w:ascii="Futura Std Book" w:hAnsi="Futura Std Book"/>
          <w:sz w:val="20"/>
        </w:rPr>
      </w:pPr>
      <w:r w:rsidRPr="00D814E3">
        <w:rPr>
          <w:rFonts w:ascii="Futura Std Book" w:hAnsi="Futura Std Book"/>
          <w:noProof/>
        </w:rPr>
        <w:drawing>
          <wp:anchor distT="0" distB="0" distL="114300" distR="114300" simplePos="0" relativeHeight="251658247" behindDoc="1" locked="0" layoutInCell="1" allowOverlap="1" wp14:anchorId="36461F78" wp14:editId="1CA10FAD">
            <wp:simplePos x="0" y="0"/>
            <wp:positionH relativeFrom="margin">
              <wp:align>right</wp:align>
            </wp:positionH>
            <wp:positionV relativeFrom="paragraph">
              <wp:posOffset>4445</wp:posOffset>
            </wp:positionV>
            <wp:extent cx="3626485" cy="1533525"/>
            <wp:effectExtent l="0" t="0" r="0" b="9525"/>
            <wp:wrapTight wrapText="bothSides">
              <wp:wrapPolygon edited="0">
                <wp:start x="3290" y="0"/>
                <wp:lineTo x="2269" y="805"/>
                <wp:lineTo x="567" y="3488"/>
                <wp:lineTo x="0" y="7513"/>
                <wp:lineTo x="0" y="13953"/>
                <wp:lineTo x="567" y="17173"/>
                <wp:lineTo x="567" y="17978"/>
                <wp:lineTo x="2837" y="21466"/>
                <wp:lineTo x="3290" y="21466"/>
                <wp:lineTo x="11006" y="21466"/>
                <wp:lineTo x="21445" y="17978"/>
                <wp:lineTo x="21445" y="3488"/>
                <wp:lineTo x="11233" y="0"/>
                <wp:lineTo x="32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648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D814E3" w:rsidR="00730153" w:rsidRDefault="00730153" w14:paraId="12D44BF1" w14:textId="503410FF">
      <w:pPr>
        <w:rPr>
          <w:rFonts w:ascii="Futura Std Book" w:hAnsi="Futura Std Book"/>
          <w:sz w:val="20"/>
        </w:rPr>
      </w:pPr>
    </w:p>
    <w:p w:rsidRPr="00D814E3" w:rsidR="00730153" w:rsidRDefault="00730153" w14:paraId="75720935" w14:textId="77777777">
      <w:pPr>
        <w:rPr>
          <w:rFonts w:ascii="Futura Std Book" w:hAnsi="Futura Std Book"/>
          <w:sz w:val="20"/>
        </w:rPr>
      </w:pPr>
    </w:p>
    <w:p w:rsidRPr="00D814E3" w:rsidR="006E5879" w:rsidRDefault="006E5879" w14:paraId="32D819FC" w14:textId="4B3D6A35">
      <w:pPr>
        <w:rPr>
          <w:rFonts w:ascii="Futura Std Book" w:hAnsi="Futura Std Book"/>
          <w:sz w:val="20"/>
        </w:rPr>
      </w:pPr>
    </w:p>
    <w:p w:rsidRPr="00D814E3" w:rsidR="006E5879" w:rsidRDefault="006E5879" w14:paraId="2769A965" w14:textId="77777777">
      <w:pPr>
        <w:rPr>
          <w:rFonts w:ascii="Futura Std Book" w:hAnsi="Futura Std Book"/>
          <w:sz w:val="20"/>
        </w:rPr>
      </w:pPr>
    </w:p>
    <w:p w:rsidRPr="00D814E3" w:rsidR="006E5879" w:rsidRDefault="006E5879" w14:paraId="1B946129" w14:textId="77777777">
      <w:pPr>
        <w:rPr>
          <w:rFonts w:ascii="Futura Std Book" w:hAnsi="Futura Std Book"/>
          <w:sz w:val="20"/>
        </w:rPr>
      </w:pPr>
    </w:p>
    <w:p w:rsidRPr="00D814E3" w:rsidR="006E5879" w:rsidRDefault="006E5879" w14:paraId="266010BA" w14:textId="332E2969">
      <w:pPr>
        <w:rPr>
          <w:rFonts w:ascii="Futura Std Book" w:hAnsi="Futura Std Book"/>
          <w:sz w:val="20"/>
        </w:rPr>
      </w:pPr>
    </w:p>
    <w:p w:rsidRPr="00D814E3" w:rsidR="006E5879" w:rsidRDefault="006E5879" w14:paraId="4E6E7734" w14:textId="77777777">
      <w:pPr>
        <w:rPr>
          <w:rFonts w:ascii="Futura Std Book" w:hAnsi="Futura Std Book"/>
          <w:sz w:val="20"/>
        </w:rPr>
      </w:pPr>
    </w:p>
    <w:p w:rsidRPr="00D814E3" w:rsidR="006E5879" w:rsidRDefault="006E5879" w14:paraId="7EDFD23D" w14:textId="77777777">
      <w:pPr>
        <w:rPr>
          <w:rFonts w:ascii="Futura Std Book" w:hAnsi="Futura Std Book"/>
          <w:sz w:val="20"/>
        </w:rPr>
      </w:pPr>
    </w:p>
    <w:p w:rsidRPr="00D814E3" w:rsidR="00730153" w:rsidRDefault="00730153" w14:paraId="6B9171E2" w14:textId="226CB63F">
      <w:pPr>
        <w:rPr>
          <w:rFonts w:ascii="Futura Std Book" w:hAnsi="Futura Std Book"/>
          <w:sz w:val="20"/>
        </w:rPr>
      </w:pPr>
    </w:p>
    <w:p w:rsidRPr="00AE42A0" w:rsidR="006E5879" w:rsidP="006E5879" w:rsidRDefault="006E5879" w14:paraId="45CAD187" w14:textId="66DC7E24">
      <w:pPr>
        <w:pStyle w:val="01bDocumenttitle-textpage"/>
        <w:spacing w:after="0"/>
        <w:rPr>
          <w:rFonts w:ascii="Futura Std Book" w:hAnsi="Futura Std Book"/>
          <w:b w:val="0"/>
          <w:bCs/>
          <w:sz w:val="40"/>
          <w:szCs w:val="40"/>
        </w:rPr>
      </w:pPr>
    </w:p>
    <w:p w:rsidRPr="00D814E3" w:rsidR="00730153" w:rsidP="003171C5" w:rsidRDefault="00A33C2B" w14:paraId="10D50D93" w14:textId="7A0CE14C">
      <w:pPr>
        <w:pStyle w:val="01bDocumenttitle-textpage"/>
        <w:spacing w:after="720"/>
        <w:rPr>
          <w:rFonts w:ascii="Futura Std Book" w:hAnsi="Futura Std Book"/>
        </w:rPr>
      </w:pPr>
      <w:r w:rsidRPr="00D814E3">
        <w:rPr>
          <w:rFonts w:ascii="Futura Std Book" w:hAnsi="Futura Std Book"/>
        </w:rPr>
        <w:t>Fund</w:t>
      </w:r>
      <w:r w:rsidRPr="00D814E3" w:rsidR="00CE2919">
        <w:rPr>
          <w:rFonts w:ascii="Futura Std Book" w:hAnsi="Futura Std Book"/>
        </w:rPr>
        <w:t xml:space="preserve"> </w:t>
      </w:r>
      <w:r w:rsidRPr="00D814E3" w:rsidR="00CE2919">
        <w:rPr>
          <w:rFonts w:ascii="Futura Std Book" w:hAnsi="Futura Std Book"/>
        </w:rPr>
        <w:br/>
      </w:r>
      <w:r w:rsidRPr="00D814E3" w:rsidR="00CE2919">
        <w:rPr>
          <w:rFonts w:ascii="Futura Std Book" w:hAnsi="Futura Std Book"/>
        </w:rPr>
        <w:t>guide</w:t>
      </w:r>
      <w:r w:rsidRPr="00016497" w:rsidR="00CE2919">
        <w:rPr>
          <w:rFonts w:ascii="Futura Std Book" w:hAnsi="Futura Std Book"/>
        </w:rPr>
        <w:t>lines</w:t>
      </w:r>
    </w:p>
    <w:p w:rsidRPr="00D814E3" w:rsidR="00730153" w:rsidP="004820FC" w:rsidRDefault="00CE2919" w14:paraId="58767899" w14:textId="77777777">
      <w:pPr>
        <w:pStyle w:val="06Subheadlevelone"/>
        <w:spacing w:after="160" w:line="264" w:lineRule="auto"/>
        <w:rPr>
          <w:rFonts w:ascii="Futura Std Book" w:hAnsi="Futura Std Book"/>
        </w:rPr>
      </w:pPr>
      <w:r w:rsidRPr="00D814E3">
        <w:rPr>
          <w:rFonts w:ascii="Futura Std Book" w:hAnsi="Futura Std Book"/>
        </w:rPr>
        <w:t xml:space="preserve">About </w:t>
      </w:r>
      <w:r w:rsidRPr="00D814E3" w:rsidR="009E27F7">
        <w:rPr>
          <w:rFonts w:ascii="Futura Std Book" w:hAnsi="Futura Std Book"/>
        </w:rPr>
        <w:t>the fund</w:t>
      </w:r>
    </w:p>
    <w:p w:rsidRPr="00D814E3" w:rsidR="006A76C4" w:rsidP="00831F5F" w:rsidRDefault="006A76C4" w14:paraId="6B357F71" w14:textId="50FCD984">
      <w:pPr>
        <w:spacing w:line="264" w:lineRule="auto"/>
        <w:jc w:val="both"/>
        <w:rPr>
          <w:rFonts w:ascii="Futura Std Book" w:hAnsi="Futura Std Book"/>
        </w:rPr>
      </w:pPr>
      <w:r w:rsidRPr="00D814E3">
        <w:rPr>
          <w:rFonts w:ascii="Futura Std Book" w:hAnsi="Futura Std Book"/>
        </w:rPr>
        <w:t>Th</w:t>
      </w:r>
      <w:r w:rsidR="00842615">
        <w:rPr>
          <w:rFonts w:ascii="Futura Std Book" w:hAnsi="Futura Std Book"/>
        </w:rPr>
        <w:t>e</w:t>
      </w:r>
      <w:r w:rsidRPr="00D814E3">
        <w:rPr>
          <w:rFonts w:ascii="Futura Std Book" w:hAnsi="Futura Std Book"/>
        </w:rPr>
        <w:t xml:space="preserve"> London Community Foundation is pleased to manage the Wimbledon Foundation Community</w:t>
      </w:r>
      <w:r w:rsidRPr="00D814E3" w:rsidR="00BA5264">
        <w:rPr>
          <w:rFonts w:ascii="Futura Std Book" w:hAnsi="Futura Std Book"/>
        </w:rPr>
        <w:t xml:space="preserve"> </w:t>
      </w:r>
      <w:r w:rsidRPr="00D814E3">
        <w:rPr>
          <w:rFonts w:ascii="Futura Std Book" w:hAnsi="Futura Std Book"/>
        </w:rPr>
        <w:t>Fund</w:t>
      </w:r>
      <w:r w:rsidR="00830474">
        <w:rPr>
          <w:rFonts w:ascii="Futura Std Book" w:hAnsi="Futura Std Book"/>
        </w:rPr>
        <w:t xml:space="preserve"> (WFCF)</w:t>
      </w:r>
      <w:r w:rsidRPr="00D814E3">
        <w:rPr>
          <w:rFonts w:ascii="Futura Std Book" w:hAnsi="Futura Std Book"/>
        </w:rPr>
        <w:t>. This fund has been set up to benefit the community and provide support for local organisations to meet local needs in the boroughs of Merton and Wandsworth.</w:t>
      </w:r>
    </w:p>
    <w:p w:rsidRPr="003171C5" w:rsidR="006A76C4" w:rsidP="00831F5F" w:rsidRDefault="006A76C4" w14:paraId="7E67104E" w14:textId="77777777">
      <w:pPr>
        <w:spacing w:line="264" w:lineRule="auto"/>
        <w:jc w:val="both"/>
        <w:rPr>
          <w:rFonts w:ascii="Futura Std Book" w:hAnsi="Futura Std Book"/>
          <w:color w:val="000000" w:themeColor="text1"/>
        </w:rPr>
      </w:pPr>
    </w:p>
    <w:p w:rsidRPr="003171C5" w:rsidR="00BF23D1" w:rsidP="00830474" w:rsidRDefault="00F553F9" w14:paraId="23E31CA4" w14:textId="1C9464B2">
      <w:pPr>
        <w:spacing w:line="264" w:lineRule="auto"/>
        <w:jc w:val="both"/>
        <w:rPr>
          <w:rFonts w:ascii="Futura Std Book" w:hAnsi="Futura Std Book"/>
          <w:color w:val="000000" w:themeColor="text1"/>
        </w:rPr>
      </w:pPr>
      <w:r w:rsidRPr="003171C5">
        <w:rPr>
          <w:rFonts w:ascii="Futura Std Book" w:hAnsi="Futura Std Book"/>
          <w:color w:val="000000" w:themeColor="text1"/>
        </w:rPr>
        <w:t xml:space="preserve">Since </w:t>
      </w:r>
      <w:r w:rsidRPr="003171C5" w:rsidR="00DF212C">
        <w:rPr>
          <w:rFonts w:ascii="Futura Std Book" w:hAnsi="Futura Std Book"/>
          <w:color w:val="000000" w:themeColor="text1"/>
        </w:rPr>
        <w:t>its launch in 2014</w:t>
      </w:r>
      <w:r w:rsidRPr="003171C5" w:rsidR="006A76C4">
        <w:rPr>
          <w:rFonts w:ascii="Futura Std Book" w:hAnsi="Futura Std Book"/>
          <w:color w:val="000000" w:themeColor="text1"/>
        </w:rPr>
        <w:t xml:space="preserve">, the WFCF has awarded </w:t>
      </w:r>
      <w:r w:rsidRPr="003171C5" w:rsidR="00BF27A6">
        <w:rPr>
          <w:rFonts w:ascii="Futura Std Book" w:hAnsi="Futura Std Book"/>
          <w:color w:val="000000" w:themeColor="text1"/>
        </w:rPr>
        <w:t xml:space="preserve">over </w:t>
      </w:r>
      <w:r w:rsidRPr="003171C5" w:rsidR="006A76C4">
        <w:rPr>
          <w:rFonts w:ascii="Futura Std Book" w:hAnsi="Futura Std Book"/>
          <w:color w:val="000000" w:themeColor="text1"/>
        </w:rPr>
        <w:t>£</w:t>
      </w:r>
      <w:proofErr w:type="spellStart"/>
      <w:r w:rsidRPr="003171C5" w:rsidR="00AA443E">
        <w:rPr>
          <w:rFonts w:ascii="Futura Std Book" w:hAnsi="Futura Std Book"/>
          <w:color w:val="000000" w:themeColor="text1"/>
        </w:rPr>
        <w:t>1</w:t>
      </w:r>
      <w:r w:rsidRPr="003171C5" w:rsidR="00BF27A6">
        <w:rPr>
          <w:rFonts w:ascii="Futura Std Book" w:hAnsi="Futura Std Book"/>
          <w:color w:val="000000" w:themeColor="text1"/>
        </w:rPr>
        <w:t>.</w:t>
      </w:r>
      <w:r w:rsidR="001E6E0B">
        <w:rPr>
          <w:rFonts w:ascii="Futura Std Book" w:hAnsi="Futura Std Book"/>
          <w:color w:val="000000" w:themeColor="text1"/>
        </w:rPr>
        <w:t>7</w:t>
      </w:r>
      <w:r w:rsidRPr="003171C5" w:rsidR="00BF27A6">
        <w:rPr>
          <w:rFonts w:ascii="Futura Std Book" w:hAnsi="Futura Std Book"/>
          <w:color w:val="000000" w:themeColor="text1"/>
        </w:rPr>
        <w:t>million</w:t>
      </w:r>
      <w:proofErr w:type="spellEnd"/>
      <w:r w:rsidRPr="003171C5" w:rsidR="00BF27A6">
        <w:rPr>
          <w:rFonts w:ascii="Futura Std Book" w:hAnsi="Futura Std Book"/>
          <w:color w:val="000000" w:themeColor="text1"/>
        </w:rPr>
        <w:t xml:space="preserve"> </w:t>
      </w:r>
      <w:r w:rsidRPr="003171C5" w:rsidR="006A76C4">
        <w:rPr>
          <w:rFonts w:ascii="Futura Std Book" w:hAnsi="Futura Std Book"/>
          <w:color w:val="000000" w:themeColor="text1"/>
        </w:rPr>
        <w:t xml:space="preserve">through </w:t>
      </w:r>
      <w:r w:rsidR="001E6E0B">
        <w:rPr>
          <w:rFonts w:ascii="Futura Std Book" w:hAnsi="Futura Std Book"/>
          <w:color w:val="000000" w:themeColor="text1"/>
        </w:rPr>
        <w:t xml:space="preserve">287 </w:t>
      </w:r>
      <w:r w:rsidRPr="003171C5" w:rsidR="006A76C4">
        <w:rPr>
          <w:rFonts w:ascii="Futura Std Book" w:hAnsi="Futura Std Book"/>
          <w:color w:val="000000" w:themeColor="text1"/>
        </w:rPr>
        <w:t xml:space="preserve">grants, benefitting </w:t>
      </w:r>
      <w:r w:rsidRPr="003171C5" w:rsidR="000C4445">
        <w:rPr>
          <w:rFonts w:ascii="Futura Std Book" w:hAnsi="Futura Std Book"/>
          <w:color w:val="000000" w:themeColor="text1"/>
        </w:rPr>
        <w:t>over</w:t>
      </w:r>
      <w:r w:rsidRPr="003171C5" w:rsidR="006A76C4">
        <w:rPr>
          <w:rFonts w:ascii="Futura Std Book" w:hAnsi="Futura Std Book"/>
          <w:color w:val="000000" w:themeColor="text1"/>
        </w:rPr>
        <w:t xml:space="preserve"> </w:t>
      </w:r>
      <w:r w:rsidR="001E6E0B">
        <w:rPr>
          <w:rFonts w:ascii="Futura Std Book" w:hAnsi="Futura Std Book"/>
          <w:color w:val="000000" w:themeColor="text1"/>
        </w:rPr>
        <w:t>4</w:t>
      </w:r>
      <w:r w:rsidR="006A3E56">
        <w:rPr>
          <w:rFonts w:ascii="Futura Std Book" w:hAnsi="Futura Std Book"/>
          <w:color w:val="000000" w:themeColor="text1"/>
        </w:rPr>
        <w:t>5</w:t>
      </w:r>
      <w:r w:rsidRPr="003171C5" w:rsidR="006A76C4">
        <w:rPr>
          <w:rFonts w:ascii="Futura Std Book" w:hAnsi="Futura Std Book"/>
          <w:color w:val="000000" w:themeColor="text1"/>
        </w:rPr>
        <w:t>,000 local people</w:t>
      </w:r>
      <w:r w:rsidRPr="003171C5" w:rsidR="00600D47">
        <w:rPr>
          <w:rFonts w:ascii="Futura Std Book" w:hAnsi="Futura Std Book"/>
          <w:color w:val="000000" w:themeColor="text1"/>
        </w:rPr>
        <w:t xml:space="preserve"> in Merton and Wandsworth</w:t>
      </w:r>
      <w:r w:rsidRPr="003171C5" w:rsidR="006A76C4">
        <w:rPr>
          <w:rFonts w:ascii="Futura Std Book" w:hAnsi="Futura Std Book"/>
          <w:color w:val="000000" w:themeColor="text1"/>
        </w:rPr>
        <w:t>.</w:t>
      </w:r>
      <w:r w:rsidRPr="003171C5" w:rsidR="005C2270">
        <w:rPr>
          <w:rFonts w:ascii="Futura Std Book" w:hAnsi="Futura Std Book"/>
          <w:color w:val="000000" w:themeColor="text1"/>
        </w:rPr>
        <w:t xml:space="preserve"> </w:t>
      </w:r>
    </w:p>
    <w:p w:rsidRPr="003171C5" w:rsidR="00BF23D1" w:rsidP="00830474" w:rsidRDefault="00BF23D1" w14:paraId="42A6F221" w14:textId="77777777">
      <w:pPr>
        <w:spacing w:line="264" w:lineRule="auto"/>
        <w:jc w:val="both"/>
        <w:rPr>
          <w:rFonts w:ascii="Futura Std Book" w:hAnsi="Futura Std Book"/>
          <w:color w:val="000000" w:themeColor="text1"/>
        </w:rPr>
      </w:pPr>
    </w:p>
    <w:p w:rsidRPr="003171C5" w:rsidR="00830474" w:rsidP="236D45E1" w:rsidRDefault="00830474" w14:paraId="15479B3B" w14:textId="61C2C69E" w14:noSpellErr="1">
      <w:pPr>
        <w:spacing w:line="264" w:lineRule="auto"/>
        <w:jc w:val="both"/>
        <w:rPr>
          <w:color w:val="000000" w:themeColor="text1"/>
          <w:lang w:val="en-US"/>
        </w:rPr>
      </w:pPr>
      <w:r w:rsidRPr="236D45E1" w:rsidR="00830474">
        <w:rPr>
          <w:b w:val="1"/>
          <w:bCs w:val="1"/>
          <w:color w:val="000000" w:themeColor="text1" w:themeTint="FF" w:themeShade="FF"/>
          <w:lang w:val="en-US"/>
        </w:rPr>
        <w:t>In 202</w:t>
      </w:r>
      <w:r w:rsidRPr="236D45E1" w:rsidR="00EA1A98">
        <w:rPr>
          <w:b w:val="1"/>
          <w:bCs w:val="1"/>
          <w:color w:val="000000" w:themeColor="text1" w:themeTint="FF" w:themeShade="FF"/>
          <w:lang w:val="en-US"/>
        </w:rPr>
        <w:t>3</w:t>
      </w:r>
      <w:r w:rsidRPr="236D45E1" w:rsidR="009C2974">
        <w:rPr>
          <w:b w:val="1"/>
          <w:bCs w:val="1"/>
          <w:color w:val="000000" w:themeColor="text1" w:themeTint="FF" w:themeShade="FF"/>
          <w:lang w:val="en-US"/>
        </w:rPr>
        <w:t>/2</w:t>
      </w:r>
      <w:r w:rsidRPr="236D45E1" w:rsidR="00EA1A98">
        <w:rPr>
          <w:b w:val="1"/>
          <w:bCs w:val="1"/>
          <w:color w:val="000000" w:themeColor="text1" w:themeTint="FF" w:themeShade="FF"/>
          <w:lang w:val="en-US"/>
        </w:rPr>
        <w:t>4</w:t>
      </w:r>
      <w:r w:rsidRPr="236D45E1" w:rsidR="00830474">
        <w:rPr>
          <w:color w:val="000000" w:themeColor="text1" w:themeTint="FF" w:themeShade="FF"/>
          <w:lang w:val="en-US"/>
        </w:rPr>
        <w:t xml:space="preserve">, the Fund received </w:t>
      </w:r>
      <w:r w:rsidRPr="236D45E1" w:rsidR="00862F4F">
        <w:rPr>
          <w:b w:val="1"/>
          <w:bCs w:val="1"/>
          <w:color w:val="000000" w:themeColor="text1" w:themeTint="FF" w:themeShade="FF"/>
          <w:lang w:val="en-US"/>
        </w:rPr>
        <w:t>1</w:t>
      </w:r>
      <w:r w:rsidRPr="236D45E1" w:rsidR="00ED657F">
        <w:rPr>
          <w:b w:val="1"/>
          <w:bCs w:val="1"/>
          <w:color w:val="000000" w:themeColor="text1" w:themeTint="FF" w:themeShade="FF"/>
          <w:lang w:val="en-US"/>
        </w:rPr>
        <w:t>2</w:t>
      </w:r>
      <w:r w:rsidRPr="236D45E1" w:rsidR="001E6E0B">
        <w:rPr>
          <w:b w:val="1"/>
          <w:bCs w:val="1"/>
          <w:color w:val="000000" w:themeColor="text1" w:themeTint="FF" w:themeShade="FF"/>
          <w:lang w:val="en-US"/>
        </w:rPr>
        <w:t>1</w:t>
      </w:r>
      <w:r w:rsidRPr="236D45E1" w:rsidR="00830474">
        <w:rPr>
          <w:b w:val="1"/>
          <w:bCs w:val="1"/>
          <w:color w:val="000000" w:themeColor="text1" w:themeTint="FF" w:themeShade="FF"/>
          <w:lang w:val="en-US"/>
        </w:rPr>
        <w:t xml:space="preserve"> applications</w:t>
      </w:r>
      <w:r w:rsidRPr="236D45E1" w:rsidR="00830474">
        <w:rPr>
          <w:color w:val="000000" w:themeColor="text1" w:themeTint="FF" w:themeShade="FF"/>
          <w:lang w:val="en-US"/>
        </w:rPr>
        <w:t xml:space="preserve"> across the two funding rounds </w:t>
      </w:r>
      <w:r w:rsidRPr="236D45E1" w:rsidR="00830474">
        <w:rPr>
          <w:b w:val="1"/>
          <w:bCs w:val="1"/>
          <w:color w:val="000000" w:themeColor="text1" w:themeTint="FF" w:themeShade="FF"/>
          <w:lang w:val="en-US"/>
        </w:rPr>
        <w:t>requesting £</w:t>
      </w:r>
      <w:r w:rsidRPr="236D45E1" w:rsidR="00233EE9">
        <w:rPr>
          <w:b w:val="1"/>
          <w:bCs w:val="1"/>
          <w:color w:val="000000" w:themeColor="text1" w:themeTint="FF" w:themeShade="FF"/>
          <w:lang w:val="en-US"/>
        </w:rPr>
        <w:t>1,</w:t>
      </w:r>
      <w:r w:rsidRPr="236D45E1" w:rsidR="002D556F">
        <w:rPr>
          <w:b w:val="1"/>
          <w:bCs w:val="1"/>
          <w:color w:val="000000" w:themeColor="text1" w:themeTint="FF" w:themeShade="FF"/>
          <w:lang w:val="en-US"/>
        </w:rPr>
        <w:t>083,933</w:t>
      </w:r>
      <w:r w:rsidRPr="236D45E1" w:rsidR="00135BFC">
        <w:rPr>
          <w:color w:val="000000" w:themeColor="text1" w:themeTint="FF" w:themeShade="FF"/>
          <w:lang w:val="en-US"/>
        </w:rPr>
        <w:t xml:space="preserve"> </w:t>
      </w:r>
      <w:r w:rsidRPr="236D45E1" w:rsidR="00830474">
        <w:rPr>
          <w:color w:val="000000" w:themeColor="text1" w:themeTint="FF" w:themeShade="FF"/>
          <w:lang w:val="en-US"/>
        </w:rPr>
        <w:t>In</w:t>
      </w:r>
      <w:r w:rsidRPr="236D45E1" w:rsidR="00830474">
        <w:rPr>
          <w:color w:val="000000" w:themeColor="text1" w:themeTint="FF" w:themeShade="FF"/>
          <w:lang w:val="en-US"/>
        </w:rPr>
        <w:t xml:space="preserve"> total, </w:t>
      </w:r>
      <w:r w:rsidRPr="236D45E1" w:rsidR="00E87E3C">
        <w:rPr>
          <w:b w:val="1"/>
          <w:bCs w:val="1"/>
          <w:color w:val="000000" w:themeColor="text1" w:themeTint="FF" w:themeShade="FF"/>
          <w:lang w:val="en-US"/>
        </w:rPr>
        <w:t>4</w:t>
      </w:r>
      <w:r w:rsidRPr="236D45E1" w:rsidR="00D433C0">
        <w:rPr>
          <w:b w:val="1"/>
          <w:bCs w:val="1"/>
          <w:color w:val="000000" w:themeColor="text1" w:themeTint="FF" w:themeShade="FF"/>
          <w:lang w:val="en-US"/>
        </w:rPr>
        <w:t>0</w:t>
      </w:r>
      <w:r w:rsidRPr="236D45E1" w:rsidR="00830474">
        <w:rPr>
          <w:b w:val="1"/>
          <w:bCs w:val="1"/>
          <w:color w:val="000000" w:themeColor="text1" w:themeTint="FF" w:themeShade="FF"/>
          <w:lang w:val="en-US"/>
        </w:rPr>
        <w:t xml:space="preserve"> grants</w:t>
      </w:r>
      <w:r w:rsidRPr="236D45E1" w:rsidR="00830474">
        <w:rPr>
          <w:color w:val="000000" w:themeColor="text1" w:themeTint="FF" w:themeShade="FF"/>
          <w:lang w:val="en-US"/>
        </w:rPr>
        <w:t xml:space="preserve"> were </w:t>
      </w:r>
      <w:r w:rsidRPr="236D45E1" w:rsidR="00830474">
        <w:rPr>
          <w:b w:val="1"/>
          <w:bCs w:val="1"/>
          <w:color w:val="000000" w:themeColor="text1" w:themeTint="FF" w:themeShade="FF"/>
          <w:lang w:val="en-US"/>
        </w:rPr>
        <w:t>awarded</w:t>
      </w:r>
      <w:r w:rsidRPr="236D45E1" w:rsidR="005161C0">
        <w:rPr>
          <w:color w:val="000000" w:themeColor="text1" w:themeTint="FF" w:themeShade="FF"/>
          <w:lang w:val="en-US"/>
        </w:rPr>
        <w:t xml:space="preserve"> (a </w:t>
      </w:r>
      <w:r w:rsidRPr="236D45E1" w:rsidR="005161C0">
        <w:rPr>
          <w:b w:val="1"/>
          <w:bCs w:val="1"/>
          <w:color w:val="000000" w:themeColor="text1" w:themeTint="FF" w:themeShade="FF"/>
          <w:lang w:val="en-US"/>
        </w:rPr>
        <w:t xml:space="preserve">success rate of </w:t>
      </w:r>
      <w:r w:rsidRPr="236D45E1" w:rsidR="00D433C0">
        <w:rPr>
          <w:b w:val="1"/>
          <w:bCs w:val="1"/>
          <w:color w:val="000000" w:themeColor="text1" w:themeTint="FF" w:themeShade="FF"/>
          <w:lang w:val="en-US"/>
        </w:rPr>
        <w:t>3</w:t>
      </w:r>
      <w:r w:rsidRPr="236D45E1" w:rsidR="002017A3">
        <w:rPr>
          <w:b w:val="1"/>
          <w:bCs w:val="1"/>
          <w:color w:val="000000" w:themeColor="text1" w:themeTint="FF" w:themeShade="FF"/>
          <w:lang w:val="en-US"/>
        </w:rPr>
        <w:t>3</w:t>
      </w:r>
      <w:r w:rsidRPr="236D45E1" w:rsidR="005161C0">
        <w:rPr>
          <w:b w:val="1"/>
          <w:bCs w:val="1"/>
          <w:color w:val="000000" w:themeColor="text1" w:themeTint="FF" w:themeShade="FF"/>
          <w:lang w:val="en-US"/>
        </w:rPr>
        <w:t>%</w:t>
      </w:r>
      <w:r w:rsidRPr="236D45E1" w:rsidR="005161C0">
        <w:rPr>
          <w:color w:val="000000" w:themeColor="text1" w:themeTint="FF" w:themeShade="FF"/>
          <w:lang w:val="en-US"/>
        </w:rPr>
        <w:t>)</w:t>
      </w:r>
      <w:r w:rsidRPr="236D45E1" w:rsidR="00830474">
        <w:rPr>
          <w:color w:val="000000" w:themeColor="text1" w:themeTint="FF" w:themeShade="FF"/>
          <w:lang w:val="en-US"/>
        </w:rPr>
        <w:t xml:space="preserve"> and </w:t>
      </w:r>
      <w:r w:rsidRPr="236D45E1" w:rsidR="00830474">
        <w:rPr>
          <w:b w:val="1"/>
          <w:bCs w:val="1"/>
          <w:color w:val="000000" w:themeColor="text1" w:themeTint="FF" w:themeShade="FF"/>
          <w:lang w:val="en-US"/>
        </w:rPr>
        <w:t>£</w:t>
      </w:r>
      <w:r w:rsidRPr="236D45E1" w:rsidR="00D433C0">
        <w:rPr>
          <w:b w:val="1"/>
          <w:bCs w:val="1"/>
          <w:color w:val="000000" w:themeColor="text1" w:themeTint="FF" w:themeShade="FF"/>
          <w:lang w:val="en-US"/>
        </w:rPr>
        <w:t>358</w:t>
      </w:r>
      <w:r w:rsidRPr="236D45E1" w:rsidR="008D347B">
        <w:rPr>
          <w:b w:val="1"/>
          <w:bCs w:val="1"/>
          <w:color w:val="000000" w:themeColor="text1" w:themeTint="FF" w:themeShade="FF"/>
          <w:lang w:val="en-US"/>
        </w:rPr>
        <w:t>,</w:t>
      </w:r>
      <w:r w:rsidRPr="236D45E1" w:rsidR="00C7763B">
        <w:rPr>
          <w:b w:val="1"/>
          <w:bCs w:val="1"/>
          <w:color w:val="000000" w:themeColor="text1" w:themeTint="FF" w:themeShade="FF"/>
          <w:lang w:val="en-US"/>
        </w:rPr>
        <w:t>05</w:t>
      </w:r>
      <w:r w:rsidRPr="236D45E1" w:rsidR="00D433C0">
        <w:rPr>
          <w:b w:val="1"/>
          <w:bCs w:val="1"/>
          <w:color w:val="000000" w:themeColor="text1" w:themeTint="FF" w:themeShade="FF"/>
          <w:lang w:val="en-US"/>
        </w:rPr>
        <w:t>4</w:t>
      </w:r>
      <w:r w:rsidRPr="236D45E1" w:rsidR="00830474">
        <w:rPr>
          <w:color w:val="000000" w:themeColor="text1" w:themeTint="FF" w:themeShade="FF"/>
          <w:lang w:val="en-US"/>
        </w:rPr>
        <w:t xml:space="preserve"> was </w:t>
      </w:r>
      <w:r w:rsidRPr="236D45E1" w:rsidR="00830474">
        <w:rPr>
          <w:b w:val="1"/>
          <w:bCs w:val="1"/>
          <w:color w:val="000000" w:themeColor="text1" w:themeTint="FF" w:themeShade="FF"/>
          <w:lang w:val="en-US"/>
        </w:rPr>
        <w:t>allocated</w:t>
      </w:r>
      <w:r w:rsidRPr="236D45E1" w:rsidR="00830474">
        <w:rPr>
          <w:color w:val="000000" w:themeColor="text1" w:themeTint="FF" w:themeShade="FF"/>
          <w:lang w:val="en-US"/>
        </w:rPr>
        <w:t>.</w:t>
      </w:r>
    </w:p>
    <w:p w:rsidRPr="003171C5" w:rsidR="0059179D" w:rsidP="00830474" w:rsidRDefault="0059179D" w14:paraId="0F9952EB" w14:textId="080EADA8">
      <w:pPr>
        <w:spacing w:line="264" w:lineRule="auto"/>
        <w:jc w:val="both"/>
        <w:rPr>
          <w:color w:val="000000" w:themeColor="text1"/>
          <w:lang w:val="en"/>
        </w:rPr>
      </w:pPr>
    </w:p>
    <w:p w:rsidRPr="003171C5" w:rsidR="0059179D" w:rsidP="00830474" w:rsidRDefault="00D25D52" w14:paraId="3628C6EC" w14:textId="7B969520">
      <w:pPr>
        <w:spacing w:line="264" w:lineRule="auto"/>
        <w:jc w:val="both"/>
        <w:rPr>
          <w:color w:val="000000" w:themeColor="text1"/>
          <w:lang w:val="en"/>
        </w:rPr>
      </w:pPr>
      <w:bookmarkStart w:name="_Hlk140655851" w:id="0"/>
      <w:r w:rsidRPr="003171C5">
        <w:rPr>
          <w:color w:val="000000" w:themeColor="text1"/>
          <w:lang w:val="en"/>
        </w:rPr>
        <w:t>In 202</w:t>
      </w:r>
      <w:r w:rsidR="00C7763B">
        <w:rPr>
          <w:color w:val="000000" w:themeColor="text1"/>
          <w:lang w:val="en"/>
        </w:rPr>
        <w:t>4</w:t>
      </w:r>
      <w:r w:rsidRPr="003171C5" w:rsidR="00352ED5">
        <w:rPr>
          <w:color w:val="000000" w:themeColor="text1"/>
          <w:lang w:val="en"/>
        </w:rPr>
        <w:t>/</w:t>
      </w:r>
      <w:proofErr w:type="spellStart"/>
      <w:r w:rsidRPr="003171C5" w:rsidR="00352ED5">
        <w:rPr>
          <w:color w:val="000000" w:themeColor="text1"/>
          <w:lang w:val="en"/>
        </w:rPr>
        <w:t>2</w:t>
      </w:r>
      <w:r w:rsidR="00C7763B">
        <w:rPr>
          <w:color w:val="000000" w:themeColor="text1"/>
          <w:lang w:val="en"/>
        </w:rPr>
        <w:t>5</w:t>
      </w:r>
      <w:r w:rsidRPr="003171C5" w:rsidR="00DA7E87">
        <w:rPr>
          <w:color w:val="000000" w:themeColor="text1"/>
          <w:lang w:val="en"/>
        </w:rPr>
        <w:t>’s</w:t>
      </w:r>
      <w:proofErr w:type="spellEnd"/>
      <w:r w:rsidRPr="003171C5" w:rsidR="00DA7E87">
        <w:rPr>
          <w:color w:val="000000" w:themeColor="text1"/>
          <w:lang w:val="en"/>
        </w:rPr>
        <w:t xml:space="preserve"> </w:t>
      </w:r>
      <w:r w:rsidR="00930382">
        <w:rPr>
          <w:color w:val="000000" w:themeColor="text1"/>
          <w:lang w:val="en"/>
        </w:rPr>
        <w:t>first</w:t>
      </w:r>
      <w:r w:rsidR="000573F1">
        <w:rPr>
          <w:color w:val="000000" w:themeColor="text1"/>
          <w:lang w:val="en"/>
        </w:rPr>
        <w:t xml:space="preserve"> </w:t>
      </w:r>
      <w:r w:rsidRPr="003171C5" w:rsidR="00DA7E87">
        <w:rPr>
          <w:color w:val="000000" w:themeColor="text1"/>
          <w:lang w:val="en"/>
        </w:rPr>
        <w:t>round</w:t>
      </w:r>
      <w:r w:rsidRPr="003171C5">
        <w:rPr>
          <w:color w:val="000000" w:themeColor="text1"/>
          <w:lang w:val="en"/>
        </w:rPr>
        <w:t>, it is envisaged there will be</w:t>
      </w:r>
      <w:r w:rsidRPr="003171C5" w:rsidR="000A1CEC">
        <w:rPr>
          <w:color w:val="000000" w:themeColor="text1"/>
          <w:lang w:val="en"/>
        </w:rPr>
        <w:t xml:space="preserve"> a budget of </w:t>
      </w:r>
      <w:r w:rsidRPr="003171C5" w:rsidR="003171C5">
        <w:rPr>
          <w:color w:val="000000" w:themeColor="text1"/>
          <w:lang w:val="en"/>
        </w:rPr>
        <w:t xml:space="preserve">around </w:t>
      </w:r>
      <w:r w:rsidRPr="003171C5" w:rsidR="000A1CEC">
        <w:rPr>
          <w:color w:val="000000" w:themeColor="text1"/>
          <w:lang w:val="en"/>
        </w:rPr>
        <w:t>£</w:t>
      </w:r>
      <w:r w:rsidR="00C7763B">
        <w:rPr>
          <w:color w:val="000000" w:themeColor="text1"/>
          <w:lang w:val="en"/>
        </w:rPr>
        <w:t>200</w:t>
      </w:r>
      <w:r w:rsidRPr="003171C5" w:rsidR="000A1CEC">
        <w:rPr>
          <w:color w:val="000000" w:themeColor="text1"/>
          <w:lang w:val="en"/>
        </w:rPr>
        <w:t>,000</w:t>
      </w:r>
      <w:r w:rsidRPr="003171C5">
        <w:rPr>
          <w:color w:val="000000" w:themeColor="text1"/>
          <w:lang w:val="en"/>
        </w:rPr>
        <w:t xml:space="preserve"> </w:t>
      </w:r>
      <w:r w:rsidRPr="003171C5" w:rsidR="00DA7E87">
        <w:rPr>
          <w:color w:val="000000" w:themeColor="text1"/>
          <w:lang w:val="en"/>
        </w:rPr>
        <w:t>with</w:t>
      </w:r>
      <w:r w:rsidRPr="003171C5" w:rsidR="00C36AFE">
        <w:rPr>
          <w:color w:val="000000" w:themeColor="text1"/>
          <w:lang w:val="en"/>
        </w:rPr>
        <w:t xml:space="preserve"> </w:t>
      </w:r>
      <w:r w:rsidRPr="003171C5" w:rsidR="003171C5">
        <w:rPr>
          <w:color w:val="000000" w:themeColor="text1"/>
          <w:lang w:val="en"/>
        </w:rPr>
        <w:t xml:space="preserve">approximately </w:t>
      </w:r>
      <w:r w:rsidRPr="003171C5" w:rsidR="00C36AFE">
        <w:rPr>
          <w:color w:val="000000" w:themeColor="text1"/>
          <w:lang w:val="en"/>
        </w:rPr>
        <w:t>2</w:t>
      </w:r>
      <w:r w:rsidR="00930382">
        <w:rPr>
          <w:color w:val="000000" w:themeColor="text1"/>
          <w:lang w:val="en"/>
        </w:rPr>
        <w:t>2</w:t>
      </w:r>
      <w:r w:rsidRPr="003171C5" w:rsidR="00C36AFE">
        <w:rPr>
          <w:color w:val="000000" w:themeColor="text1"/>
          <w:lang w:val="en"/>
        </w:rPr>
        <w:t xml:space="preserve"> grants </w:t>
      </w:r>
      <w:r w:rsidRPr="003171C5" w:rsidR="003171C5">
        <w:rPr>
          <w:color w:val="000000" w:themeColor="text1"/>
          <w:lang w:val="en"/>
        </w:rPr>
        <w:t xml:space="preserve">to be </w:t>
      </w:r>
      <w:r w:rsidRPr="003171C5" w:rsidR="00C36AFE">
        <w:rPr>
          <w:color w:val="000000" w:themeColor="text1"/>
          <w:lang w:val="en"/>
        </w:rPr>
        <w:t>awarded.</w:t>
      </w:r>
      <w:r w:rsidR="00767188">
        <w:rPr>
          <w:color w:val="000000" w:themeColor="text1"/>
          <w:lang w:val="en"/>
        </w:rPr>
        <w:t xml:space="preserve"> </w:t>
      </w:r>
    </w:p>
    <w:bookmarkEnd w:id="0"/>
    <w:p w:rsidRPr="003171C5" w:rsidR="006A76C4" w:rsidP="00831F5F" w:rsidRDefault="006A76C4" w14:paraId="6106961F" w14:textId="771AE273">
      <w:pPr>
        <w:spacing w:line="264" w:lineRule="auto"/>
        <w:jc w:val="both"/>
        <w:rPr>
          <w:rFonts w:ascii="Futura Std Book" w:hAnsi="Futura Std Book"/>
          <w:color w:val="000000" w:themeColor="text1"/>
        </w:rPr>
      </w:pPr>
    </w:p>
    <w:p w:rsidRPr="00D814E3" w:rsidR="006A76C4" w:rsidP="00831F5F" w:rsidRDefault="006A76C4" w14:paraId="1929621A" w14:textId="63CA774B">
      <w:pPr>
        <w:spacing w:line="264" w:lineRule="auto"/>
        <w:jc w:val="both"/>
        <w:rPr>
          <w:rFonts w:ascii="Futura Std Book" w:hAnsi="Futura Std Book"/>
        </w:rPr>
      </w:pPr>
      <w:r w:rsidRPr="00D814E3">
        <w:rPr>
          <w:rFonts w:ascii="Futura Std Book" w:hAnsi="Futura Std Book"/>
        </w:rPr>
        <w:t xml:space="preserve">The Wimbledon Foundation is the charity of the </w:t>
      </w:r>
      <w:proofErr w:type="gramStart"/>
      <w:r w:rsidRPr="00D814E3">
        <w:rPr>
          <w:rFonts w:ascii="Futura Std Book" w:hAnsi="Futura Std Book"/>
        </w:rPr>
        <w:t>All England Lawn</w:t>
      </w:r>
      <w:proofErr w:type="gramEnd"/>
      <w:r w:rsidRPr="00D814E3">
        <w:rPr>
          <w:rFonts w:ascii="Futura Std Book" w:hAnsi="Futura Std Book"/>
        </w:rPr>
        <w:t xml:space="preserve"> Tennis Club and The Championships. Its mission is to</w:t>
      </w:r>
      <w:r w:rsidRPr="00D814E3" w:rsidR="00600D47">
        <w:rPr>
          <w:rFonts w:ascii="Futura Std Book" w:hAnsi="Futura Std Book"/>
        </w:rPr>
        <w:t xml:space="preserve"> use the collective strength of The Club and The Championships to make a positive difference to people’s lives.</w:t>
      </w:r>
      <w:r w:rsidRPr="00D814E3">
        <w:rPr>
          <w:rFonts w:ascii="Futura Std Book" w:hAnsi="Futura Std Book"/>
        </w:rPr>
        <w:t xml:space="preserve"> One of its principal </w:t>
      </w:r>
      <w:r w:rsidRPr="00D814E3" w:rsidR="00600D47">
        <w:rPr>
          <w:rFonts w:ascii="Futura Std Book" w:hAnsi="Futura Std Book"/>
        </w:rPr>
        <w:t xml:space="preserve">goals </w:t>
      </w:r>
      <w:r w:rsidRPr="00D814E3">
        <w:rPr>
          <w:rFonts w:ascii="Futura Std Book" w:hAnsi="Futura Std Book"/>
        </w:rPr>
        <w:t xml:space="preserve">is to </w:t>
      </w:r>
      <w:r w:rsidRPr="00D814E3" w:rsidR="00A04E79">
        <w:rPr>
          <w:rFonts w:ascii="Futura Std Book" w:hAnsi="Futura Std Book"/>
        </w:rPr>
        <w:t xml:space="preserve">strengthen the local community by </w:t>
      </w:r>
      <w:r w:rsidRPr="00D814E3" w:rsidR="00600D47">
        <w:rPr>
          <w:rFonts w:ascii="Futura Std Book" w:hAnsi="Futura Std Book"/>
        </w:rPr>
        <w:t>tackling social disadvantage</w:t>
      </w:r>
      <w:r w:rsidRPr="00D814E3" w:rsidR="00A04E79">
        <w:rPr>
          <w:rFonts w:ascii="Futura Std Book" w:hAnsi="Futura Std Book"/>
        </w:rPr>
        <w:t xml:space="preserve"> in the boroughs of Merton and Wandsworth. </w:t>
      </w:r>
      <w:r w:rsidRPr="00D814E3">
        <w:rPr>
          <w:rFonts w:ascii="Futura Std Book" w:hAnsi="Futura Std Book"/>
        </w:rPr>
        <w:t>For more information</w:t>
      </w:r>
      <w:r w:rsidR="00C15CF0">
        <w:rPr>
          <w:rFonts w:ascii="Futura Std Book" w:hAnsi="Futura Std Book"/>
        </w:rPr>
        <w:t>,</w:t>
      </w:r>
      <w:r w:rsidRPr="00D814E3">
        <w:rPr>
          <w:rFonts w:ascii="Futura Std Book" w:hAnsi="Futura Std Book"/>
        </w:rPr>
        <w:t xml:space="preserve"> please see </w:t>
      </w:r>
      <w:hyperlink w:history="1" r:id="rId13">
        <w:r w:rsidRPr="00D814E3">
          <w:rPr>
            <w:rFonts w:ascii="Futura Std Book" w:hAnsi="Futura Std Book"/>
            <w:color w:val="0000FF"/>
            <w:u w:val="single"/>
          </w:rPr>
          <w:t>www.wimbledon.com/foundation</w:t>
        </w:r>
      </w:hyperlink>
      <w:r w:rsidRPr="00D814E3">
        <w:rPr>
          <w:rFonts w:ascii="Futura Std Book" w:hAnsi="Futura Std Book"/>
        </w:rPr>
        <w:t>.</w:t>
      </w:r>
    </w:p>
    <w:p w:rsidRPr="00D814E3" w:rsidR="006A76C4" w:rsidP="00831F5F" w:rsidRDefault="006A76C4" w14:paraId="63A53039" w14:textId="77777777">
      <w:pPr>
        <w:spacing w:line="264" w:lineRule="auto"/>
        <w:jc w:val="both"/>
        <w:rPr>
          <w:rFonts w:ascii="Futura Std Book" w:hAnsi="Futura Std Book"/>
        </w:rPr>
      </w:pPr>
    </w:p>
    <w:p w:rsidR="000D7C35" w:rsidP="000D7C35" w:rsidRDefault="006A76C4" w14:paraId="121E6E67" w14:textId="77777777">
      <w:pPr>
        <w:spacing w:line="264" w:lineRule="auto"/>
        <w:jc w:val="both"/>
        <w:rPr>
          <w:rFonts w:ascii="Futura Std Book" w:hAnsi="Futura Std Book"/>
        </w:rPr>
      </w:pPr>
      <w:r w:rsidRPr="00D814E3">
        <w:rPr>
          <w:rFonts w:ascii="Futura Std Book" w:hAnsi="Futura Std Book"/>
        </w:rPr>
        <w:t xml:space="preserve">These guidelines set out </w:t>
      </w:r>
      <w:r w:rsidRPr="00D814E3" w:rsidR="004B734E">
        <w:rPr>
          <w:rFonts w:ascii="Futura Std Book" w:hAnsi="Futura Std Book"/>
        </w:rPr>
        <w:t xml:space="preserve">the focus of the fund and </w:t>
      </w:r>
      <w:r w:rsidRPr="00D814E3" w:rsidR="002D700A">
        <w:rPr>
          <w:rFonts w:ascii="Futura Std Book" w:hAnsi="Futura Std Book"/>
        </w:rPr>
        <w:t>the</w:t>
      </w:r>
      <w:r w:rsidRPr="00D814E3" w:rsidR="004B734E">
        <w:rPr>
          <w:rFonts w:ascii="Futura Std Book" w:hAnsi="Futura Std Book"/>
        </w:rPr>
        <w:t xml:space="preserve"> grants</w:t>
      </w:r>
      <w:r w:rsidRPr="00D814E3" w:rsidR="002D700A">
        <w:rPr>
          <w:rFonts w:ascii="Futura Std Book" w:hAnsi="Futura Std Book"/>
        </w:rPr>
        <w:t xml:space="preserve"> which</w:t>
      </w:r>
      <w:r w:rsidRPr="00D814E3" w:rsidR="004B734E">
        <w:rPr>
          <w:rFonts w:ascii="Futura Std Book" w:hAnsi="Futura Std Book"/>
        </w:rPr>
        <w:t xml:space="preserve"> are available. It also outlines </w:t>
      </w:r>
      <w:r w:rsidRPr="00D814E3">
        <w:rPr>
          <w:rFonts w:ascii="Futura Std Book" w:hAnsi="Futura Std Book"/>
        </w:rPr>
        <w:t>who may apply and</w:t>
      </w:r>
      <w:r w:rsidRPr="00D814E3" w:rsidR="004B734E">
        <w:rPr>
          <w:rFonts w:ascii="Futura Std Book" w:hAnsi="Futura Std Book"/>
        </w:rPr>
        <w:t xml:space="preserve"> what</w:t>
      </w:r>
      <w:r w:rsidRPr="00D814E3">
        <w:rPr>
          <w:rFonts w:ascii="Futura Std Book" w:hAnsi="Futura Std Book"/>
        </w:rPr>
        <w:t xml:space="preserve"> activities you may apply for. Please read the</w:t>
      </w:r>
      <w:r w:rsidRPr="00D814E3" w:rsidR="00600D47">
        <w:rPr>
          <w:rFonts w:ascii="Futura Std Book" w:hAnsi="Futura Std Book"/>
        </w:rPr>
        <w:t xml:space="preserve"> </w:t>
      </w:r>
      <w:r w:rsidRPr="00D814E3">
        <w:rPr>
          <w:rFonts w:ascii="Futura Std Book" w:hAnsi="Futura Std Book"/>
        </w:rPr>
        <w:t>following</w:t>
      </w:r>
      <w:r w:rsidRPr="00D814E3" w:rsidR="00600D47">
        <w:rPr>
          <w:rFonts w:ascii="Futura Std Book" w:hAnsi="Futura Std Book"/>
        </w:rPr>
        <w:t xml:space="preserve"> carefully. </w:t>
      </w:r>
    </w:p>
    <w:p w:rsidR="000D7C35" w:rsidP="000D7C35" w:rsidRDefault="000D7C35" w14:paraId="582D0374" w14:textId="77777777">
      <w:pPr>
        <w:spacing w:line="264" w:lineRule="auto"/>
        <w:jc w:val="both"/>
        <w:rPr>
          <w:rFonts w:ascii="Futura Std Book" w:hAnsi="Futura Std Book"/>
        </w:rPr>
      </w:pPr>
    </w:p>
    <w:p w:rsidRPr="000D7C35" w:rsidR="000D7C35" w:rsidP="000D7C35" w:rsidRDefault="00985403" w14:paraId="53D3B55F" w14:textId="197AF534">
      <w:pPr>
        <w:spacing w:line="264" w:lineRule="auto"/>
        <w:jc w:val="both"/>
        <w:rPr>
          <w:rFonts w:ascii="Futura Std Book" w:hAnsi="Futura Std Book"/>
        </w:rPr>
        <w:sectPr w:rsidRPr="000D7C35" w:rsidR="000D7C35" w:rsidSect="006E5879">
          <w:pgSz w:w="11910" w:h="16840" w:orient="portrait"/>
          <w:pgMar w:top="907" w:right="907" w:bottom="907" w:left="907" w:header="907" w:footer="340" w:gutter="0"/>
          <w:cols w:space="720"/>
          <w:docGrid w:linePitch="299"/>
        </w:sectPr>
      </w:pPr>
      <w:r>
        <w:rPr>
          <w:rFonts w:ascii="Futura Std Book" w:hAnsi="Futura Std Book"/>
        </w:rPr>
        <w:t xml:space="preserve">The </w:t>
      </w:r>
      <w:r w:rsidR="005D08EE">
        <w:rPr>
          <w:rFonts w:ascii="Futura Std Book" w:hAnsi="Futura Std Book"/>
        </w:rPr>
        <w:t>next</w:t>
      </w:r>
      <w:r>
        <w:rPr>
          <w:rFonts w:ascii="Futura Std Book" w:hAnsi="Futura Std Book"/>
        </w:rPr>
        <w:t xml:space="preserve"> four</w:t>
      </w:r>
      <w:r w:rsidR="005D08EE">
        <w:rPr>
          <w:rFonts w:ascii="Futura Std Book" w:hAnsi="Futura Std Book"/>
        </w:rPr>
        <w:t xml:space="preserve"> </w:t>
      </w:r>
      <w:r w:rsidR="00B44F70">
        <w:rPr>
          <w:rFonts w:ascii="Futura Std Book" w:hAnsi="Futura Std Book"/>
        </w:rPr>
        <w:t>sub-</w:t>
      </w:r>
      <w:r w:rsidR="005D08EE">
        <w:rPr>
          <w:rFonts w:ascii="Futura Std Book" w:hAnsi="Futura Std Book"/>
        </w:rPr>
        <w:t>sections outline</w:t>
      </w:r>
      <w:r w:rsidRPr="00185127" w:rsidR="00B91A95">
        <w:rPr>
          <w:rFonts w:ascii="Futura Std Book" w:hAnsi="Futura Std Book"/>
        </w:rPr>
        <w:t xml:space="preserve"> The London Community Foundation</w:t>
      </w:r>
      <w:r w:rsidRPr="00185127" w:rsidR="006368C9">
        <w:rPr>
          <w:rFonts w:ascii="Futura Std Book" w:hAnsi="Futura Std Book"/>
        </w:rPr>
        <w:t>’s</w:t>
      </w:r>
      <w:r w:rsidRPr="00185127" w:rsidR="00B91A95">
        <w:rPr>
          <w:rFonts w:ascii="Futura Std Book" w:hAnsi="Futura Std Book"/>
        </w:rPr>
        <w:t xml:space="preserve"> (LCF)</w:t>
      </w:r>
      <w:r w:rsidRPr="00185127" w:rsidR="006368C9">
        <w:rPr>
          <w:rFonts w:ascii="Futura Std Book" w:hAnsi="Futura Std Book"/>
        </w:rPr>
        <w:t xml:space="preserve"> </w:t>
      </w:r>
      <w:r w:rsidRPr="00185127" w:rsidR="006368C9">
        <w:rPr>
          <w:rFonts w:ascii="Futura Std Book" w:hAnsi="Futura Std Book"/>
          <w:b/>
          <w:bCs/>
        </w:rPr>
        <w:t>core eligibility criteria</w:t>
      </w:r>
      <w:r w:rsidR="004A6295">
        <w:rPr>
          <w:rFonts w:ascii="Futura Std Book" w:hAnsi="Futura Std Book"/>
        </w:rPr>
        <w:t xml:space="preserve">, which </w:t>
      </w:r>
      <w:r w:rsidR="006146D9">
        <w:rPr>
          <w:rFonts w:ascii="Futura Std Book" w:hAnsi="Futura Std Book"/>
        </w:rPr>
        <w:t xml:space="preserve">is also contained </w:t>
      </w:r>
      <w:r w:rsidR="00592BD0">
        <w:rPr>
          <w:rFonts w:ascii="Futura Std Book" w:hAnsi="Futura Std Book"/>
        </w:rPr>
        <w:t>in</w:t>
      </w:r>
      <w:r w:rsidRPr="00185127" w:rsidR="000D7C35">
        <w:rPr>
          <w:rFonts w:ascii="Futura Std Book" w:hAnsi="Futura Std Book"/>
        </w:rPr>
        <w:t xml:space="preserve"> </w:t>
      </w:r>
      <w:hyperlink w:history="1" r:id="rId14">
        <w:r w:rsidR="00B00F1D">
          <w:rPr>
            <w:rStyle w:val="Hyperlink"/>
          </w:rPr>
          <w:t>https://londoncf.org.uk/apply/eligibility</w:t>
        </w:r>
      </w:hyperlink>
      <w:r w:rsidR="004A6295">
        <w:t>.</w:t>
      </w:r>
      <w:r w:rsidR="00592BD0">
        <w:t xml:space="preserve"> </w:t>
      </w:r>
      <w:r w:rsidR="004A6295">
        <w:t>A</w:t>
      </w:r>
      <w:r w:rsidR="00861F3C">
        <w:t>ll applicants must meet</w:t>
      </w:r>
      <w:r w:rsidR="00592BD0">
        <w:t xml:space="preserve"> </w:t>
      </w:r>
      <w:proofErr w:type="gramStart"/>
      <w:r w:rsidR="00576648">
        <w:t>this criteria</w:t>
      </w:r>
      <w:proofErr w:type="gramEnd"/>
      <w:r w:rsidR="00576648">
        <w:t xml:space="preserve"> </w:t>
      </w:r>
      <w:r w:rsidR="00592BD0">
        <w:t xml:space="preserve">before </w:t>
      </w:r>
      <w:r w:rsidR="001972DD">
        <w:t xml:space="preserve">proceeding to </w:t>
      </w:r>
      <w:r w:rsidR="005D4549">
        <w:t xml:space="preserve">read the </w:t>
      </w:r>
      <w:r w:rsidRPr="00D814E3" w:rsidR="005D4549">
        <w:rPr>
          <w:rFonts w:ascii="Futura Std Book" w:hAnsi="Futura Std Book"/>
        </w:rPr>
        <w:t>Wimbledon Foundation Community Fund (WFCF)</w:t>
      </w:r>
      <w:r w:rsidR="005D4549">
        <w:rPr>
          <w:rFonts w:ascii="Futura Std Book" w:hAnsi="Futura Std Book"/>
        </w:rPr>
        <w:t xml:space="preserve"> </w:t>
      </w:r>
      <w:r w:rsidR="00155C83">
        <w:rPr>
          <w:rFonts w:ascii="Futura Std Book" w:hAnsi="Futura Std Book"/>
        </w:rPr>
        <w:t>guidelines</w:t>
      </w:r>
      <w:r w:rsidRPr="00185127" w:rsidR="001C780A">
        <w:t>.</w:t>
      </w:r>
    </w:p>
    <w:p w:rsidR="00155C83" w:rsidP="00577034" w:rsidRDefault="00155C83" w14:paraId="755C3C01" w14:textId="4A5EBCA7">
      <w:pPr>
        <w:widowControl/>
        <w:autoSpaceDE/>
        <w:autoSpaceDN/>
        <w:spacing w:after="240" w:line="264" w:lineRule="auto"/>
        <w:jc w:val="both"/>
        <w:rPr>
          <w:rFonts w:ascii="Futura Std Book" w:hAnsi="Futura Std Book" w:eastAsia="Calibri" w:cs="Calibri"/>
          <w:b/>
          <w:bCs/>
          <w:color w:val="D9222A"/>
          <w:sz w:val="28"/>
        </w:rPr>
      </w:pPr>
      <w:r>
        <w:rPr>
          <w:rFonts w:ascii="Futura Std Book" w:hAnsi="Futura Std Book" w:eastAsia="Calibri" w:cs="Calibri"/>
          <w:b/>
          <w:bCs/>
          <w:color w:val="D9222A"/>
          <w:sz w:val="28"/>
        </w:rPr>
        <w:t>Core eligibility criteria</w:t>
      </w:r>
    </w:p>
    <w:p w:rsidRPr="00EB6F38" w:rsidR="00274894" w:rsidP="003A36CC" w:rsidRDefault="003A36CC" w14:paraId="0F098117" w14:textId="242B23F9">
      <w:pPr>
        <w:widowControl/>
        <w:autoSpaceDE/>
        <w:autoSpaceDN/>
        <w:spacing w:after="160" w:line="264" w:lineRule="auto"/>
        <w:jc w:val="both"/>
        <w:rPr>
          <w:rFonts w:ascii="Futura Std Book" w:hAnsi="Futura Std Book" w:eastAsia="Calibri" w:cs="Calibri"/>
          <w:b/>
          <w:bCs/>
          <w:color w:val="D9222A"/>
          <w:sz w:val="25"/>
          <w:szCs w:val="25"/>
        </w:rPr>
      </w:pPr>
      <w:r w:rsidRPr="00EB6F38">
        <w:rPr>
          <w:rFonts w:ascii="Futura Std Book" w:hAnsi="Futura Std Book" w:eastAsia="Calibri" w:cs="Calibri"/>
          <w:b/>
          <w:bCs/>
          <w:color w:val="D9222A"/>
          <w:sz w:val="25"/>
          <w:szCs w:val="25"/>
        </w:rPr>
        <w:t>(</w:t>
      </w:r>
      <w:proofErr w:type="spellStart"/>
      <w:r w:rsidRPr="00EB6F38">
        <w:rPr>
          <w:rFonts w:ascii="Futura Std Book" w:hAnsi="Futura Std Book" w:eastAsia="Calibri" w:cs="Calibri"/>
          <w:b/>
          <w:bCs/>
          <w:color w:val="D9222A"/>
          <w:sz w:val="25"/>
          <w:szCs w:val="25"/>
        </w:rPr>
        <w:t>i</w:t>
      </w:r>
      <w:proofErr w:type="spellEnd"/>
      <w:r w:rsidRPr="00EB6F38">
        <w:rPr>
          <w:rFonts w:ascii="Futura Std Book" w:hAnsi="Futura Std Book" w:eastAsia="Calibri" w:cs="Calibri"/>
          <w:b/>
          <w:bCs/>
          <w:color w:val="D9222A"/>
          <w:sz w:val="25"/>
          <w:szCs w:val="25"/>
        </w:rPr>
        <w:t xml:space="preserve">). </w:t>
      </w:r>
      <w:r w:rsidRPr="00EB6F38" w:rsidR="00274894">
        <w:rPr>
          <w:rFonts w:ascii="Futura Std Book" w:hAnsi="Futura Std Book" w:eastAsia="Calibri" w:cs="Calibri"/>
          <w:b/>
          <w:bCs/>
          <w:color w:val="D9222A"/>
          <w:sz w:val="25"/>
          <w:szCs w:val="25"/>
        </w:rPr>
        <w:t>Who can apply?</w:t>
      </w:r>
    </w:p>
    <w:p w:rsidRPr="00D814E3" w:rsidR="00274894" w:rsidP="00274894" w:rsidRDefault="00274894" w14:paraId="7AAA1064" w14:textId="77777777">
      <w:pPr>
        <w:pStyle w:val="ListParagraph"/>
        <w:widowControl/>
        <w:numPr>
          <w:ilvl w:val="0"/>
          <w:numId w:val="39"/>
        </w:numPr>
        <w:autoSpaceDE/>
        <w:autoSpaceDN/>
        <w:spacing w:after="160" w:line="264" w:lineRule="auto"/>
        <w:ind w:hanging="357"/>
        <w:contextualSpacing/>
        <w:jc w:val="both"/>
        <w:rPr>
          <w:rFonts w:ascii="Futura Std Book" w:hAnsi="Futura Std Book" w:eastAsia="Calibri" w:cs="Calibri"/>
        </w:rPr>
      </w:pPr>
      <w:r w:rsidRPr="00D814E3">
        <w:rPr>
          <w:rFonts w:ascii="Futura Std Book" w:hAnsi="Futura Std Book" w:eastAsia="Calibri" w:cs="Calibri"/>
          <w:b/>
          <w:bCs/>
        </w:rPr>
        <w:t xml:space="preserve">Eligible Legal Structures – </w:t>
      </w:r>
      <w:r w:rsidRPr="00D814E3">
        <w:rPr>
          <w:rFonts w:ascii="Futura Std Book" w:hAnsi="Futura Std Book" w:eastAsia="Calibri" w:cs="Calibri"/>
        </w:rPr>
        <w:t>there must be a signed governing document in place appropriate to the legal structure which includes an asset lock (or equivalent clause), and the purpose of all funded activities must be charitable (not for profit)</w:t>
      </w:r>
      <w:r w:rsidRPr="00D814E3">
        <w:rPr>
          <w:rFonts w:ascii="Futura Std Book" w:hAnsi="Futura Std Book" w:eastAsia="Calibri" w:cs="Calibri"/>
          <w:b/>
          <w:bCs/>
        </w:rPr>
        <w:t>:</w:t>
      </w:r>
      <w:r w:rsidRPr="00D814E3">
        <w:rPr>
          <w:rFonts w:ascii="Futura Std Book" w:hAnsi="Futura Std Book" w:eastAsia="Calibri" w:cs="Calibri"/>
        </w:rPr>
        <w:t xml:space="preserve"> </w:t>
      </w:r>
    </w:p>
    <w:p w:rsidRPr="00D814E3" w:rsidR="00274894" w:rsidP="00274894" w:rsidRDefault="00274894" w14:paraId="6943BFA4" w14:textId="77777777">
      <w:pPr>
        <w:widowControl/>
        <w:numPr>
          <w:ilvl w:val="0"/>
          <w:numId w:val="38"/>
        </w:numPr>
        <w:autoSpaceDE/>
        <w:autoSpaceDN/>
        <w:spacing w:after="60" w:line="264" w:lineRule="auto"/>
        <w:ind w:left="1083" w:hanging="357"/>
        <w:jc w:val="both"/>
        <w:rPr>
          <w:rFonts w:ascii="Futura Std Book" w:hAnsi="Futura Std Book" w:eastAsia="Calibri" w:cs="Calibri"/>
        </w:rPr>
      </w:pPr>
      <w:r w:rsidRPr="00D814E3">
        <w:rPr>
          <w:rFonts w:ascii="Futura Std Book" w:hAnsi="Futura Std Book" w:eastAsia="Calibri" w:cs="Calibri"/>
        </w:rPr>
        <w:t>Charitable Incorporated Organisation (CIO)</w:t>
      </w:r>
    </w:p>
    <w:p w:rsidRPr="00D814E3" w:rsidR="00274894" w:rsidP="00274894" w:rsidRDefault="00274894" w14:paraId="671BE565" w14:textId="77777777">
      <w:pPr>
        <w:widowControl/>
        <w:numPr>
          <w:ilvl w:val="0"/>
          <w:numId w:val="38"/>
        </w:numPr>
        <w:autoSpaceDE/>
        <w:autoSpaceDN/>
        <w:spacing w:after="60" w:line="264" w:lineRule="auto"/>
        <w:ind w:left="1083" w:hanging="357"/>
        <w:jc w:val="both"/>
        <w:rPr>
          <w:rFonts w:ascii="Futura Std Book" w:hAnsi="Futura Std Book" w:eastAsia="Calibri" w:cs="Calibri"/>
        </w:rPr>
      </w:pPr>
      <w:r w:rsidRPr="00D814E3">
        <w:rPr>
          <w:rFonts w:ascii="Futura Std Book" w:hAnsi="Futura Std Book" w:eastAsia="Calibri" w:cs="Calibri"/>
        </w:rPr>
        <w:t xml:space="preserve">Company Limited by Guarantee (CLG) - may also be registered as a Charity or a Community Interest Company Limited by Guarantee (CICLG) </w:t>
      </w:r>
    </w:p>
    <w:p w:rsidRPr="00D814E3" w:rsidR="00274894" w:rsidP="00274894" w:rsidRDefault="00274894" w14:paraId="343C4655" w14:textId="77777777">
      <w:pPr>
        <w:widowControl/>
        <w:numPr>
          <w:ilvl w:val="0"/>
          <w:numId w:val="38"/>
        </w:numPr>
        <w:autoSpaceDE/>
        <w:autoSpaceDN/>
        <w:spacing w:after="60" w:line="264" w:lineRule="auto"/>
        <w:ind w:left="1083" w:hanging="357"/>
        <w:jc w:val="both"/>
        <w:rPr>
          <w:rFonts w:ascii="Futura Std Book" w:hAnsi="Futura Std Book" w:eastAsia="Calibri" w:cs="Calibri"/>
        </w:rPr>
      </w:pPr>
      <w:r w:rsidRPr="00D814E3">
        <w:rPr>
          <w:rFonts w:ascii="Futura Std Book" w:hAnsi="Futura Std Book" w:eastAsia="Calibri" w:cs="Calibri"/>
        </w:rPr>
        <w:t>Trust</w:t>
      </w:r>
    </w:p>
    <w:p w:rsidRPr="00D814E3" w:rsidR="00274894" w:rsidP="00274894" w:rsidRDefault="00274894" w14:paraId="07630146" w14:textId="77777777">
      <w:pPr>
        <w:widowControl/>
        <w:numPr>
          <w:ilvl w:val="0"/>
          <w:numId w:val="38"/>
        </w:numPr>
        <w:autoSpaceDE/>
        <w:autoSpaceDN/>
        <w:spacing w:after="60" w:line="264" w:lineRule="auto"/>
        <w:ind w:left="1083" w:hanging="357"/>
        <w:jc w:val="both"/>
        <w:rPr>
          <w:rFonts w:ascii="Futura Std Book" w:hAnsi="Futura Std Book" w:eastAsia="Calibri" w:cs="Calibri"/>
        </w:rPr>
      </w:pPr>
      <w:r w:rsidRPr="00D814E3">
        <w:rPr>
          <w:rFonts w:ascii="Futura Std Book" w:hAnsi="Futura Std Book" w:eastAsia="Calibri" w:cs="Calibri"/>
        </w:rPr>
        <w:t>Unincorporated Association</w:t>
      </w:r>
    </w:p>
    <w:p w:rsidRPr="00D814E3" w:rsidR="00274894" w:rsidP="00274894" w:rsidRDefault="00274894" w14:paraId="7C349E76" w14:textId="77777777">
      <w:pPr>
        <w:widowControl/>
        <w:numPr>
          <w:ilvl w:val="0"/>
          <w:numId w:val="38"/>
        </w:numPr>
        <w:autoSpaceDE/>
        <w:autoSpaceDN/>
        <w:spacing w:after="60" w:line="264" w:lineRule="auto"/>
        <w:ind w:left="1083" w:hanging="357"/>
        <w:jc w:val="both"/>
        <w:rPr>
          <w:rFonts w:ascii="Futura Std Book" w:hAnsi="Futura Std Book" w:eastAsia="Calibri" w:cs="Calibri"/>
        </w:rPr>
      </w:pPr>
      <w:r w:rsidRPr="00D814E3">
        <w:rPr>
          <w:rFonts w:ascii="Futura Std Book" w:hAnsi="Futura Std Book" w:eastAsia="Calibri" w:cs="Calibri"/>
        </w:rPr>
        <w:t>Community Benefit Societies (CBS). Ideally, the CBS will also be registered as charitable with HMRC, however</w:t>
      </w:r>
      <w:r>
        <w:rPr>
          <w:rFonts w:ascii="Futura Std Book" w:hAnsi="Futura Std Book" w:eastAsia="Calibri" w:cs="Calibri"/>
        </w:rPr>
        <w:t>,</w:t>
      </w:r>
      <w:r w:rsidRPr="00D814E3">
        <w:rPr>
          <w:rFonts w:ascii="Futura Std Book" w:hAnsi="Futura Std Book" w:eastAsia="Calibri" w:cs="Calibri"/>
        </w:rPr>
        <w:t xml:space="preserve"> this is not essential. </w:t>
      </w:r>
    </w:p>
    <w:p w:rsidRPr="00D814E3" w:rsidR="00274894" w:rsidP="00315CB7" w:rsidRDefault="00274894" w14:paraId="09B01260" w14:textId="77777777">
      <w:pPr>
        <w:widowControl/>
        <w:autoSpaceDE/>
        <w:autoSpaceDN/>
        <w:contextualSpacing/>
        <w:jc w:val="both"/>
        <w:rPr>
          <w:rFonts w:ascii="Futura Std Book" w:hAnsi="Futura Std Book" w:eastAsia="Calibri" w:cs="Calibri"/>
          <w:sz w:val="24"/>
          <w:szCs w:val="24"/>
        </w:rPr>
      </w:pPr>
    </w:p>
    <w:p w:rsidRPr="00EB6F38" w:rsidR="00274894" w:rsidP="003A36CC" w:rsidRDefault="003A36CC" w14:paraId="42BDA9F1" w14:textId="382E0D63">
      <w:pPr>
        <w:widowControl/>
        <w:autoSpaceDE/>
        <w:autoSpaceDN/>
        <w:spacing w:after="160" w:line="264" w:lineRule="auto"/>
        <w:jc w:val="both"/>
        <w:rPr>
          <w:rFonts w:ascii="Futura Std Book" w:hAnsi="Futura Std Book" w:eastAsia="Calibri" w:cs="Calibri"/>
          <w:b/>
          <w:bCs/>
          <w:color w:val="D9222A"/>
          <w:sz w:val="25"/>
          <w:szCs w:val="25"/>
        </w:rPr>
      </w:pPr>
      <w:r w:rsidRPr="00EB6F38">
        <w:rPr>
          <w:rFonts w:ascii="Futura Std Book" w:hAnsi="Futura Std Book" w:eastAsia="Calibri" w:cs="Calibri"/>
          <w:b/>
          <w:bCs/>
          <w:color w:val="D9222A"/>
          <w:sz w:val="25"/>
          <w:szCs w:val="25"/>
        </w:rPr>
        <w:t xml:space="preserve">(ii) </w:t>
      </w:r>
      <w:r w:rsidRPr="00EB6F38" w:rsidR="00274894">
        <w:rPr>
          <w:rFonts w:ascii="Futura Std Book" w:hAnsi="Futura Std Book" w:eastAsia="Calibri" w:cs="Calibri"/>
          <w:b/>
          <w:bCs/>
          <w:color w:val="D9222A"/>
          <w:sz w:val="25"/>
          <w:szCs w:val="25"/>
        </w:rPr>
        <w:t>Applicants must have</w:t>
      </w:r>
    </w:p>
    <w:p w:rsidRPr="00D814E3" w:rsidR="00274894" w:rsidP="00274894" w:rsidRDefault="00274894" w14:paraId="012D5DD1" w14:textId="394C8EA3">
      <w:pPr>
        <w:widowControl/>
        <w:numPr>
          <w:ilvl w:val="0"/>
          <w:numId w:val="37"/>
        </w:numPr>
        <w:autoSpaceDE/>
        <w:autoSpaceDN/>
        <w:spacing w:after="160" w:line="259" w:lineRule="auto"/>
        <w:contextualSpacing/>
        <w:jc w:val="both"/>
        <w:rPr>
          <w:rFonts w:ascii="Futura Std Book" w:hAnsi="Futura Std Book" w:eastAsia="Calibri" w:cs="Calibri"/>
        </w:rPr>
      </w:pPr>
      <w:r w:rsidRPr="00D814E3">
        <w:rPr>
          <w:rFonts w:ascii="Futura Std Book" w:hAnsi="Futura Std Book" w:eastAsia="Calibri" w:cs="Calibri"/>
          <w:b/>
          <w:bCs/>
        </w:rPr>
        <w:t>Governance:</w:t>
      </w:r>
      <w:r w:rsidRPr="00D814E3">
        <w:rPr>
          <w:rFonts w:ascii="Futura Std Book" w:hAnsi="Futura Std Book" w:eastAsia="Calibri" w:cs="Calibri"/>
        </w:rPr>
        <w:t xml:space="preserve"> You must have </w:t>
      </w:r>
      <w:r w:rsidRPr="00A30664">
        <w:rPr>
          <w:rFonts w:ascii="Futura Std Book" w:hAnsi="Futura Std Book" w:eastAsia="Calibri" w:cs="Calibri"/>
          <w:b/>
          <w:bCs/>
        </w:rPr>
        <w:t xml:space="preserve">at least three </w:t>
      </w:r>
      <w:r w:rsidRPr="00A30664">
        <w:rPr>
          <w:rFonts w:ascii="Futura Std Book" w:hAnsi="Futura Std Book"/>
          <w:b/>
          <w:bCs/>
        </w:rPr>
        <w:t>unrelated members</w:t>
      </w:r>
      <w:r w:rsidR="00BF23D1">
        <w:rPr>
          <w:rFonts w:ascii="Futura Std Book" w:hAnsi="Futura Std Book"/>
          <w:b/>
          <w:bCs/>
        </w:rPr>
        <w:t>*</w:t>
      </w:r>
      <w:r w:rsidRPr="00D814E3">
        <w:rPr>
          <w:rFonts w:ascii="Futura Std Book" w:hAnsi="Futura Std Book"/>
        </w:rPr>
        <w:t xml:space="preserve"> legally responsible for the governance of the organisation; Trustees/Directors/Management Committee as appropriate to your structure</w:t>
      </w:r>
      <w:r w:rsidRPr="00D814E3">
        <w:rPr>
          <w:rFonts w:ascii="Futura Std Book" w:hAnsi="Futura Std Book" w:eastAsia="Calibri" w:cs="Calibri"/>
        </w:rPr>
        <w:t xml:space="preserve">. </w:t>
      </w:r>
      <w:r w:rsidR="00BF23D1">
        <w:rPr>
          <w:rFonts w:ascii="Futura Std Book" w:hAnsi="Futura Std Book" w:eastAsia="Calibri" w:cs="Calibri"/>
        </w:rPr>
        <w:t>*</w:t>
      </w:r>
      <w:r w:rsidRPr="00D814E3">
        <w:rPr>
          <w:rFonts w:ascii="Futura Std Book" w:hAnsi="Futura Std Book" w:eastAsia="Calibri" w:cs="Calibri"/>
        </w:rPr>
        <w:t xml:space="preserve">Please note that </w:t>
      </w:r>
      <w:r w:rsidRPr="00BF23D1">
        <w:rPr>
          <w:rFonts w:ascii="Futura Std Book" w:hAnsi="Futura Std Book" w:eastAsia="Calibri" w:cs="Calibri"/>
          <w:b/>
          <w:bCs/>
        </w:rPr>
        <w:t>this refers to the highest level of governance</w:t>
      </w:r>
      <w:r w:rsidRPr="00D814E3">
        <w:rPr>
          <w:rFonts w:ascii="Futura Std Book" w:hAnsi="Futura Std Book" w:eastAsia="Calibri" w:cs="Calibri"/>
        </w:rPr>
        <w:t>, a Management Committee that sits below a board of Trustees (e</w:t>
      </w:r>
      <w:r>
        <w:rPr>
          <w:rFonts w:ascii="Futura Std Book" w:hAnsi="Futura Std Book" w:eastAsia="Calibri" w:cs="Calibri"/>
        </w:rPr>
        <w:t>.</w:t>
      </w:r>
      <w:r w:rsidRPr="00D814E3">
        <w:rPr>
          <w:rFonts w:ascii="Futura Std Book" w:hAnsi="Futura Std Book" w:eastAsia="Calibri" w:cs="Calibri"/>
        </w:rPr>
        <w:t>g</w:t>
      </w:r>
      <w:r>
        <w:rPr>
          <w:rFonts w:ascii="Futura Std Book" w:hAnsi="Futura Std Book" w:eastAsia="Calibri" w:cs="Calibri"/>
        </w:rPr>
        <w:t>.</w:t>
      </w:r>
      <w:r w:rsidRPr="00D814E3">
        <w:rPr>
          <w:rFonts w:ascii="Futura Std Book" w:hAnsi="Futura Std Book" w:eastAsia="Calibri" w:cs="Calibri"/>
        </w:rPr>
        <w:t xml:space="preserve"> charities, CIOs) or Directors (CLG or CICLG) does not count towards this.</w:t>
      </w:r>
    </w:p>
    <w:p w:rsidRPr="00D814E3" w:rsidR="00274894" w:rsidP="00274894" w:rsidRDefault="00274894" w14:paraId="4474D78B" w14:textId="77777777">
      <w:pPr>
        <w:widowControl/>
        <w:autoSpaceDE/>
        <w:autoSpaceDN/>
        <w:ind w:left="720"/>
        <w:contextualSpacing/>
        <w:jc w:val="both"/>
        <w:rPr>
          <w:rFonts w:ascii="Futura Std Book" w:hAnsi="Futura Std Book" w:eastAsia="Calibri" w:cs="Calibri"/>
          <w:sz w:val="10"/>
          <w:szCs w:val="10"/>
        </w:rPr>
      </w:pPr>
    </w:p>
    <w:p w:rsidRPr="00D814E3" w:rsidR="00274894" w:rsidP="00274894" w:rsidRDefault="00274894" w14:paraId="517DC750" w14:textId="77777777">
      <w:pPr>
        <w:widowControl/>
        <w:numPr>
          <w:ilvl w:val="0"/>
          <w:numId w:val="37"/>
        </w:numPr>
        <w:autoSpaceDE/>
        <w:autoSpaceDN/>
        <w:spacing w:after="160" w:line="259" w:lineRule="auto"/>
        <w:contextualSpacing/>
        <w:jc w:val="both"/>
        <w:rPr>
          <w:rFonts w:ascii="Futura Std Book" w:hAnsi="Futura Std Book" w:eastAsia="Calibri" w:cs="Calibri"/>
        </w:rPr>
      </w:pPr>
      <w:r w:rsidRPr="00D814E3">
        <w:rPr>
          <w:rFonts w:ascii="Futura Std Book" w:hAnsi="Futura Std Book" w:eastAsia="Calibri" w:cs="Calibri"/>
          <w:b/>
          <w:bCs/>
        </w:rPr>
        <w:t>Bank account:</w:t>
      </w:r>
      <w:r w:rsidRPr="00D814E3">
        <w:rPr>
          <w:rFonts w:ascii="Futura Std Book" w:hAnsi="Futura Std Book" w:eastAsia="Calibri" w:cs="Calibri"/>
        </w:rPr>
        <w:t xml:space="preserve"> A bank </w:t>
      </w:r>
      <w:r w:rsidRPr="00D814E3">
        <w:rPr>
          <w:rFonts w:ascii="Futura Std Book" w:hAnsi="Futura Std Book"/>
        </w:rPr>
        <w:t xml:space="preserve">account in the same name as the organisation applying with a minimum of two unrelated signatories must be in place by the start of the grant. </w:t>
      </w:r>
    </w:p>
    <w:p w:rsidRPr="00D814E3" w:rsidR="00274894" w:rsidP="00274894" w:rsidRDefault="00274894" w14:paraId="615428DE" w14:textId="77777777">
      <w:pPr>
        <w:widowControl/>
        <w:autoSpaceDE/>
        <w:autoSpaceDN/>
        <w:ind w:left="720"/>
        <w:contextualSpacing/>
        <w:jc w:val="both"/>
        <w:rPr>
          <w:rFonts w:ascii="Futura Std Book" w:hAnsi="Futura Std Book" w:eastAsia="Calibri" w:cs="Calibri"/>
          <w:sz w:val="10"/>
          <w:szCs w:val="10"/>
        </w:rPr>
      </w:pPr>
    </w:p>
    <w:p w:rsidRPr="00D814E3" w:rsidR="00274894" w:rsidP="00274894" w:rsidRDefault="00274894" w14:paraId="74B0C08F" w14:textId="06E4AC4F">
      <w:pPr>
        <w:widowControl/>
        <w:numPr>
          <w:ilvl w:val="0"/>
          <w:numId w:val="37"/>
        </w:numPr>
        <w:autoSpaceDE/>
        <w:autoSpaceDN/>
        <w:spacing w:after="160" w:line="259" w:lineRule="auto"/>
        <w:contextualSpacing/>
        <w:jc w:val="both"/>
        <w:rPr>
          <w:rFonts w:ascii="Futura Std Book" w:hAnsi="Futura Std Book" w:eastAsia="Calibri" w:cs="Calibri"/>
        </w:rPr>
      </w:pPr>
      <w:r w:rsidRPr="00D814E3">
        <w:rPr>
          <w:rFonts w:ascii="Futura Std Book" w:hAnsi="Futura Std Book" w:eastAsia="Calibri" w:cs="Calibri"/>
          <w:b/>
          <w:bCs/>
        </w:rPr>
        <w:t>Safeguarding:</w:t>
      </w:r>
      <w:r w:rsidRPr="00D814E3">
        <w:rPr>
          <w:rFonts w:ascii="Futura Std Book" w:hAnsi="Futura Std Book" w:eastAsia="Calibri" w:cs="Calibri"/>
        </w:rPr>
        <w:t xml:space="preserve"> You must have a safeguarding policy in place that has been </w:t>
      </w:r>
      <w:r w:rsidRPr="0006207D">
        <w:rPr>
          <w:rFonts w:ascii="Futura Std Book" w:hAnsi="Futura Std Book" w:eastAsia="Calibri" w:cs="Calibri"/>
          <w:b/>
          <w:bCs/>
        </w:rPr>
        <w:t>reviewed in the last</w:t>
      </w:r>
      <w:r w:rsidRPr="0006207D" w:rsidR="004A1265">
        <w:rPr>
          <w:rFonts w:ascii="Futura Std Book" w:hAnsi="Futura Std Book" w:eastAsia="Calibri" w:cs="Calibri"/>
          <w:b/>
          <w:bCs/>
        </w:rPr>
        <w:t xml:space="preserve"> </w:t>
      </w:r>
      <w:r w:rsidRPr="0006207D">
        <w:rPr>
          <w:rFonts w:ascii="Futura Std Book" w:hAnsi="Futura Std Book" w:eastAsia="Calibri" w:cs="Calibri"/>
          <w:b/>
          <w:bCs/>
        </w:rPr>
        <w:t>year</w:t>
      </w:r>
      <w:r w:rsidR="004A1265">
        <w:rPr>
          <w:rFonts w:ascii="Futura Std Book" w:hAnsi="Futura Std Book" w:eastAsia="Calibri" w:cs="Calibri"/>
        </w:rPr>
        <w:t xml:space="preserve"> and i</w:t>
      </w:r>
      <w:r w:rsidRPr="00D814E3">
        <w:rPr>
          <w:rFonts w:ascii="Futura Std Book" w:hAnsi="Futura Std Book" w:eastAsia="Calibri" w:cs="Calibri"/>
        </w:rPr>
        <w:t>s</w:t>
      </w:r>
      <w:r w:rsidR="004A1265">
        <w:rPr>
          <w:rFonts w:ascii="Futura Std Book" w:hAnsi="Futura Std Book" w:eastAsia="Calibri" w:cs="Calibri"/>
        </w:rPr>
        <w:t xml:space="preserve"> dated</w:t>
      </w:r>
      <w:r w:rsidRPr="00D814E3">
        <w:rPr>
          <w:rFonts w:ascii="Futura Std Book" w:hAnsi="Futura Std Book" w:eastAsia="Calibri" w:cs="Calibri"/>
        </w:rPr>
        <w:t xml:space="preserve">. </w:t>
      </w:r>
      <w:r w:rsidR="00C00E16">
        <w:rPr>
          <w:rFonts w:ascii="Futura Std Book" w:hAnsi="Futura Std Book" w:eastAsia="Calibri" w:cs="Calibri"/>
        </w:rPr>
        <w:t xml:space="preserve">The policy must </w:t>
      </w:r>
      <w:r w:rsidR="00B96B18">
        <w:rPr>
          <w:rFonts w:ascii="Futura Std Book" w:hAnsi="Futura Std Book" w:eastAsia="Calibri" w:cs="Calibri"/>
        </w:rPr>
        <w:t xml:space="preserve">also </w:t>
      </w:r>
      <w:r w:rsidR="00E573F5">
        <w:rPr>
          <w:rFonts w:ascii="Futura Std Book" w:hAnsi="Futura Std Book" w:eastAsia="Calibri" w:cs="Calibri"/>
        </w:rPr>
        <w:t>meet LCF’s minimum requirement</w:t>
      </w:r>
      <w:r w:rsidR="00B96B18">
        <w:rPr>
          <w:rFonts w:ascii="Futura Std Book" w:hAnsi="Futura Std Book" w:eastAsia="Calibri" w:cs="Calibri"/>
        </w:rPr>
        <w:t xml:space="preserve">s – please see </w:t>
      </w:r>
      <w:hyperlink w:history="1" r:id="rId15">
        <w:r w:rsidRPr="00FB227A" w:rsidR="00A4604A">
          <w:rPr>
            <w:rStyle w:val="Hyperlink"/>
          </w:rPr>
          <w:t>https://londoncf.org.uk/apply/lcfs-safeguarding-checklist</w:t>
        </w:r>
      </w:hyperlink>
    </w:p>
    <w:p w:rsidRPr="00D814E3" w:rsidR="00274894" w:rsidP="00274894" w:rsidRDefault="00274894" w14:paraId="3BD82E14" w14:textId="77777777">
      <w:pPr>
        <w:widowControl/>
        <w:autoSpaceDE/>
        <w:autoSpaceDN/>
        <w:ind w:left="720"/>
        <w:contextualSpacing/>
        <w:jc w:val="both"/>
        <w:rPr>
          <w:rFonts w:ascii="Futura Std Book" w:hAnsi="Futura Std Book" w:eastAsia="Calibri" w:cs="Calibri"/>
          <w:sz w:val="10"/>
          <w:szCs w:val="10"/>
        </w:rPr>
      </w:pPr>
    </w:p>
    <w:p w:rsidRPr="00D814E3" w:rsidR="00274894" w:rsidP="00274894" w:rsidRDefault="00274894" w14:paraId="6F6C801E" w14:textId="77777777">
      <w:pPr>
        <w:widowControl/>
        <w:numPr>
          <w:ilvl w:val="0"/>
          <w:numId w:val="37"/>
        </w:numPr>
        <w:autoSpaceDE/>
        <w:autoSpaceDN/>
        <w:spacing w:after="160" w:line="259" w:lineRule="auto"/>
        <w:contextualSpacing/>
        <w:jc w:val="both"/>
        <w:rPr>
          <w:rFonts w:ascii="Futura Std Book" w:hAnsi="Futura Std Book" w:eastAsia="Calibri" w:cs="Calibri"/>
        </w:rPr>
      </w:pPr>
      <w:r w:rsidRPr="00D814E3">
        <w:rPr>
          <w:rFonts w:ascii="Futura Std Book" w:hAnsi="Futura Std Book"/>
          <w:b/>
          <w:bCs/>
        </w:rPr>
        <w:t>Previous LCF funding:</w:t>
      </w:r>
      <w:r w:rsidRPr="00D814E3">
        <w:rPr>
          <w:rFonts w:ascii="Futura Std Book" w:hAnsi="Futura Std Book"/>
        </w:rPr>
        <w:t xml:space="preserve"> All conditions from any previous London Community Foundation grants must be completed and there is no current outstanding monitoring at the time of application. </w:t>
      </w:r>
    </w:p>
    <w:p w:rsidRPr="00D814E3" w:rsidR="00274894" w:rsidP="00274894" w:rsidRDefault="00274894" w14:paraId="307BEA59" w14:textId="77777777">
      <w:pPr>
        <w:widowControl/>
        <w:autoSpaceDE/>
        <w:autoSpaceDN/>
        <w:ind w:left="720"/>
        <w:contextualSpacing/>
        <w:jc w:val="both"/>
        <w:rPr>
          <w:rFonts w:ascii="Futura Std Book" w:hAnsi="Futura Std Book" w:eastAsia="Calibri" w:cs="Calibri"/>
          <w:sz w:val="10"/>
          <w:szCs w:val="10"/>
        </w:rPr>
      </w:pPr>
    </w:p>
    <w:p w:rsidRPr="00E64EC7" w:rsidR="00274894" w:rsidP="00274894" w:rsidRDefault="00274894" w14:paraId="1CDA1E18" w14:textId="77777777">
      <w:pPr>
        <w:widowControl/>
        <w:numPr>
          <w:ilvl w:val="0"/>
          <w:numId w:val="37"/>
        </w:numPr>
        <w:autoSpaceDE/>
        <w:autoSpaceDN/>
        <w:spacing w:after="160" w:line="259" w:lineRule="auto"/>
        <w:contextualSpacing/>
        <w:jc w:val="both"/>
        <w:rPr>
          <w:rFonts w:ascii="Futura Std Book" w:hAnsi="Futura Std Book" w:eastAsia="Calibri" w:cs="Calibri"/>
        </w:rPr>
      </w:pPr>
      <w:bookmarkStart w:name="_Hlk119572127" w:id="1"/>
      <w:r w:rsidRPr="00D814E3">
        <w:rPr>
          <w:rFonts w:ascii="Futura Std Book" w:hAnsi="Futura Std Book"/>
          <w:b/>
          <w:bCs/>
        </w:rPr>
        <w:t>Registration:</w:t>
      </w:r>
      <w:r w:rsidRPr="00D814E3">
        <w:rPr>
          <w:rFonts w:ascii="Futura Std Book" w:hAnsi="Futura Std Book"/>
        </w:rPr>
        <w:t xml:space="preserve"> If the income for charitable purposes is more than £5</w:t>
      </w:r>
      <w:r>
        <w:rPr>
          <w:rFonts w:ascii="Futura Std Book" w:hAnsi="Futura Std Book"/>
        </w:rPr>
        <w:t>,000</w:t>
      </w:r>
      <w:r w:rsidRPr="00D814E3">
        <w:rPr>
          <w:rFonts w:ascii="Futura Std Book" w:hAnsi="Futura Std Book"/>
        </w:rPr>
        <w:t xml:space="preserve"> at the point of application, organisations must have </w:t>
      </w:r>
      <w:proofErr w:type="gramStart"/>
      <w:r w:rsidRPr="00D814E3">
        <w:rPr>
          <w:rFonts w:ascii="Futura Std Book" w:hAnsi="Futura Std Book"/>
        </w:rPr>
        <w:t>submitted an application</w:t>
      </w:r>
      <w:proofErr w:type="gramEnd"/>
      <w:r w:rsidRPr="00D814E3">
        <w:rPr>
          <w:rFonts w:ascii="Futura Std Book" w:hAnsi="Futura Std Book"/>
        </w:rPr>
        <w:t xml:space="preserve"> to register to Charity Commission or the relevant regulator (e.g., Companies House, CIC regulator or Financial Conduct Authority). </w:t>
      </w:r>
    </w:p>
    <w:p w:rsidRPr="00D814E3" w:rsidR="00274894" w:rsidP="00274894" w:rsidRDefault="00274894" w14:paraId="76C13650" w14:textId="77777777">
      <w:pPr>
        <w:widowControl/>
        <w:autoSpaceDE/>
        <w:autoSpaceDN/>
        <w:spacing w:after="160" w:line="259" w:lineRule="auto"/>
        <w:ind w:left="720"/>
        <w:contextualSpacing/>
        <w:jc w:val="both"/>
        <w:rPr>
          <w:rFonts w:ascii="Futura Std Book" w:hAnsi="Futura Std Book" w:eastAsia="Calibri" w:cs="Calibri"/>
        </w:rPr>
      </w:pPr>
      <w:r w:rsidRPr="00D814E3">
        <w:rPr>
          <w:rFonts w:ascii="Futura Std Book" w:hAnsi="Futura Std Book"/>
        </w:rPr>
        <w:t>If the LCF grant will take the organisation over £5</w:t>
      </w:r>
      <w:r>
        <w:rPr>
          <w:rFonts w:ascii="Futura Std Book" w:hAnsi="Futura Std Book"/>
        </w:rPr>
        <w:t>,000</w:t>
      </w:r>
      <w:r w:rsidRPr="00D814E3">
        <w:rPr>
          <w:rFonts w:ascii="Futura Std Book" w:hAnsi="Futura Std Book"/>
        </w:rPr>
        <w:t xml:space="preserve">, please visit </w:t>
      </w:r>
      <w:hyperlink w:history="1" r:id="rId16">
        <w:r w:rsidRPr="00D814E3">
          <w:rPr>
            <w:rStyle w:val="Hyperlink"/>
            <w:rFonts w:ascii="Futura Std Book" w:hAnsi="Futura Std Book"/>
            <w:color w:val="auto"/>
          </w:rPr>
          <w:t>this website</w:t>
        </w:r>
      </w:hyperlink>
      <w:r w:rsidRPr="00D814E3">
        <w:rPr>
          <w:rFonts w:ascii="Futura Std Book" w:hAnsi="Futura Std Book"/>
        </w:rPr>
        <w:t xml:space="preserve"> for guidance on setting up a charity, including information on legal structures. </w:t>
      </w:r>
    </w:p>
    <w:bookmarkEnd w:id="1"/>
    <w:p w:rsidRPr="00D814E3" w:rsidR="00274894" w:rsidP="00315CB7" w:rsidRDefault="00274894" w14:paraId="6D4D92B8" w14:textId="77777777">
      <w:pPr>
        <w:widowControl/>
        <w:autoSpaceDE/>
        <w:autoSpaceDN/>
        <w:jc w:val="both"/>
        <w:rPr>
          <w:rFonts w:ascii="Futura Std Book" w:hAnsi="Futura Std Book" w:eastAsia="Calibri" w:cs="Calibri"/>
          <w:sz w:val="24"/>
          <w:szCs w:val="24"/>
        </w:rPr>
      </w:pPr>
    </w:p>
    <w:p w:rsidRPr="00EB6F38" w:rsidR="00274894" w:rsidP="00274894" w:rsidRDefault="003A36CC" w14:paraId="5402A031" w14:textId="08AA8BDF">
      <w:pPr>
        <w:spacing w:after="160" w:line="264" w:lineRule="auto"/>
        <w:jc w:val="both"/>
        <w:rPr>
          <w:rFonts w:ascii="Futura Std Book" w:hAnsi="Futura Std Book"/>
          <w:b/>
          <w:sz w:val="25"/>
          <w:szCs w:val="25"/>
        </w:rPr>
      </w:pPr>
      <w:r w:rsidRPr="00EB6F38">
        <w:rPr>
          <w:rFonts w:ascii="Futura Std Book" w:hAnsi="Futura Std Book" w:eastAsia="Calibri" w:cs="Calibri"/>
          <w:b/>
          <w:bCs/>
          <w:color w:val="D9222A"/>
          <w:sz w:val="25"/>
          <w:szCs w:val="25"/>
        </w:rPr>
        <w:t xml:space="preserve">(iii). </w:t>
      </w:r>
      <w:r w:rsidRPr="00EB6F38" w:rsidR="00274894">
        <w:rPr>
          <w:rFonts w:ascii="Futura Std Book" w:hAnsi="Futura Std Book" w:eastAsia="Calibri" w:cs="Calibri"/>
          <w:b/>
          <w:bCs/>
          <w:color w:val="D9222A"/>
          <w:sz w:val="25"/>
          <w:szCs w:val="25"/>
        </w:rPr>
        <w:t>Relevant exclusions</w:t>
      </w:r>
    </w:p>
    <w:p w:rsidRPr="00D814E3" w:rsidR="00274894" w:rsidP="00274894" w:rsidRDefault="00274894" w14:paraId="20BDA78E" w14:textId="77777777">
      <w:pPr>
        <w:widowControl/>
        <w:numPr>
          <w:ilvl w:val="0"/>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rPr>
        <w:t xml:space="preserve">The grant funds </w:t>
      </w:r>
      <w:r w:rsidRPr="003F200F">
        <w:rPr>
          <w:rFonts w:ascii="Futura Std Book" w:hAnsi="Futura Std Book"/>
          <w:u w:val="single"/>
        </w:rPr>
        <w:t>cannot</w:t>
      </w:r>
      <w:r w:rsidRPr="00D814E3">
        <w:rPr>
          <w:rFonts w:ascii="Futura Std Book" w:hAnsi="Futura Std Book"/>
        </w:rPr>
        <w:t xml:space="preserve"> be used for:</w:t>
      </w:r>
    </w:p>
    <w:p w:rsidRPr="00D814E3" w:rsidR="00274894" w:rsidP="00274894" w:rsidRDefault="00274894" w14:paraId="26D1B619" w14:textId="77777777">
      <w:pPr>
        <w:widowControl/>
        <w:numPr>
          <w:ilvl w:val="1"/>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rPr>
        <w:t>activities that promote religious or political views,</w:t>
      </w:r>
    </w:p>
    <w:p w:rsidRPr="00D814E3" w:rsidR="00274894" w:rsidP="00274894" w:rsidRDefault="00274894" w14:paraId="5643A9CF" w14:textId="77777777">
      <w:pPr>
        <w:widowControl/>
        <w:numPr>
          <w:ilvl w:val="1"/>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rPr>
        <w:t xml:space="preserve">purely commercial ventures (for profit), </w:t>
      </w:r>
    </w:p>
    <w:p w:rsidRPr="00D814E3" w:rsidR="00274894" w:rsidP="00274894" w:rsidRDefault="00274894" w14:paraId="7CD64409" w14:textId="77777777">
      <w:pPr>
        <w:widowControl/>
        <w:numPr>
          <w:ilvl w:val="1"/>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rPr>
        <w:t xml:space="preserve">spending that has already taken place (i.e. retrospective funding), </w:t>
      </w:r>
    </w:p>
    <w:p w:rsidRPr="00D814E3" w:rsidR="00274894" w:rsidP="00274894" w:rsidRDefault="00274894" w14:paraId="42FD054E" w14:textId="77777777">
      <w:pPr>
        <w:widowControl/>
        <w:numPr>
          <w:ilvl w:val="1"/>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rPr>
        <w:t xml:space="preserve">individual sponsorship or redistribution of a grant to individuals or other organisations, </w:t>
      </w:r>
    </w:p>
    <w:p w:rsidRPr="00D814E3" w:rsidR="00274894" w:rsidP="00274894" w:rsidRDefault="00274894" w14:paraId="7FC15ADF" w14:textId="77777777">
      <w:pPr>
        <w:widowControl/>
        <w:numPr>
          <w:ilvl w:val="1"/>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rPr>
        <w:t xml:space="preserve">activities where people are excluded </w:t>
      </w:r>
      <w:proofErr w:type="gramStart"/>
      <w:r w:rsidRPr="00D814E3">
        <w:rPr>
          <w:rFonts w:ascii="Futura Std Book" w:hAnsi="Futura Std Book"/>
        </w:rPr>
        <w:t>on the basis of</w:t>
      </w:r>
      <w:proofErr w:type="gramEnd"/>
      <w:r w:rsidRPr="00D814E3">
        <w:rPr>
          <w:rFonts w:ascii="Futura Std Book" w:hAnsi="Futura Std Book"/>
        </w:rPr>
        <w:t xml:space="preserve"> religion, sexual orientation, sex or ethnicity (unless the issue is group-specific). </w:t>
      </w:r>
    </w:p>
    <w:p w:rsidRPr="00D814E3" w:rsidR="00274894" w:rsidP="00274894" w:rsidRDefault="00274894" w14:paraId="37C81F8A" w14:textId="77777777">
      <w:pPr>
        <w:widowControl/>
        <w:numPr>
          <w:ilvl w:val="0"/>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rPr>
        <w:t xml:space="preserve">There must be no </w:t>
      </w:r>
      <w:hyperlink w:tooltip="https://www.gov.uk/government/publications/examples-of-personal-benefit/examples-of-personal-benefit" w:history="1" r:id="rId17">
        <w:r w:rsidRPr="00D814E3">
          <w:rPr>
            <w:rStyle w:val="Hyperlink"/>
            <w:rFonts w:ascii="Futura Std Book" w:hAnsi="Futura Std Book"/>
            <w:color w:val="auto"/>
          </w:rPr>
          <w:t>personal benefit</w:t>
        </w:r>
      </w:hyperlink>
      <w:r w:rsidRPr="00D814E3">
        <w:rPr>
          <w:rFonts w:ascii="Futura Std Book" w:hAnsi="Futura Std Book"/>
        </w:rPr>
        <w:t xml:space="preserve"> attached to the grant.  </w:t>
      </w:r>
    </w:p>
    <w:p w:rsidRPr="00D814E3" w:rsidR="00274894" w:rsidP="00274894" w:rsidRDefault="00274894" w14:paraId="136EB4CC" w14:textId="77777777">
      <w:pPr>
        <w:widowControl/>
        <w:numPr>
          <w:ilvl w:val="0"/>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rPr>
        <w:t xml:space="preserve">The organisation must </w:t>
      </w:r>
      <w:r w:rsidRPr="00DE1C99">
        <w:rPr>
          <w:rFonts w:ascii="Futura Std Book" w:hAnsi="Futura Std Book"/>
          <w:u w:val="single"/>
        </w:rPr>
        <w:t>not</w:t>
      </w:r>
      <w:r w:rsidRPr="00D814E3">
        <w:rPr>
          <w:rFonts w:ascii="Futura Std Book" w:hAnsi="Futura Std Book"/>
        </w:rPr>
        <w:t xml:space="preserve"> have two years of late submissions to the Charity Commission / Companies House within the last two completed financial years.</w:t>
      </w:r>
    </w:p>
    <w:p w:rsidRPr="00D814E3" w:rsidR="00274894" w:rsidP="00274894" w:rsidRDefault="00274894" w14:paraId="191AAA69" w14:textId="77777777">
      <w:pPr>
        <w:widowControl/>
        <w:numPr>
          <w:ilvl w:val="0"/>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rPr>
        <w:t xml:space="preserve">The organisation must </w:t>
      </w:r>
      <w:r w:rsidRPr="00DE1C99">
        <w:rPr>
          <w:rFonts w:ascii="Futura Std Book" w:hAnsi="Futura Std Book"/>
          <w:u w:val="single"/>
        </w:rPr>
        <w:t>not</w:t>
      </w:r>
      <w:r w:rsidRPr="00D814E3">
        <w:rPr>
          <w:rFonts w:ascii="Futura Std Book" w:hAnsi="Futura Std Book"/>
        </w:rPr>
        <w:t xml:space="preserve"> have two years of net current liabilities within the two most recent completed financial years. </w:t>
      </w:r>
    </w:p>
    <w:p w:rsidRPr="00364CFA" w:rsidR="00274894" w:rsidP="00274894" w:rsidRDefault="00274894" w14:paraId="2F084FBE" w14:textId="77777777">
      <w:pPr>
        <w:widowControl/>
        <w:numPr>
          <w:ilvl w:val="0"/>
          <w:numId w:val="36"/>
        </w:numPr>
        <w:autoSpaceDE/>
        <w:autoSpaceDN/>
        <w:spacing w:after="60" w:line="264" w:lineRule="auto"/>
        <w:ind w:hanging="357"/>
        <w:jc w:val="both"/>
        <w:rPr>
          <w:rStyle w:val="eop"/>
          <w:rFonts w:ascii="Futura Std Book" w:hAnsi="Futura Std Book" w:eastAsia="Calibri" w:cs="Calibri"/>
        </w:rPr>
      </w:pPr>
      <w:r w:rsidRPr="00D814E3">
        <w:rPr>
          <w:rStyle w:val="normaltextrun"/>
          <w:rFonts w:ascii="Futura Std Book" w:hAnsi="Futura Std Book" w:cs="Segoe UI"/>
        </w:rPr>
        <w:t>Organisations where Trustees are paid are not eligible unless evidence of approval is provided from the Charity Commission and/or this arrangement is referenced in the governing document.</w:t>
      </w:r>
      <w:r w:rsidRPr="00D814E3">
        <w:rPr>
          <w:rStyle w:val="eop"/>
          <w:rFonts w:ascii="Futura Std Book" w:hAnsi="Futura Std Book" w:cs="Segoe UI"/>
        </w:rPr>
        <w:t> </w:t>
      </w:r>
    </w:p>
    <w:p w:rsidRPr="00D814E3" w:rsidR="00274894" w:rsidP="00274894" w:rsidRDefault="00274894" w14:paraId="6CE7FE71" w14:textId="77777777">
      <w:pPr>
        <w:widowControl/>
        <w:numPr>
          <w:ilvl w:val="0"/>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rPr>
        <w:t>If you are unsure whether your proposed project and/or the expenditure requested meets the aims of the Fund, please contact us prior to submitting your application.</w:t>
      </w:r>
    </w:p>
    <w:p w:rsidRPr="00D814E3" w:rsidR="00274894" w:rsidP="00315CB7" w:rsidRDefault="00274894" w14:paraId="1B192DC3" w14:textId="77777777">
      <w:pPr>
        <w:widowControl/>
        <w:autoSpaceDE/>
        <w:autoSpaceDN/>
        <w:jc w:val="both"/>
        <w:rPr>
          <w:rFonts w:ascii="Futura Std Book" w:hAnsi="Futura Std Book" w:eastAsia="Calibri" w:cs="Calibri"/>
          <w:color w:val="D9222A"/>
          <w:sz w:val="24"/>
          <w:szCs w:val="24"/>
        </w:rPr>
      </w:pPr>
    </w:p>
    <w:p w:rsidRPr="00EB6F38" w:rsidR="00274894" w:rsidP="00274894" w:rsidRDefault="003A36CC" w14:paraId="2FFD5D4B" w14:textId="1A22AC2A">
      <w:pPr>
        <w:widowControl/>
        <w:autoSpaceDE/>
        <w:autoSpaceDN/>
        <w:spacing w:after="160" w:line="264" w:lineRule="auto"/>
        <w:jc w:val="both"/>
        <w:rPr>
          <w:rFonts w:ascii="Futura Std Book" w:hAnsi="Futura Std Book" w:eastAsia="Calibri" w:cs="Calibri"/>
          <w:color w:val="D9222A"/>
          <w:sz w:val="25"/>
          <w:szCs w:val="25"/>
        </w:rPr>
      </w:pPr>
      <w:r w:rsidRPr="00EB6F38">
        <w:rPr>
          <w:rFonts w:ascii="Futura Std Book" w:hAnsi="Futura Std Book" w:eastAsia="Calibri" w:cs="Calibri"/>
          <w:b/>
          <w:bCs/>
          <w:color w:val="D9222A"/>
          <w:sz w:val="25"/>
          <w:szCs w:val="25"/>
        </w:rPr>
        <w:t>(iv)</w:t>
      </w:r>
      <w:r w:rsidRPr="00EB6F38" w:rsidR="00A837F3">
        <w:rPr>
          <w:rFonts w:ascii="Futura Std Book" w:hAnsi="Futura Std Book" w:eastAsia="Calibri" w:cs="Calibri"/>
          <w:b/>
          <w:bCs/>
          <w:color w:val="D9222A"/>
          <w:sz w:val="25"/>
          <w:szCs w:val="25"/>
        </w:rPr>
        <w:t xml:space="preserve">. </w:t>
      </w:r>
      <w:r w:rsidRPr="00EB6F38" w:rsidR="00274894">
        <w:rPr>
          <w:rFonts w:ascii="Futura Std Book" w:hAnsi="Futura Std Book" w:eastAsia="Calibri" w:cs="Calibri"/>
          <w:b/>
          <w:bCs/>
          <w:color w:val="D9222A"/>
          <w:sz w:val="25"/>
          <w:szCs w:val="25"/>
        </w:rPr>
        <w:t xml:space="preserve">Who is </w:t>
      </w:r>
      <w:r w:rsidRPr="00EB6F38" w:rsidR="00274894">
        <w:rPr>
          <w:rFonts w:ascii="Futura Std Book" w:hAnsi="Futura Std Book" w:eastAsia="Calibri" w:cs="Calibri"/>
          <w:b/>
          <w:bCs/>
          <w:color w:val="D9222A"/>
          <w:sz w:val="25"/>
          <w:szCs w:val="25"/>
          <w:u w:val="single"/>
        </w:rPr>
        <w:t>not</w:t>
      </w:r>
      <w:r w:rsidRPr="00EB6F38" w:rsidR="00274894">
        <w:rPr>
          <w:rFonts w:ascii="Futura Std Book" w:hAnsi="Futura Std Book" w:eastAsia="Calibri" w:cs="Calibri"/>
          <w:b/>
          <w:bCs/>
          <w:color w:val="D9222A"/>
          <w:sz w:val="25"/>
          <w:szCs w:val="25"/>
        </w:rPr>
        <w:t xml:space="preserve"> eligible?</w:t>
      </w:r>
    </w:p>
    <w:p w:rsidRPr="00D814E3" w:rsidR="00274894" w:rsidP="00274894" w:rsidRDefault="00274894" w14:paraId="25F0DCB7" w14:textId="77777777">
      <w:pPr>
        <w:widowControl/>
        <w:numPr>
          <w:ilvl w:val="0"/>
          <w:numId w:val="36"/>
        </w:numPr>
        <w:autoSpaceDE/>
        <w:autoSpaceDN/>
        <w:spacing w:after="60" w:line="264" w:lineRule="auto"/>
        <w:ind w:hanging="357"/>
        <w:jc w:val="both"/>
        <w:rPr>
          <w:rFonts w:ascii="Futura Std Book" w:hAnsi="Futura Std Book" w:eastAsia="Calibri" w:cs="Calibri"/>
        </w:rPr>
      </w:pPr>
      <w:r w:rsidRPr="00D814E3">
        <w:rPr>
          <w:rFonts w:ascii="Futura Std Book" w:hAnsi="Futura Std Book" w:eastAsia="Calibri" w:cs="Calibri"/>
        </w:rPr>
        <w:t xml:space="preserve">The following types of </w:t>
      </w:r>
      <w:proofErr w:type="gramStart"/>
      <w:r w:rsidRPr="00D814E3">
        <w:rPr>
          <w:rFonts w:ascii="Futura Std Book" w:hAnsi="Futura Std Book" w:eastAsia="Calibri" w:cs="Calibri"/>
        </w:rPr>
        <w:t>organisation</w:t>
      </w:r>
      <w:proofErr w:type="gramEnd"/>
      <w:r w:rsidRPr="00D814E3">
        <w:rPr>
          <w:rFonts w:ascii="Futura Std Book" w:hAnsi="Futura Std Book" w:eastAsia="Calibri" w:cs="Calibri"/>
        </w:rPr>
        <w:t xml:space="preserve"> are not eligible:</w:t>
      </w:r>
    </w:p>
    <w:p w:rsidRPr="00D814E3" w:rsidR="00274894" w:rsidP="00274894" w:rsidRDefault="00274894" w14:paraId="2450237C" w14:textId="77777777">
      <w:pPr>
        <w:widowControl/>
        <w:numPr>
          <w:ilvl w:val="1"/>
          <w:numId w:val="36"/>
        </w:numPr>
        <w:autoSpaceDE/>
        <w:autoSpaceDN/>
        <w:spacing w:after="40" w:line="264" w:lineRule="auto"/>
        <w:ind w:hanging="357"/>
        <w:jc w:val="both"/>
        <w:rPr>
          <w:rFonts w:ascii="Futura Std Book" w:hAnsi="Futura Std Book" w:eastAsia="Calibri" w:cs="Calibri"/>
        </w:rPr>
      </w:pPr>
      <w:r w:rsidRPr="00D814E3">
        <w:rPr>
          <w:rFonts w:ascii="Futura Std Book" w:hAnsi="Futura Std Book" w:eastAsia="Calibri" w:cs="Calibri"/>
        </w:rPr>
        <w:t>Companies limited by Shares (including CIC limited by shares)</w:t>
      </w:r>
    </w:p>
    <w:p w:rsidRPr="00D814E3" w:rsidR="00274894" w:rsidP="00274894" w:rsidRDefault="00274894" w14:paraId="316E1F12" w14:textId="77777777">
      <w:pPr>
        <w:widowControl/>
        <w:numPr>
          <w:ilvl w:val="1"/>
          <w:numId w:val="36"/>
        </w:numPr>
        <w:autoSpaceDE/>
        <w:autoSpaceDN/>
        <w:spacing w:after="40" w:line="264" w:lineRule="auto"/>
        <w:ind w:hanging="357"/>
        <w:jc w:val="both"/>
        <w:rPr>
          <w:rFonts w:ascii="Futura Std Book" w:hAnsi="Futura Std Book" w:eastAsia="Calibri" w:cs="Calibri"/>
        </w:rPr>
      </w:pPr>
      <w:r w:rsidRPr="00D814E3">
        <w:rPr>
          <w:rFonts w:ascii="Futura Std Book" w:hAnsi="Futura Std Book" w:eastAsia="Calibri" w:cs="Calibri"/>
        </w:rPr>
        <w:t>Statutory organisations, such as local authorities</w:t>
      </w:r>
    </w:p>
    <w:p w:rsidRPr="00D814E3" w:rsidR="00274894" w:rsidP="00274894" w:rsidRDefault="00274894" w14:paraId="68AAB2E7" w14:textId="77777777">
      <w:pPr>
        <w:widowControl/>
        <w:numPr>
          <w:ilvl w:val="1"/>
          <w:numId w:val="36"/>
        </w:numPr>
        <w:autoSpaceDE/>
        <w:autoSpaceDN/>
        <w:spacing w:after="40" w:line="264" w:lineRule="auto"/>
        <w:ind w:hanging="357"/>
        <w:jc w:val="both"/>
        <w:rPr>
          <w:rFonts w:ascii="Futura Std Book" w:hAnsi="Futura Std Book" w:eastAsia="Calibri" w:cs="Calibri"/>
        </w:rPr>
      </w:pPr>
      <w:r w:rsidRPr="00D814E3">
        <w:rPr>
          <w:rFonts w:ascii="Futura Std Book" w:hAnsi="Futura Std Book" w:eastAsia="Calibri" w:cs="Calibri"/>
        </w:rPr>
        <w:t>NHS bodies</w:t>
      </w:r>
    </w:p>
    <w:p w:rsidRPr="00D814E3" w:rsidR="00274894" w:rsidP="00274894" w:rsidRDefault="00274894" w14:paraId="779E3F0D" w14:textId="77777777">
      <w:pPr>
        <w:widowControl/>
        <w:numPr>
          <w:ilvl w:val="1"/>
          <w:numId w:val="36"/>
        </w:numPr>
        <w:autoSpaceDE/>
        <w:autoSpaceDN/>
        <w:spacing w:after="40" w:line="264" w:lineRule="auto"/>
        <w:ind w:hanging="357"/>
        <w:jc w:val="both"/>
        <w:rPr>
          <w:rFonts w:ascii="Futura Std Book" w:hAnsi="Futura Std Book" w:eastAsia="Calibri" w:cs="Calibri"/>
        </w:rPr>
      </w:pPr>
      <w:r w:rsidRPr="00D814E3">
        <w:rPr>
          <w:rFonts w:ascii="Futura Std Book" w:hAnsi="Futura Std Book" w:eastAsia="Calibri" w:cs="Calibri"/>
        </w:rPr>
        <w:t xml:space="preserve">Co-operative Societies </w:t>
      </w:r>
    </w:p>
    <w:p w:rsidRPr="00D814E3" w:rsidR="00274894" w:rsidP="00274894" w:rsidRDefault="00274894" w14:paraId="0CE5CE96" w14:textId="77777777">
      <w:pPr>
        <w:widowControl/>
        <w:numPr>
          <w:ilvl w:val="1"/>
          <w:numId w:val="36"/>
        </w:numPr>
        <w:autoSpaceDE/>
        <w:autoSpaceDN/>
        <w:spacing w:after="40" w:line="264" w:lineRule="auto"/>
        <w:ind w:hanging="357"/>
        <w:jc w:val="both"/>
        <w:rPr>
          <w:rFonts w:ascii="Futura Std Book" w:hAnsi="Futura Std Book" w:eastAsia="Calibri" w:cs="Calibri"/>
        </w:rPr>
      </w:pPr>
      <w:r w:rsidRPr="00D814E3">
        <w:rPr>
          <w:rFonts w:ascii="Futura Std Book" w:hAnsi="Futura Std Book" w:eastAsia="Calibri" w:cs="Calibri"/>
        </w:rPr>
        <w:t>Schools</w:t>
      </w:r>
    </w:p>
    <w:p w:rsidRPr="00315CB7" w:rsidR="00274894" w:rsidP="00315CB7" w:rsidRDefault="00274894" w14:paraId="5E0F6102" w14:textId="26B87413">
      <w:pPr>
        <w:pStyle w:val="06Subheadlevelone"/>
        <w:spacing w:after="0"/>
        <w:jc w:val="both"/>
        <w:rPr>
          <w:rFonts w:ascii="Futura Std Book" w:hAnsi="Futura Std Book"/>
          <w:b w:val="0"/>
          <w:bCs w:val="0"/>
        </w:rPr>
      </w:pPr>
    </w:p>
    <w:p w:rsidRPr="001823B5" w:rsidR="00A837F3" w:rsidP="00853379" w:rsidRDefault="00A837F3" w14:paraId="0D49D4CC" w14:textId="69B75365">
      <w:pPr>
        <w:pStyle w:val="06Subheadlevelone"/>
        <w:spacing w:line="264" w:lineRule="auto"/>
        <w:jc w:val="both"/>
        <w:rPr>
          <w:rFonts w:ascii="Futura Std Book" w:hAnsi="Futura Std Book"/>
          <w:sz w:val="32"/>
          <w:szCs w:val="32"/>
        </w:rPr>
      </w:pPr>
      <w:r w:rsidRPr="001823B5">
        <w:rPr>
          <w:rFonts w:ascii="Futura Std Book" w:hAnsi="Futura Std Book"/>
          <w:sz w:val="32"/>
          <w:szCs w:val="32"/>
        </w:rPr>
        <w:t>Wimbledon Foundation Community Fund (WFCF) guidelines</w:t>
      </w:r>
    </w:p>
    <w:p w:rsidR="00327258" w:rsidP="00315CB7" w:rsidRDefault="00327258" w14:paraId="39073FB4" w14:textId="4FB0C1C6">
      <w:pPr>
        <w:pStyle w:val="06Subheadlevelone"/>
        <w:spacing w:line="264" w:lineRule="auto"/>
        <w:jc w:val="both"/>
        <w:rPr>
          <w:rFonts w:ascii="Futura Std Book" w:hAnsi="Futura Std Book"/>
          <w:b w:val="0"/>
          <w:bCs w:val="0"/>
          <w:color w:val="auto"/>
          <w:sz w:val="22"/>
          <w:szCs w:val="22"/>
        </w:rPr>
      </w:pPr>
      <w:r w:rsidRPr="00853379">
        <w:rPr>
          <w:rFonts w:ascii="Futura Std Book" w:hAnsi="Futura Std Book"/>
          <w:b w:val="0"/>
          <w:bCs w:val="0"/>
          <w:color w:val="auto"/>
          <w:sz w:val="22"/>
          <w:szCs w:val="22"/>
        </w:rPr>
        <w:t>If your organisation meets the core eligibility</w:t>
      </w:r>
      <w:r w:rsidRPr="00853379" w:rsidR="00B01245">
        <w:rPr>
          <w:rFonts w:ascii="Futura Std Book" w:hAnsi="Futura Std Book"/>
          <w:b w:val="0"/>
          <w:bCs w:val="0"/>
          <w:color w:val="auto"/>
          <w:sz w:val="22"/>
          <w:szCs w:val="22"/>
        </w:rPr>
        <w:t xml:space="preserve"> criteria, please read the WFCF guidelines</w:t>
      </w:r>
      <w:r w:rsidRPr="00853379" w:rsidR="00853379">
        <w:rPr>
          <w:rFonts w:ascii="Futura Std Book" w:hAnsi="Futura Std Book"/>
          <w:b w:val="0"/>
          <w:bCs w:val="0"/>
          <w:color w:val="auto"/>
          <w:sz w:val="22"/>
          <w:szCs w:val="22"/>
        </w:rPr>
        <w:t xml:space="preserve"> below</w:t>
      </w:r>
      <w:r w:rsidR="004D2597">
        <w:rPr>
          <w:rFonts w:ascii="Futura Std Book" w:hAnsi="Futura Std Book"/>
          <w:b w:val="0"/>
          <w:bCs w:val="0"/>
          <w:color w:val="auto"/>
          <w:sz w:val="22"/>
          <w:szCs w:val="22"/>
        </w:rPr>
        <w:t>.</w:t>
      </w:r>
    </w:p>
    <w:p w:rsidRPr="00D814E3" w:rsidR="00CC3DFA" w:rsidP="00315CB7" w:rsidRDefault="00710040" w14:paraId="321D4E75" w14:textId="254EE0B6">
      <w:pPr>
        <w:pStyle w:val="06Subheadlevelone"/>
        <w:spacing w:after="160" w:line="264" w:lineRule="auto"/>
        <w:jc w:val="both"/>
        <w:rPr>
          <w:rFonts w:ascii="Futura Std Book" w:hAnsi="Futura Std Book"/>
        </w:rPr>
      </w:pPr>
      <w:r w:rsidRPr="00D814E3">
        <w:rPr>
          <w:rFonts w:ascii="Futura Std Book" w:hAnsi="Futura Std Book"/>
        </w:rPr>
        <w:t>Location</w:t>
      </w:r>
    </w:p>
    <w:p w:rsidRPr="00D814E3" w:rsidR="00CC3DFA" w:rsidP="00CC3DFA" w:rsidRDefault="00CC3DFA" w14:paraId="2957A430" w14:textId="56E1AA9A">
      <w:pPr>
        <w:spacing w:line="264" w:lineRule="auto"/>
        <w:jc w:val="both"/>
        <w:rPr>
          <w:rFonts w:ascii="Futura Std Book" w:hAnsi="Futura Std Book"/>
        </w:rPr>
      </w:pPr>
      <w:r w:rsidRPr="00D814E3">
        <w:rPr>
          <w:rFonts w:ascii="Futura Std Book" w:hAnsi="Futura Std Book"/>
        </w:rPr>
        <w:t>The Fund is open to organisations</w:t>
      </w:r>
      <w:r w:rsidRPr="00D814E3" w:rsidR="004B734E">
        <w:rPr>
          <w:rFonts w:ascii="Futura Std Book" w:hAnsi="Futura Std Book"/>
        </w:rPr>
        <w:t xml:space="preserve"> delivering work</w:t>
      </w:r>
      <w:r w:rsidRPr="00D814E3">
        <w:rPr>
          <w:rFonts w:ascii="Futura Std Book" w:hAnsi="Futura Std Book"/>
        </w:rPr>
        <w:t xml:space="preserve"> in Merton or Wandsworth</w:t>
      </w:r>
      <w:r w:rsidRPr="00D814E3" w:rsidR="004B734E">
        <w:rPr>
          <w:rFonts w:ascii="Futura Std Book" w:hAnsi="Futura Std Book"/>
        </w:rPr>
        <w:t>.</w:t>
      </w:r>
      <w:r w:rsidRPr="00D814E3">
        <w:rPr>
          <w:rFonts w:ascii="Futura Std Book" w:hAnsi="Futura Std Book"/>
        </w:rPr>
        <w:t xml:space="preserve"> </w:t>
      </w:r>
    </w:p>
    <w:p w:rsidRPr="005C15D7" w:rsidR="00CC3DFA" w:rsidP="00CC3DFA" w:rsidRDefault="00CC3DFA" w14:paraId="22429C6E" w14:textId="77777777">
      <w:pPr>
        <w:spacing w:line="264" w:lineRule="auto"/>
        <w:jc w:val="both"/>
        <w:rPr>
          <w:rFonts w:ascii="Futura Std Book" w:hAnsi="Futura Std Book"/>
          <w:sz w:val="16"/>
          <w:szCs w:val="16"/>
        </w:rPr>
      </w:pPr>
    </w:p>
    <w:p w:rsidRPr="00D814E3" w:rsidR="00CC3DFA" w:rsidP="00CC3DFA" w:rsidRDefault="00CC3DFA" w14:paraId="7077FD60" w14:textId="77777777">
      <w:pPr>
        <w:spacing w:line="264" w:lineRule="auto"/>
        <w:jc w:val="both"/>
        <w:rPr>
          <w:rFonts w:ascii="Futura Std Book" w:hAnsi="Futura Std Book"/>
        </w:rPr>
      </w:pPr>
      <w:r w:rsidRPr="00D814E3">
        <w:rPr>
          <w:rFonts w:ascii="Futura Std Book" w:hAnsi="Futura Std Book"/>
        </w:rPr>
        <w:t xml:space="preserve">Please note that organisations that are located outside of the two boroughs are unlikely to be prioritised for funding. If applying, these groups must demonstrate previous experience of delivering work in either of the two </w:t>
      </w:r>
      <w:proofErr w:type="gramStart"/>
      <w:r w:rsidRPr="00D814E3">
        <w:rPr>
          <w:rFonts w:ascii="Futura Std Book" w:hAnsi="Futura Std Book"/>
        </w:rPr>
        <w:t>boroughs, and</w:t>
      </w:r>
      <w:proofErr w:type="gramEnd"/>
      <w:r w:rsidRPr="00D814E3">
        <w:rPr>
          <w:rFonts w:ascii="Futura Std Book" w:hAnsi="Futura Std Book"/>
        </w:rPr>
        <w:t xml:space="preserve"> have key local partnerships in place. </w:t>
      </w:r>
    </w:p>
    <w:p w:rsidRPr="00D814E3" w:rsidR="00CC3DFA" w:rsidP="00315CB7" w:rsidRDefault="00CC3DFA" w14:paraId="46404EC6" w14:textId="77777777">
      <w:pPr>
        <w:jc w:val="both"/>
        <w:rPr>
          <w:rFonts w:ascii="Futura Std Book" w:hAnsi="Futura Std Book"/>
          <w:sz w:val="24"/>
          <w:szCs w:val="24"/>
        </w:rPr>
      </w:pPr>
    </w:p>
    <w:p w:rsidRPr="00D814E3" w:rsidR="00CC3DFA" w:rsidP="004820FC" w:rsidRDefault="00CC3DFA" w14:paraId="2C1AE85C" w14:textId="77777777">
      <w:pPr>
        <w:pStyle w:val="06Subheadlevelone"/>
        <w:spacing w:after="160" w:line="264" w:lineRule="auto"/>
        <w:jc w:val="both"/>
        <w:rPr>
          <w:rFonts w:ascii="Futura Std Book" w:hAnsi="Futura Std Book"/>
        </w:rPr>
      </w:pPr>
      <w:r w:rsidRPr="00D814E3">
        <w:rPr>
          <w:rFonts w:ascii="Futura Std Book" w:hAnsi="Futura Std Book"/>
        </w:rPr>
        <w:t>Grant size</w:t>
      </w:r>
    </w:p>
    <w:p w:rsidRPr="00D814E3" w:rsidR="00CC3DFA" w:rsidP="00CC3DFA" w:rsidRDefault="00CC3DFA" w14:paraId="1F50D084" w14:textId="77777777">
      <w:pPr>
        <w:spacing w:line="264" w:lineRule="auto"/>
        <w:jc w:val="both"/>
        <w:rPr>
          <w:rFonts w:ascii="Futura Std Book" w:hAnsi="Futura Std Book"/>
        </w:rPr>
      </w:pPr>
      <w:r w:rsidRPr="00D814E3">
        <w:rPr>
          <w:rFonts w:ascii="Futura Std Book" w:hAnsi="Futura Std Book"/>
        </w:rPr>
        <w:t xml:space="preserve">Organisations can apply for a grant of up to £10,000. </w:t>
      </w:r>
    </w:p>
    <w:p w:rsidRPr="005C15D7" w:rsidR="00CC3DFA" w:rsidP="00CC3DFA" w:rsidRDefault="00CC3DFA" w14:paraId="7A5C092E" w14:textId="77777777">
      <w:pPr>
        <w:spacing w:line="264" w:lineRule="auto"/>
        <w:jc w:val="both"/>
        <w:rPr>
          <w:rFonts w:ascii="Futura Std Book" w:hAnsi="Futura Std Book"/>
          <w:sz w:val="16"/>
          <w:szCs w:val="16"/>
        </w:rPr>
      </w:pPr>
    </w:p>
    <w:p w:rsidRPr="003171C5" w:rsidR="00CC3DFA" w:rsidP="00CC3DFA" w:rsidRDefault="003B5C6D" w14:paraId="37D91083" w14:textId="7CB98DAF">
      <w:pPr>
        <w:spacing w:line="264" w:lineRule="auto"/>
        <w:jc w:val="both"/>
        <w:rPr>
          <w:rFonts w:ascii="Futura Std Book" w:hAnsi="Futura Std Book"/>
          <w:color w:val="000000" w:themeColor="text1"/>
        </w:rPr>
      </w:pPr>
      <w:r>
        <w:rPr>
          <w:rFonts w:ascii="Futura Std Book" w:hAnsi="Futura Std Book"/>
          <w:color w:val="000000" w:themeColor="text1"/>
        </w:rPr>
        <w:t xml:space="preserve">When </w:t>
      </w:r>
      <w:r w:rsidR="000B16E1">
        <w:rPr>
          <w:rFonts w:ascii="Futura Std Book" w:hAnsi="Futura Std Book"/>
          <w:color w:val="000000" w:themeColor="text1"/>
        </w:rPr>
        <w:t>deciding on the amount you are applying for</w:t>
      </w:r>
      <w:r w:rsidR="00F444D2">
        <w:rPr>
          <w:rFonts w:ascii="Futura Std Book" w:hAnsi="Futura Std Book"/>
          <w:color w:val="000000" w:themeColor="text1"/>
        </w:rPr>
        <w:t xml:space="preserve">, please </w:t>
      </w:r>
      <w:r w:rsidR="00D31D06">
        <w:rPr>
          <w:rFonts w:ascii="Futura Std Book" w:hAnsi="Futura Std Book"/>
          <w:color w:val="000000" w:themeColor="text1"/>
        </w:rPr>
        <w:t>reflect on</w:t>
      </w:r>
      <w:r w:rsidR="00E73915">
        <w:rPr>
          <w:rFonts w:ascii="Futura Std Book" w:hAnsi="Futura Std Book"/>
          <w:color w:val="000000" w:themeColor="text1"/>
        </w:rPr>
        <w:t xml:space="preserve"> you</w:t>
      </w:r>
      <w:r w:rsidR="00E077DB">
        <w:rPr>
          <w:rFonts w:ascii="Futura Std Book" w:hAnsi="Futura Std Book"/>
          <w:color w:val="000000" w:themeColor="text1"/>
        </w:rPr>
        <w:t>r organ</w:t>
      </w:r>
      <w:r w:rsidR="00BC12D9">
        <w:rPr>
          <w:rFonts w:ascii="Futura Std Book" w:hAnsi="Futura Std Book"/>
          <w:color w:val="000000" w:themeColor="text1"/>
        </w:rPr>
        <w:t>i</w:t>
      </w:r>
      <w:r w:rsidR="00E077DB">
        <w:rPr>
          <w:rFonts w:ascii="Futura Std Book" w:hAnsi="Futura Std Book"/>
          <w:color w:val="000000" w:themeColor="text1"/>
        </w:rPr>
        <w:t>sation’s</w:t>
      </w:r>
      <w:r w:rsidR="00E73915">
        <w:rPr>
          <w:rFonts w:ascii="Futura Std Book" w:hAnsi="Futura Std Book"/>
          <w:color w:val="000000" w:themeColor="text1"/>
        </w:rPr>
        <w:t xml:space="preserve"> income in </w:t>
      </w:r>
      <w:r w:rsidR="00D31D06">
        <w:rPr>
          <w:rFonts w:ascii="Futura Std Book" w:hAnsi="Futura Std Book"/>
          <w:color w:val="000000" w:themeColor="text1"/>
        </w:rPr>
        <w:t>the</w:t>
      </w:r>
      <w:r w:rsidR="00E73915">
        <w:rPr>
          <w:rFonts w:ascii="Futura Std Book" w:hAnsi="Futura Std Book"/>
          <w:color w:val="000000" w:themeColor="text1"/>
        </w:rPr>
        <w:t xml:space="preserve"> </w:t>
      </w:r>
      <w:r w:rsidR="00D31D06">
        <w:rPr>
          <w:rFonts w:ascii="Futura Std Book" w:hAnsi="Futura Std Book"/>
          <w:color w:val="000000" w:themeColor="text1"/>
        </w:rPr>
        <w:t>previous</w:t>
      </w:r>
      <w:r w:rsidR="00E73915">
        <w:rPr>
          <w:rFonts w:ascii="Futura Std Book" w:hAnsi="Futura Std Book"/>
          <w:color w:val="000000" w:themeColor="text1"/>
        </w:rPr>
        <w:t xml:space="preserve"> financial year</w:t>
      </w:r>
      <w:r w:rsidR="000E5C2E">
        <w:rPr>
          <w:rFonts w:ascii="Futura Std Book" w:hAnsi="Futura Std Book"/>
          <w:color w:val="000000" w:themeColor="text1"/>
        </w:rPr>
        <w:t xml:space="preserve"> or your forecast if a new group</w:t>
      </w:r>
      <w:r w:rsidR="00D31D06">
        <w:rPr>
          <w:rFonts w:ascii="Futura Std Book" w:hAnsi="Futura Std Book"/>
          <w:color w:val="000000" w:themeColor="text1"/>
        </w:rPr>
        <w:t xml:space="preserve">. </w:t>
      </w:r>
      <w:r w:rsidR="00F76193">
        <w:rPr>
          <w:rFonts w:ascii="Futura Std Book" w:hAnsi="Futura Std Book"/>
          <w:color w:val="000000" w:themeColor="text1"/>
        </w:rPr>
        <w:t xml:space="preserve">As a part of </w:t>
      </w:r>
      <w:r w:rsidR="000A4C4A">
        <w:rPr>
          <w:rFonts w:ascii="Futura Std Book" w:hAnsi="Futura Std Book"/>
          <w:color w:val="000000" w:themeColor="text1"/>
        </w:rPr>
        <w:t>our assessment</w:t>
      </w:r>
      <w:r w:rsidR="00FB24CC">
        <w:rPr>
          <w:rFonts w:ascii="Futura Std Book" w:hAnsi="Futura Std Book"/>
          <w:color w:val="000000" w:themeColor="text1"/>
        </w:rPr>
        <w:t>,</w:t>
      </w:r>
      <w:r w:rsidR="000A4C4A">
        <w:rPr>
          <w:rFonts w:ascii="Futura Std Book" w:hAnsi="Futura Std Book"/>
          <w:color w:val="000000" w:themeColor="text1"/>
        </w:rPr>
        <w:t xml:space="preserve"> we will need to consider how </w:t>
      </w:r>
      <w:r w:rsidR="00AB1DBB">
        <w:rPr>
          <w:rFonts w:ascii="Futura Std Book" w:hAnsi="Futura Std Book"/>
          <w:color w:val="000000" w:themeColor="text1"/>
        </w:rPr>
        <w:t>you m</w:t>
      </w:r>
      <w:r w:rsidR="00FF34FC">
        <w:rPr>
          <w:rFonts w:ascii="Futura Std Book" w:hAnsi="Futura Std Book"/>
          <w:color w:val="000000" w:themeColor="text1"/>
        </w:rPr>
        <w:t>ight</w:t>
      </w:r>
      <w:r w:rsidR="00AB1DBB">
        <w:rPr>
          <w:rFonts w:ascii="Futura Std Book" w:hAnsi="Futura Std Book"/>
          <w:color w:val="000000" w:themeColor="text1"/>
        </w:rPr>
        <w:t xml:space="preserve"> manage your award, and </w:t>
      </w:r>
      <w:r w:rsidR="00FF34FC">
        <w:rPr>
          <w:rFonts w:ascii="Futura Std Book" w:hAnsi="Futura Std Book"/>
          <w:color w:val="000000" w:themeColor="text1"/>
        </w:rPr>
        <w:t>this will be partly based on your financial history.</w:t>
      </w:r>
      <w:r w:rsidR="008D6360">
        <w:rPr>
          <w:rFonts w:ascii="Futura Std Book" w:hAnsi="Futura Std Book"/>
          <w:color w:val="000000" w:themeColor="text1"/>
        </w:rPr>
        <w:t xml:space="preserve"> </w:t>
      </w:r>
    </w:p>
    <w:p w:rsidRPr="00D814E3" w:rsidR="00CC3DFA" w:rsidP="00315CB7" w:rsidRDefault="00CC3DFA" w14:paraId="6348C25C" w14:textId="73BF7AA5">
      <w:pPr>
        <w:jc w:val="both"/>
        <w:rPr>
          <w:rFonts w:ascii="Futura Std Book" w:hAnsi="Futura Std Book"/>
          <w:bCs/>
          <w:color w:val="000000" w:themeColor="text1"/>
          <w:sz w:val="24"/>
          <w:szCs w:val="24"/>
        </w:rPr>
      </w:pPr>
    </w:p>
    <w:p w:rsidRPr="00D814E3" w:rsidR="00CC3DFA" w:rsidP="004820FC" w:rsidRDefault="004B734E" w14:paraId="13D1015B" w14:textId="4C0CC422">
      <w:pPr>
        <w:spacing w:after="160" w:line="264" w:lineRule="auto"/>
        <w:jc w:val="both"/>
        <w:rPr>
          <w:rFonts w:ascii="Futura Std Book" w:hAnsi="Futura Std Book"/>
          <w:b/>
          <w:color w:val="000000" w:themeColor="text1"/>
          <w:sz w:val="28"/>
          <w:szCs w:val="28"/>
          <w:u w:val="single"/>
        </w:rPr>
      </w:pPr>
      <w:r w:rsidRPr="00D814E3">
        <w:rPr>
          <w:rFonts w:ascii="Futura Std Book" w:hAnsi="Futura Std Book"/>
          <w:b/>
          <w:color w:val="D9222A"/>
          <w:sz w:val="28"/>
          <w:szCs w:val="28"/>
        </w:rPr>
        <w:t>Fund themes and priorities</w:t>
      </w:r>
    </w:p>
    <w:p w:rsidRPr="00D814E3" w:rsidR="005C32BA" w:rsidP="002E4000" w:rsidRDefault="005C32BA" w14:paraId="5D23F56F" w14:textId="232526A8">
      <w:pPr>
        <w:spacing w:before="240" w:after="40" w:line="264" w:lineRule="auto"/>
        <w:jc w:val="both"/>
        <w:rPr>
          <w:rFonts w:ascii="Futura Std Book" w:hAnsi="Futura Std Book"/>
          <w:b/>
          <w:color w:val="000000" w:themeColor="text1"/>
        </w:rPr>
      </w:pPr>
      <w:r w:rsidRPr="00D814E3">
        <w:rPr>
          <w:rFonts w:ascii="Futura Std Book" w:hAnsi="Futura Std Book"/>
          <w:bCs/>
          <w:color w:val="000000" w:themeColor="text1"/>
          <w:u w:val="single"/>
        </w:rPr>
        <w:t>All</w:t>
      </w:r>
      <w:r w:rsidRPr="00D814E3">
        <w:rPr>
          <w:rFonts w:ascii="Futura Std Book" w:hAnsi="Futura Std Book"/>
          <w:bCs/>
          <w:color w:val="000000" w:themeColor="text1"/>
        </w:rPr>
        <w:t xml:space="preserve"> o</w:t>
      </w:r>
      <w:r w:rsidRPr="00D814E3" w:rsidR="009E27F7">
        <w:rPr>
          <w:rFonts w:ascii="Futura Std Book" w:hAnsi="Futura Std Book"/>
          <w:bCs/>
          <w:color w:val="000000" w:themeColor="text1"/>
        </w:rPr>
        <w:t>rganisations apply</w:t>
      </w:r>
      <w:r w:rsidRPr="00D814E3">
        <w:rPr>
          <w:rFonts w:ascii="Futura Std Book" w:hAnsi="Futura Std Book"/>
          <w:bCs/>
          <w:color w:val="000000" w:themeColor="text1"/>
        </w:rPr>
        <w:t>ing</w:t>
      </w:r>
      <w:r w:rsidRPr="00D814E3" w:rsidR="009E27F7">
        <w:rPr>
          <w:rFonts w:ascii="Futura Std Book" w:hAnsi="Futura Std Book"/>
          <w:bCs/>
          <w:color w:val="000000" w:themeColor="text1"/>
        </w:rPr>
        <w:t xml:space="preserve"> for funding </w:t>
      </w:r>
      <w:r w:rsidRPr="00D814E3">
        <w:rPr>
          <w:rFonts w:ascii="Futura Std Book" w:hAnsi="Futura Std Book"/>
          <w:bCs/>
          <w:color w:val="000000" w:themeColor="text1"/>
        </w:rPr>
        <w:t xml:space="preserve">should be seeking to </w:t>
      </w:r>
      <w:r w:rsidRPr="00D814E3" w:rsidR="00816BB9">
        <w:rPr>
          <w:rFonts w:ascii="Futura Std Book" w:hAnsi="Futura Std Book"/>
          <w:bCs/>
          <w:color w:val="000000" w:themeColor="text1"/>
        </w:rPr>
        <w:t>deliver work</w:t>
      </w:r>
      <w:r w:rsidRPr="00D814E3" w:rsidR="00816BB9">
        <w:rPr>
          <w:rFonts w:ascii="Futura Std Book" w:hAnsi="Futura Std Book"/>
          <w:bCs/>
          <w:color w:val="000000" w:themeColor="text1"/>
          <w:sz w:val="20"/>
          <w:szCs w:val="20"/>
        </w:rPr>
        <w:t xml:space="preserve"> </w:t>
      </w:r>
      <w:r w:rsidRPr="00D814E3" w:rsidR="00816BB9">
        <w:rPr>
          <w:rFonts w:ascii="Futura Std Book" w:hAnsi="Futura Std Book"/>
          <w:b/>
          <w:color w:val="000000" w:themeColor="text1"/>
        </w:rPr>
        <w:t xml:space="preserve">which </w:t>
      </w:r>
      <w:r w:rsidRPr="00D814E3">
        <w:rPr>
          <w:rFonts w:ascii="Futura Std Book" w:hAnsi="Futura Std Book"/>
          <w:b/>
          <w:color w:val="000000" w:themeColor="text1"/>
        </w:rPr>
        <w:t>tackle</w:t>
      </w:r>
      <w:r w:rsidRPr="00D814E3" w:rsidR="00816BB9">
        <w:rPr>
          <w:rFonts w:ascii="Futura Std Book" w:hAnsi="Futura Std Book"/>
          <w:b/>
          <w:color w:val="000000" w:themeColor="text1"/>
        </w:rPr>
        <w:t>s social needs and supports local people facing</w:t>
      </w:r>
      <w:r w:rsidRPr="00D814E3">
        <w:rPr>
          <w:rFonts w:ascii="Futura Std Book" w:hAnsi="Futura Std Book"/>
          <w:b/>
          <w:color w:val="000000" w:themeColor="text1"/>
        </w:rPr>
        <w:t xml:space="preserve"> disadvantage.</w:t>
      </w:r>
    </w:p>
    <w:p w:rsidRPr="00D814E3" w:rsidR="005C32BA" w:rsidP="00831F5F" w:rsidRDefault="005C32BA" w14:paraId="4E617984" w14:textId="77777777">
      <w:pPr>
        <w:spacing w:after="40" w:line="264" w:lineRule="auto"/>
        <w:jc w:val="both"/>
        <w:rPr>
          <w:rFonts w:ascii="Futura Std Book" w:hAnsi="Futura Std Book"/>
          <w:bCs/>
          <w:color w:val="000000" w:themeColor="text1"/>
          <w:sz w:val="18"/>
          <w:szCs w:val="18"/>
        </w:rPr>
      </w:pPr>
    </w:p>
    <w:p w:rsidRPr="00D814E3" w:rsidR="009E27F7" w:rsidP="00831F5F" w:rsidRDefault="00CC3DFA" w14:paraId="3C12F2D3" w14:textId="1E4A8244">
      <w:pPr>
        <w:spacing w:after="40" w:line="264" w:lineRule="auto"/>
        <w:jc w:val="both"/>
        <w:rPr>
          <w:rFonts w:ascii="Futura Std Book" w:hAnsi="Futura Std Book"/>
          <w:b/>
          <w:color w:val="000000" w:themeColor="text1"/>
        </w:rPr>
      </w:pPr>
      <w:r w:rsidRPr="00D814E3">
        <w:rPr>
          <w:rFonts w:ascii="Futura Std Book" w:hAnsi="Futura Std Book"/>
          <w:b/>
          <w:color w:val="000000" w:themeColor="text1"/>
        </w:rPr>
        <w:t>A</w:t>
      </w:r>
      <w:r w:rsidRPr="00D814E3" w:rsidR="005C32BA">
        <w:rPr>
          <w:rFonts w:ascii="Futura Std Book" w:hAnsi="Futura Std Book"/>
          <w:b/>
          <w:color w:val="000000" w:themeColor="text1"/>
        </w:rPr>
        <w:t>pplicant organisations should aim to achieve the above fund objective</w:t>
      </w:r>
      <w:r w:rsidRPr="00D814E3">
        <w:rPr>
          <w:rFonts w:ascii="Futura Std Book" w:hAnsi="Futura Std Book"/>
          <w:b/>
          <w:color w:val="000000" w:themeColor="text1"/>
        </w:rPr>
        <w:t xml:space="preserve"> by</w:t>
      </w:r>
      <w:r w:rsidRPr="00D814E3" w:rsidR="005C32BA">
        <w:rPr>
          <w:rFonts w:ascii="Futura Std Book" w:hAnsi="Futura Std Book"/>
          <w:b/>
          <w:color w:val="000000" w:themeColor="text1"/>
        </w:rPr>
        <w:t xml:space="preserve"> </w:t>
      </w:r>
      <w:r w:rsidRPr="00D814E3" w:rsidR="009E27F7">
        <w:rPr>
          <w:rFonts w:ascii="Futura Std Book" w:hAnsi="Futura Std Book"/>
          <w:b/>
          <w:color w:val="000000" w:themeColor="text1"/>
        </w:rPr>
        <w:t>addressing one or more of the following themes:</w:t>
      </w:r>
    </w:p>
    <w:p w:rsidRPr="00D814E3" w:rsidR="009E27F7" w:rsidP="00125CCE" w:rsidRDefault="009E27F7" w14:paraId="3DFA54EE" w14:textId="2B742752">
      <w:pPr>
        <w:pStyle w:val="ListParagraph"/>
        <w:numPr>
          <w:ilvl w:val="0"/>
          <w:numId w:val="18"/>
        </w:numPr>
        <w:spacing w:after="4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Projects which improve</w:t>
      </w:r>
      <w:r w:rsidRPr="00D814E3" w:rsidR="00F326D3">
        <w:rPr>
          <w:rFonts w:ascii="Futura Std Book" w:hAnsi="Futura Std Book"/>
          <w:color w:val="000000" w:themeColor="text1"/>
        </w:rPr>
        <w:t xml:space="preserve"> mental</w:t>
      </w:r>
      <w:r w:rsidRPr="00D814E3">
        <w:rPr>
          <w:rFonts w:ascii="Futura Std Book" w:hAnsi="Futura Std Book"/>
          <w:color w:val="000000" w:themeColor="text1"/>
        </w:rPr>
        <w:t xml:space="preserve"> health and wellbeing</w:t>
      </w:r>
    </w:p>
    <w:p w:rsidRPr="00D814E3" w:rsidR="009E27F7" w:rsidP="00125CCE" w:rsidRDefault="009E27F7" w14:paraId="479904DA" w14:textId="1744DD1F">
      <w:pPr>
        <w:pStyle w:val="ListParagraph"/>
        <w:numPr>
          <w:ilvl w:val="0"/>
          <w:numId w:val="18"/>
        </w:numPr>
        <w:spacing w:after="4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Projects which </w:t>
      </w:r>
      <w:r w:rsidRPr="00D814E3" w:rsidR="005C32BA">
        <w:rPr>
          <w:rFonts w:ascii="Futura Std Book" w:hAnsi="Futura Std Book"/>
          <w:color w:val="000000" w:themeColor="text1"/>
        </w:rPr>
        <w:t>provide access to learning, training and employment skills</w:t>
      </w:r>
    </w:p>
    <w:p w:rsidRPr="00D814E3" w:rsidR="0007101F" w:rsidP="00125CCE" w:rsidRDefault="009E27F7" w14:paraId="547116FE" w14:textId="2DA2EFC2">
      <w:pPr>
        <w:pStyle w:val="ListParagraph"/>
        <w:numPr>
          <w:ilvl w:val="0"/>
          <w:numId w:val="18"/>
        </w:numPr>
        <w:spacing w:after="4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Projects which </w:t>
      </w:r>
      <w:r w:rsidRPr="00D814E3" w:rsidR="00816BB9">
        <w:rPr>
          <w:rFonts w:ascii="Futura Std Book" w:hAnsi="Futura Std Book"/>
          <w:color w:val="000000" w:themeColor="text1"/>
        </w:rPr>
        <w:t xml:space="preserve">improve access to </w:t>
      </w:r>
      <w:r w:rsidRPr="00D814E3" w:rsidR="00AC1928">
        <w:rPr>
          <w:rFonts w:ascii="Futura Std Book" w:hAnsi="Futura Std Book"/>
          <w:color w:val="000000" w:themeColor="text1"/>
        </w:rPr>
        <w:t xml:space="preserve">advocacy, </w:t>
      </w:r>
      <w:r w:rsidRPr="00D814E3" w:rsidR="00816BB9">
        <w:rPr>
          <w:rFonts w:ascii="Futura Std Book" w:hAnsi="Futura Std Book"/>
          <w:color w:val="000000" w:themeColor="text1"/>
        </w:rPr>
        <w:t>specialist support and advice</w:t>
      </w:r>
      <w:r w:rsidRPr="00D814E3" w:rsidR="00AC1928">
        <w:rPr>
          <w:rFonts w:ascii="Futura Std Book" w:hAnsi="Futura Std Book"/>
          <w:color w:val="000000" w:themeColor="text1"/>
        </w:rPr>
        <w:t xml:space="preserve"> for vulnerable </w:t>
      </w:r>
      <w:r w:rsidRPr="00D814E3" w:rsidR="00B637A0">
        <w:rPr>
          <w:rFonts w:ascii="Futura Std Book" w:hAnsi="Futura Std Book"/>
          <w:color w:val="000000" w:themeColor="text1"/>
        </w:rPr>
        <w:t>groups</w:t>
      </w:r>
    </w:p>
    <w:p w:rsidRPr="00D814E3" w:rsidR="00AC1928" w:rsidP="00125CCE" w:rsidRDefault="005F6383" w14:paraId="2BA0DE26" w14:textId="22154C9B">
      <w:pPr>
        <w:pStyle w:val="ListParagraph"/>
        <w:numPr>
          <w:ilvl w:val="0"/>
          <w:numId w:val="18"/>
        </w:numPr>
        <w:spacing w:after="4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Projects which </w:t>
      </w:r>
      <w:r w:rsidRPr="00D814E3" w:rsidR="00AC1928">
        <w:rPr>
          <w:rFonts w:ascii="Futura Std Book" w:hAnsi="Futura Std Book"/>
          <w:color w:val="000000" w:themeColor="text1"/>
        </w:rPr>
        <w:t>encourage participation</w:t>
      </w:r>
      <w:r w:rsidRPr="00D814E3" w:rsidR="00D400DC">
        <w:rPr>
          <w:rFonts w:ascii="Futura Std Book" w:hAnsi="Futura Std Book"/>
          <w:color w:val="000000" w:themeColor="text1"/>
        </w:rPr>
        <w:t xml:space="preserve"> in the community </w:t>
      </w:r>
    </w:p>
    <w:p w:rsidRPr="00D814E3" w:rsidR="009F082E" w:rsidP="00526165" w:rsidRDefault="009F082E" w14:paraId="42244AF1" w14:textId="77777777">
      <w:pPr>
        <w:jc w:val="both"/>
        <w:rPr>
          <w:rFonts w:ascii="Futura Std Book" w:hAnsi="Futura Std Book"/>
        </w:rPr>
      </w:pPr>
    </w:p>
    <w:p w:rsidRPr="00D814E3" w:rsidR="009E27F7" w:rsidP="009E72BA" w:rsidRDefault="00D400DC" w14:paraId="37172A98" w14:textId="070E113B">
      <w:pPr>
        <w:spacing w:after="40" w:line="264" w:lineRule="auto"/>
        <w:jc w:val="both"/>
        <w:rPr>
          <w:rFonts w:ascii="Futura Std Book" w:hAnsi="Futura Std Book"/>
          <w:b/>
          <w:color w:val="000000" w:themeColor="text1"/>
        </w:rPr>
      </w:pPr>
      <w:r w:rsidRPr="00D814E3">
        <w:rPr>
          <w:rFonts w:ascii="Futura Std Book" w:hAnsi="Futura Std Book"/>
          <w:b/>
          <w:color w:val="000000" w:themeColor="text1"/>
        </w:rPr>
        <w:t xml:space="preserve">We welcome applications from </w:t>
      </w:r>
      <w:r w:rsidRPr="00D814E3" w:rsidR="009E27F7">
        <w:rPr>
          <w:rFonts w:ascii="Futura Std Book" w:hAnsi="Futura Std Book"/>
          <w:b/>
          <w:color w:val="000000" w:themeColor="text1"/>
        </w:rPr>
        <w:t>organisations supporting</w:t>
      </w:r>
      <w:r w:rsidRPr="00D814E3" w:rsidR="00FE1C8B">
        <w:rPr>
          <w:rFonts w:ascii="Futura Std Book" w:hAnsi="Futura Std Book"/>
          <w:b/>
          <w:color w:val="000000" w:themeColor="text1"/>
        </w:rPr>
        <w:t xml:space="preserve"> any groups facing disadvantage including</w:t>
      </w:r>
      <w:r w:rsidRPr="00D814E3" w:rsidR="009E27F7">
        <w:rPr>
          <w:rFonts w:ascii="Futura Std Book" w:hAnsi="Futura Std Book"/>
          <w:b/>
          <w:color w:val="000000" w:themeColor="text1"/>
        </w:rPr>
        <w:t>:</w:t>
      </w:r>
      <w:r w:rsidRPr="00D814E3" w:rsidR="00744D11">
        <w:rPr>
          <w:rFonts w:ascii="Futura Std Book" w:hAnsi="Futura Std Book"/>
          <w:b/>
          <w:color w:val="000000" w:themeColor="text1"/>
        </w:rPr>
        <w:t xml:space="preserve"> </w:t>
      </w:r>
    </w:p>
    <w:p w:rsidRPr="00D814E3" w:rsidR="00F326D3" w:rsidP="00103245" w:rsidRDefault="00F326D3" w14:paraId="2BED5021" w14:textId="77777777">
      <w:pPr>
        <w:pStyle w:val="ListParagraph"/>
        <w:numPr>
          <w:ilvl w:val="0"/>
          <w:numId w:val="19"/>
        </w:numPr>
        <w:spacing w:before="60" w:after="60" w:line="264" w:lineRule="auto"/>
        <w:ind w:left="714" w:hanging="357"/>
        <w:jc w:val="both"/>
        <w:rPr>
          <w:rFonts w:ascii="Futura Std Book" w:hAnsi="Futura Std Book"/>
        </w:rPr>
      </w:pPr>
      <w:r w:rsidRPr="00D814E3">
        <w:rPr>
          <w:rFonts w:ascii="Futura Std Book" w:hAnsi="Futura Std Book"/>
        </w:rPr>
        <w:t>Black, Asian and Minority Ethnic groups</w:t>
      </w:r>
    </w:p>
    <w:p w:rsidR="0084598D" w:rsidP="00FD356F" w:rsidRDefault="009E27F7" w14:paraId="6BEA3650" w14:textId="77777777">
      <w:pPr>
        <w:pStyle w:val="ListParagraph"/>
        <w:numPr>
          <w:ilvl w:val="0"/>
          <w:numId w:val="19"/>
        </w:numPr>
        <w:spacing w:after="60" w:line="264" w:lineRule="auto"/>
        <w:ind w:left="714" w:hanging="357"/>
        <w:jc w:val="both"/>
        <w:rPr>
          <w:rFonts w:ascii="Futura Std Book" w:hAnsi="Futura Std Book"/>
        </w:rPr>
      </w:pPr>
      <w:r w:rsidRPr="00D814E3">
        <w:rPr>
          <w:rFonts w:ascii="Futura Std Book" w:hAnsi="Futura Std Book"/>
        </w:rPr>
        <w:t>Disability groups</w:t>
      </w:r>
    </w:p>
    <w:p w:rsidRPr="0084598D" w:rsidR="00C50575" w:rsidP="00FD356F" w:rsidRDefault="00C50575" w14:paraId="42E7E3E7" w14:textId="6C7BFEC8">
      <w:pPr>
        <w:pStyle w:val="ListParagraph"/>
        <w:numPr>
          <w:ilvl w:val="0"/>
          <w:numId w:val="19"/>
        </w:numPr>
        <w:spacing w:after="60" w:line="264" w:lineRule="auto"/>
        <w:ind w:left="714" w:hanging="357"/>
        <w:jc w:val="both"/>
        <w:rPr>
          <w:rFonts w:ascii="Futura Std Book" w:hAnsi="Futura Std Book"/>
        </w:rPr>
      </w:pPr>
      <w:r w:rsidRPr="0084598D">
        <w:rPr>
          <w:rFonts w:ascii="Futura Std Book" w:hAnsi="Futura Std Book"/>
        </w:rPr>
        <w:t>LGBTQIA+</w:t>
      </w:r>
      <w:r w:rsidRPr="0084598D" w:rsidR="004B20B7">
        <w:rPr>
          <w:rFonts w:ascii="Futura Std Book" w:hAnsi="Futura Std Book"/>
        </w:rPr>
        <w:t xml:space="preserve"> </w:t>
      </w:r>
      <w:r w:rsidRPr="0084598D" w:rsidR="00C35A68">
        <w:rPr>
          <w:rFonts w:ascii="Futura Std Book" w:hAnsi="Futura Std Book"/>
        </w:rPr>
        <w:t>(lesbian, gay, bisexual, trans, queer, intersex, asexual, +)</w:t>
      </w:r>
    </w:p>
    <w:p w:rsidRPr="00D814E3" w:rsidR="009E27F7" w:rsidP="00FD356F" w:rsidRDefault="009E27F7" w14:paraId="71BC8C42" w14:textId="4D631EE2">
      <w:pPr>
        <w:pStyle w:val="ListParagraph"/>
        <w:numPr>
          <w:ilvl w:val="0"/>
          <w:numId w:val="19"/>
        </w:numPr>
        <w:spacing w:after="60" w:line="264" w:lineRule="auto"/>
        <w:ind w:left="714" w:hanging="357"/>
        <w:jc w:val="both"/>
        <w:rPr>
          <w:rFonts w:ascii="Futura Std Book" w:hAnsi="Futura Std Book"/>
        </w:rPr>
      </w:pPr>
      <w:r w:rsidRPr="00D814E3">
        <w:rPr>
          <w:rFonts w:ascii="Futura Std Book" w:hAnsi="Futura Std Book"/>
        </w:rPr>
        <w:t>Young people</w:t>
      </w:r>
    </w:p>
    <w:p w:rsidRPr="00D814E3" w:rsidR="00276510" w:rsidP="00FD356F" w:rsidRDefault="00D400DC" w14:paraId="498BB1E3" w14:textId="4A27CC00">
      <w:pPr>
        <w:pStyle w:val="ListParagraph"/>
        <w:numPr>
          <w:ilvl w:val="0"/>
          <w:numId w:val="19"/>
        </w:numPr>
        <w:spacing w:after="60" w:line="264" w:lineRule="auto"/>
        <w:ind w:left="714" w:hanging="357"/>
        <w:jc w:val="both"/>
        <w:rPr>
          <w:rFonts w:ascii="Futura Std Book" w:hAnsi="Futura Std Book"/>
        </w:rPr>
      </w:pPr>
      <w:r w:rsidRPr="00D814E3">
        <w:rPr>
          <w:rFonts w:ascii="Futura Std Book" w:hAnsi="Futura Std Book"/>
        </w:rPr>
        <w:t>People not in education, employment or training</w:t>
      </w:r>
    </w:p>
    <w:p w:rsidRPr="00D814E3" w:rsidR="00F326D3" w:rsidP="00FD356F" w:rsidRDefault="00F326D3" w14:paraId="73C9E906" w14:textId="26056E64">
      <w:pPr>
        <w:pStyle w:val="ListParagraph"/>
        <w:numPr>
          <w:ilvl w:val="0"/>
          <w:numId w:val="19"/>
        </w:numPr>
        <w:spacing w:after="60" w:line="264" w:lineRule="auto"/>
        <w:ind w:left="714" w:hanging="357"/>
        <w:jc w:val="both"/>
        <w:rPr>
          <w:rFonts w:ascii="Futura Std Book" w:hAnsi="Futura Std Book"/>
        </w:rPr>
      </w:pPr>
      <w:r w:rsidRPr="00D814E3">
        <w:rPr>
          <w:rFonts w:ascii="Futura Std Book" w:hAnsi="Futura Std Book"/>
        </w:rPr>
        <w:t>Older people</w:t>
      </w:r>
    </w:p>
    <w:p w:rsidRPr="00364CFA" w:rsidR="00276510" w:rsidP="00125CCE" w:rsidRDefault="00276510" w14:paraId="4906F40B" w14:textId="722C0CAD">
      <w:pPr>
        <w:jc w:val="both"/>
        <w:rPr>
          <w:rFonts w:ascii="Futura Std Book" w:hAnsi="Futura Std Book"/>
        </w:rPr>
      </w:pPr>
    </w:p>
    <w:p w:rsidRPr="0095675F" w:rsidR="00BB394D" w:rsidP="007B7CEC" w:rsidRDefault="00BB394D" w14:paraId="47DA0963" w14:textId="5F10F876">
      <w:pPr>
        <w:spacing w:line="264" w:lineRule="auto"/>
        <w:jc w:val="both"/>
        <w:rPr>
          <w:rFonts w:ascii="Futura Std Book" w:hAnsi="Futura Std Book" w:cs="Arial" w:eastAsiaTheme="minorHAnsi"/>
          <w:lang w:eastAsia="en-GB"/>
        </w:rPr>
      </w:pPr>
      <w:r w:rsidRPr="00E64EC7">
        <w:rPr>
          <w:rFonts w:ascii="Futura Std Book" w:hAnsi="Futura Std Book" w:cs="Arial"/>
          <w:b/>
          <w:bCs/>
          <w:sz w:val="23"/>
          <w:szCs w:val="23"/>
          <w:lang w:eastAsia="en-GB"/>
        </w:rPr>
        <w:t>In th</w:t>
      </w:r>
      <w:r w:rsidR="006A32AC">
        <w:rPr>
          <w:rFonts w:ascii="Futura Std Book" w:hAnsi="Futura Std Book" w:cs="Arial"/>
          <w:b/>
          <w:bCs/>
          <w:sz w:val="23"/>
          <w:szCs w:val="23"/>
          <w:lang w:eastAsia="en-GB"/>
        </w:rPr>
        <w:t>is</w:t>
      </w:r>
      <w:r w:rsidRPr="00E64EC7" w:rsidR="007B0CBB">
        <w:rPr>
          <w:rFonts w:ascii="Futura Std Book" w:hAnsi="Futura Std Book" w:cs="Arial"/>
          <w:b/>
          <w:bCs/>
          <w:sz w:val="23"/>
          <w:szCs w:val="23"/>
          <w:lang w:eastAsia="en-GB"/>
        </w:rPr>
        <w:t xml:space="preserve"> </w:t>
      </w:r>
      <w:r w:rsidRPr="00E64EC7">
        <w:rPr>
          <w:rFonts w:ascii="Futura Std Book" w:hAnsi="Futura Std Book" w:cs="Arial"/>
          <w:b/>
          <w:bCs/>
          <w:sz w:val="23"/>
          <w:szCs w:val="23"/>
          <w:lang w:eastAsia="en-GB"/>
        </w:rPr>
        <w:t xml:space="preserve">round, priority will </w:t>
      </w:r>
      <w:r w:rsidRPr="00E64EC7" w:rsidR="00646B7A">
        <w:rPr>
          <w:rFonts w:ascii="Futura Std Book" w:hAnsi="Futura Std Book" w:cs="Arial"/>
          <w:b/>
          <w:bCs/>
          <w:sz w:val="23"/>
          <w:szCs w:val="23"/>
          <w:lang w:eastAsia="en-GB"/>
        </w:rPr>
        <w:t xml:space="preserve">again </w:t>
      </w:r>
      <w:r w:rsidRPr="00E64EC7">
        <w:rPr>
          <w:rFonts w:ascii="Futura Std Book" w:hAnsi="Futura Std Book" w:cs="Arial"/>
          <w:b/>
          <w:bCs/>
          <w:sz w:val="23"/>
          <w:szCs w:val="23"/>
          <w:lang w:eastAsia="en-GB"/>
        </w:rPr>
        <w:t xml:space="preserve">be given to new applicants to the fund </w:t>
      </w:r>
      <w:r w:rsidRPr="00E64EC7">
        <w:rPr>
          <w:rFonts w:ascii="Futura Std Book" w:hAnsi="Futura Std Book" w:cs="Arial"/>
          <w:b/>
          <w:bCs/>
          <w:i/>
          <w:iCs/>
          <w:sz w:val="23"/>
          <w:szCs w:val="23"/>
          <w:lang w:eastAsia="en-GB"/>
        </w:rPr>
        <w:t>and</w:t>
      </w:r>
      <w:r w:rsidRPr="00E64EC7">
        <w:rPr>
          <w:rFonts w:ascii="Futura Std Book" w:hAnsi="Futura Std Book" w:cs="Arial"/>
          <w:b/>
          <w:bCs/>
          <w:sz w:val="23"/>
          <w:szCs w:val="23"/>
          <w:lang w:eastAsia="en-GB"/>
        </w:rPr>
        <w:t xml:space="preserve"> those who haven’t received a past Wimbledon Foundation grant.</w:t>
      </w:r>
      <w:r w:rsidRPr="00E64EC7" w:rsidR="00885E3A">
        <w:rPr>
          <w:rFonts w:ascii="Futura Std Book" w:hAnsi="Futura Std Book" w:cs="Arial"/>
          <w:b/>
          <w:bCs/>
          <w:sz w:val="23"/>
          <w:szCs w:val="23"/>
          <w:lang w:eastAsia="en-GB"/>
        </w:rPr>
        <w:t xml:space="preserve"> </w:t>
      </w:r>
      <w:r w:rsidRPr="0095675F" w:rsidR="00885E3A">
        <w:rPr>
          <w:rFonts w:ascii="Futura Std Book" w:hAnsi="Futura Std Book" w:cs="Arial"/>
          <w:lang w:eastAsia="en-GB"/>
        </w:rPr>
        <w:t>We do also encourage applications from past WFCF grant recipients.</w:t>
      </w:r>
    </w:p>
    <w:p w:rsidRPr="00D814E3" w:rsidR="00125CCE" w:rsidP="00A75EC2" w:rsidRDefault="00125CCE" w14:paraId="38D51A08" w14:textId="77777777">
      <w:pPr>
        <w:jc w:val="both"/>
        <w:rPr>
          <w:rFonts w:ascii="Futura Std Book" w:hAnsi="Futura Std Book"/>
          <w:sz w:val="24"/>
          <w:szCs w:val="24"/>
        </w:rPr>
      </w:pPr>
    </w:p>
    <w:p w:rsidRPr="00D814E3" w:rsidR="00BB0E74" w:rsidP="005E1F11" w:rsidRDefault="00BB0E74" w14:paraId="55358265" w14:textId="04D2CD00">
      <w:pPr>
        <w:spacing w:after="160" w:line="264" w:lineRule="auto"/>
        <w:jc w:val="both"/>
        <w:rPr>
          <w:rFonts w:ascii="Futura Std Book" w:hAnsi="Futura Std Book"/>
          <w:b/>
          <w:color w:val="D9222A"/>
          <w:sz w:val="28"/>
          <w:szCs w:val="28"/>
        </w:rPr>
      </w:pPr>
      <w:r w:rsidRPr="00D814E3">
        <w:rPr>
          <w:rFonts w:ascii="Futura Std Book" w:hAnsi="Futura Std Book"/>
          <w:b/>
          <w:color w:val="D9222A"/>
          <w:sz w:val="28"/>
          <w:szCs w:val="28"/>
        </w:rPr>
        <w:t xml:space="preserve">Current Wimbledon Foundation </w:t>
      </w:r>
      <w:r w:rsidRPr="005E1F11">
        <w:rPr>
          <w:rFonts w:ascii="Futura Std Book" w:hAnsi="Futura Std Book"/>
          <w:b/>
          <w:color w:val="D9222A"/>
          <w:sz w:val="28"/>
          <w:szCs w:val="28"/>
        </w:rPr>
        <w:t>grant</w:t>
      </w:r>
      <w:r w:rsidRPr="00D814E3">
        <w:rPr>
          <w:rFonts w:ascii="Futura Std Book" w:hAnsi="Futura Std Book"/>
          <w:b/>
          <w:color w:val="D9222A"/>
          <w:sz w:val="28"/>
          <w:szCs w:val="28"/>
        </w:rPr>
        <w:t>-holders</w:t>
      </w:r>
    </w:p>
    <w:p w:rsidRPr="00E64EC7" w:rsidR="00C060DA" w:rsidP="009E72BA" w:rsidRDefault="00BB0E74" w14:paraId="14078452" w14:textId="0EDB018A">
      <w:pPr>
        <w:spacing w:after="40" w:line="264" w:lineRule="auto"/>
        <w:jc w:val="both"/>
        <w:rPr>
          <w:rFonts w:ascii="Futura Std Book" w:hAnsi="Futura Std Book"/>
        </w:rPr>
      </w:pPr>
      <w:r w:rsidRPr="00E64EC7">
        <w:rPr>
          <w:rFonts w:ascii="Futura Std Book" w:hAnsi="Futura Std Book"/>
        </w:rPr>
        <w:t>Please note that current holders</w:t>
      </w:r>
      <w:r w:rsidR="002F652A">
        <w:rPr>
          <w:rFonts w:ascii="Futura Std Book" w:hAnsi="Futura Std Book"/>
        </w:rPr>
        <w:t>*</w:t>
      </w:r>
      <w:r w:rsidRPr="00E64EC7">
        <w:rPr>
          <w:rFonts w:ascii="Futura Std Book" w:hAnsi="Futura Std Book"/>
        </w:rPr>
        <w:t xml:space="preserve"> of a Wimbledon Foundation </w:t>
      </w:r>
      <w:r w:rsidRPr="00E64EC7">
        <w:rPr>
          <w:rFonts w:ascii="Futura Std Book" w:hAnsi="Futura Std Book"/>
          <w:b/>
          <w:bCs/>
        </w:rPr>
        <w:t>grant</w:t>
      </w:r>
      <w:r w:rsidRPr="00E64EC7">
        <w:rPr>
          <w:rFonts w:ascii="Futura Std Book" w:hAnsi="Futura Std Book"/>
        </w:rPr>
        <w:t xml:space="preserve"> </w:t>
      </w:r>
      <w:r w:rsidRPr="00E64EC7" w:rsidR="0092134A">
        <w:rPr>
          <w:rFonts w:ascii="Futura Std Book" w:hAnsi="Futura Std Book"/>
        </w:rPr>
        <w:t>from any of their programmes</w:t>
      </w:r>
      <w:r w:rsidRPr="00E64EC7" w:rsidR="00AF0BF5">
        <w:rPr>
          <w:rFonts w:ascii="Futura Std Book" w:hAnsi="Futura Std Book"/>
        </w:rPr>
        <w:t xml:space="preserve"> (listed below) are </w:t>
      </w:r>
      <w:r w:rsidRPr="00E64EC7" w:rsidR="00AF0BF5">
        <w:rPr>
          <w:rFonts w:ascii="Futura Std Book" w:hAnsi="Futura Std Book"/>
          <w:u w:val="single"/>
        </w:rPr>
        <w:t>not</w:t>
      </w:r>
      <w:r w:rsidRPr="00E64EC7" w:rsidR="00AF0BF5">
        <w:rPr>
          <w:rFonts w:ascii="Futura Std Book" w:hAnsi="Futura Std Book"/>
        </w:rPr>
        <w:t xml:space="preserve"> eligible to apply to this fund</w:t>
      </w:r>
      <w:r w:rsidRPr="00E64EC7" w:rsidR="00C060DA">
        <w:rPr>
          <w:rFonts w:ascii="Futura Std Book" w:hAnsi="Futura Std Book"/>
        </w:rPr>
        <w:t>:</w:t>
      </w:r>
    </w:p>
    <w:p w:rsidRPr="00E64EC7" w:rsidR="00AF0BF5" w:rsidP="000A1608" w:rsidRDefault="00AF0BF5" w14:paraId="05099CC2" w14:textId="00ABB157">
      <w:pPr>
        <w:pStyle w:val="ListParagraph"/>
        <w:numPr>
          <w:ilvl w:val="0"/>
          <w:numId w:val="41"/>
        </w:numPr>
        <w:spacing w:before="60" w:after="60" w:line="264" w:lineRule="auto"/>
        <w:ind w:left="714" w:hanging="357"/>
        <w:jc w:val="both"/>
        <w:rPr>
          <w:rFonts w:ascii="Futura Std Book" w:hAnsi="Futura Std Book"/>
        </w:rPr>
      </w:pPr>
      <w:r w:rsidRPr="00E64EC7">
        <w:rPr>
          <w:rFonts w:ascii="Futura Std Book" w:hAnsi="Futura Std Book"/>
        </w:rPr>
        <w:t>Get Set</w:t>
      </w:r>
      <w:r w:rsidRPr="00E64EC7" w:rsidR="00BB3349">
        <w:rPr>
          <w:rFonts w:ascii="Futura Std Book" w:hAnsi="Futura Std Book"/>
        </w:rPr>
        <w:t>,</w:t>
      </w:r>
      <w:r w:rsidRPr="00E64EC7">
        <w:rPr>
          <w:rFonts w:ascii="Futura Std Book" w:hAnsi="Futura Std Book"/>
        </w:rPr>
        <w:t xml:space="preserve"> Get Active</w:t>
      </w:r>
      <w:r w:rsidRPr="00E64EC7" w:rsidR="00BB3349">
        <w:rPr>
          <w:rFonts w:ascii="Futura Std Book" w:hAnsi="Futura Std Book"/>
        </w:rPr>
        <w:t xml:space="preserve"> Fund</w:t>
      </w:r>
    </w:p>
    <w:p w:rsidRPr="00E64EC7" w:rsidR="00C060DA" w:rsidP="000A1608" w:rsidRDefault="00411B05" w14:paraId="70203EB7" w14:textId="59712BDE">
      <w:pPr>
        <w:pStyle w:val="ListParagraph"/>
        <w:numPr>
          <w:ilvl w:val="0"/>
          <w:numId w:val="41"/>
        </w:numPr>
        <w:spacing w:before="60" w:after="60" w:line="264" w:lineRule="auto"/>
        <w:ind w:left="714" w:hanging="357"/>
        <w:jc w:val="both"/>
        <w:rPr>
          <w:rFonts w:ascii="Futura Std Book" w:hAnsi="Futura Std Book"/>
        </w:rPr>
      </w:pPr>
      <w:r w:rsidRPr="00E64EC7">
        <w:rPr>
          <w:rFonts w:ascii="Futura Std Book" w:hAnsi="Futura Std Book"/>
        </w:rPr>
        <w:t xml:space="preserve">Health &amp; Wellbeing </w:t>
      </w:r>
      <w:r w:rsidRPr="00E64EC7" w:rsidR="00BB3349">
        <w:rPr>
          <w:rFonts w:ascii="Futura Std Book" w:hAnsi="Futura Std Book"/>
        </w:rPr>
        <w:t>Fund</w:t>
      </w:r>
    </w:p>
    <w:p w:rsidRPr="00364CFA" w:rsidR="00B80B1D" w:rsidP="000A1608" w:rsidRDefault="00D2021A" w14:paraId="215C7E43" w14:textId="274BC3CF">
      <w:pPr>
        <w:pStyle w:val="ListParagraph"/>
        <w:numPr>
          <w:ilvl w:val="0"/>
          <w:numId w:val="41"/>
        </w:numPr>
        <w:spacing w:before="60" w:after="60" w:line="264" w:lineRule="auto"/>
        <w:ind w:left="714" w:hanging="357"/>
        <w:jc w:val="both"/>
        <w:rPr>
          <w:rFonts w:ascii="Futura Std Book" w:hAnsi="Futura Std Book"/>
        </w:rPr>
      </w:pPr>
      <w:r w:rsidRPr="00E64EC7">
        <w:rPr>
          <w:rFonts w:ascii="Futura Std Book" w:hAnsi="Futura Std Book"/>
        </w:rPr>
        <w:t xml:space="preserve">Wimbledon Foundation </w:t>
      </w:r>
      <w:r w:rsidRPr="00E64EC7" w:rsidR="00411B05">
        <w:rPr>
          <w:rFonts w:ascii="Futura Std Book" w:hAnsi="Futura Std Book"/>
        </w:rPr>
        <w:t>Homelessness Fund</w:t>
      </w:r>
    </w:p>
    <w:p w:rsidR="0054554C" w:rsidP="000A1608" w:rsidRDefault="0054554C" w14:paraId="1599566E" w14:textId="6CAB3002">
      <w:pPr>
        <w:pStyle w:val="ListParagraph"/>
        <w:numPr>
          <w:ilvl w:val="0"/>
          <w:numId w:val="41"/>
        </w:numPr>
        <w:spacing w:before="60" w:after="60" w:line="264" w:lineRule="auto"/>
        <w:ind w:left="714" w:hanging="357"/>
        <w:jc w:val="both"/>
        <w:rPr>
          <w:rFonts w:ascii="Futura Std Book" w:hAnsi="Futura Std Book"/>
        </w:rPr>
      </w:pPr>
      <w:bookmarkStart w:name="_Hlk140655532" w:id="2"/>
      <w:r>
        <w:rPr>
          <w:rFonts w:ascii="Futura Std Book" w:hAnsi="Futura Std Book"/>
        </w:rPr>
        <w:t>Current Wimbledon Foundation Community Fund</w:t>
      </w:r>
      <w:r w:rsidR="000A1608">
        <w:rPr>
          <w:rFonts w:ascii="Futura Std Book" w:hAnsi="Futura Std Book"/>
        </w:rPr>
        <w:t xml:space="preserve"> (WFCF)</w:t>
      </w:r>
      <w:r>
        <w:rPr>
          <w:rFonts w:ascii="Futura Std Book" w:hAnsi="Futura Std Book"/>
        </w:rPr>
        <w:t xml:space="preserve"> or </w:t>
      </w:r>
      <w:r w:rsidR="000A1608">
        <w:rPr>
          <w:rFonts w:ascii="Futura Std Book" w:hAnsi="Futura Std Book"/>
        </w:rPr>
        <w:t>WFCF</w:t>
      </w:r>
      <w:r>
        <w:rPr>
          <w:rFonts w:ascii="Futura Std Book" w:hAnsi="Futura Std Book"/>
        </w:rPr>
        <w:t xml:space="preserve">+ </w:t>
      </w:r>
      <w:r w:rsidR="003171C5">
        <w:rPr>
          <w:rFonts w:ascii="Futura Std Book" w:hAnsi="Futura Std Book"/>
        </w:rPr>
        <w:t xml:space="preserve">recipients with live </w:t>
      </w:r>
      <w:r>
        <w:rPr>
          <w:rFonts w:ascii="Futura Std Book" w:hAnsi="Futura Std Book"/>
        </w:rPr>
        <w:t>grants</w:t>
      </w:r>
      <w:r w:rsidR="009C6F37">
        <w:rPr>
          <w:rFonts w:ascii="Futura Std Book" w:hAnsi="Futura Std Book"/>
        </w:rPr>
        <w:t>*</w:t>
      </w:r>
    </w:p>
    <w:bookmarkEnd w:id="2"/>
    <w:p w:rsidR="009C6F37" w:rsidP="00A75EC2" w:rsidRDefault="009C6F37" w14:paraId="57EEDFCF" w14:textId="77777777">
      <w:pPr>
        <w:widowControl/>
        <w:autoSpaceDE/>
        <w:autoSpaceDN/>
        <w:rPr>
          <w:rFonts w:ascii="Futura Std Book" w:hAnsi="Futura Std Book"/>
          <w:bCs/>
          <w:color w:val="D9222A"/>
          <w:sz w:val="24"/>
          <w:szCs w:val="24"/>
        </w:rPr>
      </w:pPr>
    </w:p>
    <w:p w:rsidRPr="009C6F37" w:rsidR="00A75EC2" w:rsidP="00A75EC2" w:rsidRDefault="009C6F37" w14:paraId="259BE3E9" w14:textId="00249F4B">
      <w:pPr>
        <w:widowControl/>
        <w:autoSpaceDE/>
        <w:autoSpaceDN/>
        <w:rPr>
          <w:rFonts w:ascii="Futura Std Book" w:hAnsi="Futura Std Book"/>
          <w:bCs/>
          <w:sz w:val="24"/>
          <w:szCs w:val="24"/>
        </w:rPr>
      </w:pPr>
      <w:r w:rsidRPr="009C6F37">
        <w:rPr>
          <w:rFonts w:ascii="Futura Std Book" w:hAnsi="Futura Std Book"/>
          <w:bCs/>
          <w:sz w:val="24"/>
          <w:szCs w:val="24"/>
        </w:rPr>
        <w:t>*</w:t>
      </w:r>
      <w:r w:rsidR="007304E3">
        <w:rPr>
          <w:rFonts w:ascii="Futura Std Book" w:hAnsi="Futura Std Book"/>
          <w:bCs/>
          <w:sz w:val="24"/>
          <w:szCs w:val="24"/>
        </w:rPr>
        <w:t>C</w:t>
      </w:r>
      <w:r w:rsidRPr="009C6F37">
        <w:rPr>
          <w:rFonts w:ascii="Futura Std Book" w:hAnsi="Futura Std Book"/>
          <w:bCs/>
          <w:sz w:val="24"/>
          <w:szCs w:val="24"/>
        </w:rPr>
        <w:t xml:space="preserve">urrent </w:t>
      </w:r>
      <w:r w:rsidR="00646BA4">
        <w:rPr>
          <w:rFonts w:ascii="Futura Std Book" w:hAnsi="Futura Std Book"/>
          <w:bCs/>
          <w:sz w:val="24"/>
          <w:szCs w:val="24"/>
        </w:rPr>
        <w:t>holders/live grants means that you have had a previous grant</w:t>
      </w:r>
      <w:r w:rsidR="006A5619">
        <w:rPr>
          <w:rFonts w:ascii="Futura Std Book" w:hAnsi="Futura Std Book"/>
          <w:bCs/>
          <w:sz w:val="24"/>
          <w:szCs w:val="24"/>
        </w:rPr>
        <w:t xml:space="preserve"> </w:t>
      </w:r>
      <w:r w:rsidR="004B0602">
        <w:rPr>
          <w:rFonts w:ascii="Futura Std Book" w:hAnsi="Futura Std Book"/>
          <w:bCs/>
          <w:sz w:val="24"/>
          <w:szCs w:val="24"/>
        </w:rPr>
        <w:t xml:space="preserve">which </w:t>
      </w:r>
      <w:r w:rsidR="006A5619">
        <w:rPr>
          <w:rFonts w:ascii="Futura Std Book" w:hAnsi="Futura Std Book"/>
          <w:bCs/>
          <w:sz w:val="24"/>
          <w:szCs w:val="24"/>
        </w:rPr>
        <w:t>has not been reported on</w:t>
      </w:r>
      <w:r w:rsidR="00DC76ED">
        <w:rPr>
          <w:rFonts w:ascii="Futura Std Book" w:hAnsi="Futura Std Book"/>
          <w:bCs/>
          <w:sz w:val="24"/>
          <w:szCs w:val="24"/>
        </w:rPr>
        <w:t xml:space="preserve"> </w:t>
      </w:r>
      <w:r w:rsidR="00E8515A">
        <w:rPr>
          <w:rFonts w:ascii="Futura Std Book" w:hAnsi="Futura Std Book"/>
          <w:bCs/>
          <w:sz w:val="24"/>
          <w:szCs w:val="24"/>
        </w:rPr>
        <w:t>or that you</w:t>
      </w:r>
      <w:r w:rsidR="009F3A03">
        <w:rPr>
          <w:rFonts w:ascii="Futura Std Book" w:hAnsi="Futura Std Book"/>
          <w:bCs/>
          <w:sz w:val="24"/>
          <w:szCs w:val="24"/>
        </w:rPr>
        <w:t xml:space="preserve"> have not submitted adequate reporting for the </w:t>
      </w:r>
      <w:r w:rsidR="00C50BE2">
        <w:rPr>
          <w:rFonts w:ascii="Futura Std Book" w:hAnsi="Futura Std Book"/>
          <w:bCs/>
          <w:sz w:val="24"/>
          <w:szCs w:val="24"/>
        </w:rPr>
        <w:t>grant to be closed.</w:t>
      </w:r>
    </w:p>
    <w:p w:rsidRPr="00A75EC2" w:rsidR="009C6F37" w:rsidP="00A75EC2" w:rsidRDefault="009C6F37" w14:paraId="6D6AC51A" w14:textId="77777777">
      <w:pPr>
        <w:widowControl/>
        <w:autoSpaceDE/>
        <w:autoSpaceDN/>
        <w:rPr>
          <w:rFonts w:ascii="Futura Std Book" w:hAnsi="Futura Std Book"/>
          <w:bCs/>
          <w:color w:val="D9222A"/>
          <w:sz w:val="24"/>
          <w:szCs w:val="24"/>
        </w:rPr>
      </w:pPr>
    </w:p>
    <w:p w:rsidRPr="000D3CA1" w:rsidR="00CC3DFA" w:rsidP="004820FC" w:rsidRDefault="00CC3DFA" w14:paraId="1BCD59AB" w14:textId="167F1D83">
      <w:pPr>
        <w:widowControl/>
        <w:autoSpaceDE/>
        <w:autoSpaceDN/>
        <w:spacing w:after="160" w:line="264" w:lineRule="auto"/>
        <w:rPr>
          <w:rFonts w:ascii="Futura Std Book" w:hAnsi="Futura Std Book"/>
          <w:b/>
          <w:color w:val="D9222A"/>
          <w:sz w:val="28"/>
          <w:szCs w:val="28"/>
        </w:rPr>
      </w:pPr>
      <w:r w:rsidRPr="000D3CA1">
        <w:rPr>
          <w:rFonts w:ascii="Futura Std Book" w:hAnsi="Futura Std Book"/>
          <w:b/>
          <w:color w:val="D9222A"/>
          <w:sz w:val="28"/>
          <w:szCs w:val="28"/>
        </w:rPr>
        <w:t>Project outcomes</w:t>
      </w:r>
    </w:p>
    <w:p w:rsidRPr="00D814E3" w:rsidR="00CC3DFA" w:rsidP="0027645B" w:rsidRDefault="00CC3DFA" w14:paraId="2FF5AB5F" w14:textId="46E7B47C">
      <w:pPr>
        <w:spacing w:after="80" w:line="264" w:lineRule="auto"/>
        <w:jc w:val="both"/>
        <w:rPr>
          <w:rFonts w:ascii="Futura Std Book" w:hAnsi="Futura Std Book"/>
        </w:rPr>
      </w:pPr>
      <w:r w:rsidRPr="00D814E3">
        <w:rPr>
          <w:rFonts w:ascii="Futura Std Book" w:hAnsi="Futura Std Book"/>
        </w:rPr>
        <w:t xml:space="preserve">We would like all projects for this Fund to contribute to </w:t>
      </w:r>
      <w:r w:rsidRPr="00D814E3">
        <w:rPr>
          <w:rFonts w:ascii="Futura Std Book" w:hAnsi="Futura Std Book"/>
          <w:b/>
        </w:rPr>
        <w:t>one or more</w:t>
      </w:r>
      <w:r w:rsidRPr="00D814E3">
        <w:rPr>
          <w:rFonts w:ascii="Futura Std Book" w:hAnsi="Futura Std Book"/>
        </w:rPr>
        <w:t xml:space="preserve"> of the following outcomes. Please select one or more (as relevant) which are appropriate for your project and list them in your application form under </w:t>
      </w:r>
      <w:r w:rsidRPr="00D814E3">
        <w:rPr>
          <w:rFonts w:ascii="Futura Std Book" w:hAnsi="Futura Std Book"/>
          <w:b/>
        </w:rPr>
        <w:t>‘What would the benefits and outcomes be as a result of the project’.</w:t>
      </w:r>
      <w:r w:rsidRPr="00D814E3">
        <w:rPr>
          <w:rFonts w:ascii="Futura Std Book" w:hAnsi="Futura Std Book"/>
        </w:rPr>
        <w:t xml:space="preserve"> If there are additional outcomes not listed below that you feel it is important to measure, please list them under the same section</w:t>
      </w:r>
      <w:r w:rsidRPr="00D814E3" w:rsidR="001F4B69">
        <w:rPr>
          <w:rFonts w:ascii="Futura Std Book" w:hAnsi="Futura Std Book"/>
        </w:rPr>
        <w:t xml:space="preserve"> in your </w:t>
      </w:r>
      <w:r w:rsidRPr="00D814E3" w:rsidR="00E31BC9">
        <w:rPr>
          <w:rFonts w:ascii="Futura Std Book" w:hAnsi="Futura Std Book"/>
        </w:rPr>
        <w:t>application form</w:t>
      </w:r>
      <w:r w:rsidRPr="00D814E3">
        <w:rPr>
          <w:rFonts w:ascii="Futura Std Book" w:hAnsi="Futura Std Book"/>
        </w:rPr>
        <w:t>.</w:t>
      </w:r>
    </w:p>
    <w:p w:rsidRPr="00D814E3" w:rsidR="00F326D3" w:rsidP="00FD356F" w:rsidRDefault="00F326D3" w14:paraId="7C03F800"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Improve community cohesion</w:t>
      </w:r>
    </w:p>
    <w:p w:rsidRPr="00D814E3" w:rsidR="00F326D3" w:rsidP="00FD356F" w:rsidRDefault="00F326D3" w14:paraId="0792E74A"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Support vulnerable people</w:t>
      </w:r>
    </w:p>
    <w:p w:rsidRPr="00D814E3" w:rsidR="00F326D3" w:rsidP="00FD356F" w:rsidRDefault="00F326D3" w14:paraId="6BA939D4"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Reduce isolation</w:t>
      </w:r>
    </w:p>
    <w:p w:rsidRPr="00D814E3" w:rsidR="00F326D3" w:rsidP="00FD356F" w:rsidRDefault="00F326D3" w14:paraId="742F187F"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Aiding in Covid recovery</w:t>
      </w:r>
    </w:p>
    <w:p w:rsidRPr="00D814E3" w:rsidR="00F326D3" w:rsidP="00FD356F" w:rsidRDefault="00F326D3" w14:paraId="53B424EF"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Strengthening the resilience of your organisation</w:t>
      </w:r>
    </w:p>
    <w:p w:rsidRPr="00D814E3" w:rsidR="00F326D3" w:rsidP="00FD356F" w:rsidRDefault="00F326D3" w14:paraId="5E890378"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Increase in beneficiaries’ access to services</w:t>
      </w:r>
    </w:p>
    <w:p w:rsidRPr="00D814E3" w:rsidR="00F326D3" w:rsidP="00FD356F" w:rsidRDefault="00F326D3" w14:paraId="65C28075"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Increase employability</w:t>
      </w:r>
    </w:p>
    <w:p w:rsidRPr="00D814E3" w:rsidR="00F326D3" w:rsidP="00FD356F" w:rsidRDefault="00F326D3" w14:paraId="019EB758"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Increase in beneficiary qualifications and skills</w:t>
      </w:r>
    </w:p>
    <w:p w:rsidRPr="00D814E3" w:rsidR="00F326D3" w:rsidP="00FD356F" w:rsidRDefault="00F326D3" w14:paraId="33DFFF52"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Increase opportunities for creativity</w:t>
      </w:r>
    </w:p>
    <w:p w:rsidRPr="00D814E3" w:rsidR="00F326D3" w:rsidP="00FD356F" w:rsidRDefault="00F326D3" w14:paraId="51A80D06"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 xml:space="preserve">Improve health and wellbeing </w:t>
      </w:r>
    </w:p>
    <w:p w:rsidRPr="00D814E3" w:rsidR="00F326D3" w:rsidP="00FD356F" w:rsidRDefault="00F326D3" w14:paraId="37087FEA"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Increase participation in life-long learning</w:t>
      </w:r>
    </w:p>
    <w:p w:rsidRPr="00D814E3" w:rsidR="00F326D3" w:rsidP="00FD356F" w:rsidRDefault="00F326D3" w14:paraId="5C1FFA97"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Improve economic wellbeing</w:t>
      </w:r>
    </w:p>
    <w:p w:rsidRPr="00D814E3" w:rsidR="00F326D3" w:rsidP="00FD356F" w:rsidRDefault="00F326D3" w14:paraId="51DD50BD" w14:textId="77777777">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Improve access to volunteering</w:t>
      </w:r>
    </w:p>
    <w:p w:rsidRPr="00D814E3" w:rsidR="00F326D3" w:rsidP="00FD356F" w:rsidRDefault="00F326D3" w14:paraId="0B3C9066" w14:textId="670102C1">
      <w:pPr>
        <w:pStyle w:val="ListParagraph"/>
        <w:numPr>
          <w:ilvl w:val="0"/>
          <w:numId w:val="30"/>
        </w:numPr>
        <w:spacing w:after="60" w:line="264" w:lineRule="auto"/>
        <w:ind w:left="714" w:hanging="357"/>
        <w:jc w:val="both"/>
        <w:rPr>
          <w:rFonts w:ascii="Futura Std Book" w:hAnsi="Futura Std Book"/>
        </w:rPr>
      </w:pPr>
      <w:r w:rsidRPr="00D814E3">
        <w:rPr>
          <w:rFonts w:ascii="Futura Std Book" w:hAnsi="Futura Std Book"/>
        </w:rPr>
        <w:t>Reduce crime, violence &amp; anti-social behavio</w:t>
      </w:r>
      <w:r w:rsidRPr="00D814E3" w:rsidR="00271B86">
        <w:rPr>
          <w:rFonts w:ascii="Futura Std Book" w:hAnsi="Futura Std Book"/>
        </w:rPr>
        <w:t>u</w:t>
      </w:r>
      <w:r w:rsidRPr="00D814E3">
        <w:rPr>
          <w:rFonts w:ascii="Futura Std Book" w:hAnsi="Futura Std Book"/>
        </w:rPr>
        <w:t>r</w:t>
      </w:r>
    </w:p>
    <w:p w:rsidR="00F326D3" w:rsidP="004B734E" w:rsidRDefault="00F326D3" w14:paraId="2768F55B" w14:textId="6F5E035B">
      <w:pPr>
        <w:spacing w:before="40" w:after="40" w:line="264" w:lineRule="auto"/>
        <w:jc w:val="both"/>
        <w:rPr>
          <w:rFonts w:ascii="Futura Std Book" w:hAnsi="Futura Std Book"/>
        </w:rPr>
      </w:pPr>
    </w:p>
    <w:p w:rsidRPr="00D814E3" w:rsidR="009E27F7" w:rsidP="0007101F" w:rsidRDefault="009E27F7" w14:paraId="3185B00C" w14:textId="77777777">
      <w:pPr>
        <w:spacing w:after="80" w:line="264" w:lineRule="auto"/>
        <w:jc w:val="both"/>
        <w:rPr>
          <w:rFonts w:ascii="Futura Std Book" w:hAnsi="Futura Std Book"/>
          <w:sz w:val="24"/>
          <w:szCs w:val="24"/>
        </w:rPr>
      </w:pPr>
      <w:r w:rsidRPr="00D814E3">
        <w:rPr>
          <w:rFonts w:ascii="Futura Std Book" w:hAnsi="Futura Std Book"/>
          <w:b/>
          <w:sz w:val="24"/>
          <w:szCs w:val="24"/>
        </w:rPr>
        <w:t>Examples of projects that might be funded include:</w:t>
      </w:r>
      <w:r w:rsidRPr="00D814E3">
        <w:rPr>
          <w:rFonts w:ascii="Futura Std Book" w:hAnsi="Futura Std Book"/>
          <w:sz w:val="24"/>
          <w:szCs w:val="24"/>
        </w:rPr>
        <w:t xml:space="preserve"> </w:t>
      </w:r>
    </w:p>
    <w:p w:rsidRPr="00D814E3" w:rsidR="009E27F7" w:rsidP="000E5D83" w:rsidRDefault="009E27F7" w14:paraId="70BF8856" w14:textId="77777777">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Projects providing activities and/or support for people with learning or physical disabilities</w:t>
      </w:r>
    </w:p>
    <w:p w:rsidRPr="00D814E3" w:rsidR="009E27F7" w:rsidP="000E5D83" w:rsidRDefault="009E27F7" w14:paraId="7EDE2C1F" w14:textId="77777777">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Projects which encourage isolated individuals or marginalised groups to engage with the wider community or with other groups</w:t>
      </w:r>
    </w:p>
    <w:p w:rsidRPr="00D814E3" w:rsidR="009E27F7" w:rsidP="000E5D83" w:rsidRDefault="00744D11" w14:paraId="2C4F9C38" w14:textId="256B9B8C">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Intergenerational projects, such as s</w:t>
      </w:r>
      <w:r w:rsidRPr="00D814E3" w:rsidR="009E27F7">
        <w:rPr>
          <w:rFonts w:ascii="Futura Std Book" w:hAnsi="Futura Std Book"/>
          <w:color w:val="000000" w:themeColor="text1"/>
        </w:rPr>
        <w:t>ocial groups for older people supported by young people</w:t>
      </w:r>
    </w:p>
    <w:p w:rsidRPr="00D814E3" w:rsidR="009E27F7" w:rsidP="000E5D83" w:rsidRDefault="009E27F7" w14:paraId="0528ED09" w14:textId="77777777">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Projects supporting those who are, or at risk of becoming, homeless or in temporary housing </w:t>
      </w:r>
    </w:p>
    <w:p w:rsidRPr="00D814E3" w:rsidR="009E27F7" w:rsidP="000E5D83" w:rsidRDefault="009E27F7" w14:paraId="0E1A19D6" w14:textId="3957AA9B">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Healthy eating and nutrition cooking projects</w:t>
      </w:r>
    </w:p>
    <w:p w:rsidRPr="00D814E3" w:rsidR="009E27F7" w:rsidP="000E5D83" w:rsidRDefault="00D400DC" w14:paraId="1A5DD6A0" w14:textId="1FF10FE8">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Creative arts w</w:t>
      </w:r>
      <w:r w:rsidRPr="00D814E3" w:rsidR="009E27F7">
        <w:rPr>
          <w:rFonts w:ascii="Futura Std Book" w:hAnsi="Futura Std Book"/>
          <w:color w:val="000000" w:themeColor="text1"/>
        </w:rPr>
        <w:t>orkshops supporting people with mental health issues</w:t>
      </w:r>
    </w:p>
    <w:p w:rsidRPr="00D814E3" w:rsidR="009E27F7" w:rsidP="000E5D83" w:rsidRDefault="009E27F7" w14:paraId="1CFF6E3A" w14:textId="77777777">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Advocacy, and projects improving residents’ access to services</w:t>
      </w:r>
    </w:p>
    <w:p w:rsidRPr="00D814E3" w:rsidR="009E27F7" w:rsidP="000E5D83" w:rsidRDefault="009E27F7" w14:paraId="0E346018" w14:textId="77777777">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Mentoring/counselling support such as vulnerable women’s groups</w:t>
      </w:r>
    </w:p>
    <w:p w:rsidRPr="00D814E3" w:rsidR="009E27F7" w:rsidP="000E5D83" w:rsidRDefault="009E27F7" w14:paraId="4E979CB4" w14:textId="646C2498">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Projects addressing </w:t>
      </w:r>
      <w:r w:rsidRPr="00D814E3" w:rsidR="00744D11">
        <w:rPr>
          <w:rFonts w:ascii="Futura Std Book" w:hAnsi="Futura Std Book"/>
          <w:color w:val="000000" w:themeColor="text1"/>
        </w:rPr>
        <w:t xml:space="preserve">food and/or </w:t>
      </w:r>
      <w:r w:rsidRPr="00D814E3">
        <w:rPr>
          <w:rFonts w:ascii="Futura Std Book" w:hAnsi="Futura Std Book"/>
          <w:color w:val="000000" w:themeColor="text1"/>
        </w:rPr>
        <w:t>financial poverty</w:t>
      </w:r>
    </w:p>
    <w:p w:rsidRPr="00D814E3" w:rsidR="009E27F7" w:rsidP="000E5D83" w:rsidRDefault="009E27F7" w14:paraId="29638F57" w14:textId="77777777">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Community gardening</w:t>
      </w:r>
    </w:p>
    <w:p w:rsidRPr="00D814E3" w:rsidR="009E27F7" w:rsidP="000E5D83" w:rsidRDefault="009E27F7" w14:paraId="6B7ED04C" w14:textId="77777777">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Employment and training opportunities</w:t>
      </w:r>
    </w:p>
    <w:p w:rsidRPr="00D814E3" w:rsidR="00B47339" w:rsidP="000E5D83" w:rsidRDefault="00B47339" w14:paraId="7B09EFB0" w14:textId="7CBBD9DD">
      <w:pPr>
        <w:pStyle w:val="ListParagraph"/>
        <w:numPr>
          <w:ilvl w:val="0"/>
          <w:numId w:val="20"/>
        </w:numPr>
        <w:spacing w:after="60" w:line="264" w:lineRule="auto"/>
        <w:jc w:val="both"/>
        <w:rPr>
          <w:rFonts w:ascii="Futura Std Book" w:hAnsi="Futura Std Book"/>
          <w:color w:val="000000" w:themeColor="text1"/>
        </w:rPr>
      </w:pPr>
      <w:r w:rsidRPr="00D814E3">
        <w:rPr>
          <w:rFonts w:ascii="Futura Std Book" w:hAnsi="Futura Std Book"/>
          <w:color w:val="000000" w:themeColor="text1"/>
        </w:rPr>
        <w:t>Befriending services, classes and activities for older people</w:t>
      </w:r>
    </w:p>
    <w:p w:rsidRPr="00D814E3" w:rsidR="00F326D3" w:rsidP="00622FEC" w:rsidRDefault="004B734E" w14:paraId="4DA1E939" w14:textId="2347A207">
      <w:pPr>
        <w:pStyle w:val="ListParagraph"/>
        <w:numPr>
          <w:ilvl w:val="0"/>
          <w:numId w:val="20"/>
        </w:numPr>
        <w:spacing w:after="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Education support to help children catch up following disrupted education during the pandemic</w:t>
      </w:r>
    </w:p>
    <w:p w:rsidR="00B47339" w:rsidP="00831F5F" w:rsidRDefault="00B47339" w14:paraId="473D2B59" w14:textId="13A30E36">
      <w:pPr>
        <w:jc w:val="both"/>
        <w:rPr>
          <w:rFonts w:ascii="Futura Std Book" w:hAnsi="Futura Std Book"/>
          <w:sz w:val="24"/>
          <w:szCs w:val="24"/>
        </w:rPr>
      </w:pPr>
    </w:p>
    <w:p w:rsidRPr="000D3CA1" w:rsidR="006D5ECB" w:rsidP="00622FEC" w:rsidRDefault="00097DF8" w14:paraId="45DA0A5D" w14:textId="0D6CBEBA">
      <w:pPr>
        <w:spacing w:after="80" w:line="264" w:lineRule="auto"/>
        <w:jc w:val="both"/>
        <w:rPr>
          <w:rFonts w:ascii="Futura Std Book" w:hAnsi="Futura Std Book"/>
          <w:color w:val="D9222A"/>
          <w:sz w:val="24"/>
          <w:szCs w:val="24"/>
        </w:rPr>
      </w:pPr>
      <w:r w:rsidRPr="000D3CA1">
        <w:rPr>
          <w:rFonts w:ascii="Futura Std Book" w:hAnsi="Futura Std Book"/>
          <w:b/>
          <w:color w:val="D9222A"/>
          <w:sz w:val="24"/>
          <w:szCs w:val="24"/>
        </w:rPr>
        <w:t>Sports</w:t>
      </w:r>
      <w:r w:rsidRPr="000D3CA1" w:rsidR="0024328F">
        <w:rPr>
          <w:rFonts w:ascii="Futura Std Book" w:hAnsi="Futura Std Book"/>
          <w:b/>
          <w:color w:val="D9222A"/>
          <w:sz w:val="24"/>
          <w:szCs w:val="24"/>
        </w:rPr>
        <w:t>, dance</w:t>
      </w:r>
      <w:r w:rsidRPr="000D3CA1">
        <w:rPr>
          <w:rFonts w:ascii="Futura Std Book" w:hAnsi="Futura Std Book"/>
          <w:b/>
          <w:color w:val="D9222A"/>
          <w:sz w:val="24"/>
          <w:szCs w:val="24"/>
        </w:rPr>
        <w:t xml:space="preserve"> or physical activity p</w:t>
      </w:r>
      <w:r w:rsidRPr="000D3CA1" w:rsidR="006D5ECB">
        <w:rPr>
          <w:rFonts w:ascii="Futura Std Book" w:hAnsi="Futura Std Book"/>
          <w:b/>
          <w:color w:val="D9222A"/>
          <w:sz w:val="24"/>
          <w:szCs w:val="24"/>
        </w:rPr>
        <w:t xml:space="preserve">rojects </w:t>
      </w:r>
      <w:r w:rsidRPr="000D3CA1" w:rsidR="006D5ECB">
        <w:rPr>
          <w:rFonts w:ascii="Futura Std Book" w:hAnsi="Futura Std Book"/>
          <w:b/>
          <w:color w:val="D9222A"/>
          <w:sz w:val="25"/>
          <w:szCs w:val="25"/>
          <w:u w:val="single"/>
        </w:rPr>
        <w:t>cannot</w:t>
      </w:r>
      <w:r w:rsidRPr="000D3CA1" w:rsidR="006D5ECB">
        <w:rPr>
          <w:rFonts w:ascii="Futura Std Book" w:hAnsi="Futura Std Book"/>
          <w:b/>
          <w:color w:val="D9222A"/>
          <w:sz w:val="24"/>
          <w:szCs w:val="24"/>
        </w:rPr>
        <w:t xml:space="preserve"> be funded by WFCF:</w:t>
      </w:r>
      <w:r w:rsidRPr="000D3CA1" w:rsidR="006D5ECB">
        <w:rPr>
          <w:rFonts w:ascii="Futura Std Book" w:hAnsi="Futura Std Book"/>
          <w:color w:val="D9222A"/>
          <w:sz w:val="24"/>
          <w:szCs w:val="24"/>
        </w:rPr>
        <w:t xml:space="preserve"> </w:t>
      </w:r>
    </w:p>
    <w:p w:rsidR="00704E69" w:rsidP="00622FEC" w:rsidRDefault="00557EDA" w14:paraId="185EF83B" w14:textId="5E6A75CC">
      <w:pPr>
        <w:spacing w:line="264" w:lineRule="auto"/>
        <w:jc w:val="both"/>
        <w:rPr>
          <w:rFonts w:ascii="Futura Std Book" w:hAnsi="Futura Std Book" w:cs="Arial"/>
        </w:rPr>
      </w:pPr>
      <w:r w:rsidRPr="00557EDA">
        <w:rPr>
          <w:rFonts w:ascii="Futura Std Book" w:hAnsi="Futura Std Book"/>
        </w:rPr>
        <w:t>The</w:t>
      </w:r>
      <w:r w:rsidRPr="00557EDA" w:rsidR="00704E69">
        <w:rPr>
          <w:rFonts w:ascii="Futura Std Book" w:hAnsi="Futura Std Book"/>
        </w:rPr>
        <w:t xml:space="preserve"> </w:t>
      </w:r>
      <w:r w:rsidRPr="000E5D83" w:rsidR="00704E69">
        <w:rPr>
          <w:rFonts w:ascii="Futura Std Book" w:hAnsi="Futura Std Book"/>
        </w:rPr>
        <w:t xml:space="preserve">Wimbledon Foundation supports </w:t>
      </w:r>
      <w:r w:rsidRPr="000E5D83" w:rsidR="00704E69">
        <w:rPr>
          <w:rFonts w:ascii="Futura Std Book" w:hAnsi="Futura Std Book" w:cs="Arial"/>
        </w:rPr>
        <w:t>sporting</w:t>
      </w:r>
      <w:r w:rsidR="0024328F">
        <w:rPr>
          <w:rFonts w:ascii="Futura Std Book" w:hAnsi="Futura Std Book" w:cs="Arial"/>
        </w:rPr>
        <w:t>, dance</w:t>
      </w:r>
      <w:r w:rsidRPr="000E5D83" w:rsidR="00704E69">
        <w:rPr>
          <w:rFonts w:ascii="Futura Std Book" w:hAnsi="Futura Std Book" w:cs="Arial"/>
        </w:rPr>
        <w:t xml:space="preserve"> </w:t>
      </w:r>
      <w:r w:rsidR="00FA6B57">
        <w:rPr>
          <w:rFonts w:ascii="Futura Std Book" w:hAnsi="Futura Std Book" w:cs="Arial"/>
        </w:rPr>
        <w:t xml:space="preserve">and physical </w:t>
      </w:r>
      <w:r w:rsidRPr="000E5D83" w:rsidR="00704E69">
        <w:rPr>
          <w:rFonts w:ascii="Futura Std Book" w:hAnsi="Futura Std Book" w:cs="Arial"/>
        </w:rPr>
        <w:t>activit</w:t>
      </w:r>
      <w:r w:rsidR="00FA6B57">
        <w:rPr>
          <w:rFonts w:ascii="Futura Std Book" w:hAnsi="Futura Std Book" w:cs="Arial"/>
        </w:rPr>
        <w:t>ies</w:t>
      </w:r>
      <w:r w:rsidRPr="000E5D83" w:rsidR="00704E69">
        <w:rPr>
          <w:rFonts w:ascii="Futura Std Book" w:hAnsi="Futura Std Book" w:cs="Arial"/>
        </w:rPr>
        <w:t xml:space="preserve"> through </w:t>
      </w:r>
      <w:r w:rsidRPr="000E5D83" w:rsidR="00DB1B86">
        <w:rPr>
          <w:rFonts w:ascii="Futura Std Book" w:hAnsi="Futura Std Book" w:cs="Arial"/>
        </w:rPr>
        <w:t xml:space="preserve">its </w:t>
      </w:r>
      <w:r w:rsidRPr="00FA6B57" w:rsidR="00DB1B86">
        <w:rPr>
          <w:rFonts w:ascii="Futura Std Book" w:hAnsi="Futura Std Book" w:cs="Arial"/>
          <w:b/>
          <w:bCs/>
          <w:color w:val="D9222A"/>
        </w:rPr>
        <w:t>‘Get Set, Get Active</w:t>
      </w:r>
      <w:r w:rsidR="00AB75BE">
        <w:rPr>
          <w:rFonts w:ascii="Futura Std Book" w:hAnsi="Futura Std Book" w:cs="Arial"/>
          <w:b/>
          <w:bCs/>
          <w:color w:val="D9222A"/>
        </w:rPr>
        <w:t xml:space="preserve"> Fund</w:t>
      </w:r>
      <w:r w:rsidRPr="00FA6B57" w:rsidR="00DB1B86">
        <w:rPr>
          <w:rFonts w:ascii="Futura Std Book" w:hAnsi="Futura Std Book" w:cs="Arial"/>
          <w:b/>
          <w:bCs/>
          <w:color w:val="D9222A"/>
        </w:rPr>
        <w:t>’</w:t>
      </w:r>
      <w:r w:rsidR="00433095">
        <w:rPr>
          <w:rFonts w:ascii="Futura Std Book" w:hAnsi="Futura Std Book" w:cs="Arial"/>
          <w:b/>
          <w:bCs/>
          <w:color w:val="D9222A"/>
        </w:rPr>
        <w:t xml:space="preserve">. </w:t>
      </w:r>
      <w:r w:rsidRPr="00622FEC" w:rsidR="00DB1B86">
        <w:rPr>
          <w:rFonts w:ascii="Futura Std Book" w:hAnsi="Futura Std Book" w:cs="Arial"/>
        </w:rPr>
        <w:t xml:space="preserve">Please </w:t>
      </w:r>
      <w:r w:rsidRPr="00622FEC" w:rsidR="00FF2AD0">
        <w:rPr>
          <w:rFonts w:ascii="Futura Std Book" w:hAnsi="Futura Std Book" w:cs="Arial"/>
        </w:rPr>
        <w:t>visit</w:t>
      </w:r>
      <w:r w:rsidRPr="00622FEC" w:rsidR="0061641B">
        <w:rPr>
          <w:rFonts w:ascii="Futura Std Book" w:hAnsi="Futura Std Book" w:cs="Arial"/>
        </w:rPr>
        <w:t xml:space="preserve"> </w:t>
      </w:r>
      <w:hyperlink w:history="1" r:id="rId18">
        <w:r w:rsidRPr="00622FEC" w:rsidR="0054565C">
          <w:rPr>
            <w:rStyle w:val="Hyperlink"/>
            <w:rFonts w:ascii="Futura Std Book" w:hAnsi="Futura Std Book"/>
            <w:b/>
            <w:bCs/>
          </w:rPr>
          <w:t>the Wimbledon Foundation website</w:t>
        </w:r>
      </w:hyperlink>
      <w:r w:rsidRPr="00622FEC" w:rsidR="00A30755">
        <w:rPr>
          <w:rFonts w:ascii="Futura Std Book" w:hAnsi="Futura Std Book"/>
          <w:color w:val="0000FF"/>
        </w:rPr>
        <w:t xml:space="preserve"> </w:t>
      </w:r>
      <w:r w:rsidRPr="00622FEC" w:rsidR="0061641B">
        <w:rPr>
          <w:rFonts w:ascii="Futura Std Book" w:hAnsi="Futura Std Book" w:cs="Arial"/>
        </w:rPr>
        <w:t>for details.</w:t>
      </w:r>
    </w:p>
    <w:p w:rsidR="0005319B" w:rsidP="00622FEC" w:rsidRDefault="0005319B" w14:paraId="3A2493B2" w14:textId="77777777">
      <w:pPr>
        <w:spacing w:line="264" w:lineRule="auto"/>
        <w:jc w:val="both"/>
        <w:rPr>
          <w:rFonts w:ascii="Futura Std Book" w:hAnsi="Futura Std Book" w:cs="Arial"/>
        </w:rPr>
      </w:pPr>
    </w:p>
    <w:p w:rsidRPr="00622FEC" w:rsidR="0005319B" w:rsidP="00622FEC" w:rsidRDefault="0005319B" w14:paraId="28B59586" w14:textId="410009A1">
      <w:pPr>
        <w:spacing w:line="264" w:lineRule="auto"/>
        <w:jc w:val="both"/>
        <w:rPr>
          <w:rFonts w:ascii="Futura Std Book" w:hAnsi="Futura Std Book"/>
          <w:b/>
        </w:rPr>
      </w:pPr>
      <w:r>
        <w:rPr>
          <w:rFonts w:ascii="Futura Std Book" w:hAnsi="Futura Std Book" w:cs="Arial"/>
        </w:rPr>
        <w:t xml:space="preserve">Projects which have physical </w:t>
      </w:r>
      <w:r w:rsidR="00F572EC">
        <w:rPr>
          <w:rFonts w:ascii="Futura Std Book" w:hAnsi="Futura Std Book" w:cs="Arial"/>
        </w:rPr>
        <w:t>activity as a small element of the work, such as youth groups, can apply for funding through</w:t>
      </w:r>
      <w:r w:rsidR="00BA430E">
        <w:rPr>
          <w:rFonts w:ascii="Futura Std Book" w:hAnsi="Futura Std Book" w:cs="Arial"/>
        </w:rPr>
        <w:t xml:space="preserve"> WFCF </w:t>
      </w:r>
      <w:proofErr w:type="gramStart"/>
      <w:r w:rsidR="00BA430E">
        <w:rPr>
          <w:rFonts w:ascii="Futura Std Book" w:hAnsi="Futura Std Book" w:cs="Arial"/>
        </w:rPr>
        <w:t>as long as</w:t>
      </w:r>
      <w:proofErr w:type="gramEnd"/>
      <w:r w:rsidR="00BA430E">
        <w:rPr>
          <w:rFonts w:ascii="Futura Std Book" w:hAnsi="Futura Std Book" w:cs="Arial"/>
        </w:rPr>
        <w:t xml:space="preserve"> the costs applied for are </w:t>
      </w:r>
      <w:r w:rsidRPr="000C632F" w:rsidR="00BA430E">
        <w:rPr>
          <w:rFonts w:ascii="Futura Std Book" w:hAnsi="Futura Std Book" w:cs="Arial"/>
          <w:b/>
          <w:bCs/>
        </w:rPr>
        <w:t>not</w:t>
      </w:r>
      <w:r w:rsidR="00BA430E">
        <w:rPr>
          <w:rFonts w:ascii="Futura Std Book" w:hAnsi="Futura Std Book" w:cs="Arial"/>
        </w:rPr>
        <w:t xml:space="preserve"> related to the delivery of the physical activity.</w:t>
      </w:r>
    </w:p>
    <w:p w:rsidRPr="00D814E3" w:rsidR="00704E69" w:rsidP="00831F5F" w:rsidRDefault="00704E69" w14:paraId="6248A7EC" w14:textId="77777777">
      <w:pPr>
        <w:jc w:val="both"/>
        <w:rPr>
          <w:rFonts w:ascii="Futura Std Book" w:hAnsi="Futura Std Book"/>
          <w:sz w:val="24"/>
          <w:szCs w:val="24"/>
        </w:rPr>
      </w:pPr>
    </w:p>
    <w:p w:rsidRPr="00D814E3" w:rsidR="00947D53" w:rsidP="00831F5F" w:rsidRDefault="009E27F7" w14:paraId="677BD1C5" w14:textId="1E6F8399">
      <w:pPr>
        <w:pStyle w:val="09Bodycopy11pt"/>
        <w:spacing w:after="80" w:line="264" w:lineRule="auto"/>
        <w:jc w:val="both"/>
        <w:rPr>
          <w:rFonts w:ascii="Futura Std Book" w:hAnsi="Futura Std Book"/>
          <w:sz w:val="24"/>
          <w:szCs w:val="24"/>
        </w:rPr>
      </w:pPr>
      <w:r w:rsidRPr="00D814E3">
        <w:rPr>
          <w:rFonts w:ascii="Futura Std Book" w:hAnsi="Futura Std Book"/>
          <w:b/>
          <w:sz w:val="24"/>
          <w:szCs w:val="24"/>
        </w:rPr>
        <w:t>Through their proposals, the W</w:t>
      </w:r>
      <w:r w:rsidR="000B1DE5">
        <w:rPr>
          <w:rFonts w:ascii="Futura Std Book" w:hAnsi="Futura Std Book"/>
          <w:b/>
          <w:sz w:val="24"/>
          <w:szCs w:val="24"/>
        </w:rPr>
        <w:t>FCF</w:t>
      </w:r>
      <w:r w:rsidRPr="00D814E3">
        <w:rPr>
          <w:rFonts w:ascii="Futura Std Book" w:hAnsi="Futura Std Book"/>
          <w:b/>
          <w:sz w:val="24"/>
          <w:szCs w:val="24"/>
        </w:rPr>
        <w:t xml:space="preserve"> encourages organisations to show how they will:</w:t>
      </w:r>
    </w:p>
    <w:p w:rsidRPr="00D814E3" w:rsidR="00FB0612" w:rsidP="00FB0612" w:rsidRDefault="00FB0612" w14:paraId="2ACF17FC" w14:textId="65D7EF3E">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Engage individuals and groups with the greatest social needs</w:t>
      </w:r>
    </w:p>
    <w:p w:rsidRPr="00D814E3" w:rsidR="00FB0612" w:rsidP="00FB0612" w:rsidRDefault="00FB0612" w14:paraId="28020F6B" w14:textId="027F286B">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Assist their beneficiaries to become active citizens in the community</w:t>
      </w:r>
    </w:p>
    <w:p w:rsidRPr="00D814E3" w:rsidR="009E27F7" w:rsidP="00831F5F" w:rsidRDefault="009E27F7" w14:paraId="142B61D7" w14:textId="1B193A8B">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Interact with the community and improve inter-community relationships and cohesion</w:t>
      </w:r>
    </w:p>
    <w:p w:rsidR="009E27F7" w:rsidP="00831F5F" w:rsidRDefault="009E27F7" w14:paraId="5F7E9F42" w14:textId="6AA7FB90">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Build connections across the two boroughs, Merton and Wandsworth</w:t>
      </w:r>
    </w:p>
    <w:p w:rsidRPr="00D814E3" w:rsidR="009E27F7" w:rsidP="00831F5F" w:rsidRDefault="009E27F7" w14:paraId="6C1C2322" w14:textId="77777777">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Sustain their project beyond any grant award from this Fund</w:t>
      </w:r>
    </w:p>
    <w:p w:rsidRPr="00D814E3" w:rsidR="009E27F7" w:rsidP="00622FEC" w:rsidRDefault="009E27F7" w14:paraId="0E7CD088" w14:textId="77777777">
      <w:pPr>
        <w:pStyle w:val="ListParagraph"/>
        <w:numPr>
          <w:ilvl w:val="0"/>
          <w:numId w:val="21"/>
        </w:numPr>
        <w:spacing w:after="40" w:line="264" w:lineRule="auto"/>
        <w:ind w:left="714" w:hanging="357"/>
        <w:jc w:val="both"/>
        <w:rPr>
          <w:rFonts w:ascii="Futura Std Book" w:hAnsi="Futura Std Book"/>
        </w:rPr>
      </w:pPr>
      <w:r w:rsidRPr="00D814E3">
        <w:rPr>
          <w:rFonts w:ascii="Futura Std Book" w:hAnsi="Futura Std Book"/>
        </w:rPr>
        <w:t xml:space="preserve">Provide potential progression routes for some or </w:t>
      </w:r>
      <w:proofErr w:type="gramStart"/>
      <w:r w:rsidRPr="00D814E3">
        <w:rPr>
          <w:rFonts w:ascii="Futura Std Book" w:hAnsi="Futura Std Book"/>
        </w:rPr>
        <w:t>all of</w:t>
      </w:r>
      <w:proofErr w:type="gramEnd"/>
      <w:r w:rsidRPr="00D814E3">
        <w:rPr>
          <w:rFonts w:ascii="Futura Std Book" w:hAnsi="Futura Std Book"/>
        </w:rPr>
        <w:t xml:space="preserve"> the project beneficiaries after the grant funding period has ended </w:t>
      </w:r>
    </w:p>
    <w:p w:rsidR="009E27F7" w:rsidP="0043369C" w:rsidRDefault="009E27F7" w14:paraId="1594B9F3" w14:textId="02806874">
      <w:pPr>
        <w:jc w:val="both"/>
        <w:rPr>
          <w:rFonts w:ascii="Futura Std Book" w:hAnsi="Futura Std Book"/>
          <w:bCs/>
          <w:sz w:val="24"/>
          <w:szCs w:val="24"/>
        </w:rPr>
      </w:pPr>
    </w:p>
    <w:p w:rsidRPr="00D814E3" w:rsidR="00812359" w:rsidP="00812359" w:rsidRDefault="00812359" w14:paraId="4908D9B8" w14:textId="4CB57F42">
      <w:pPr>
        <w:widowControl/>
        <w:autoSpaceDE/>
        <w:autoSpaceDN/>
        <w:spacing w:after="160" w:line="264" w:lineRule="auto"/>
        <w:jc w:val="both"/>
        <w:rPr>
          <w:rFonts w:ascii="Futura Std Book" w:hAnsi="Futura Std Book" w:eastAsia="Calibri" w:cs="Calibri"/>
          <w:b/>
          <w:bCs/>
          <w:color w:val="D9222A"/>
          <w:sz w:val="28"/>
        </w:rPr>
      </w:pPr>
      <w:r>
        <w:rPr>
          <w:rFonts w:ascii="Futura Std Book" w:hAnsi="Futura Std Book" w:eastAsia="Calibri" w:cs="Calibri"/>
          <w:b/>
          <w:bCs/>
          <w:color w:val="D9222A"/>
          <w:sz w:val="28"/>
        </w:rPr>
        <w:t>Project costs</w:t>
      </w:r>
    </w:p>
    <w:p w:rsidRPr="00EF6061" w:rsidR="00312ECA" w:rsidP="002D7B2B" w:rsidRDefault="00312ECA" w14:paraId="34632336" w14:textId="2F03976C">
      <w:pPr>
        <w:pStyle w:val="09Bodycopy11pt"/>
        <w:spacing w:after="40" w:line="264" w:lineRule="auto"/>
        <w:jc w:val="both"/>
        <w:rPr>
          <w:rFonts w:ascii="Futura Std Book" w:hAnsi="Futura Std Book"/>
          <w:color w:val="000000" w:themeColor="text1"/>
        </w:rPr>
      </w:pPr>
      <w:r w:rsidRPr="00EF6061">
        <w:rPr>
          <w:rFonts w:ascii="Futura Std Book" w:hAnsi="Futura Std Book"/>
          <w:b/>
          <w:color w:val="000000" w:themeColor="text1"/>
          <w:sz w:val="23"/>
          <w:szCs w:val="23"/>
        </w:rPr>
        <w:t>Total project cost:</w:t>
      </w:r>
      <w:r w:rsidR="00F337AE">
        <w:rPr>
          <w:rFonts w:ascii="Futura Std Book" w:hAnsi="Futura Std Book"/>
          <w:b/>
          <w:color w:val="000000" w:themeColor="text1"/>
          <w:sz w:val="23"/>
          <w:szCs w:val="23"/>
        </w:rPr>
        <w:t xml:space="preserve"> </w:t>
      </w:r>
      <w:r w:rsidRPr="00EF6061">
        <w:rPr>
          <w:rFonts w:ascii="Futura Std Book" w:hAnsi="Futura Std Book"/>
          <w:color w:val="000000" w:themeColor="text1"/>
        </w:rPr>
        <w:t xml:space="preserve">Organisations can request the total cost of the project from the </w:t>
      </w:r>
      <w:r w:rsidR="00961E63">
        <w:rPr>
          <w:rFonts w:ascii="Futura Std Book" w:hAnsi="Futura Std Book"/>
          <w:color w:val="000000" w:themeColor="text1"/>
        </w:rPr>
        <w:t>f</w:t>
      </w:r>
      <w:r w:rsidRPr="00EF6061">
        <w:rPr>
          <w:rFonts w:ascii="Futura Std Book" w:hAnsi="Futura Std Book"/>
          <w:color w:val="000000" w:themeColor="text1"/>
        </w:rPr>
        <w:t xml:space="preserve">und. However, the </w:t>
      </w:r>
      <w:r w:rsidR="00961E63">
        <w:rPr>
          <w:rFonts w:ascii="Futura Std Book" w:hAnsi="Futura Std Book"/>
          <w:color w:val="000000" w:themeColor="text1"/>
        </w:rPr>
        <w:t>f</w:t>
      </w:r>
      <w:r w:rsidRPr="00EF6061">
        <w:rPr>
          <w:rFonts w:ascii="Futura Std Book" w:hAnsi="Futura Std Book"/>
          <w:color w:val="000000" w:themeColor="text1"/>
        </w:rPr>
        <w:t>und will look favo</w:t>
      </w:r>
      <w:r w:rsidR="00586A38">
        <w:rPr>
          <w:rFonts w:ascii="Futura Std Book" w:hAnsi="Futura Std Book"/>
          <w:color w:val="000000" w:themeColor="text1"/>
        </w:rPr>
        <w:t>u</w:t>
      </w:r>
      <w:r w:rsidRPr="00EF6061">
        <w:rPr>
          <w:rFonts w:ascii="Futura Std Book" w:hAnsi="Futura Std Book"/>
          <w:color w:val="000000" w:themeColor="text1"/>
        </w:rPr>
        <w:t xml:space="preserve">rably on those applications for projects which have received matched funding, or a contribution has already </w:t>
      </w:r>
      <w:r w:rsidRPr="00987018">
        <w:rPr>
          <w:rFonts w:ascii="Futura Std Book" w:hAnsi="Futura Std Book"/>
          <w:color w:val="000000" w:themeColor="text1"/>
        </w:rPr>
        <w:t>been</w:t>
      </w:r>
      <w:r w:rsidRPr="00EF6061">
        <w:rPr>
          <w:rFonts w:ascii="Futura Std Book" w:hAnsi="Futura Std Book"/>
          <w:color w:val="000000" w:themeColor="text1"/>
        </w:rPr>
        <w:t xml:space="preserve"> raised towards the total cost.</w:t>
      </w:r>
    </w:p>
    <w:p w:rsidRPr="002D7B2B" w:rsidR="00312ECA" w:rsidP="002D7B2B" w:rsidRDefault="00312ECA" w14:paraId="5A4A974C" w14:textId="77777777">
      <w:pPr>
        <w:pStyle w:val="09Bodycopy11pt"/>
        <w:jc w:val="both"/>
        <w:rPr>
          <w:rFonts w:ascii="Futura Std Book" w:hAnsi="Futura Std Book"/>
          <w:color w:val="000000" w:themeColor="text1"/>
        </w:rPr>
      </w:pPr>
    </w:p>
    <w:p w:rsidR="00AA3100" w:rsidP="002D7B2B" w:rsidRDefault="008C2F29" w14:paraId="36D3305B" w14:textId="516D94AC">
      <w:pPr>
        <w:spacing w:after="40" w:line="264" w:lineRule="auto"/>
        <w:jc w:val="both"/>
        <w:rPr>
          <w:rFonts w:ascii="Futura Std Book" w:hAnsi="Futura Std Book"/>
          <w:b/>
          <w:color w:val="000000" w:themeColor="text1"/>
        </w:rPr>
      </w:pPr>
      <w:r>
        <w:rPr>
          <w:rFonts w:ascii="Futura Std Book" w:hAnsi="Futura Std Book"/>
          <w:b/>
          <w:color w:val="000000" w:themeColor="text1"/>
          <w:sz w:val="23"/>
          <w:szCs w:val="23"/>
        </w:rPr>
        <w:t xml:space="preserve">Costs which can be considered </w:t>
      </w:r>
      <w:proofErr w:type="gramStart"/>
      <w:r>
        <w:rPr>
          <w:rFonts w:ascii="Futura Std Book" w:hAnsi="Futura Std Book"/>
          <w:b/>
          <w:color w:val="000000" w:themeColor="text1"/>
          <w:sz w:val="23"/>
          <w:szCs w:val="23"/>
        </w:rPr>
        <w:t>include:</w:t>
      </w:r>
      <w:proofErr w:type="gramEnd"/>
      <w:r>
        <w:rPr>
          <w:rFonts w:ascii="Futura Std Book" w:hAnsi="Futura Std Book"/>
          <w:b/>
          <w:color w:val="000000" w:themeColor="text1"/>
          <w:sz w:val="23"/>
          <w:szCs w:val="23"/>
        </w:rPr>
        <w:t xml:space="preserve"> </w:t>
      </w:r>
      <w:r w:rsidRPr="008C2F29" w:rsidR="00312ECA">
        <w:rPr>
          <w:rFonts w:ascii="Futura Std Book" w:hAnsi="Futura Std Book"/>
          <w:bCs/>
          <w:color w:val="000000" w:themeColor="text1"/>
        </w:rPr>
        <w:t>S</w:t>
      </w:r>
      <w:r w:rsidR="00333E21">
        <w:rPr>
          <w:rFonts w:ascii="Futura Std Book" w:hAnsi="Futura Std Book"/>
          <w:bCs/>
          <w:color w:val="000000" w:themeColor="text1"/>
        </w:rPr>
        <w:t>taff/s</w:t>
      </w:r>
      <w:r w:rsidRPr="008C2F29" w:rsidR="00312ECA">
        <w:rPr>
          <w:rFonts w:ascii="Futura Std Book" w:hAnsi="Futura Std Book"/>
          <w:bCs/>
          <w:color w:val="000000" w:themeColor="text1"/>
        </w:rPr>
        <w:t>essional</w:t>
      </w:r>
      <w:r w:rsidR="00663B25">
        <w:rPr>
          <w:rFonts w:ascii="Futura Std Book" w:hAnsi="Futura Std Book"/>
          <w:bCs/>
          <w:color w:val="000000" w:themeColor="text1"/>
        </w:rPr>
        <w:t>* and volunteer costs</w:t>
      </w:r>
      <w:r w:rsidRPr="008C2F29" w:rsidR="00D52BA3">
        <w:rPr>
          <w:rFonts w:ascii="Futura Std Book" w:hAnsi="Futura Std Book"/>
          <w:bCs/>
          <w:color w:val="000000" w:themeColor="text1"/>
        </w:rPr>
        <w:t>, venue</w:t>
      </w:r>
      <w:r w:rsidR="00663B25">
        <w:rPr>
          <w:rFonts w:ascii="Futura Std Book" w:hAnsi="Futura Std Book"/>
          <w:bCs/>
          <w:color w:val="000000" w:themeColor="text1"/>
        </w:rPr>
        <w:t xml:space="preserve"> hire for </w:t>
      </w:r>
      <w:r w:rsidR="00663B25">
        <w:rPr>
          <w:rFonts w:ascii="Futura Std Book" w:hAnsi="Futura Std Book"/>
          <w:bCs/>
          <w:color w:val="000000" w:themeColor="text1"/>
        </w:rPr>
        <w:t>project delivery</w:t>
      </w:r>
      <w:r w:rsidR="00333E21">
        <w:rPr>
          <w:rFonts w:ascii="Futura Std Book" w:hAnsi="Futura Std Book"/>
          <w:bCs/>
          <w:color w:val="000000" w:themeColor="text1"/>
        </w:rPr>
        <w:t xml:space="preserve">, contribution to </w:t>
      </w:r>
      <w:r w:rsidR="00D62007">
        <w:rPr>
          <w:rFonts w:ascii="Futura Std Book" w:hAnsi="Futura Std Book"/>
          <w:bCs/>
          <w:color w:val="000000" w:themeColor="text1"/>
        </w:rPr>
        <w:t>running c</w:t>
      </w:r>
      <w:r w:rsidRPr="008C2F29" w:rsidR="00312ECA">
        <w:rPr>
          <w:rFonts w:ascii="Futura Std Book" w:hAnsi="Futura Std Book"/>
          <w:bCs/>
          <w:color w:val="000000" w:themeColor="text1"/>
        </w:rPr>
        <w:t>osts</w:t>
      </w:r>
      <w:r w:rsidR="00D62007">
        <w:rPr>
          <w:rFonts w:ascii="Futura Std Book" w:hAnsi="Futura Std Book"/>
          <w:bCs/>
          <w:color w:val="000000" w:themeColor="text1"/>
        </w:rPr>
        <w:t xml:space="preserve"> apportioned to project, and </w:t>
      </w:r>
      <w:r w:rsidR="00AA3100">
        <w:rPr>
          <w:rFonts w:ascii="Futura Std Book" w:hAnsi="Futura Std Book"/>
          <w:bCs/>
          <w:color w:val="000000" w:themeColor="text1"/>
        </w:rPr>
        <w:t>materials/small resources</w:t>
      </w:r>
      <w:r w:rsidR="002B1C51">
        <w:rPr>
          <w:rFonts w:ascii="Futura Std Book" w:hAnsi="Futura Std Book"/>
          <w:bCs/>
          <w:color w:val="000000" w:themeColor="text1"/>
        </w:rPr>
        <w:t>.</w:t>
      </w:r>
    </w:p>
    <w:p w:rsidR="00312ECA" w:rsidP="002D7B2B" w:rsidRDefault="00AA3100" w14:paraId="2C1F78C7" w14:textId="0D0F26F2">
      <w:pPr>
        <w:spacing w:after="40" w:line="264" w:lineRule="auto"/>
        <w:jc w:val="both"/>
        <w:rPr>
          <w:rFonts w:ascii="Futura Std Book" w:hAnsi="Futura Std Book"/>
          <w:color w:val="000000" w:themeColor="text1"/>
        </w:rPr>
      </w:pPr>
      <w:r>
        <w:rPr>
          <w:rFonts w:ascii="Futura Std Book" w:hAnsi="Futura Std Book"/>
          <w:b/>
          <w:color w:val="000000" w:themeColor="text1"/>
        </w:rPr>
        <w:t>*</w:t>
      </w:r>
      <w:r w:rsidRPr="008C2F29" w:rsidR="00312ECA">
        <w:rPr>
          <w:rFonts w:ascii="Futura Std Book" w:hAnsi="Futura Std Book"/>
          <w:color w:val="000000" w:themeColor="text1"/>
        </w:rPr>
        <w:t xml:space="preserve">The Fund encourages all posts to be paid at or above the London Living Wage (see page </w:t>
      </w:r>
      <w:r w:rsidRPr="008C2F29" w:rsidR="001C0BDE">
        <w:rPr>
          <w:rFonts w:ascii="Futura Std Book" w:hAnsi="Futura Std Book"/>
          <w:color w:val="000000" w:themeColor="text1"/>
        </w:rPr>
        <w:t>8</w:t>
      </w:r>
      <w:r w:rsidRPr="008C2F29" w:rsidR="00312ECA">
        <w:rPr>
          <w:rFonts w:ascii="Futura Std Book" w:hAnsi="Futura Std Book"/>
          <w:color w:val="000000" w:themeColor="text1"/>
        </w:rPr>
        <w:t xml:space="preserve">). </w:t>
      </w:r>
    </w:p>
    <w:p w:rsidRPr="002D7B2B" w:rsidR="00C64F84" w:rsidP="002D7B2B" w:rsidRDefault="00C64F84" w14:paraId="1955C445" w14:textId="0A5740F2">
      <w:pPr>
        <w:jc w:val="both"/>
        <w:rPr>
          <w:rFonts w:ascii="Futura Std Book" w:hAnsi="Futura Std Book"/>
          <w:color w:val="000000" w:themeColor="text1"/>
        </w:rPr>
      </w:pPr>
    </w:p>
    <w:p w:rsidR="00C64F84" w:rsidP="00C64F84" w:rsidRDefault="00223983" w14:paraId="2CD912CE" w14:textId="46D2C773">
      <w:pPr>
        <w:pStyle w:val="09Bodycopy11pt"/>
        <w:spacing w:line="264" w:lineRule="auto"/>
        <w:jc w:val="both"/>
        <w:rPr>
          <w:rFonts w:ascii="Futura Std Book" w:hAnsi="Futura Std Book" w:eastAsia="Times New Roman" w:cs="Calibri"/>
          <w:color w:val="000000"/>
          <w:lang w:eastAsia="en-GB"/>
        </w:rPr>
      </w:pPr>
      <w:r>
        <w:rPr>
          <w:rFonts w:ascii="Futura Std Book" w:hAnsi="Futura Std Book" w:eastAsia="Times New Roman" w:cs="Calibri"/>
          <w:lang w:eastAsia="en-GB"/>
        </w:rPr>
        <w:t xml:space="preserve">The WFCF also </w:t>
      </w:r>
      <w:r w:rsidRPr="00D67B9B" w:rsidR="00C64F84">
        <w:rPr>
          <w:rFonts w:ascii="Futura Std Book" w:hAnsi="Futura Std Book" w:eastAsia="Times New Roman" w:cs="Calibri"/>
          <w:lang w:eastAsia="en-GB"/>
        </w:rPr>
        <w:t>encourage</w:t>
      </w:r>
      <w:r w:rsidR="00A80215">
        <w:rPr>
          <w:rFonts w:ascii="Futura Std Book" w:hAnsi="Futura Std Book" w:eastAsia="Times New Roman" w:cs="Calibri"/>
          <w:lang w:eastAsia="en-GB"/>
        </w:rPr>
        <w:t>s</w:t>
      </w:r>
      <w:r w:rsidRPr="00D67B9B" w:rsidR="00C64F84">
        <w:rPr>
          <w:rFonts w:ascii="Futura Std Book" w:hAnsi="Futura Std Book" w:eastAsia="Times New Roman" w:cs="Calibri"/>
          <w:lang w:eastAsia="en-GB"/>
        </w:rPr>
        <w:t xml:space="preserve"> applicants to follow the principles of ‘</w:t>
      </w:r>
      <w:r w:rsidRPr="000C276C" w:rsidR="00C64F84">
        <w:rPr>
          <w:rFonts w:ascii="Futura Std Book" w:hAnsi="Futura Std Book" w:eastAsia="Times New Roman" w:cs="Calibri"/>
          <w:b/>
          <w:bCs/>
          <w:lang w:eastAsia="en-GB"/>
        </w:rPr>
        <w:t>full cost recovery</w:t>
      </w:r>
      <w:r w:rsidRPr="00D67B9B" w:rsidR="00C64F84">
        <w:rPr>
          <w:rFonts w:ascii="Futura Std Book" w:hAnsi="Futura Std Book" w:eastAsia="Times New Roman" w:cs="Calibri"/>
          <w:lang w:eastAsia="en-GB"/>
        </w:rPr>
        <w:t xml:space="preserve">’ and include core costs within the </w:t>
      </w:r>
      <w:r w:rsidR="000C276C">
        <w:rPr>
          <w:rFonts w:ascii="Futura Std Book" w:hAnsi="Futura Std Book" w:eastAsia="Times New Roman" w:cs="Calibri"/>
          <w:lang w:eastAsia="en-GB"/>
        </w:rPr>
        <w:t xml:space="preserve">project </w:t>
      </w:r>
      <w:r w:rsidRPr="00D67B9B" w:rsidR="00C64F84">
        <w:rPr>
          <w:rFonts w:ascii="Futura Std Book" w:hAnsi="Futura Std Book" w:eastAsia="Times New Roman" w:cs="Calibri"/>
          <w:lang w:eastAsia="en-GB"/>
        </w:rPr>
        <w:t>budget, i.e. including an appropriate portion of the organisation’s rent, administrative costs and utility bills.</w:t>
      </w:r>
      <w:r w:rsidR="000C276C">
        <w:rPr>
          <w:rFonts w:ascii="Futura Std Book" w:hAnsi="Futura Std Book" w:eastAsia="Times New Roman" w:cs="Calibri"/>
          <w:lang w:eastAsia="en-GB"/>
        </w:rPr>
        <w:t xml:space="preserve"> </w:t>
      </w:r>
      <w:r w:rsidRPr="00D67B9B" w:rsidR="00C64F84">
        <w:rPr>
          <w:rFonts w:ascii="Futura Std Book" w:hAnsi="Futura Std Book" w:eastAsia="Times New Roman" w:cs="Calibri"/>
          <w:lang w:eastAsia="en-GB"/>
        </w:rPr>
        <w:t xml:space="preserve">For further information please see: </w:t>
      </w:r>
      <w:hyperlink w:history="1" r:id="rId19">
        <w:r w:rsidRPr="00D67B9B" w:rsidR="00C64F84">
          <w:rPr>
            <w:rStyle w:val="Hyperlink"/>
            <w:rFonts w:ascii="Futura Std Book" w:hAnsi="Futura Std Book" w:eastAsia="Times New Roman" w:cs="Calibri"/>
            <w:lang w:eastAsia="en-GB"/>
          </w:rPr>
          <w:t>www.culturehive.co.uk/wp-content/uploads/2014/05/Full-cost-recovery.pdf</w:t>
        </w:r>
      </w:hyperlink>
      <w:r w:rsidRPr="00D67B9B" w:rsidR="00C64F84">
        <w:rPr>
          <w:rFonts w:ascii="Futura Std Book" w:hAnsi="Futura Std Book" w:eastAsia="Times New Roman" w:cs="Calibri"/>
          <w:color w:val="000000"/>
          <w:lang w:eastAsia="en-GB"/>
        </w:rPr>
        <w:t xml:space="preserve">.  </w:t>
      </w:r>
    </w:p>
    <w:p w:rsidRPr="00D67B9B" w:rsidR="006B2000" w:rsidP="00C64F84" w:rsidRDefault="006B2000" w14:paraId="1F3A5827" w14:textId="77777777">
      <w:pPr>
        <w:pStyle w:val="09Bodycopy11pt"/>
        <w:spacing w:line="264" w:lineRule="auto"/>
        <w:jc w:val="both"/>
        <w:rPr>
          <w:rFonts w:ascii="Futura Std Book" w:hAnsi="Futura Std Book" w:eastAsia="Times New Roman" w:cs="Calibri"/>
          <w:color w:val="000000"/>
          <w:lang w:eastAsia="en-GB"/>
        </w:rPr>
      </w:pPr>
    </w:p>
    <w:p w:rsidRPr="00EF6061" w:rsidR="00312ECA" w:rsidP="00312ECA" w:rsidRDefault="00312ECA" w14:paraId="344E41B8" w14:textId="178B05B0">
      <w:pPr>
        <w:spacing w:after="60" w:line="264" w:lineRule="auto"/>
        <w:jc w:val="both"/>
        <w:rPr>
          <w:rFonts w:ascii="Futura Std Book" w:hAnsi="Futura Std Book"/>
          <w:b/>
          <w:color w:val="000000" w:themeColor="text1"/>
          <w:sz w:val="23"/>
          <w:szCs w:val="23"/>
        </w:rPr>
      </w:pPr>
      <w:r w:rsidRPr="00EF6061">
        <w:rPr>
          <w:rFonts w:ascii="Futura Std Book" w:hAnsi="Futura Std Book"/>
          <w:b/>
          <w:color w:val="000000" w:themeColor="text1"/>
          <w:sz w:val="23"/>
          <w:szCs w:val="23"/>
        </w:rPr>
        <w:t xml:space="preserve">Costs which </w:t>
      </w:r>
      <w:r w:rsidRPr="00DE1657" w:rsidR="001C0BDE">
        <w:rPr>
          <w:rFonts w:ascii="Futura Std Book" w:hAnsi="Futura Std Book"/>
          <w:b/>
          <w:color w:val="000000" w:themeColor="text1"/>
          <w:sz w:val="23"/>
          <w:szCs w:val="23"/>
          <w:u w:val="single"/>
        </w:rPr>
        <w:t>cannot</w:t>
      </w:r>
      <w:r w:rsidR="00C5746D">
        <w:rPr>
          <w:rFonts w:ascii="Futura Std Book" w:hAnsi="Futura Std Book"/>
          <w:b/>
          <w:color w:val="000000" w:themeColor="text1"/>
          <w:sz w:val="23"/>
          <w:szCs w:val="23"/>
        </w:rPr>
        <w:t xml:space="preserve"> be funded by WFCF</w:t>
      </w:r>
      <w:r w:rsidRPr="00EF6061">
        <w:rPr>
          <w:rFonts w:ascii="Futura Std Book" w:hAnsi="Futura Std Book"/>
          <w:b/>
          <w:color w:val="000000" w:themeColor="text1"/>
          <w:sz w:val="23"/>
          <w:szCs w:val="23"/>
        </w:rPr>
        <w:t>:</w:t>
      </w:r>
    </w:p>
    <w:p w:rsidRPr="00D814E3" w:rsidR="00812359" w:rsidP="00312ECA" w:rsidRDefault="00812359" w14:paraId="212A7633" w14:textId="77777777">
      <w:pPr>
        <w:pStyle w:val="ListParagraph"/>
        <w:numPr>
          <w:ilvl w:val="0"/>
          <w:numId w:val="22"/>
        </w:numPr>
        <w:spacing w:after="120" w:line="264" w:lineRule="auto"/>
        <w:ind w:left="714" w:hanging="357"/>
        <w:jc w:val="both"/>
        <w:rPr>
          <w:rFonts w:ascii="Futura Std Book" w:hAnsi="Futura Std Book"/>
          <w:b/>
          <w:color w:val="000000" w:themeColor="text1"/>
        </w:rPr>
      </w:pPr>
      <w:r w:rsidRPr="00D814E3">
        <w:rPr>
          <w:rFonts w:ascii="Futura Std Book" w:hAnsi="Futura Std Book"/>
          <w:color w:val="000000" w:themeColor="text1"/>
        </w:rPr>
        <w:t xml:space="preserve">Capital costs including equipment </w:t>
      </w:r>
      <w:r>
        <w:rPr>
          <w:rFonts w:ascii="Futura Std Book" w:hAnsi="Futura Std Book"/>
          <w:color w:val="000000" w:themeColor="text1"/>
        </w:rPr>
        <w:t>will not be considered by</w:t>
      </w:r>
      <w:r w:rsidRPr="00D814E3">
        <w:rPr>
          <w:rFonts w:ascii="Futura Std Book" w:hAnsi="Futura Std Book"/>
          <w:color w:val="000000" w:themeColor="text1"/>
        </w:rPr>
        <w:t xml:space="preserve"> th</w:t>
      </w:r>
      <w:r>
        <w:rPr>
          <w:rFonts w:ascii="Futura Std Book" w:hAnsi="Futura Std Book"/>
          <w:color w:val="000000" w:themeColor="text1"/>
        </w:rPr>
        <w:t>is</w:t>
      </w:r>
      <w:r w:rsidRPr="00D814E3">
        <w:rPr>
          <w:rFonts w:ascii="Futura Std Book" w:hAnsi="Futura Std Book"/>
          <w:color w:val="000000" w:themeColor="text1"/>
        </w:rPr>
        <w:t xml:space="preserve"> </w:t>
      </w:r>
      <w:r>
        <w:rPr>
          <w:rFonts w:ascii="Futura Std Book" w:hAnsi="Futura Std Book"/>
          <w:color w:val="000000" w:themeColor="text1"/>
        </w:rPr>
        <w:t>f</w:t>
      </w:r>
      <w:r w:rsidRPr="00D814E3">
        <w:rPr>
          <w:rFonts w:ascii="Futura Std Book" w:hAnsi="Futura Std Book"/>
          <w:color w:val="000000" w:themeColor="text1"/>
        </w:rPr>
        <w:t xml:space="preserve">und. </w:t>
      </w:r>
    </w:p>
    <w:p w:rsidRPr="007B6786" w:rsidR="00812359" w:rsidP="00312ECA" w:rsidRDefault="00812359" w14:paraId="75054955" w14:textId="6CE7509E">
      <w:pPr>
        <w:pStyle w:val="ListParagraph"/>
        <w:numPr>
          <w:ilvl w:val="0"/>
          <w:numId w:val="22"/>
        </w:numPr>
        <w:spacing w:after="120" w:line="264" w:lineRule="auto"/>
        <w:ind w:left="714" w:hanging="357"/>
        <w:jc w:val="both"/>
        <w:rPr>
          <w:rFonts w:ascii="Futura Std Book" w:hAnsi="Futura Std Book"/>
          <w:b/>
        </w:rPr>
      </w:pPr>
      <w:r w:rsidRPr="00D814E3">
        <w:rPr>
          <w:rFonts w:ascii="Futura Std Book" w:hAnsi="Futura Std Book"/>
        </w:rPr>
        <w:t>One-off events or activities</w:t>
      </w:r>
      <w:r>
        <w:rPr>
          <w:rFonts w:ascii="Futura Std Book" w:hAnsi="Futura Std Book"/>
        </w:rPr>
        <w:t xml:space="preserve"> will not be considered by this fund</w:t>
      </w:r>
      <w:r>
        <w:rPr>
          <w:rFonts w:ascii="Futura Std Book" w:hAnsi="Futura Std Book" w:cs="Gotham Book"/>
          <w:color w:val="000000"/>
        </w:rPr>
        <w:t xml:space="preserve"> as w</w:t>
      </w:r>
      <w:r w:rsidRPr="00D814E3">
        <w:rPr>
          <w:rFonts w:ascii="Futura Std Book" w:hAnsi="Futura Std Book" w:cs="Gotham Book"/>
          <w:color w:val="000000"/>
        </w:rPr>
        <w:t>e are keen to support projects which encourage longer-term participation and benefits.</w:t>
      </w:r>
    </w:p>
    <w:p w:rsidRPr="007B6786" w:rsidR="007B6786" w:rsidP="007B6786" w:rsidRDefault="007B6786" w14:paraId="010CB404" w14:textId="77777777">
      <w:pPr>
        <w:spacing w:line="264" w:lineRule="auto"/>
        <w:jc w:val="both"/>
        <w:rPr>
          <w:rFonts w:ascii="Futura Std Book" w:hAnsi="Futura Std Book"/>
          <w:bCs/>
          <w:sz w:val="24"/>
          <w:szCs w:val="24"/>
        </w:rPr>
      </w:pPr>
    </w:p>
    <w:p w:rsidRPr="00D814E3" w:rsidR="0079010D" w:rsidP="004820FC" w:rsidRDefault="0079010D" w14:paraId="206D0E03" w14:textId="77777777">
      <w:pPr>
        <w:spacing w:after="160" w:line="264" w:lineRule="auto"/>
        <w:rPr>
          <w:rFonts w:ascii="Futura Std Book" w:hAnsi="Futura Std Book"/>
          <w:b/>
          <w:color w:val="D9222A"/>
          <w:sz w:val="28"/>
          <w:szCs w:val="28"/>
        </w:rPr>
      </w:pPr>
      <w:r w:rsidRPr="00D814E3">
        <w:rPr>
          <w:rFonts w:ascii="Futura Std Book" w:hAnsi="Futura Std Book"/>
          <w:b/>
          <w:color w:val="D9222A"/>
          <w:sz w:val="28"/>
          <w:szCs w:val="28"/>
        </w:rPr>
        <w:t>Monitoring and evaluating your work</w:t>
      </w:r>
    </w:p>
    <w:p w:rsidRPr="00D814E3" w:rsidR="0079010D" w:rsidP="0079010D" w:rsidRDefault="0079010D" w14:paraId="12BF4303" w14:textId="77777777">
      <w:pPr>
        <w:spacing w:after="40" w:line="264" w:lineRule="auto"/>
        <w:jc w:val="both"/>
        <w:rPr>
          <w:rFonts w:ascii="Futura Std Book" w:hAnsi="Futura Std Book"/>
          <w:b/>
        </w:rPr>
      </w:pPr>
      <w:r w:rsidRPr="00D814E3">
        <w:rPr>
          <w:rFonts w:ascii="Futura Std Book" w:hAnsi="Futura Std Book"/>
          <w:b/>
        </w:rPr>
        <w:t>If your application is successful, you will be required to:</w:t>
      </w:r>
    </w:p>
    <w:p w:rsidRPr="00D814E3" w:rsidR="0079010D" w:rsidP="0079010D" w:rsidRDefault="0079010D" w14:paraId="4E7A8D3A" w14:textId="77777777">
      <w:pPr>
        <w:jc w:val="both"/>
        <w:rPr>
          <w:rFonts w:ascii="Futura Std Book" w:hAnsi="Futura Std Book"/>
          <w:bCs/>
          <w:sz w:val="12"/>
          <w:szCs w:val="12"/>
        </w:rPr>
      </w:pPr>
    </w:p>
    <w:p w:rsidRPr="00D814E3" w:rsidR="0079010D" w:rsidP="00A92AEF" w:rsidRDefault="0079010D" w14:paraId="4E88BA51" w14:textId="77777777">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Acknowledge support from the Wimbledon Foundation and The London Community Foundation (LCF). If you are offered a grant, guidance on publicity and logo use will be provided</w:t>
      </w:r>
    </w:p>
    <w:p w:rsidRPr="00D814E3" w:rsidR="0079010D" w:rsidP="00A92AEF" w:rsidRDefault="0079010D" w14:paraId="6E60A3DE" w14:textId="77777777">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Complete your spending within 12 months</w:t>
      </w:r>
    </w:p>
    <w:p w:rsidRPr="00D814E3" w:rsidR="0079010D" w:rsidP="00A92AEF" w:rsidRDefault="0079010D" w14:paraId="0C7B71D0" w14:textId="77777777">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Complete and submit a project review form about the project within four weeks of completing your grant, and no later than 13 months after receipt of grant</w:t>
      </w:r>
    </w:p>
    <w:p w:rsidRPr="00D814E3" w:rsidR="0079010D" w:rsidP="00A92AEF" w:rsidRDefault="0079010D" w14:paraId="76C9FD45" w14:textId="77777777">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Maintain financial records for all grant spending and submit requested information to LCF</w:t>
      </w:r>
    </w:p>
    <w:p w:rsidRPr="00D814E3" w:rsidR="0079010D" w:rsidP="00A92AEF" w:rsidRDefault="0079010D" w14:paraId="3E062F8F" w14:textId="77777777">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Comply with all relevant legislation and all codes of best practice applicable to the grant activities (including but not limited to legislation and best practice relating to personal data and safeguarding of children, vulnerable adults, staff and volunteers)</w:t>
      </w:r>
    </w:p>
    <w:p w:rsidRPr="00D814E3" w:rsidR="0079010D" w:rsidP="00A92AEF" w:rsidRDefault="0079010D" w14:paraId="0E5B6595" w14:textId="77777777">
      <w:pPr>
        <w:pStyle w:val="ListParagraph"/>
        <w:numPr>
          <w:ilvl w:val="0"/>
          <w:numId w:val="26"/>
        </w:numPr>
        <w:spacing w:after="40" w:line="264" w:lineRule="auto"/>
        <w:ind w:left="714" w:hanging="357"/>
        <w:jc w:val="both"/>
        <w:rPr>
          <w:rFonts w:ascii="Futura Std Book" w:hAnsi="Futura Std Book"/>
        </w:rPr>
      </w:pPr>
      <w:r w:rsidRPr="00D814E3">
        <w:rPr>
          <w:rFonts w:ascii="Futura Std Book" w:hAnsi="Futura Std Book"/>
        </w:rPr>
        <w:t xml:space="preserve">Be available for a potential LCF monitoring visit, or visit by Wimbledon Foundation representatives </w:t>
      </w:r>
    </w:p>
    <w:p w:rsidR="009D4219" w:rsidP="00831F5F" w:rsidRDefault="009D4219" w14:paraId="68F69F76" w14:textId="77777777">
      <w:pPr>
        <w:spacing w:line="264" w:lineRule="auto"/>
        <w:jc w:val="both"/>
        <w:rPr>
          <w:rFonts w:ascii="Futura Std Book" w:hAnsi="Futura Std Book"/>
        </w:rPr>
      </w:pPr>
    </w:p>
    <w:p w:rsidRPr="00D814E3" w:rsidR="002E1D17" w:rsidP="00831F5F" w:rsidRDefault="002E1D17" w14:paraId="7647B50E" w14:textId="3C03014B">
      <w:pPr>
        <w:spacing w:line="264" w:lineRule="auto"/>
        <w:jc w:val="both"/>
        <w:rPr>
          <w:rFonts w:ascii="Futura Std Book" w:hAnsi="Futura Std Book"/>
        </w:rPr>
      </w:pPr>
      <w:r w:rsidRPr="00D814E3">
        <w:rPr>
          <w:rFonts w:ascii="Futura Std Book" w:hAnsi="Futura Std Book"/>
        </w:rPr>
        <w:t xml:space="preserve">Monitoring and evaluating our grants </w:t>
      </w:r>
      <w:proofErr w:type="gramStart"/>
      <w:r w:rsidRPr="00D814E3">
        <w:rPr>
          <w:rFonts w:ascii="Futura Std Book" w:hAnsi="Futura Std Book"/>
        </w:rPr>
        <w:t>enables</w:t>
      </w:r>
      <w:proofErr w:type="gramEnd"/>
      <w:r w:rsidRPr="00D814E3">
        <w:rPr>
          <w:rFonts w:ascii="Futura Std Book" w:hAnsi="Futura Std Book"/>
        </w:rPr>
        <w:t xml:space="preserve"> both The London Community Foundation and the Wimbledon Foundation to better understand the impact of our grant making. It helps us all to understand community need, enables us to learn from our grant making and inform future strategies</w:t>
      </w:r>
      <w:r w:rsidRPr="00D814E3" w:rsidR="000728AD">
        <w:rPr>
          <w:rFonts w:ascii="Futura Std Book" w:hAnsi="Futura Std Book"/>
        </w:rPr>
        <w:t>.</w:t>
      </w:r>
    </w:p>
    <w:p w:rsidRPr="00D814E3" w:rsidR="002E1D17" w:rsidP="00831F5F" w:rsidRDefault="001B20F2" w14:paraId="06E1DE83" w14:textId="5BC2F7F4">
      <w:pPr>
        <w:spacing w:line="264" w:lineRule="auto"/>
        <w:jc w:val="both"/>
        <w:rPr>
          <w:rFonts w:ascii="Futura Std Book" w:hAnsi="Futura Std Book"/>
        </w:rPr>
      </w:pPr>
      <w:r w:rsidRPr="00D814E3">
        <w:rPr>
          <w:rFonts w:ascii="Futura Std Book" w:hAnsi="Futura Std Book"/>
        </w:rPr>
        <w:t>For f</w:t>
      </w:r>
      <w:r w:rsidRPr="00D814E3" w:rsidR="002E1D17">
        <w:rPr>
          <w:rFonts w:ascii="Futura Std Book" w:hAnsi="Futura Std Book"/>
        </w:rPr>
        <w:t xml:space="preserve">urther information and tips on monitoring your work, there are several useful websites, such as </w:t>
      </w:r>
      <w:hyperlink w:history="1" r:id="rId20">
        <w:r w:rsidRPr="00D814E3">
          <w:rPr>
            <w:rStyle w:val="Hyperlink"/>
            <w:rFonts w:ascii="Futura Std Book" w:hAnsi="Futura Std Book"/>
          </w:rPr>
          <w:t>https://knowhownonprofit.org/organisation/impact</w:t>
        </w:r>
      </w:hyperlink>
      <w:r w:rsidRPr="00D814E3">
        <w:rPr>
          <w:rFonts w:ascii="Futura Std Book" w:hAnsi="Futura Std Book"/>
        </w:rPr>
        <w:t xml:space="preserve"> </w:t>
      </w:r>
      <w:r w:rsidRPr="00D814E3" w:rsidR="002E1D17">
        <w:rPr>
          <w:rFonts w:ascii="Futura Std Book" w:hAnsi="Futura Std Book"/>
        </w:rPr>
        <w:t xml:space="preserve">and </w:t>
      </w:r>
      <w:hyperlink w:history="1" r:id="rId21">
        <w:r w:rsidRPr="00D814E3" w:rsidR="002E1D17">
          <w:rPr>
            <w:rStyle w:val="Hyperlink"/>
            <w:rFonts w:ascii="Futura Std Book" w:hAnsi="Futura Std Book"/>
          </w:rPr>
          <w:t>http://www.evaluation.org.uk/</w:t>
        </w:r>
      </w:hyperlink>
      <w:r w:rsidRPr="00D814E3" w:rsidR="002E1D17">
        <w:rPr>
          <w:rFonts w:ascii="Futura Std Book" w:hAnsi="Futura Std Book"/>
        </w:rPr>
        <w:t xml:space="preserve"> </w:t>
      </w:r>
    </w:p>
    <w:p w:rsidRPr="00D814E3" w:rsidR="007B6786" w:rsidP="007B6786" w:rsidRDefault="007B6786" w14:paraId="44ACA489" w14:textId="77777777">
      <w:pPr>
        <w:spacing w:line="264" w:lineRule="auto"/>
        <w:jc w:val="both"/>
        <w:rPr>
          <w:rFonts w:ascii="Futura Std Book" w:hAnsi="Futura Std Book"/>
          <w:sz w:val="24"/>
          <w:szCs w:val="24"/>
        </w:rPr>
      </w:pPr>
    </w:p>
    <w:p w:rsidRPr="00D814E3" w:rsidR="00291417" w:rsidP="004820FC" w:rsidRDefault="00291417" w14:paraId="45FCBAA0" w14:textId="52F0D7D8">
      <w:pPr>
        <w:pStyle w:val="06Subheadlevelone"/>
        <w:spacing w:after="160" w:line="264" w:lineRule="auto"/>
        <w:jc w:val="both"/>
        <w:rPr>
          <w:rFonts w:ascii="Futura Std Book" w:hAnsi="Futura Std Book"/>
        </w:rPr>
      </w:pPr>
      <w:r w:rsidRPr="00D814E3">
        <w:rPr>
          <w:rFonts w:ascii="Futura Std Book" w:hAnsi="Futura Std Book"/>
        </w:rPr>
        <w:t>App</w:t>
      </w:r>
      <w:bookmarkStart w:name="_Hlk502908044" w:id="3"/>
      <w:r w:rsidRPr="00D814E3">
        <w:rPr>
          <w:rFonts w:ascii="Futura Std Book" w:hAnsi="Futura Std Book"/>
        </w:rPr>
        <w:t>li</w:t>
      </w:r>
      <w:bookmarkEnd w:id="3"/>
      <w:r w:rsidRPr="00D814E3">
        <w:rPr>
          <w:rFonts w:ascii="Futura Std Book" w:hAnsi="Futura Std Book"/>
        </w:rPr>
        <w:t>cation deadline</w:t>
      </w:r>
    </w:p>
    <w:p w:rsidRPr="0027504A" w:rsidR="00291417" w:rsidP="00291417" w:rsidRDefault="00291417" w14:paraId="0B9054BC" w14:textId="143E4D58">
      <w:pPr>
        <w:spacing w:line="264" w:lineRule="auto"/>
        <w:jc w:val="both"/>
        <w:rPr>
          <w:rFonts w:ascii="Futura Std Book" w:hAnsi="Futura Std Book"/>
        </w:rPr>
      </w:pPr>
      <w:r w:rsidRPr="0027504A">
        <w:rPr>
          <w:rFonts w:ascii="Futura Std Book" w:hAnsi="Futura Std Book"/>
        </w:rPr>
        <w:t>The next application deadline</w:t>
      </w:r>
      <w:r w:rsidRPr="0027504A" w:rsidR="004820FC">
        <w:rPr>
          <w:rFonts w:ascii="Futura Std Book" w:hAnsi="Futura Std Book"/>
        </w:rPr>
        <w:t xml:space="preserve"> </w:t>
      </w:r>
      <w:r w:rsidRPr="0027504A" w:rsidR="0027504A">
        <w:rPr>
          <w:rFonts w:ascii="Futura Std Book" w:hAnsi="Futura Std Book"/>
        </w:rPr>
        <w:t>is</w:t>
      </w:r>
      <w:r w:rsidRPr="0027504A">
        <w:rPr>
          <w:rFonts w:ascii="Futura Std Book" w:hAnsi="Futura Std Book"/>
        </w:rPr>
        <w:t xml:space="preserve">: </w:t>
      </w:r>
    </w:p>
    <w:p w:rsidRPr="0027504A" w:rsidR="00291417" w:rsidP="00291417" w:rsidRDefault="00291417" w14:paraId="3B0F6426" w14:textId="77777777">
      <w:pPr>
        <w:jc w:val="both"/>
        <w:rPr>
          <w:rFonts w:ascii="Futura Std Book" w:hAnsi="Futura Std Book"/>
          <w:sz w:val="12"/>
          <w:szCs w:val="12"/>
        </w:rPr>
      </w:pPr>
    </w:p>
    <w:p w:rsidRPr="00AE42A0" w:rsidR="00291417" w:rsidP="004F5F50" w:rsidRDefault="00574364" w14:paraId="5881D3F4" w14:textId="7C288B75">
      <w:pPr>
        <w:pStyle w:val="ListParagraph"/>
        <w:numPr>
          <w:ilvl w:val="0"/>
          <w:numId w:val="23"/>
        </w:numPr>
        <w:spacing w:before="120" w:line="264" w:lineRule="auto"/>
        <w:ind w:left="714" w:hanging="357"/>
        <w:jc w:val="both"/>
        <w:rPr>
          <w:rFonts w:ascii="Futura Std Book" w:hAnsi="Futura Std Book"/>
          <w:b/>
          <w:color w:val="000000" w:themeColor="text1"/>
        </w:rPr>
      </w:pPr>
      <w:r w:rsidRPr="00AE42A0">
        <w:rPr>
          <w:rFonts w:ascii="Futura Std Book" w:hAnsi="Futura Std Book"/>
          <w:b/>
          <w:color w:val="000000" w:themeColor="text1"/>
        </w:rPr>
        <w:t>Mond</w:t>
      </w:r>
      <w:r w:rsidRPr="00AE42A0" w:rsidR="00291417">
        <w:rPr>
          <w:rFonts w:ascii="Futura Std Book" w:hAnsi="Futura Std Book"/>
          <w:b/>
          <w:color w:val="000000" w:themeColor="text1"/>
        </w:rPr>
        <w:t xml:space="preserve">ay </w:t>
      </w:r>
      <w:r w:rsidR="00DE7FE9">
        <w:rPr>
          <w:rFonts w:ascii="Futura Std Book" w:hAnsi="Futura Std Book"/>
          <w:b/>
          <w:color w:val="000000" w:themeColor="text1"/>
        </w:rPr>
        <w:t>9</w:t>
      </w:r>
      <w:r w:rsidRPr="00534C92" w:rsidR="00534C92">
        <w:rPr>
          <w:rFonts w:ascii="Futura Std Book" w:hAnsi="Futura Std Book"/>
          <w:b/>
          <w:color w:val="000000" w:themeColor="text1"/>
          <w:vertAlign w:val="superscript"/>
        </w:rPr>
        <w:t>th</w:t>
      </w:r>
      <w:r w:rsidR="00534C92">
        <w:rPr>
          <w:rFonts w:ascii="Futura Std Book" w:hAnsi="Futura Std Book"/>
          <w:b/>
          <w:color w:val="000000" w:themeColor="text1"/>
        </w:rPr>
        <w:t xml:space="preserve"> </w:t>
      </w:r>
      <w:r w:rsidR="00B17DD5">
        <w:rPr>
          <w:rFonts w:ascii="Futura Std Book" w:hAnsi="Futura Std Book"/>
          <w:b/>
          <w:color w:val="000000" w:themeColor="text1"/>
        </w:rPr>
        <w:t>September</w:t>
      </w:r>
      <w:r w:rsidRPr="00AE42A0" w:rsidR="00120DB7">
        <w:rPr>
          <w:rFonts w:ascii="Futura Std Book" w:hAnsi="Futura Std Book"/>
          <w:b/>
          <w:color w:val="000000" w:themeColor="text1"/>
        </w:rPr>
        <w:t xml:space="preserve"> </w:t>
      </w:r>
      <w:r w:rsidRPr="00AE42A0" w:rsidR="00291417">
        <w:rPr>
          <w:rFonts w:ascii="Futura Std Book" w:hAnsi="Futura Std Book"/>
          <w:b/>
          <w:color w:val="000000" w:themeColor="text1"/>
        </w:rPr>
        <w:t>202</w:t>
      </w:r>
      <w:r w:rsidR="00534C92">
        <w:rPr>
          <w:rFonts w:ascii="Futura Std Book" w:hAnsi="Futura Std Book"/>
          <w:b/>
          <w:color w:val="000000" w:themeColor="text1"/>
        </w:rPr>
        <w:t>4</w:t>
      </w:r>
      <w:r w:rsidRPr="00AE42A0" w:rsidR="00291417">
        <w:rPr>
          <w:rFonts w:ascii="Futura Std Book" w:hAnsi="Futura Std Book"/>
          <w:b/>
          <w:color w:val="000000" w:themeColor="text1"/>
        </w:rPr>
        <w:t xml:space="preserve"> @ 12</w:t>
      </w:r>
      <w:r w:rsidR="00120867">
        <w:rPr>
          <w:rFonts w:ascii="Futura Std Book" w:hAnsi="Futura Std Book"/>
          <w:b/>
          <w:color w:val="000000" w:themeColor="text1"/>
        </w:rPr>
        <w:t xml:space="preserve"> </w:t>
      </w:r>
      <w:r w:rsidRPr="00AE42A0" w:rsidR="00291417">
        <w:rPr>
          <w:rFonts w:ascii="Futura Std Book" w:hAnsi="Futura Std Book"/>
          <w:b/>
          <w:color w:val="000000" w:themeColor="text1"/>
        </w:rPr>
        <w:t>noon</w:t>
      </w:r>
      <w:r w:rsidRPr="00AE42A0" w:rsidR="00291417">
        <w:rPr>
          <w:rFonts w:ascii="Futura Std Book" w:hAnsi="Futura Std Book"/>
          <w:color w:val="000000" w:themeColor="text1"/>
        </w:rPr>
        <w:t xml:space="preserve"> – The Panel will meet in </w:t>
      </w:r>
      <w:r w:rsidR="00B96373">
        <w:rPr>
          <w:rFonts w:ascii="Futura Std Book" w:hAnsi="Futura Std Book"/>
          <w:color w:val="000000" w:themeColor="text1"/>
        </w:rPr>
        <w:t xml:space="preserve">late </w:t>
      </w:r>
      <w:r w:rsidR="00120867">
        <w:rPr>
          <w:rFonts w:ascii="Futura Std Book" w:hAnsi="Futura Std Book"/>
          <w:color w:val="000000" w:themeColor="text1"/>
        </w:rPr>
        <w:t>November</w:t>
      </w:r>
      <w:r w:rsidR="00B96373">
        <w:rPr>
          <w:rFonts w:ascii="Futura Std Book" w:hAnsi="Futura Std Book"/>
          <w:color w:val="000000" w:themeColor="text1"/>
        </w:rPr>
        <w:t xml:space="preserve"> </w:t>
      </w:r>
      <w:r w:rsidRPr="00AE42A0" w:rsidR="00822160">
        <w:rPr>
          <w:rFonts w:ascii="Futura Std Book" w:hAnsi="Futura Std Book"/>
          <w:color w:val="000000" w:themeColor="text1"/>
        </w:rPr>
        <w:t xml:space="preserve">and </w:t>
      </w:r>
      <w:r w:rsidRPr="00AE42A0" w:rsidR="00B76048">
        <w:rPr>
          <w:rFonts w:ascii="Futura Std Book" w:hAnsi="Futura Std Book"/>
          <w:color w:val="000000" w:themeColor="text1"/>
        </w:rPr>
        <w:t>decisions will be re</w:t>
      </w:r>
      <w:r w:rsidRPr="00AE42A0" w:rsidR="002F37BA">
        <w:rPr>
          <w:rFonts w:ascii="Futura Std Book" w:hAnsi="Futura Std Book"/>
          <w:color w:val="000000" w:themeColor="text1"/>
        </w:rPr>
        <w:t xml:space="preserve">leased </w:t>
      </w:r>
      <w:r w:rsidRPr="00AE42A0" w:rsidR="00822160">
        <w:rPr>
          <w:rFonts w:ascii="Futura Std Book" w:hAnsi="Futura Std Book"/>
          <w:color w:val="000000" w:themeColor="text1"/>
        </w:rPr>
        <w:t xml:space="preserve">by </w:t>
      </w:r>
      <w:r w:rsidRPr="00AE42A0" w:rsidR="00910FFA">
        <w:rPr>
          <w:rFonts w:ascii="Futura Std Book" w:hAnsi="Futura Std Book"/>
          <w:color w:val="000000" w:themeColor="text1"/>
        </w:rPr>
        <w:t>1</w:t>
      </w:r>
      <w:r w:rsidR="007975F0">
        <w:rPr>
          <w:rFonts w:ascii="Futura Std Book" w:hAnsi="Futura Std Book"/>
          <w:color w:val="000000" w:themeColor="text1"/>
        </w:rPr>
        <w:t>3</w:t>
      </w:r>
      <w:r w:rsidRPr="00AE42A0" w:rsidR="003E639C">
        <w:rPr>
          <w:rFonts w:ascii="Futura Std Book" w:hAnsi="Futura Std Book"/>
          <w:color w:val="000000" w:themeColor="text1"/>
          <w:vertAlign w:val="superscript"/>
        </w:rPr>
        <w:t>th</w:t>
      </w:r>
      <w:r w:rsidRPr="00AE42A0" w:rsidR="003E639C">
        <w:rPr>
          <w:rFonts w:ascii="Futura Std Book" w:hAnsi="Futura Std Book"/>
          <w:color w:val="000000" w:themeColor="text1"/>
        </w:rPr>
        <w:t xml:space="preserve"> </w:t>
      </w:r>
      <w:r w:rsidR="007975F0">
        <w:rPr>
          <w:rFonts w:ascii="Futura Std Book" w:hAnsi="Futura Std Book"/>
          <w:color w:val="000000" w:themeColor="text1"/>
        </w:rPr>
        <w:t>December</w:t>
      </w:r>
      <w:r w:rsidR="007F4023">
        <w:rPr>
          <w:rFonts w:ascii="Futura Std Book" w:hAnsi="Futura Std Book"/>
          <w:color w:val="000000" w:themeColor="text1"/>
        </w:rPr>
        <w:t xml:space="preserve"> </w:t>
      </w:r>
      <w:r w:rsidR="00134137">
        <w:rPr>
          <w:rFonts w:ascii="Futura Std Book" w:hAnsi="Futura Std Book"/>
          <w:color w:val="000000" w:themeColor="text1"/>
        </w:rPr>
        <w:t>202</w:t>
      </w:r>
      <w:r w:rsidR="007F4023">
        <w:rPr>
          <w:rFonts w:ascii="Futura Std Book" w:hAnsi="Futura Std Book"/>
          <w:color w:val="000000" w:themeColor="text1"/>
        </w:rPr>
        <w:t>4</w:t>
      </w:r>
      <w:r w:rsidRPr="00AE42A0" w:rsidR="00822160">
        <w:rPr>
          <w:rFonts w:ascii="Futura Std Book" w:hAnsi="Futura Std Book"/>
          <w:color w:val="000000" w:themeColor="text1"/>
        </w:rPr>
        <w:t>. Pr</w:t>
      </w:r>
      <w:r w:rsidRPr="00AE42A0" w:rsidR="00291417">
        <w:rPr>
          <w:rFonts w:ascii="Futura Std Book" w:hAnsi="Futura Std Book"/>
          <w:color w:val="000000" w:themeColor="text1"/>
        </w:rPr>
        <w:t>oject activity should</w:t>
      </w:r>
      <w:r w:rsidRPr="00AE42A0" w:rsidR="00822160">
        <w:rPr>
          <w:rFonts w:ascii="Futura Std Book" w:hAnsi="Futura Std Book"/>
          <w:color w:val="000000" w:themeColor="text1"/>
        </w:rPr>
        <w:t xml:space="preserve"> therefore</w:t>
      </w:r>
      <w:r w:rsidRPr="00AE42A0" w:rsidR="00291417">
        <w:rPr>
          <w:rFonts w:ascii="Futura Std Book" w:hAnsi="Futura Std Book"/>
          <w:color w:val="000000" w:themeColor="text1"/>
        </w:rPr>
        <w:t xml:space="preserve"> start </w:t>
      </w:r>
      <w:r w:rsidRPr="00AE42A0" w:rsidR="00291417">
        <w:rPr>
          <w:rFonts w:ascii="Futura Std Book" w:hAnsi="Futura Std Book"/>
          <w:color w:val="000000" w:themeColor="text1"/>
          <w:u w:val="single"/>
        </w:rPr>
        <w:t>from</w:t>
      </w:r>
      <w:r w:rsidRPr="00AE42A0" w:rsidR="00291417">
        <w:rPr>
          <w:rFonts w:ascii="Futura Std Book" w:hAnsi="Futura Std Book"/>
          <w:color w:val="000000" w:themeColor="text1"/>
        </w:rPr>
        <w:t xml:space="preserve"> </w:t>
      </w:r>
      <w:r w:rsidR="007F4023">
        <w:rPr>
          <w:rFonts w:ascii="Futura Std Book" w:hAnsi="Futura Std Book"/>
          <w:color w:val="000000" w:themeColor="text1"/>
        </w:rPr>
        <w:t>J</w:t>
      </w:r>
      <w:r w:rsidR="00AF6ED8">
        <w:rPr>
          <w:rFonts w:ascii="Futura Std Book" w:hAnsi="Futura Std Book"/>
          <w:color w:val="000000" w:themeColor="text1"/>
        </w:rPr>
        <w:t>anuary</w:t>
      </w:r>
      <w:r w:rsidRPr="00AE42A0" w:rsidR="00216E66">
        <w:rPr>
          <w:rFonts w:ascii="Futura Std Book" w:hAnsi="Futura Std Book"/>
          <w:color w:val="000000" w:themeColor="text1"/>
        </w:rPr>
        <w:t xml:space="preserve"> </w:t>
      </w:r>
      <w:r w:rsidRPr="00AE42A0" w:rsidR="00291417">
        <w:rPr>
          <w:rFonts w:ascii="Futura Std Book" w:hAnsi="Futura Std Book"/>
          <w:color w:val="000000" w:themeColor="text1"/>
        </w:rPr>
        <w:t>202</w:t>
      </w:r>
      <w:r w:rsidR="00AF6ED8">
        <w:rPr>
          <w:rFonts w:ascii="Futura Std Book" w:hAnsi="Futura Std Book"/>
          <w:color w:val="000000" w:themeColor="text1"/>
        </w:rPr>
        <w:t>5</w:t>
      </w:r>
      <w:r w:rsidRPr="00AE42A0" w:rsidR="00291417">
        <w:rPr>
          <w:rFonts w:ascii="Futura Std Book" w:hAnsi="Futura Std Book"/>
          <w:color w:val="000000" w:themeColor="text1"/>
        </w:rPr>
        <w:t xml:space="preserve"> onwards, and not before.</w:t>
      </w:r>
    </w:p>
    <w:p w:rsidRPr="00D814E3" w:rsidR="00291417" w:rsidP="00291417" w:rsidRDefault="00291417" w14:paraId="07AD22CB" w14:textId="77777777">
      <w:pPr>
        <w:pStyle w:val="ListParagraph"/>
        <w:ind w:left="720" w:firstLine="0"/>
        <w:jc w:val="both"/>
        <w:rPr>
          <w:rFonts w:ascii="Futura Std Book" w:hAnsi="Futura Std Book"/>
          <w:bCs/>
          <w:color w:val="000000" w:themeColor="text1"/>
          <w:sz w:val="16"/>
          <w:szCs w:val="16"/>
        </w:rPr>
      </w:pPr>
    </w:p>
    <w:p w:rsidRPr="00D814E3" w:rsidR="00291417" w:rsidP="00D26791" w:rsidRDefault="00291417" w14:paraId="181C6F7C" w14:textId="1064E71A">
      <w:pPr>
        <w:spacing w:line="264" w:lineRule="auto"/>
        <w:jc w:val="both"/>
        <w:rPr>
          <w:rFonts w:ascii="Futura Std Book" w:hAnsi="Futura Std Book"/>
        </w:rPr>
      </w:pPr>
      <w:r w:rsidRPr="00D814E3">
        <w:rPr>
          <w:rFonts w:ascii="Futura Std Book" w:hAnsi="Futura Std Book"/>
        </w:rPr>
        <w:t xml:space="preserve">Please ensure that your completed application and supporting documents are submitted no later than the deadlines given above. Please base your proposal on a 12-month (or less) time frame. </w:t>
      </w:r>
    </w:p>
    <w:p w:rsidRPr="00D814E3" w:rsidR="00845932" w:rsidP="00D26791" w:rsidRDefault="00845932" w14:paraId="0A029263" w14:textId="77777777">
      <w:pPr>
        <w:spacing w:line="264" w:lineRule="auto"/>
        <w:jc w:val="both"/>
        <w:rPr>
          <w:rFonts w:ascii="Futura Std Book" w:hAnsi="Futura Std Book"/>
          <w:sz w:val="24"/>
          <w:szCs w:val="24"/>
        </w:rPr>
      </w:pPr>
    </w:p>
    <w:p w:rsidRPr="00D814E3" w:rsidR="002E1D17" w:rsidP="004820FC" w:rsidRDefault="002E1D17" w14:paraId="678CCC3D" w14:textId="76AA675A">
      <w:pPr>
        <w:spacing w:after="160" w:line="264" w:lineRule="auto"/>
        <w:jc w:val="both"/>
        <w:rPr>
          <w:rFonts w:ascii="Futura Std Book" w:hAnsi="Futura Std Book"/>
          <w:color w:val="D9222A"/>
        </w:rPr>
      </w:pPr>
      <w:r w:rsidRPr="00D814E3">
        <w:rPr>
          <w:rFonts w:ascii="Futura Std Book" w:hAnsi="Futura Std Book"/>
          <w:b/>
          <w:color w:val="D9222A"/>
          <w:sz w:val="28"/>
          <w:szCs w:val="28"/>
        </w:rPr>
        <w:t>How to apply</w:t>
      </w:r>
      <w:r w:rsidRPr="00D814E3">
        <w:rPr>
          <w:rFonts w:ascii="Futura Std Book" w:hAnsi="Futura Std Book"/>
          <w:color w:val="D9222A"/>
        </w:rPr>
        <w:t xml:space="preserve"> </w:t>
      </w:r>
    </w:p>
    <w:p w:rsidRPr="00D814E3" w:rsidR="002E1D17" w:rsidP="00831F5F" w:rsidRDefault="002E1D17" w14:paraId="1F843ABF" w14:textId="21D5E49D">
      <w:pPr>
        <w:pStyle w:val="ListParagraph"/>
        <w:numPr>
          <w:ilvl w:val="0"/>
          <w:numId w:val="28"/>
        </w:numPr>
        <w:spacing w:after="40" w:line="264" w:lineRule="auto"/>
        <w:ind w:left="714" w:hanging="357"/>
        <w:jc w:val="both"/>
        <w:rPr>
          <w:rFonts w:ascii="Futura Std Book" w:hAnsi="Futura Std Book"/>
        </w:rPr>
      </w:pPr>
      <w:r w:rsidRPr="00D814E3">
        <w:rPr>
          <w:rFonts w:ascii="Futura Std Book" w:hAnsi="Futura Std Book"/>
        </w:rPr>
        <w:t>To apply for a grant please visit our online application portal:</w:t>
      </w:r>
      <w:r w:rsidRPr="00D814E3" w:rsidR="00652A3A">
        <w:rPr>
          <w:rFonts w:ascii="Futura Std Book" w:hAnsi="Futura Std Book"/>
        </w:rPr>
        <w:t xml:space="preserve"> </w:t>
      </w:r>
      <w:hyperlink w:history="1" r:id="rId22">
        <w:r w:rsidRPr="00D814E3" w:rsidR="00652A3A">
          <w:rPr>
            <w:rStyle w:val="Hyperlink"/>
            <w:rFonts w:ascii="Futura Std Book" w:hAnsi="Futura Std Book"/>
          </w:rPr>
          <w:t>Online Application Form</w:t>
        </w:r>
      </w:hyperlink>
    </w:p>
    <w:p w:rsidR="00B252FE" w:rsidP="00831F5F" w:rsidRDefault="002E1D17" w14:paraId="79E2CACD" w14:textId="77777777">
      <w:pPr>
        <w:spacing w:line="264" w:lineRule="auto"/>
        <w:ind w:left="720"/>
        <w:jc w:val="both"/>
        <w:rPr>
          <w:rFonts w:ascii="Futura Std Book" w:hAnsi="Futura Std Book"/>
        </w:rPr>
      </w:pPr>
      <w:r w:rsidRPr="00D814E3">
        <w:rPr>
          <w:rFonts w:ascii="Futura Std Book" w:hAnsi="Futura Std Book"/>
        </w:rPr>
        <w:t xml:space="preserve">Please read the instructions carefully, tick to say you agree and have understood, enter your e-mail address and click on the “Send e-mail and continue”. Once you have done this you will be sent an e-mail with a link to your unique online application form. </w:t>
      </w:r>
    </w:p>
    <w:p w:rsidRPr="00D814E3" w:rsidR="002E1D17" w:rsidP="00831F5F" w:rsidRDefault="002E1D17" w14:paraId="2ECE6B28" w14:textId="7C79065C">
      <w:pPr>
        <w:spacing w:line="264" w:lineRule="auto"/>
        <w:ind w:left="720"/>
        <w:jc w:val="both"/>
        <w:rPr>
          <w:rFonts w:ascii="Futura Std Book" w:hAnsi="Futura Std Book"/>
        </w:rPr>
      </w:pPr>
      <w:r w:rsidRPr="00D814E3">
        <w:rPr>
          <w:rFonts w:ascii="Futura Std Book" w:hAnsi="Futura Std Book"/>
        </w:rPr>
        <w:t>You should receive the e</w:t>
      </w:r>
      <w:r w:rsidR="00B252FE">
        <w:rPr>
          <w:rFonts w:ascii="Futura Std Book" w:hAnsi="Futura Std Book"/>
        </w:rPr>
        <w:t>-</w:t>
      </w:r>
      <w:r w:rsidRPr="00D814E3">
        <w:rPr>
          <w:rFonts w:ascii="Futura Std Book" w:hAnsi="Futura Std Book"/>
        </w:rPr>
        <w:t xml:space="preserve">mail within a couple of minutes (please check your spam folder). If you do not receive an </w:t>
      </w:r>
      <w:proofErr w:type="gramStart"/>
      <w:r w:rsidRPr="00D814E3">
        <w:rPr>
          <w:rFonts w:ascii="Futura Std Book" w:hAnsi="Futura Std Book"/>
        </w:rPr>
        <w:t>e</w:t>
      </w:r>
      <w:r w:rsidRPr="00D814E3" w:rsidR="00484675">
        <w:rPr>
          <w:rFonts w:ascii="Futura Std Book" w:hAnsi="Futura Std Book"/>
        </w:rPr>
        <w:t>-</w:t>
      </w:r>
      <w:r w:rsidRPr="00D814E3">
        <w:rPr>
          <w:rFonts w:ascii="Futura Std Book" w:hAnsi="Futura Std Book"/>
        </w:rPr>
        <w:t>mail</w:t>
      </w:r>
      <w:proofErr w:type="gramEnd"/>
      <w:r w:rsidRPr="00D814E3">
        <w:rPr>
          <w:rFonts w:ascii="Futura Std Book" w:hAnsi="Futura Std Book"/>
        </w:rPr>
        <w:t xml:space="preserve"> it may be that you have not entered your e</w:t>
      </w:r>
      <w:r w:rsidRPr="00D814E3" w:rsidR="00484675">
        <w:rPr>
          <w:rFonts w:ascii="Futura Std Book" w:hAnsi="Futura Std Book"/>
        </w:rPr>
        <w:t>-</w:t>
      </w:r>
      <w:r w:rsidRPr="00D814E3">
        <w:rPr>
          <w:rFonts w:ascii="Futura Std Book" w:hAnsi="Futura Std Book"/>
        </w:rPr>
        <w:t xml:space="preserve">mail </w:t>
      </w:r>
      <w:r w:rsidR="00B252FE">
        <w:rPr>
          <w:rFonts w:ascii="Futura Std Book" w:hAnsi="Futura Std Book"/>
        </w:rPr>
        <w:t xml:space="preserve">address </w:t>
      </w:r>
      <w:r w:rsidRPr="00D814E3">
        <w:rPr>
          <w:rFonts w:ascii="Futura Std Book" w:hAnsi="Futura Std Book"/>
        </w:rPr>
        <w:t xml:space="preserve">correctly. </w:t>
      </w:r>
    </w:p>
    <w:p w:rsidRPr="00B962B9" w:rsidR="00831F5F" w:rsidP="00322BCA" w:rsidRDefault="00614AD5" w14:paraId="45ED843E" w14:textId="580D1DD2">
      <w:pPr>
        <w:jc w:val="both"/>
        <w:rPr>
          <w:rFonts w:ascii="Futura Std Book" w:hAnsi="Futura Std Book"/>
          <w:sz w:val="12"/>
          <w:szCs w:val="12"/>
        </w:rPr>
      </w:pPr>
      <w:r w:rsidRPr="00D814E3">
        <w:rPr>
          <w:rFonts w:ascii="Futura Std Book" w:hAnsi="Futura Std Book"/>
          <w:sz w:val="16"/>
          <w:szCs w:val="16"/>
        </w:rPr>
        <w:tab/>
      </w:r>
    </w:p>
    <w:p w:rsidRPr="00D814E3" w:rsidR="002E1D17" w:rsidP="00831F5F" w:rsidRDefault="002E1D17" w14:paraId="3756A636" w14:textId="609F485E">
      <w:pPr>
        <w:pStyle w:val="ListParagraph"/>
        <w:numPr>
          <w:ilvl w:val="0"/>
          <w:numId w:val="28"/>
        </w:numPr>
        <w:spacing w:line="264" w:lineRule="auto"/>
        <w:jc w:val="both"/>
        <w:rPr>
          <w:rFonts w:ascii="Futura Std Book" w:hAnsi="Futura Std Book"/>
        </w:rPr>
      </w:pPr>
      <w:r w:rsidRPr="00D814E3">
        <w:rPr>
          <w:rFonts w:ascii="Futura Std Book" w:hAnsi="Futura Std Book"/>
        </w:rPr>
        <w:t xml:space="preserve">When completing your application, please refer to the </w:t>
      </w:r>
      <w:r w:rsidRPr="00D814E3" w:rsidR="00484675">
        <w:rPr>
          <w:rFonts w:ascii="Futura Std Book" w:hAnsi="Futura Std Book"/>
        </w:rPr>
        <w:t>Online Application Form Guidance</w:t>
      </w:r>
      <w:r w:rsidRPr="00D814E3">
        <w:rPr>
          <w:rFonts w:ascii="Futura Std Book" w:hAnsi="Futura Std Book"/>
        </w:rPr>
        <w:t xml:space="preserve"> which are available from our website</w:t>
      </w:r>
      <w:r w:rsidRPr="00D814E3" w:rsidR="00FF55EA">
        <w:rPr>
          <w:rFonts w:ascii="Futura Std Book" w:hAnsi="Futura Std Book"/>
        </w:rPr>
        <w:t>.</w:t>
      </w:r>
    </w:p>
    <w:p w:rsidRPr="00D814E3" w:rsidR="002E1D17" w:rsidP="00831F5F" w:rsidRDefault="002E1D17" w14:paraId="12332CF4" w14:textId="77777777">
      <w:pPr>
        <w:pStyle w:val="ListParagraph"/>
        <w:ind w:left="720" w:firstLine="0"/>
        <w:jc w:val="both"/>
        <w:rPr>
          <w:rFonts w:ascii="Futura Std Book" w:hAnsi="Futura Std Book"/>
          <w:sz w:val="12"/>
          <w:szCs w:val="12"/>
        </w:rPr>
      </w:pPr>
    </w:p>
    <w:p w:rsidRPr="00D814E3" w:rsidR="002E1D17" w:rsidP="00831F5F" w:rsidRDefault="002E1D17" w14:paraId="50503D1E" w14:textId="5DA3BF74">
      <w:pPr>
        <w:pStyle w:val="ListParagraph"/>
        <w:numPr>
          <w:ilvl w:val="0"/>
          <w:numId w:val="28"/>
        </w:numPr>
        <w:spacing w:after="40" w:line="264" w:lineRule="auto"/>
        <w:ind w:left="714" w:hanging="357"/>
        <w:jc w:val="both"/>
        <w:rPr>
          <w:rFonts w:ascii="Futura Std Book" w:hAnsi="Futura Std Book"/>
        </w:rPr>
      </w:pPr>
      <w:r w:rsidRPr="00D814E3">
        <w:rPr>
          <w:rFonts w:ascii="Futura Std Book" w:hAnsi="Futura Std Book"/>
        </w:rPr>
        <w:t xml:space="preserve">At the end of your application, </w:t>
      </w:r>
      <w:r w:rsidRPr="00CA68E3">
        <w:rPr>
          <w:rFonts w:ascii="Futura Std Book" w:hAnsi="Futura Std Book"/>
          <w:u w:val="single"/>
        </w:rPr>
        <w:t xml:space="preserve">you will be asked to upload </w:t>
      </w:r>
      <w:proofErr w:type="gramStart"/>
      <w:r w:rsidR="00CA68E3">
        <w:rPr>
          <w:rFonts w:ascii="Futura Std Book" w:hAnsi="Futura Std Book"/>
          <w:u w:val="single"/>
        </w:rPr>
        <w:t>ALL of</w:t>
      </w:r>
      <w:proofErr w:type="gramEnd"/>
      <w:r w:rsidR="00CA68E3">
        <w:rPr>
          <w:rFonts w:ascii="Futura Std Book" w:hAnsi="Futura Std Book"/>
          <w:u w:val="single"/>
        </w:rPr>
        <w:t xml:space="preserve"> </w:t>
      </w:r>
      <w:r w:rsidRPr="00CA68E3">
        <w:rPr>
          <w:rFonts w:ascii="Futura Std Book" w:hAnsi="Futura Std Book"/>
          <w:u w:val="single"/>
        </w:rPr>
        <w:t>the following supporting documents</w:t>
      </w:r>
      <w:r w:rsidRPr="00CA68E3" w:rsidR="00B11C65">
        <w:rPr>
          <w:rFonts w:ascii="Futura Std Book" w:hAnsi="Futura Std Book"/>
          <w:u w:val="single"/>
        </w:rPr>
        <w:t>*</w:t>
      </w:r>
      <w:r w:rsidRPr="00CA68E3">
        <w:rPr>
          <w:rFonts w:ascii="Futura Std Book" w:hAnsi="Futura Std Book"/>
          <w:u w:val="single"/>
        </w:rPr>
        <w:t>:</w:t>
      </w:r>
      <w:r w:rsidRPr="00D814E3">
        <w:rPr>
          <w:rFonts w:ascii="Futura Std Book" w:hAnsi="Futura Std Book"/>
        </w:rPr>
        <w:t xml:space="preserve"> </w:t>
      </w:r>
    </w:p>
    <w:p w:rsidRPr="0072516B" w:rsidR="002E1D17" w:rsidP="0082402C" w:rsidRDefault="002E1D17" w14:paraId="314595BF" w14:textId="50DC346F">
      <w:pPr>
        <w:pStyle w:val="ListParagraph"/>
        <w:numPr>
          <w:ilvl w:val="0"/>
          <w:numId w:val="29"/>
        </w:numPr>
        <w:spacing w:before="40" w:line="264" w:lineRule="auto"/>
        <w:ind w:left="1077" w:hanging="357"/>
        <w:jc w:val="both"/>
        <w:rPr>
          <w:rFonts w:ascii="Futura Std Book" w:hAnsi="Futura Std Book"/>
          <w:b/>
        </w:rPr>
      </w:pPr>
      <w:r w:rsidRPr="00D814E3">
        <w:rPr>
          <w:rFonts w:ascii="Futura Std Book" w:hAnsi="Futura Std Book"/>
        </w:rPr>
        <w:t>Governing document, i.e. your constitution or memorandum and articles</w:t>
      </w:r>
      <w:r w:rsidR="00526FD2">
        <w:rPr>
          <w:rFonts w:ascii="Futura Std Book" w:hAnsi="Futura Std Book"/>
        </w:rPr>
        <w:t>.</w:t>
      </w:r>
    </w:p>
    <w:p w:rsidRPr="00D814E3" w:rsidR="0072516B" w:rsidP="0082402C" w:rsidRDefault="0072516B" w14:paraId="4C22FD08" w14:textId="2CF1BC94">
      <w:pPr>
        <w:pStyle w:val="ListParagraph"/>
        <w:numPr>
          <w:ilvl w:val="0"/>
          <w:numId w:val="29"/>
        </w:numPr>
        <w:spacing w:before="40" w:line="264" w:lineRule="auto"/>
        <w:ind w:left="1077" w:hanging="357"/>
        <w:jc w:val="both"/>
        <w:rPr>
          <w:rFonts w:ascii="Futura Std Book" w:hAnsi="Futura Std Book"/>
          <w:b/>
        </w:rPr>
      </w:pPr>
      <w:r w:rsidRPr="00D814E3">
        <w:rPr>
          <w:rFonts w:ascii="Futura Std Book" w:hAnsi="Futura Std Book"/>
        </w:rPr>
        <w:t xml:space="preserve">Names </w:t>
      </w:r>
      <w:r w:rsidR="00EA7974">
        <w:rPr>
          <w:rFonts w:ascii="Futura Std Book" w:hAnsi="Futura Std Book"/>
        </w:rPr>
        <w:t>&amp;</w:t>
      </w:r>
      <w:r w:rsidRPr="00D814E3">
        <w:rPr>
          <w:rFonts w:ascii="Futura Std Book" w:hAnsi="Futura Std Book"/>
        </w:rPr>
        <w:t xml:space="preserve"> addresses of </w:t>
      </w:r>
      <w:r>
        <w:rPr>
          <w:rFonts w:ascii="Futura Std Book" w:hAnsi="Futura Std Book"/>
        </w:rPr>
        <w:t>your Trustees</w:t>
      </w:r>
      <w:r w:rsidR="00193C1A">
        <w:rPr>
          <w:rFonts w:ascii="Futura Std Book" w:hAnsi="Futura Std Book"/>
        </w:rPr>
        <w:t xml:space="preserve"> (for Charities/CIOs)</w:t>
      </w:r>
      <w:r>
        <w:rPr>
          <w:rFonts w:ascii="Futura Std Book" w:hAnsi="Futura Std Book"/>
        </w:rPr>
        <w:t>/Directors</w:t>
      </w:r>
      <w:r w:rsidR="00193C1A">
        <w:rPr>
          <w:rFonts w:ascii="Futura Std Book" w:hAnsi="Futura Std Book"/>
        </w:rPr>
        <w:t xml:space="preserve"> (for C</w:t>
      </w:r>
      <w:r w:rsidR="00526FD2">
        <w:rPr>
          <w:rFonts w:ascii="Futura Std Book" w:hAnsi="Futura Std Book"/>
        </w:rPr>
        <w:t>ompanies/CICs Limited by Guarantee)</w:t>
      </w:r>
      <w:r w:rsidR="00F12F22">
        <w:rPr>
          <w:rFonts w:ascii="Futura Std Book" w:hAnsi="Futura Std Book"/>
        </w:rPr>
        <w:t xml:space="preserve"> or </w:t>
      </w:r>
      <w:r w:rsidRPr="00D814E3">
        <w:rPr>
          <w:rFonts w:ascii="Futura Std Book" w:hAnsi="Futura Std Book"/>
        </w:rPr>
        <w:t>Management Committee members</w:t>
      </w:r>
      <w:r w:rsidR="00F12F22">
        <w:rPr>
          <w:rFonts w:ascii="Futura Std Book" w:hAnsi="Futura Std Book"/>
        </w:rPr>
        <w:t xml:space="preserve"> </w:t>
      </w:r>
      <w:r w:rsidR="00526FD2">
        <w:rPr>
          <w:rFonts w:ascii="Futura Std Book" w:hAnsi="Futura Std Book"/>
        </w:rPr>
        <w:t>(</w:t>
      </w:r>
      <w:r w:rsidR="00F772F3">
        <w:rPr>
          <w:rFonts w:ascii="Futura Std Book" w:hAnsi="Futura Std Book"/>
        </w:rPr>
        <w:t>for</w:t>
      </w:r>
      <w:r w:rsidR="00F12F22">
        <w:rPr>
          <w:rFonts w:ascii="Futura Std Book" w:hAnsi="Futura Std Book"/>
        </w:rPr>
        <w:t xml:space="preserve"> un</w:t>
      </w:r>
      <w:r w:rsidR="00CA6C37">
        <w:rPr>
          <w:rFonts w:ascii="Futura Std Book" w:hAnsi="Futura Std Book"/>
        </w:rPr>
        <w:t>incorporated</w:t>
      </w:r>
      <w:r w:rsidR="00F772F3">
        <w:rPr>
          <w:rFonts w:ascii="Futura Std Book" w:hAnsi="Futura Std Book"/>
        </w:rPr>
        <w:t xml:space="preserve"> organisations</w:t>
      </w:r>
      <w:r w:rsidR="00526FD2">
        <w:rPr>
          <w:rFonts w:ascii="Futura Std Book" w:hAnsi="Futura Std Book"/>
        </w:rPr>
        <w:t>).</w:t>
      </w:r>
    </w:p>
    <w:p w:rsidRPr="008A16E5" w:rsidR="002E1D17" w:rsidP="0082402C" w:rsidRDefault="002E1D17" w14:paraId="558E7ECD" w14:textId="433C1DA0">
      <w:pPr>
        <w:pStyle w:val="ListParagraph"/>
        <w:numPr>
          <w:ilvl w:val="0"/>
          <w:numId w:val="29"/>
        </w:numPr>
        <w:spacing w:before="40" w:line="264" w:lineRule="auto"/>
        <w:ind w:left="1077" w:hanging="357"/>
        <w:jc w:val="both"/>
        <w:rPr>
          <w:rFonts w:ascii="Futura Std Book" w:hAnsi="Futura Std Book"/>
          <w:b/>
        </w:rPr>
      </w:pPr>
      <w:r w:rsidRPr="00D814E3">
        <w:rPr>
          <w:rFonts w:ascii="Futura Std Book" w:hAnsi="Futura Std Book"/>
        </w:rPr>
        <w:t>Annual accounts OR actual or forecasted Income &amp; Expenditure</w:t>
      </w:r>
      <w:r w:rsidR="006B336E">
        <w:rPr>
          <w:rFonts w:ascii="Futura Std Book" w:hAnsi="Futura Std Book"/>
        </w:rPr>
        <w:t xml:space="preserve"> (I&amp;E)</w:t>
      </w:r>
      <w:r w:rsidRPr="00D814E3">
        <w:rPr>
          <w:rFonts w:ascii="Futura Std Book" w:hAnsi="Futura Std Book"/>
        </w:rPr>
        <w:t xml:space="preserve"> if you are a new group</w:t>
      </w:r>
      <w:r w:rsidR="006B336E">
        <w:rPr>
          <w:rFonts w:ascii="Futura Std Book" w:hAnsi="Futura Std Book"/>
        </w:rPr>
        <w:t xml:space="preserve">. </w:t>
      </w:r>
      <w:r w:rsidRPr="007D447C" w:rsidR="006B336E">
        <w:rPr>
          <w:rFonts w:ascii="Futura Std Book" w:hAnsi="Futura Std Book"/>
        </w:rPr>
        <w:t xml:space="preserve">For new organisations with no income, please provide </w:t>
      </w:r>
      <w:proofErr w:type="gramStart"/>
      <w:r w:rsidRPr="007D447C" w:rsidR="006B336E">
        <w:rPr>
          <w:rFonts w:ascii="Futura Std Book" w:hAnsi="Futura Std Book"/>
        </w:rPr>
        <w:t>an</w:t>
      </w:r>
      <w:proofErr w:type="gramEnd"/>
      <w:r w:rsidRPr="007D447C" w:rsidR="006B336E">
        <w:rPr>
          <w:rFonts w:ascii="Futura Std Book" w:hAnsi="Futura Std Book"/>
        </w:rPr>
        <w:t xml:space="preserve"> I&amp;E forecast, and a bank statement</w:t>
      </w:r>
      <w:r w:rsidR="00F2234F">
        <w:rPr>
          <w:rFonts w:ascii="Futura Std Book" w:hAnsi="Futura Std Book"/>
        </w:rPr>
        <w:t>.</w:t>
      </w:r>
    </w:p>
    <w:p w:rsidRPr="007D447C" w:rsidR="008A16E5" w:rsidP="0082402C" w:rsidRDefault="008A16E5" w14:paraId="1CE6C219" w14:textId="4930306B">
      <w:pPr>
        <w:pStyle w:val="09Bodycopy11pt"/>
        <w:numPr>
          <w:ilvl w:val="0"/>
          <w:numId w:val="29"/>
        </w:numPr>
        <w:spacing w:before="40" w:line="264" w:lineRule="auto"/>
        <w:ind w:left="1077" w:hanging="357"/>
        <w:rPr>
          <w:rFonts w:ascii="Futura Std Book" w:hAnsi="Futura Std Book"/>
        </w:rPr>
      </w:pPr>
      <w:r w:rsidRPr="00A857A5">
        <w:rPr>
          <w:rFonts w:ascii="Futura Std Book" w:hAnsi="Futura Std Book"/>
          <w:color w:val="000000" w:themeColor="text1"/>
        </w:rPr>
        <w:t xml:space="preserve">An Income &amp; Expenditure forecast for the current financial year – you can provide your own document or download and complete the </w:t>
      </w:r>
      <w:r w:rsidRPr="00A857A5" w:rsidR="007C62C6">
        <w:rPr>
          <w:rFonts w:ascii="Futura Std Book" w:hAnsi="Futura Std Book"/>
          <w:color w:val="000000" w:themeColor="text1"/>
        </w:rPr>
        <w:t>E</w:t>
      </w:r>
      <w:r w:rsidRPr="00A857A5">
        <w:rPr>
          <w:rFonts w:ascii="Futura Std Book" w:hAnsi="Futura Std Book"/>
          <w:color w:val="000000" w:themeColor="text1"/>
        </w:rPr>
        <w:t xml:space="preserve">xcel template on the WFCF home page: </w:t>
      </w:r>
      <w:hyperlink w:history="1" r:id="rId23">
        <w:r w:rsidR="00EA7974">
          <w:rPr>
            <w:rStyle w:val="Hyperlink"/>
          </w:rPr>
          <w:t>https://londoncf.org.uk/grants/wimbledon-foundation-community-fund</w:t>
        </w:r>
      </w:hyperlink>
      <w:r w:rsidRPr="0010270D" w:rsidR="00783D8B">
        <w:rPr>
          <w:rStyle w:val="Hyperlink"/>
          <w:color w:val="auto"/>
          <w:u w:val="none"/>
        </w:rPr>
        <w:t>.</w:t>
      </w:r>
    </w:p>
    <w:p w:rsidR="003A6B59" w:rsidP="0082402C" w:rsidRDefault="000239D7" w14:paraId="7296F9F2" w14:textId="2D1F1C7B">
      <w:pPr>
        <w:pStyle w:val="09Bodycopy11pt"/>
        <w:numPr>
          <w:ilvl w:val="0"/>
          <w:numId w:val="29"/>
        </w:numPr>
        <w:spacing w:before="40" w:line="264" w:lineRule="auto"/>
        <w:ind w:left="1077" w:hanging="357"/>
        <w:rPr>
          <w:rFonts w:ascii="Futura Std Book" w:hAnsi="Futura Std Book"/>
        </w:rPr>
      </w:pPr>
      <w:r>
        <w:rPr>
          <w:rFonts w:ascii="Futura Std Book" w:hAnsi="Futura Std Book"/>
        </w:rPr>
        <w:t>Your S</w:t>
      </w:r>
      <w:r w:rsidRPr="007D447C" w:rsidR="003A6B59">
        <w:rPr>
          <w:rFonts w:ascii="Futura Std Book" w:hAnsi="Futura Std Book"/>
        </w:rPr>
        <w:t>afeguarding Polic</w:t>
      </w:r>
      <w:r>
        <w:rPr>
          <w:rFonts w:ascii="Futura Std Book" w:hAnsi="Futura Std Book"/>
        </w:rPr>
        <w:t>y</w:t>
      </w:r>
      <w:r w:rsidR="00F2234F">
        <w:rPr>
          <w:rFonts w:ascii="Futura Std Book" w:hAnsi="Futura Std Book"/>
        </w:rPr>
        <w:t xml:space="preserve"> which must have been reviewed within the last year, is dated and is reviewed annually. </w:t>
      </w:r>
      <w:r w:rsidR="00CA68E3">
        <w:rPr>
          <w:rFonts w:ascii="Futura Std Book" w:hAnsi="Futura Std Book" w:eastAsia="Calibri" w:cs="Calibri"/>
        </w:rPr>
        <w:t xml:space="preserve">The policy must also meet LCF’s minimum requirements – please see </w:t>
      </w:r>
      <w:hyperlink w:history="1" r:id="rId24">
        <w:r w:rsidRPr="00FB227A" w:rsidR="00CA68E3">
          <w:rPr>
            <w:rStyle w:val="Hyperlink"/>
          </w:rPr>
          <w:t>https://londoncf.org.uk/apply/lcfs-safeguarding-checklist</w:t>
        </w:r>
      </w:hyperlink>
      <w:r w:rsidRPr="0010270D" w:rsidR="00B962B9">
        <w:rPr>
          <w:rStyle w:val="Hyperlink"/>
          <w:color w:val="auto"/>
          <w:u w:val="none"/>
        </w:rPr>
        <w:t>.</w:t>
      </w:r>
    </w:p>
    <w:p w:rsidRPr="00D814E3" w:rsidR="00720AC9" w:rsidP="00831F5F" w:rsidRDefault="00720AC9" w14:paraId="56DBACF1" w14:textId="77777777">
      <w:pPr>
        <w:jc w:val="both"/>
        <w:rPr>
          <w:rFonts w:ascii="Futura Std Book" w:hAnsi="Futura Std Book"/>
          <w:sz w:val="16"/>
          <w:szCs w:val="16"/>
        </w:rPr>
      </w:pPr>
    </w:p>
    <w:p w:rsidRPr="00D814E3" w:rsidR="002E1D17" w:rsidP="00831F5F" w:rsidRDefault="00B11C65" w14:paraId="44867F61" w14:textId="2C201438">
      <w:pPr>
        <w:spacing w:line="264" w:lineRule="auto"/>
        <w:jc w:val="both"/>
        <w:rPr>
          <w:rFonts w:ascii="Futura Std Book" w:hAnsi="Futura Std Book"/>
        </w:rPr>
      </w:pPr>
      <w:r>
        <w:rPr>
          <w:rFonts w:ascii="Futura Std Book" w:hAnsi="Futura Std Book"/>
        </w:rPr>
        <w:t>*</w:t>
      </w:r>
      <w:r w:rsidR="0038212F">
        <w:rPr>
          <w:rFonts w:ascii="Futura Std Book" w:hAnsi="Futura Std Book"/>
        </w:rPr>
        <w:t xml:space="preserve">Please note that organisations </w:t>
      </w:r>
      <w:r w:rsidRPr="00B11C65">
        <w:rPr>
          <w:rFonts w:ascii="Futura Std Book" w:hAnsi="Futura Std Book"/>
          <w:b/>
          <w:bCs/>
        </w:rPr>
        <w:t>must</w:t>
      </w:r>
      <w:r w:rsidR="0038212F">
        <w:rPr>
          <w:rFonts w:ascii="Futura Std Book" w:hAnsi="Futura Std Book"/>
        </w:rPr>
        <w:t xml:space="preserve"> submit </w:t>
      </w:r>
      <w:proofErr w:type="gramStart"/>
      <w:r w:rsidRPr="00B11C65">
        <w:rPr>
          <w:rFonts w:ascii="Futura Std Book" w:hAnsi="Futura Std Book"/>
          <w:b/>
          <w:bCs/>
        </w:rPr>
        <w:t>ALL</w:t>
      </w:r>
      <w:r>
        <w:rPr>
          <w:rFonts w:ascii="Futura Std Book" w:hAnsi="Futura Std Book"/>
        </w:rPr>
        <w:t xml:space="preserve"> of</w:t>
      </w:r>
      <w:proofErr w:type="gramEnd"/>
      <w:r>
        <w:rPr>
          <w:rFonts w:ascii="Futura Std Book" w:hAnsi="Futura Std Book"/>
        </w:rPr>
        <w:t xml:space="preserve"> the required supporting documents, otherwise your application </w:t>
      </w:r>
      <w:r w:rsidRPr="00B11C65">
        <w:rPr>
          <w:rFonts w:ascii="Futura Std Book" w:hAnsi="Futura Std Book"/>
          <w:b/>
          <w:bCs/>
        </w:rPr>
        <w:t>cannot</w:t>
      </w:r>
      <w:r>
        <w:rPr>
          <w:rFonts w:ascii="Futura Std Book" w:hAnsi="Futura Std Book"/>
        </w:rPr>
        <w:t xml:space="preserve"> be considered.</w:t>
      </w:r>
      <w:r w:rsidRPr="00D814E3" w:rsidR="002E1D17">
        <w:rPr>
          <w:rFonts w:ascii="Futura Std Book" w:hAnsi="Futura Std Book"/>
        </w:rPr>
        <w:t xml:space="preserve"> If you experience any difficulties uploading your documents, please send them via e</w:t>
      </w:r>
      <w:r w:rsidRPr="00D814E3" w:rsidR="00484675">
        <w:rPr>
          <w:rFonts w:ascii="Futura Std Book" w:hAnsi="Futura Std Book"/>
        </w:rPr>
        <w:t>-</w:t>
      </w:r>
      <w:r w:rsidRPr="00D814E3" w:rsidR="002E1D17">
        <w:rPr>
          <w:rFonts w:ascii="Futura Std Book" w:hAnsi="Futura Std Book"/>
        </w:rPr>
        <w:t xml:space="preserve">mail before the application deadline, to: </w:t>
      </w:r>
      <w:hyperlink w:history="1" r:id="rId25">
        <w:r w:rsidRPr="00D814E3" w:rsidR="004002BB">
          <w:rPr>
            <w:rStyle w:val="Hyperlink"/>
            <w:rFonts w:ascii="Futura Std Book" w:hAnsi="Futura Std Book"/>
          </w:rPr>
          <w:t>applications@londoncf.org.uk</w:t>
        </w:r>
      </w:hyperlink>
      <w:r w:rsidRPr="00D814E3" w:rsidR="004002BB">
        <w:rPr>
          <w:rFonts w:ascii="Futura Std Book" w:hAnsi="Futura Std Book"/>
        </w:rPr>
        <w:t>.</w:t>
      </w:r>
      <w:r w:rsidRPr="00D814E3" w:rsidR="002E1D17">
        <w:rPr>
          <w:rFonts w:ascii="Futura Std Book" w:hAnsi="Futura Std Book"/>
        </w:rPr>
        <w:t xml:space="preserve"> </w:t>
      </w:r>
    </w:p>
    <w:p w:rsidRPr="00D814E3" w:rsidR="002E1D17" w:rsidP="00831F5F" w:rsidRDefault="002E1D17" w14:paraId="76D1804E" w14:textId="77777777">
      <w:pPr>
        <w:jc w:val="both"/>
        <w:rPr>
          <w:rFonts w:ascii="Futura Std Book" w:hAnsi="Futura Std Book"/>
          <w:sz w:val="20"/>
          <w:szCs w:val="20"/>
        </w:rPr>
      </w:pPr>
    </w:p>
    <w:p w:rsidRPr="00D814E3" w:rsidR="002E1D17" w:rsidP="00831F5F" w:rsidRDefault="002E1D17" w14:paraId="5E3428E5" w14:textId="4BB93713">
      <w:pPr>
        <w:spacing w:line="264" w:lineRule="auto"/>
        <w:jc w:val="both"/>
        <w:rPr>
          <w:rFonts w:ascii="Futura Std Book" w:hAnsi="Futura Std Book"/>
        </w:rPr>
      </w:pPr>
      <w:r w:rsidRPr="00D814E3">
        <w:rPr>
          <w:rFonts w:ascii="Futura Std Book" w:hAnsi="Futura Std Book"/>
        </w:rPr>
        <w:t>If you are e</w:t>
      </w:r>
      <w:r w:rsidRPr="00D814E3" w:rsidR="00484675">
        <w:rPr>
          <w:rFonts w:ascii="Futura Std Book" w:hAnsi="Futura Std Book"/>
        </w:rPr>
        <w:t>-</w:t>
      </w:r>
      <w:r w:rsidRPr="00D814E3">
        <w:rPr>
          <w:rFonts w:ascii="Futura Std Book" w:hAnsi="Futura Std Book"/>
        </w:rPr>
        <w:t>mailing your documents, please clearly state your organisation’s name in the subject line along with the fund name. e.g. Wimbledon Foundation Community Fund application. Please try to keep all e</w:t>
      </w:r>
      <w:r w:rsidRPr="00D814E3" w:rsidR="00720AC9">
        <w:rPr>
          <w:rFonts w:ascii="Futura Std Book" w:hAnsi="Futura Std Book"/>
        </w:rPr>
        <w:t>-</w:t>
      </w:r>
      <w:r w:rsidRPr="00D814E3">
        <w:rPr>
          <w:rFonts w:ascii="Futura Std Book" w:hAnsi="Futura Std Book"/>
        </w:rPr>
        <w:t>mails</w:t>
      </w:r>
      <w:r w:rsidRPr="00D814E3" w:rsidR="00720AC9">
        <w:rPr>
          <w:rFonts w:ascii="Futura Std Book" w:hAnsi="Futura Std Book"/>
        </w:rPr>
        <w:t xml:space="preserve"> </w:t>
      </w:r>
      <w:r w:rsidRPr="00D814E3">
        <w:rPr>
          <w:rFonts w:ascii="Futura Std Book" w:hAnsi="Futura Std Book"/>
        </w:rPr>
        <w:t xml:space="preserve">to below 2MB as if they are </w:t>
      </w:r>
      <w:proofErr w:type="gramStart"/>
      <w:r w:rsidRPr="00D814E3">
        <w:rPr>
          <w:rFonts w:ascii="Futura Std Book" w:hAnsi="Futura Std Book"/>
        </w:rPr>
        <w:t>larger</w:t>
      </w:r>
      <w:proofErr w:type="gramEnd"/>
      <w:r w:rsidRPr="00D814E3">
        <w:rPr>
          <w:rFonts w:ascii="Futura Std Book" w:hAnsi="Futura Std Book"/>
        </w:rPr>
        <w:t xml:space="preserve"> they may not be accepted by the e</w:t>
      </w:r>
      <w:r w:rsidRPr="00D814E3" w:rsidR="00484675">
        <w:rPr>
          <w:rFonts w:ascii="Futura Std Book" w:hAnsi="Futura Std Book"/>
        </w:rPr>
        <w:t>-</w:t>
      </w:r>
      <w:r w:rsidRPr="00D814E3">
        <w:rPr>
          <w:rFonts w:ascii="Futura Std Book" w:hAnsi="Futura Std Book"/>
        </w:rPr>
        <w:t>mail system. Where possible, please try to send all your attachments in one e</w:t>
      </w:r>
      <w:r w:rsidRPr="00D814E3" w:rsidR="00484675">
        <w:rPr>
          <w:rFonts w:ascii="Futura Std Book" w:hAnsi="Futura Std Book"/>
        </w:rPr>
        <w:t>-</w:t>
      </w:r>
      <w:r w:rsidRPr="00D814E3">
        <w:rPr>
          <w:rFonts w:ascii="Futura Std Book" w:hAnsi="Futura Std Book"/>
        </w:rPr>
        <w:t xml:space="preserve">mail by zipping your documents. Please contact us if you would like help or are unable to complete an application online. </w:t>
      </w:r>
    </w:p>
    <w:p w:rsidRPr="00D814E3" w:rsidR="002E1D17" w:rsidP="00831F5F" w:rsidRDefault="002E1D17" w14:paraId="1211BD13" w14:textId="77777777">
      <w:pPr>
        <w:jc w:val="both"/>
        <w:rPr>
          <w:rFonts w:ascii="Futura Std Book" w:hAnsi="Futura Std Book"/>
          <w:color w:val="FF0000"/>
          <w:sz w:val="24"/>
          <w:szCs w:val="24"/>
        </w:rPr>
      </w:pPr>
    </w:p>
    <w:p w:rsidRPr="00D814E3" w:rsidR="002E1D17" w:rsidP="004820FC" w:rsidRDefault="002E1D17" w14:paraId="4D8F3A3F" w14:textId="77777777">
      <w:pPr>
        <w:spacing w:after="160" w:line="264" w:lineRule="auto"/>
        <w:jc w:val="both"/>
        <w:rPr>
          <w:rFonts w:ascii="Futura Std Book" w:hAnsi="Futura Std Book"/>
          <w:color w:val="D9222A"/>
        </w:rPr>
      </w:pPr>
      <w:r w:rsidRPr="00D814E3">
        <w:rPr>
          <w:rFonts w:ascii="Futura Std Book" w:hAnsi="Futura Std Book"/>
          <w:b/>
          <w:color w:val="D9222A"/>
          <w:sz w:val="28"/>
          <w:szCs w:val="28"/>
        </w:rPr>
        <w:t>What happens next?</w:t>
      </w:r>
      <w:r w:rsidRPr="00D814E3">
        <w:rPr>
          <w:rFonts w:ascii="Futura Std Book" w:hAnsi="Futura Std Book"/>
          <w:color w:val="D9222A"/>
        </w:rPr>
        <w:t xml:space="preserve"> </w:t>
      </w:r>
    </w:p>
    <w:p w:rsidRPr="00D814E3" w:rsidR="003E2B1E" w:rsidP="00831F5F" w:rsidRDefault="002E1D17" w14:paraId="5ACC34E0" w14:textId="7EE45098">
      <w:pPr>
        <w:spacing w:line="264" w:lineRule="auto"/>
        <w:jc w:val="both"/>
        <w:rPr>
          <w:rFonts w:ascii="Futura Std Book" w:hAnsi="Futura Std Book"/>
        </w:rPr>
      </w:pPr>
      <w:r w:rsidRPr="00D814E3">
        <w:rPr>
          <w:rFonts w:ascii="Futura Std Book" w:hAnsi="Futura Std Book"/>
        </w:rPr>
        <w:t xml:space="preserve">We aim to let you know the outcome of your application within around </w:t>
      </w:r>
      <w:r w:rsidR="00743D19">
        <w:rPr>
          <w:rFonts w:ascii="Futura Std Book" w:hAnsi="Futura Std Book"/>
        </w:rPr>
        <w:t>t</w:t>
      </w:r>
      <w:r w:rsidR="005132F7">
        <w:rPr>
          <w:rFonts w:ascii="Futura Std Book" w:hAnsi="Futura Std Book"/>
        </w:rPr>
        <w:t>hree months</w:t>
      </w:r>
      <w:r w:rsidRPr="00D814E3">
        <w:rPr>
          <w:rFonts w:ascii="Futura Std Book" w:hAnsi="Futura Std Book"/>
        </w:rPr>
        <w:t xml:space="preserve"> of the closing date.</w:t>
      </w:r>
      <w:r w:rsidRPr="00D814E3" w:rsidR="007735DC">
        <w:rPr>
          <w:rFonts w:ascii="Futura Std Book" w:hAnsi="Futura Std Book"/>
        </w:rPr>
        <w:t xml:space="preserve"> </w:t>
      </w:r>
    </w:p>
    <w:p w:rsidRPr="00D814E3" w:rsidR="007735DC" w:rsidP="00AF5A97" w:rsidRDefault="007735DC" w14:paraId="6E75146F" w14:textId="6DD42318">
      <w:pPr>
        <w:pStyle w:val="ListParagraph"/>
        <w:numPr>
          <w:ilvl w:val="0"/>
          <w:numId w:val="32"/>
        </w:numPr>
        <w:spacing w:before="60" w:line="264" w:lineRule="auto"/>
        <w:ind w:left="714" w:hanging="357"/>
        <w:jc w:val="both"/>
        <w:rPr>
          <w:rFonts w:ascii="Futura Std Book" w:hAnsi="Futura Std Book"/>
          <w:color w:val="000000" w:themeColor="text1"/>
        </w:rPr>
      </w:pPr>
      <w:r w:rsidRPr="00D814E3">
        <w:rPr>
          <w:rFonts w:ascii="Futura Std Book" w:hAnsi="Futura Std Book"/>
          <w:color w:val="000000" w:themeColor="text1"/>
        </w:rPr>
        <w:t xml:space="preserve">Please note that the </w:t>
      </w:r>
      <w:r w:rsidRPr="00D814E3" w:rsidR="00A04E79">
        <w:rPr>
          <w:rFonts w:ascii="Futura Std Book" w:hAnsi="Futura Std Book"/>
          <w:color w:val="000000" w:themeColor="text1"/>
        </w:rPr>
        <w:t xml:space="preserve">Wimbledon Foundation Community Fund </w:t>
      </w:r>
      <w:r w:rsidRPr="00D814E3">
        <w:rPr>
          <w:rFonts w:ascii="Futura Std Book" w:hAnsi="Futura Std Book"/>
          <w:color w:val="000000" w:themeColor="text1"/>
        </w:rPr>
        <w:t>Panel’s decision is final</w:t>
      </w:r>
      <w:r w:rsidRPr="00D814E3" w:rsidR="00A04E79">
        <w:rPr>
          <w:rFonts w:ascii="Futura Std Book" w:hAnsi="Futura Std Book"/>
          <w:color w:val="000000" w:themeColor="text1"/>
        </w:rPr>
        <w:t>.</w:t>
      </w:r>
    </w:p>
    <w:p w:rsidRPr="00D814E3" w:rsidR="007735DC" w:rsidP="00AF5A97" w:rsidRDefault="002E1D17" w14:paraId="4FF268D8" w14:textId="3A2D1574">
      <w:pPr>
        <w:pStyle w:val="ListParagraph"/>
        <w:numPr>
          <w:ilvl w:val="0"/>
          <w:numId w:val="32"/>
        </w:numPr>
        <w:spacing w:before="60" w:line="264" w:lineRule="auto"/>
        <w:ind w:left="714" w:hanging="357"/>
        <w:jc w:val="both"/>
        <w:rPr>
          <w:rFonts w:ascii="Futura Std Book" w:hAnsi="Futura Std Book"/>
        </w:rPr>
      </w:pPr>
      <w:r w:rsidRPr="00D814E3">
        <w:rPr>
          <w:rFonts w:ascii="Futura Std Book" w:hAnsi="Futura Std Book"/>
        </w:rPr>
        <w:t xml:space="preserve">Successful applicants will have a maximum period of 12 months to spend the grant, with the monitoring report due </w:t>
      </w:r>
      <w:r w:rsidRPr="00D814E3" w:rsidR="007735DC">
        <w:rPr>
          <w:rFonts w:ascii="Futura Std Book" w:hAnsi="Futura Std Book"/>
        </w:rPr>
        <w:t>around a month</w:t>
      </w:r>
      <w:r w:rsidRPr="00D814E3">
        <w:rPr>
          <w:rFonts w:ascii="Futura Std Book" w:hAnsi="Futura Std Book"/>
        </w:rPr>
        <w:t xml:space="preserve"> after the project has been completed. </w:t>
      </w:r>
    </w:p>
    <w:p w:rsidRPr="00D814E3" w:rsidR="007735DC" w:rsidP="00831F5F" w:rsidRDefault="007735DC" w14:paraId="6ECFEFBD" w14:textId="77777777">
      <w:pPr>
        <w:jc w:val="both"/>
        <w:rPr>
          <w:rFonts w:ascii="Futura Std Book" w:hAnsi="Futura Std Book"/>
          <w:sz w:val="24"/>
          <w:szCs w:val="24"/>
        </w:rPr>
      </w:pPr>
    </w:p>
    <w:p w:rsidRPr="00D814E3" w:rsidR="00364FAC" w:rsidP="00271B86" w:rsidRDefault="00364FAC" w14:paraId="3F8E4B55" w14:textId="14D9C9F6">
      <w:pPr>
        <w:pStyle w:val="06Subheadlevelone"/>
        <w:spacing w:after="200" w:line="264" w:lineRule="auto"/>
        <w:jc w:val="both"/>
        <w:rPr>
          <w:rFonts w:ascii="Futura Std Book" w:hAnsi="Futura Std Book"/>
        </w:rPr>
      </w:pPr>
      <w:r w:rsidRPr="00D814E3">
        <w:rPr>
          <w:rFonts w:ascii="Futura Std Book" w:hAnsi="Futura Std Book"/>
        </w:rPr>
        <w:t>Living Wage Funder</w:t>
      </w:r>
    </w:p>
    <w:p w:rsidRPr="00D814E3" w:rsidR="00364FAC" w:rsidP="00364FAC" w:rsidRDefault="00364FAC" w14:paraId="50ECDB69" w14:textId="3FEFE183">
      <w:pPr>
        <w:spacing w:line="264" w:lineRule="auto"/>
        <w:jc w:val="both"/>
        <w:rPr>
          <w:rFonts w:ascii="Futura Std Book" w:hAnsi="Futura Std Book" w:cs="Calibri"/>
        </w:rPr>
      </w:pPr>
      <w:r w:rsidRPr="00D814E3">
        <w:rPr>
          <w:rFonts w:ascii="Futura Std Book" w:hAnsi="Futura Std Book" w:cs="Calibri"/>
        </w:rPr>
        <w:t xml:space="preserve">The London Community Foundation is a Living Wage Funder. This scheme, run by the Living </w:t>
      </w:r>
      <w:r w:rsidRPr="00D814E3">
        <w:rPr>
          <w:rFonts w:ascii="Futura Std Book" w:hAnsi="Futura Std Book" w:cs="Calibri"/>
        </w:rPr>
        <w:t xml:space="preserve">Wage Foundation means that </w:t>
      </w:r>
      <w:r w:rsidR="00893213">
        <w:rPr>
          <w:rFonts w:ascii="Futura Std Book" w:hAnsi="Futura Std Book" w:cs="Calibri"/>
        </w:rPr>
        <w:t>LCF</w:t>
      </w:r>
      <w:r w:rsidRPr="00D814E3">
        <w:rPr>
          <w:rFonts w:ascii="Futura Std Book" w:hAnsi="Futura Std Book" w:cs="Calibri"/>
        </w:rPr>
        <w:t xml:space="preserve"> will actively encourage and support applications from organisations willing to pay staff the real Living Wage (currently £1</w:t>
      </w:r>
      <w:r w:rsidR="00BC68A1">
        <w:rPr>
          <w:rFonts w:ascii="Futura Std Book" w:hAnsi="Futura Std Book" w:cs="Calibri"/>
        </w:rPr>
        <w:t>3</w:t>
      </w:r>
      <w:r w:rsidRPr="00D814E3">
        <w:rPr>
          <w:rFonts w:ascii="Futura Std Book" w:hAnsi="Futura Std Book" w:cs="Calibri"/>
        </w:rPr>
        <w:t>.</w:t>
      </w:r>
      <w:r w:rsidR="00BC68A1">
        <w:rPr>
          <w:rFonts w:ascii="Futura Std Book" w:hAnsi="Futura Std Book" w:cs="Calibri"/>
        </w:rPr>
        <w:t>1</w:t>
      </w:r>
      <w:r w:rsidRPr="00D814E3">
        <w:rPr>
          <w:rFonts w:ascii="Futura Std Book" w:hAnsi="Futura Std Book" w:cs="Calibri"/>
        </w:rPr>
        <w:t xml:space="preserve">5 </w:t>
      </w:r>
      <w:r w:rsidRPr="00D814E3" w:rsidR="00900AB3">
        <w:rPr>
          <w:rFonts w:ascii="Futura Std Book" w:hAnsi="Futura Std Book" w:cs="Calibri"/>
        </w:rPr>
        <w:t xml:space="preserve">per hour </w:t>
      </w:r>
      <w:r w:rsidRPr="00D814E3">
        <w:rPr>
          <w:rFonts w:ascii="Futura Std Book" w:hAnsi="Futura Std Book" w:cs="Calibri"/>
        </w:rPr>
        <w:t xml:space="preserve">in London), or higher. </w:t>
      </w:r>
    </w:p>
    <w:p w:rsidRPr="00D814E3" w:rsidR="00364FAC" w:rsidP="00364FAC" w:rsidRDefault="00364FAC" w14:paraId="29AA3BB0" w14:textId="77777777">
      <w:pPr>
        <w:jc w:val="both"/>
        <w:rPr>
          <w:rFonts w:ascii="Futura Std Book" w:hAnsi="Futura Std Book" w:cs="Calibri"/>
        </w:rPr>
      </w:pPr>
    </w:p>
    <w:p w:rsidRPr="00D814E3" w:rsidR="00364FAC" w:rsidP="00364FAC" w:rsidRDefault="00364FAC" w14:paraId="466BC1F6" w14:textId="01785EB2">
      <w:pPr>
        <w:spacing w:line="264" w:lineRule="auto"/>
        <w:jc w:val="both"/>
        <w:rPr>
          <w:rFonts w:ascii="Futura Std Book" w:hAnsi="Futura Std Book" w:cs="Calibri"/>
        </w:rPr>
      </w:pPr>
      <w:r w:rsidRPr="00D814E3">
        <w:rPr>
          <w:rFonts w:ascii="Futura Std Book" w:hAnsi="Futura Std Book" w:cs="Calibri"/>
        </w:rPr>
        <w:t>If you are applying for funding of any staff costs (this could include existing staff members, sessional workers, part-time or full-time posts, freelance workers) you should budget these at the Living Wage or above. We are sensitive to circumstances where applicants feel that taking up the Living Wage could cause difficulties, in these instances, please explain the circumstances in the Living Wage section of the application form. This does not require employers to pay the Living Wage to apprentices or interns although we recommend it as best practice for employers who can afford to do so.</w:t>
      </w:r>
      <w:r w:rsidR="007A60A6">
        <w:rPr>
          <w:rFonts w:ascii="Futura Std Book" w:hAnsi="Futura Std Book" w:cs="Calibri"/>
        </w:rPr>
        <w:t xml:space="preserve"> </w:t>
      </w:r>
      <w:r w:rsidRPr="00D814E3">
        <w:rPr>
          <w:rFonts w:ascii="Futura Std Book" w:hAnsi="Futura Std Book" w:cs="Calibri"/>
        </w:rPr>
        <w:t xml:space="preserve">You can learn more about The Living Wage Funder Scheme at </w:t>
      </w:r>
      <w:hyperlink w:history="1" r:id="rId26">
        <w:r w:rsidRPr="00D814E3">
          <w:rPr>
            <w:rStyle w:val="Hyperlink"/>
            <w:rFonts w:ascii="Futura Std Book" w:hAnsi="Futura Std Book"/>
          </w:rPr>
          <w:t>https://www.livingwage.org.uk/living-wage-funders</w:t>
        </w:r>
      </w:hyperlink>
    </w:p>
    <w:p w:rsidRPr="00D814E3" w:rsidR="00AF5A97" w:rsidRDefault="00AF5A97" w14:paraId="66C0D053" w14:textId="77777777">
      <w:pPr>
        <w:widowControl/>
        <w:autoSpaceDE/>
        <w:autoSpaceDN/>
        <w:rPr>
          <w:rFonts w:ascii="Futura Std Book" w:hAnsi="Futura Std Book"/>
          <w:sz w:val="24"/>
          <w:szCs w:val="24"/>
        </w:rPr>
      </w:pPr>
    </w:p>
    <w:p w:rsidRPr="00D814E3" w:rsidR="005178CC" w:rsidP="00271B86" w:rsidRDefault="005178CC" w14:paraId="24650506" w14:textId="61B39046">
      <w:pPr>
        <w:pStyle w:val="09Bodycopy11pt"/>
        <w:spacing w:after="200" w:line="264" w:lineRule="auto"/>
        <w:rPr>
          <w:rFonts w:ascii="Futura Std Book" w:hAnsi="Futura Std Book"/>
          <w:b/>
          <w:color w:val="D9222A"/>
          <w:sz w:val="28"/>
          <w:szCs w:val="28"/>
        </w:rPr>
      </w:pPr>
      <w:r w:rsidRPr="00D814E3">
        <w:rPr>
          <w:rFonts w:ascii="Futura Std Book" w:hAnsi="Futura Std Book"/>
          <w:b/>
          <w:color w:val="D9222A"/>
          <w:sz w:val="28"/>
          <w:szCs w:val="28"/>
        </w:rPr>
        <w:t>Some top tips for applications</w:t>
      </w:r>
    </w:p>
    <w:p w:rsidRPr="00D814E3" w:rsidR="005178CC" w:rsidP="00AF5A97" w:rsidRDefault="005178CC" w14:paraId="5BC5078A" w14:textId="77777777">
      <w:pPr>
        <w:pStyle w:val="09Bodycopy11pt"/>
        <w:numPr>
          <w:ilvl w:val="0"/>
          <w:numId w:val="7"/>
        </w:numPr>
        <w:spacing w:after="60" w:line="264" w:lineRule="auto"/>
        <w:ind w:left="714" w:hanging="357"/>
        <w:rPr>
          <w:rFonts w:ascii="Futura Std Book" w:hAnsi="Futura Std Book"/>
        </w:rPr>
      </w:pPr>
      <w:r w:rsidRPr="00D814E3">
        <w:rPr>
          <w:rFonts w:ascii="Futura Std Book" w:hAnsi="Futura Std Book"/>
        </w:rPr>
        <w:t xml:space="preserve">Draft your responses before completing the online form </w:t>
      </w:r>
    </w:p>
    <w:p w:rsidRPr="00D814E3" w:rsidR="005178CC" w:rsidP="00AF5A97" w:rsidRDefault="005178CC" w14:paraId="30BF2674" w14:textId="77777777">
      <w:pPr>
        <w:pStyle w:val="09Bodycopy11pt"/>
        <w:numPr>
          <w:ilvl w:val="0"/>
          <w:numId w:val="7"/>
        </w:numPr>
        <w:spacing w:after="60" w:line="264" w:lineRule="auto"/>
        <w:ind w:left="714" w:hanging="357"/>
        <w:rPr>
          <w:rFonts w:ascii="Futura Std Book" w:hAnsi="Futura Std Book"/>
        </w:rPr>
      </w:pPr>
      <w:r w:rsidRPr="00D814E3">
        <w:rPr>
          <w:rFonts w:ascii="Futura Std Book" w:hAnsi="Futura Std Book"/>
        </w:rPr>
        <w:t xml:space="preserve">Make sure that every question has been answered in full (the online form will prompt you) </w:t>
      </w:r>
    </w:p>
    <w:p w:rsidRPr="00D814E3" w:rsidR="00A436CB" w:rsidP="00AF5A97" w:rsidRDefault="00A436CB" w14:paraId="13116FBD" w14:textId="2F5B184B">
      <w:pPr>
        <w:pStyle w:val="09Bodycopy11pt"/>
        <w:numPr>
          <w:ilvl w:val="0"/>
          <w:numId w:val="7"/>
        </w:numPr>
        <w:spacing w:after="60" w:line="264" w:lineRule="auto"/>
        <w:ind w:left="714" w:hanging="357"/>
        <w:rPr>
          <w:rFonts w:ascii="Futura Std Book" w:hAnsi="Futura Std Book"/>
        </w:rPr>
      </w:pPr>
      <w:r w:rsidRPr="00D814E3">
        <w:rPr>
          <w:rFonts w:ascii="Futura Std Book" w:hAnsi="Futura Std Book"/>
        </w:rPr>
        <w:t>Be clear about how you propose</w:t>
      </w:r>
      <w:r w:rsidRPr="00D814E3" w:rsidR="009431EE">
        <w:rPr>
          <w:rFonts w:ascii="Futura Std Book" w:hAnsi="Futura Std Book"/>
        </w:rPr>
        <w:t xml:space="preserve"> to meet the fund criteria and reach your target beneficiaries</w:t>
      </w:r>
    </w:p>
    <w:p w:rsidRPr="00D814E3" w:rsidR="005178CC" w:rsidP="00AF5A97" w:rsidRDefault="005178CC" w14:paraId="30330A81" w14:textId="3024E928">
      <w:pPr>
        <w:pStyle w:val="09Bodycopy11pt"/>
        <w:numPr>
          <w:ilvl w:val="0"/>
          <w:numId w:val="7"/>
        </w:numPr>
        <w:spacing w:after="60" w:line="264" w:lineRule="auto"/>
        <w:ind w:left="714" w:hanging="357"/>
        <w:rPr>
          <w:rFonts w:ascii="Futura Std Book" w:hAnsi="Futura Std Book"/>
        </w:rPr>
      </w:pPr>
      <w:r w:rsidRPr="00D814E3">
        <w:rPr>
          <w:rFonts w:ascii="Futura Std Book" w:hAnsi="Futura Std Book"/>
        </w:rPr>
        <w:t>Ensure your budget section has a clear breakdown of all the costs associated with your project</w:t>
      </w:r>
    </w:p>
    <w:p w:rsidRPr="00D814E3" w:rsidR="005178CC" w:rsidP="00AF5A97" w:rsidRDefault="005178CC" w14:paraId="3126D2F4" w14:textId="77777777">
      <w:pPr>
        <w:pStyle w:val="09Bodycopy11pt"/>
        <w:numPr>
          <w:ilvl w:val="0"/>
          <w:numId w:val="7"/>
        </w:numPr>
        <w:spacing w:after="60" w:line="264" w:lineRule="auto"/>
        <w:ind w:left="714" w:hanging="357"/>
        <w:rPr>
          <w:rFonts w:ascii="Futura Std Book" w:hAnsi="Futura Std Book"/>
        </w:rPr>
      </w:pPr>
      <w:r w:rsidRPr="00D814E3">
        <w:rPr>
          <w:rFonts w:ascii="Futura Std Book" w:hAnsi="Futura Std Book"/>
        </w:rPr>
        <w:t>Get somebody to read through the application before sending, preferably someone who knows nothing about the project. This is a great way to pick up on any mistakes or lack of information, and rectify it before submitting</w:t>
      </w:r>
    </w:p>
    <w:p w:rsidRPr="00D814E3" w:rsidR="007539B1" w:rsidRDefault="007539B1" w14:paraId="6D7B9A0C" w14:textId="77777777">
      <w:pPr>
        <w:widowControl/>
        <w:autoSpaceDE/>
        <w:autoSpaceDN/>
        <w:rPr>
          <w:rFonts w:ascii="Futura Std Book" w:hAnsi="Futura Std Book"/>
        </w:rPr>
      </w:pPr>
    </w:p>
    <w:p w:rsidRPr="00D814E3" w:rsidR="007539B1" w:rsidP="002752DA" w:rsidRDefault="007539B1" w14:paraId="39D1AED4" w14:textId="77777777">
      <w:pPr>
        <w:pStyle w:val="06Subheadlevelone"/>
        <w:spacing w:after="160" w:line="264" w:lineRule="auto"/>
        <w:rPr>
          <w:rFonts w:ascii="Futura Std Book" w:hAnsi="Futura Std Book"/>
        </w:rPr>
      </w:pPr>
      <w:r w:rsidRPr="00D814E3">
        <w:rPr>
          <w:rFonts w:ascii="Futura Std Book" w:hAnsi="Futura Std Book"/>
        </w:rPr>
        <w:t>Need help?</w:t>
      </w:r>
    </w:p>
    <w:p w:rsidRPr="00D814E3" w:rsidR="007539B1" w:rsidP="007539B1" w:rsidRDefault="007539B1" w14:paraId="3C2CC738" w14:textId="31AD2BB2">
      <w:pPr>
        <w:pStyle w:val="09Bodycopy11pt"/>
        <w:spacing w:line="264" w:lineRule="auto"/>
        <w:rPr>
          <w:rFonts w:ascii="Futura Std Book" w:hAnsi="Futura Std Book"/>
        </w:rPr>
      </w:pPr>
      <w:r w:rsidRPr="00D814E3">
        <w:rPr>
          <w:rFonts w:ascii="Futura Std Book" w:hAnsi="Futura Std Book"/>
        </w:rPr>
        <w:t xml:space="preserve">Please do not hesitate to contact The London Community Foundation </w:t>
      </w:r>
      <w:r w:rsidRPr="00D814E3" w:rsidR="00DD0A32">
        <w:rPr>
          <w:rFonts w:ascii="Futura Std Book" w:hAnsi="Futura Std Book"/>
        </w:rPr>
        <w:t xml:space="preserve">Grants &amp; Impact </w:t>
      </w:r>
      <w:r w:rsidRPr="00D814E3">
        <w:rPr>
          <w:rFonts w:ascii="Futura Std Book" w:hAnsi="Futura Std Book"/>
        </w:rPr>
        <w:t xml:space="preserve">Team if you would like to discuss your proposal prior to making an application, </w:t>
      </w:r>
      <w:r w:rsidR="002C5C2F">
        <w:rPr>
          <w:rFonts w:ascii="Futura Std Book" w:hAnsi="Futura Std Book"/>
        </w:rPr>
        <w:t xml:space="preserve">and/or </w:t>
      </w:r>
      <w:r w:rsidRPr="00D814E3">
        <w:rPr>
          <w:rFonts w:ascii="Futura Std Book" w:hAnsi="Futura Std Book"/>
        </w:rPr>
        <w:t>if you need help with completing the form or providing the supporting documents.</w:t>
      </w:r>
    </w:p>
    <w:p w:rsidRPr="00D814E3" w:rsidR="00DD0A32" w:rsidP="007539B1" w:rsidRDefault="00DD0A32" w14:paraId="78BB04DD" w14:textId="77777777">
      <w:pPr>
        <w:pStyle w:val="09Bodycopy11pt"/>
        <w:spacing w:line="264" w:lineRule="auto"/>
        <w:rPr>
          <w:rFonts w:ascii="Futura Std Book" w:hAnsi="Futura Std Book"/>
          <w:b/>
        </w:rPr>
      </w:pPr>
    </w:p>
    <w:p w:rsidRPr="00D814E3" w:rsidR="005D5919" w:rsidP="00F1387E" w:rsidRDefault="00DD0A32" w14:paraId="2E53C301" w14:textId="66322A44">
      <w:pPr>
        <w:pStyle w:val="09Bodycopy11pt"/>
        <w:spacing w:before="40" w:line="264" w:lineRule="auto"/>
        <w:rPr>
          <w:rFonts w:ascii="Futura Std Book" w:hAnsi="Futura Std Book"/>
        </w:rPr>
      </w:pPr>
      <w:r w:rsidRPr="00D814E3">
        <w:rPr>
          <w:rFonts w:ascii="Futura Std Book" w:hAnsi="Futura Std Book"/>
          <w:bCs/>
        </w:rPr>
        <w:t>General enquiries</w:t>
      </w:r>
      <w:r w:rsidRPr="00D814E3" w:rsidR="007539B1">
        <w:rPr>
          <w:rFonts w:ascii="Futura Std Book" w:hAnsi="Futura Std Book"/>
          <w:bCs/>
        </w:rPr>
        <w:t>:</w:t>
      </w:r>
      <w:r w:rsidRPr="00D814E3" w:rsidR="007539B1">
        <w:rPr>
          <w:rFonts w:ascii="Futura Std Book" w:hAnsi="Futura Std Book"/>
          <w:b/>
        </w:rPr>
        <w:t xml:space="preserve"> </w:t>
      </w:r>
      <w:hyperlink w:history="1" r:id="rId27">
        <w:r w:rsidRPr="00D814E3" w:rsidR="007539B1">
          <w:rPr>
            <w:rStyle w:val="Hyperlink"/>
            <w:rFonts w:ascii="Futura Std Book" w:hAnsi="Futura Std Book"/>
          </w:rPr>
          <w:t>info@londoncf.org.uk</w:t>
        </w:r>
      </w:hyperlink>
    </w:p>
    <w:p w:rsidRPr="00D814E3" w:rsidR="005D5919" w:rsidP="00F1387E" w:rsidRDefault="005D5919" w14:paraId="0F46C60D" w14:textId="300C7E3A">
      <w:pPr>
        <w:pStyle w:val="09Bodycopy11pt"/>
        <w:spacing w:before="40" w:line="264" w:lineRule="auto"/>
        <w:rPr>
          <w:rFonts w:ascii="Futura Std Book" w:hAnsi="Futura Std Book"/>
        </w:rPr>
      </w:pPr>
      <w:r w:rsidRPr="00D814E3">
        <w:rPr>
          <w:rFonts w:ascii="Futura Std Book" w:hAnsi="Futura Std Book"/>
        </w:rPr>
        <w:t xml:space="preserve">Specific application queries: </w:t>
      </w:r>
      <w:hyperlink w:history="1" r:id="rId28">
        <w:r w:rsidRPr="00D814E3">
          <w:rPr>
            <w:rStyle w:val="Hyperlink"/>
            <w:rFonts w:ascii="Futura Std Book" w:hAnsi="Futura Std Book"/>
          </w:rPr>
          <w:t>applications@londoncf.org.uk</w:t>
        </w:r>
      </w:hyperlink>
      <w:r w:rsidRPr="00D814E3">
        <w:rPr>
          <w:rFonts w:ascii="Futura Std Book" w:hAnsi="Futura Std Book"/>
        </w:rPr>
        <w:t xml:space="preserve"> </w:t>
      </w:r>
    </w:p>
    <w:p w:rsidRPr="00D814E3" w:rsidR="007539B1" w:rsidP="00F1387E" w:rsidRDefault="00A436CB" w14:paraId="1CE37EC5" w14:textId="1451EEBD">
      <w:pPr>
        <w:pStyle w:val="09Bodycopy11pt"/>
        <w:spacing w:before="40" w:line="264" w:lineRule="auto"/>
        <w:rPr>
          <w:rFonts w:ascii="Futura Std Book" w:hAnsi="Futura Std Book"/>
        </w:rPr>
      </w:pPr>
      <w:r w:rsidRPr="00D814E3">
        <w:rPr>
          <w:rFonts w:ascii="Futura Std Book" w:hAnsi="Futura Std Book"/>
        </w:rPr>
        <w:t xml:space="preserve">Telephone: </w:t>
      </w:r>
      <w:r w:rsidRPr="00D814E3" w:rsidR="007539B1">
        <w:rPr>
          <w:rFonts w:ascii="Futura Std Book" w:hAnsi="Futura Std Book"/>
        </w:rPr>
        <w:t>020 7582 511</w:t>
      </w:r>
      <w:r w:rsidR="0006203A">
        <w:rPr>
          <w:rFonts w:ascii="Futura Std Book" w:hAnsi="Futura Std Book"/>
        </w:rPr>
        <w:t>7</w:t>
      </w:r>
    </w:p>
    <w:p w:rsidRPr="00D814E3" w:rsidR="007539B1" w:rsidP="007539B1" w:rsidRDefault="007539B1" w14:paraId="5E8313B9" w14:textId="77777777">
      <w:pPr>
        <w:pStyle w:val="09Bodycopy11pt"/>
        <w:spacing w:line="264" w:lineRule="auto"/>
        <w:rPr>
          <w:rFonts w:ascii="Futura Std Book" w:hAnsi="Futura Std Book"/>
        </w:rPr>
      </w:pPr>
    </w:p>
    <w:p w:rsidRPr="00D814E3" w:rsidR="00900AB3" w:rsidRDefault="00900AB3" w14:paraId="2DDE3C18" w14:textId="11D68366">
      <w:pPr>
        <w:widowControl/>
        <w:autoSpaceDE/>
        <w:autoSpaceDN/>
        <w:rPr>
          <w:rFonts w:ascii="Futura Std Book" w:hAnsi="Futura Std Book"/>
        </w:rPr>
      </w:pPr>
      <w:r w:rsidRPr="00D814E3">
        <w:rPr>
          <w:rFonts w:ascii="Futura Std Book" w:hAnsi="Futura Std Book"/>
        </w:rPr>
        <w:br w:type="page"/>
      </w:r>
    </w:p>
    <w:p w:rsidRPr="00AE09AC" w:rsidR="00730153" w:rsidP="00AE09AC" w:rsidRDefault="0001311A" w14:paraId="3DF882EE" w14:textId="5AD1BA13">
      <w:pPr>
        <w:tabs>
          <w:tab w:val="right" w:pos="10206"/>
        </w:tabs>
      </w:pPr>
      <w:r w:rsidRPr="00AE09AC">
        <w:rPr>
          <w:noProof/>
          <w:lang w:eastAsia="en-GB"/>
        </w:rPr>
        <mc:AlternateContent>
          <mc:Choice Requires="wps">
            <w:drawing>
              <wp:anchor distT="0" distB="0" distL="114300" distR="114300" simplePos="0" relativeHeight="251658242" behindDoc="0" locked="0" layoutInCell="1" allowOverlap="1" wp14:anchorId="5B3B70D1" wp14:editId="3ADC639D">
                <wp:simplePos x="0" y="0"/>
                <wp:positionH relativeFrom="margin">
                  <wp:align>left</wp:align>
                </wp:positionH>
                <wp:positionV relativeFrom="margin">
                  <wp:align>bottom</wp:align>
                </wp:positionV>
                <wp:extent cx="6429375" cy="2764155"/>
                <wp:effectExtent l="0" t="0" r="952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9375" cy="2764155"/>
                        </a:xfrm>
                        <a:prstGeom prst="rect">
                          <a:avLst/>
                        </a:prstGeom>
                        <a:noFill/>
                        <a:ln>
                          <a:noFill/>
                        </a:ln>
                        <a:effectLst/>
                      </wps:spPr>
                      <wps:txbx>
                        <w:txbxContent>
                          <w:p w:rsidR="005E734B" w:rsidP="00277DFA" w:rsidRDefault="00EB14C3" w14:paraId="7776A145" w14:textId="77777777">
                            <w:pPr>
                              <w:pStyle w:val="09Bodycopy11pt"/>
                              <w:rPr>
                                <w:color w:val="231F20"/>
                              </w:rPr>
                            </w:pPr>
                            <w:r w:rsidRPr="00AE60C0">
                              <w:rPr>
                                <w:noProof/>
                                <w:lang w:eastAsia="en-GB"/>
                              </w:rPr>
                              <w:drawing>
                                <wp:inline distT="0" distB="0" distL="0" distR="0" wp14:anchorId="16531E40" wp14:editId="0DBC391F">
                                  <wp:extent cx="2066925" cy="38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66925" cy="38100"/>
                                          </a:xfrm>
                                          <a:prstGeom prst="rect">
                                            <a:avLst/>
                                          </a:prstGeom>
                                          <a:noFill/>
                                          <a:ln>
                                            <a:noFill/>
                                          </a:ln>
                                        </pic:spPr>
                                      </pic:pic>
                                    </a:graphicData>
                                  </a:graphic>
                                </wp:inline>
                              </w:drawing>
                            </w:r>
                          </w:p>
                          <w:p w:rsidR="00CA3310" w:rsidP="00277DFA" w:rsidRDefault="003C0170" w14:paraId="1D15C476" w14:textId="318F0CC2">
                            <w:pPr>
                              <w:pStyle w:val="09Bodycopy11pt"/>
                            </w:pPr>
                            <w:r>
                              <w:t>Canopi</w:t>
                            </w:r>
                            <w:r w:rsidR="005E734B">
                              <w:t xml:space="preserve"> </w:t>
                            </w:r>
                          </w:p>
                          <w:p w:rsidR="00CA3310" w:rsidP="00277DFA" w:rsidRDefault="00186F09" w14:paraId="671EA806" w14:textId="665C7B88">
                            <w:pPr>
                              <w:pStyle w:val="09Bodycopy11pt"/>
                            </w:pPr>
                            <w:r>
                              <w:t>7 – 14 Great Dover Street</w:t>
                            </w:r>
                            <w:r w:rsidR="005E734B">
                              <w:t xml:space="preserve"> </w:t>
                            </w:r>
                          </w:p>
                          <w:p w:rsidR="005E734B" w:rsidP="00277DFA" w:rsidRDefault="005E734B" w14:paraId="1E20E11F" w14:textId="73B0E49A">
                            <w:pPr>
                              <w:pStyle w:val="09Bodycopy11pt"/>
                            </w:pPr>
                            <w:r>
                              <w:t>London S</w:t>
                            </w:r>
                            <w:r w:rsidR="00186F09">
                              <w:t>E1</w:t>
                            </w:r>
                            <w:r>
                              <w:t xml:space="preserve"> </w:t>
                            </w:r>
                            <w:r w:rsidR="00186F09">
                              <w:t>4YR</w:t>
                            </w:r>
                          </w:p>
                          <w:p w:rsidR="005E734B" w:rsidP="00277DFA" w:rsidRDefault="005E734B" w14:paraId="6E692E29" w14:textId="77777777">
                            <w:pPr>
                              <w:pStyle w:val="09Bodycopy11pt"/>
                            </w:pPr>
                            <w:proofErr w:type="gramStart"/>
                            <w:r>
                              <w:rPr>
                                <w:color w:val="ED1C24"/>
                              </w:rPr>
                              <w:t xml:space="preserve">T  </w:t>
                            </w:r>
                            <w:r>
                              <w:t>+</w:t>
                            </w:r>
                            <w:proofErr w:type="gramEnd"/>
                            <w:r>
                              <w:t>44 (0)20 7582 5117</w:t>
                            </w:r>
                          </w:p>
                          <w:p w:rsidR="005E734B" w:rsidP="00277DFA" w:rsidRDefault="005E734B" w14:paraId="541CDB2C" w14:textId="77777777">
                            <w:pPr>
                              <w:pStyle w:val="09Bodycopy11pt"/>
                            </w:pPr>
                            <w:proofErr w:type="gramStart"/>
                            <w:r>
                              <w:rPr>
                                <w:color w:val="ED1C24"/>
                              </w:rPr>
                              <w:t xml:space="preserve">F  </w:t>
                            </w:r>
                            <w:r>
                              <w:t>+</w:t>
                            </w:r>
                            <w:proofErr w:type="gramEnd"/>
                            <w:r>
                              <w:t>44 (0)20 7582 4020</w:t>
                            </w:r>
                          </w:p>
                          <w:p w:rsidR="005E734B" w:rsidP="00277DFA" w:rsidRDefault="005E734B" w14:paraId="7210FF9F" w14:textId="77777777">
                            <w:pPr>
                              <w:pStyle w:val="09Bodycopy11pt"/>
                            </w:pPr>
                            <w:r>
                              <w:rPr>
                                <w:color w:val="ED1C24"/>
                              </w:rPr>
                              <w:t xml:space="preserve">E </w:t>
                            </w:r>
                            <w:hyperlink r:id="rId30">
                              <w:r>
                                <w:t>info@londoncf.org.uk</w:t>
                              </w:r>
                            </w:hyperlink>
                          </w:p>
                          <w:p w:rsidRPr="004E03BF" w:rsidR="001C22AC" w:rsidP="001C22AC" w:rsidRDefault="005E734B" w14:paraId="112B7266" w14:textId="77777777">
                            <w:pPr>
                              <w:tabs>
                                <w:tab w:val="right" w:pos="10319"/>
                              </w:tabs>
                              <w:spacing w:before="1701"/>
                              <w:rPr>
                                <w:rFonts w:ascii="Futura Std Book" w:hAnsi="Futura Std Book"/>
                                <w:b/>
                                <w:color w:val="ED1C24"/>
                                <w:sz w:val="36"/>
                              </w:rPr>
                            </w:pPr>
                            <w:r w:rsidRPr="004E03BF">
                              <w:rPr>
                                <w:rFonts w:ascii="Futura Std Book" w:hAnsi="Futura Std Book"/>
                                <w:b/>
                                <w:color w:val="ED1C24"/>
                                <w:sz w:val="36"/>
                              </w:rPr>
                              <w:t>londoncf.org.uk</w:t>
                            </w:r>
                          </w:p>
                          <w:p w:rsidRPr="00783302" w:rsidR="005E734B" w:rsidP="001C22AC" w:rsidRDefault="005E734B" w14:paraId="4AD05B71" w14:textId="77777777">
                            <w:pPr>
                              <w:tabs>
                                <w:tab w:val="right" w:pos="10093"/>
                              </w:tabs>
                              <w:rPr>
                                <w:rFonts w:ascii="Futura Std"/>
                                <w:b/>
                                <w:color w:val="ED1C24"/>
                                <w:sz w:val="36"/>
                              </w:rPr>
                            </w:pPr>
                            <w:r>
                              <w:rPr>
                                <w:rFonts w:ascii="Futura Std"/>
                                <w:b/>
                                <w:color w:val="ED1C24"/>
                                <w:sz w:val="36"/>
                              </w:rPr>
                              <w:tab/>
                            </w:r>
                            <w:r>
                              <w:rPr>
                                <w:color w:val="231F20"/>
                                <w:sz w:val="14"/>
                              </w:rPr>
                              <w:t>Registered Charity 1091263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29C4E33E">
              <v:shape id="Text Box 1" style="position:absolute;margin-left:0;margin-top:0;width:506.25pt;height:217.65pt;z-index:25165824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" w14:anchorId="5B3B70D1">
                <v:textbox style="mso-fit-shape-to-text:t" inset="0,0,0,0">
                  <w:txbxContent>
                    <w:p w:rsidR="005E734B" w:rsidP="00277DFA" w:rsidRDefault="00EB14C3" w14:paraId="672A6659" w14:textId="77777777">
                      <w:pPr>
                        <w:pStyle w:val="09Bodycopy11pt"/>
                        <w:rPr>
                          <w:color w:val="231F20"/>
                        </w:rPr>
                      </w:pPr>
                      <w:r w:rsidRPr="00AE60C0">
                        <w:rPr>
                          <w:noProof/>
                          <w:lang w:eastAsia="en-GB"/>
                        </w:rPr>
                        <w:drawing>
                          <wp:inline distT="0" distB="0" distL="0" distR="0" wp14:anchorId="7030111A" wp14:editId="0DBC391F">
                            <wp:extent cx="2066925" cy="38100"/>
                            <wp:effectExtent l="0" t="0" r="0" b="0"/>
                            <wp:docPr id="9723487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66925" cy="38100"/>
                                    </a:xfrm>
                                    <a:prstGeom prst="rect">
                                      <a:avLst/>
                                    </a:prstGeom>
                                    <a:noFill/>
                                    <a:ln>
                                      <a:noFill/>
                                    </a:ln>
                                  </pic:spPr>
                                </pic:pic>
                              </a:graphicData>
                            </a:graphic>
                          </wp:inline>
                        </w:drawing>
                      </w:r>
                    </w:p>
                    <w:p w:rsidR="00CA3310" w:rsidP="00277DFA" w:rsidRDefault="003C0170" w14:paraId="7B316285" w14:textId="318F0CC2">
                      <w:pPr>
                        <w:pStyle w:val="09Bodycopy11pt"/>
                      </w:pPr>
                      <w:r>
                        <w:t>Canopi</w:t>
                      </w:r>
                      <w:r w:rsidR="005E734B">
                        <w:t xml:space="preserve"> </w:t>
                      </w:r>
                    </w:p>
                    <w:p w:rsidR="00CA3310" w:rsidP="00277DFA" w:rsidRDefault="00186F09" w14:paraId="27F59EBE" w14:textId="665C7B88">
                      <w:pPr>
                        <w:pStyle w:val="09Bodycopy11pt"/>
                      </w:pPr>
                      <w:r>
                        <w:t>7 – 14 Great Dover Street</w:t>
                      </w:r>
                      <w:r w:rsidR="005E734B">
                        <w:t xml:space="preserve"> </w:t>
                      </w:r>
                    </w:p>
                    <w:p w:rsidR="005E734B" w:rsidP="00277DFA" w:rsidRDefault="005E734B" w14:paraId="2AE95214" w14:textId="73B0E49A">
                      <w:pPr>
                        <w:pStyle w:val="09Bodycopy11pt"/>
                      </w:pPr>
                      <w:r>
                        <w:t>London S</w:t>
                      </w:r>
                      <w:r w:rsidR="00186F09">
                        <w:t>E1</w:t>
                      </w:r>
                      <w:r>
                        <w:t xml:space="preserve"> </w:t>
                      </w:r>
                      <w:r w:rsidR="00186F09">
                        <w:t>4YR</w:t>
                      </w:r>
                    </w:p>
                    <w:p w:rsidR="005E734B" w:rsidP="00277DFA" w:rsidRDefault="005E734B" w14:paraId="2E7AB788" w14:textId="77777777">
                      <w:pPr>
                        <w:pStyle w:val="09Bodycopy11pt"/>
                      </w:pPr>
                      <w:proofErr w:type="gramStart"/>
                      <w:r>
                        <w:rPr>
                          <w:color w:val="ED1C24"/>
                        </w:rPr>
                        <w:t xml:space="preserve">T  </w:t>
                      </w:r>
                      <w:r>
                        <w:t>+</w:t>
                      </w:r>
                      <w:proofErr w:type="gramEnd"/>
                      <w:r>
                        <w:t>44 (0)20 7582 5117</w:t>
                      </w:r>
                    </w:p>
                    <w:p w:rsidR="005E734B" w:rsidP="00277DFA" w:rsidRDefault="005E734B" w14:paraId="091D4C1E" w14:textId="77777777">
                      <w:pPr>
                        <w:pStyle w:val="09Bodycopy11pt"/>
                      </w:pPr>
                      <w:proofErr w:type="gramStart"/>
                      <w:r>
                        <w:rPr>
                          <w:color w:val="ED1C24"/>
                        </w:rPr>
                        <w:t xml:space="preserve">F  </w:t>
                      </w:r>
                      <w:r>
                        <w:t>+</w:t>
                      </w:r>
                      <w:proofErr w:type="gramEnd"/>
                      <w:r>
                        <w:t>44 (0)20 7582 4020</w:t>
                      </w:r>
                    </w:p>
                    <w:p w:rsidR="005E734B" w:rsidP="00277DFA" w:rsidRDefault="005E734B" w14:paraId="18E5D035" w14:textId="77777777">
                      <w:pPr>
                        <w:pStyle w:val="09Bodycopy11pt"/>
                      </w:pPr>
                      <w:r>
                        <w:rPr>
                          <w:color w:val="ED1C24"/>
                        </w:rPr>
                        <w:t xml:space="preserve">E </w:t>
                      </w:r>
                      <w:hyperlink r:id="rId31">
                        <w:r>
                          <w:t>info@londoncf.org.uk</w:t>
                        </w:r>
                      </w:hyperlink>
                    </w:p>
                    <w:p w:rsidRPr="004E03BF" w:rsidR="001C22AC" w:rsidP="001C22AC" w:rsidRDefault="005E734B" w14:paraId="14E7FC1B" w14:textId="77777777">
                      <w:pPr>
                        <w:tabs>
                          <w:tab w:val="right" w:pos="10319"/>
                        </w:tabs>
                        <w:spacing w:before="1701"/>
                        <w:rPr>
                          <w:rFonts w:ascii="Futura Std Book" w:hAnsi="Futura Std Book"/>
                          <w:b/>
                          <w:color w:val="ED1C24"/>
                          <w:sz w:val="36"/>
                        </w:rPr>
                      </w:pPr>
                      <w:r w:rsidRPr="004E03BF">
                        <w:rPr>
                          <w:rFonts w:ascii="Futura Std Book" w:hAnsi="Futura Std Book"/>
                          <w:b/>
                          <w:color w:val="ED1C24"/>
                          <w:sz w:val="36"/>
                        </w:rPr>
                        <w:t>londoncf.org.uk</w:t>
                      </w:r>
                    </w:p>
                    <w:p w:rsidRPr="00783302" w:rsidR="005E734B" w:rsidP="001C22AC" w:rsidRDefault="005E734B" w14:paraId="6EAA8D21" w14:textId="77777777">
                      <w:pPr>
                        <w:tabs>
                          <w:tab w:val="right" w:pos="10093"/>
                        </w:tabs>
                        <w:rPr>
                          <w:rFonts w:ascii="Futura Std"/>
                          <w:b/>
                          <w:color w:val="ED1C24"/>
                          <w:sz w:val="36"/>
                        </w:rPr>
                      </w:pPr>
                      <w:r>
                        <w:rPr>
                          <w:rFonts w:ascii="Futura Std"/>
                          <w:b/>
                          <w:color w:val="ED1C24"/>
                          <w:sz w:val="36"/>
                        </w:rPr>
                        <w:tab/>
                      </w:r>
                      <w:r>
                        <w:rPr>
                          <w:color w:val="231F20"/>
                          <w:sz w:val="14"/>
                        </w:rPr>
                        <w:t>Registered Charity 1091263</w:t>
                      </w:r>
                    </w:p>
                  </w:txbxContent>
                </v:textbox>
                <w10:wrap type="square" anchorx="margin" anchory="margin"/>
              </v:shape>
            </w:pict>
          </mc:Fallback>
        </mc:AlternateContent>
      </w:r>
      <w:r w:rsidRPr="00AE09AC" w:rsidR="00900AB3">
        <w:rPr>
          <w:noProof/>
          <w:lang w:eastAsia="en-GB"/>
        </w:rPr>
        <mc:AlternateContent>
          <mc:Choice Requires="wpg">
            <w:drawing>
              <wp:anchor distT="0" distB="0" distL="114300" distR="114300" simplePos="0" relativeHeight="251658246" behindDoc="1" locked="0" layoutInCell="1" allowOverlap="1" wp14:anchorId="3720792C" wp14:editId="0DEB4668">
                <wp:simplePos x="0" y="0"/>
                <wp:positionH relativeFrom="margin">
                  <wp:posOffset>4450715</wp:posOffset>
                </wp:positionH>
                <wp:positionV relativeFrom="margin">
                  <wp:align>top</wp:align>
                </wp:positionV>
                <wp:extent cx="1800225" cy="1151890"/>
                <wp:effectExtent l="0" t="0" r="952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151890"/>
                          <a:chOff x="8163" y="907"/>
                          <a:chExt cx="2835" cy="1815"/>
                        </a:xfrm>
                      </wpg:grpSpPr>
                      <wps:wsp>
                        <wps:cNvPr id="8" name="Rectangle 9"/>
                        <wps:cNvSpPr>
                          <a:spLocks noChangeArrowheads="1"/>
                        </wps:cNvSpPr>
                        <wps:spPr bwMode="auto">
                          <a:xfrm>
                            <a:off x="8163" y="907"/>
                            <a:ext cx="2835" cy="181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91440" bIns="45720" anchor="t" anchorCtr="0" upright="1">
                          <a:noAutofit/>
                        </wps:bodyPr>
                      </wps:wsp>
                      <wps:wsp>
                        <wps:cNvPr id="9" name="Freeform 8"/>
                        <wps:cNvSpPr>
                          <a:spLocks/>
                        </wps:cNvSpPr>
                        <wps:spPr bwMode="auto">
                          <a:xfrm>
                            <a:off x="8461" y="1252"/>
                            <a:ext cx="2240" cy="1123"/>
                          </a:xfrm>
                          <a:custGeom>
                            <a:avLst/>
                            <a:gdLst>
                              <a:gd name="T0" fmla="+- 0 10298 8461"/>
                              <a:gd name="T1" fmla="*/ T0 w 2240"/>
                              <a:gd name="T2" fmla="+- 0 1494 1253"/>
                              <a:gd name="T3" fmla="*/ 1494 h 1123"/>
                              <a:gd name="T4" fmla="+- 0 10337 8461"/>
                              <a:gd name="T5" fmla="*/ T4 w 2240"/>
                              <a:gd name="T6" fmla="+- 0 1409 1253"/>
                              <a:gd name="T7" fmla="*/ 1409 h 1123"/>
                              <a:gd name="T8" fmla="+- 0 9940 8461"/>
                              <a:gd name="T9" fmla="*/ T8 w 2240"/>
                              <a:gd name="T10" fmla="+- 0 1451 1253"/>
                              <a:gd name="T11" fmla="*/ 1451 h 1123"/>
                              <a:gd name="T12" fmla="+- 0 10015 8461"/>
                              <a:gd name="T13" fmla="*/ T12 w 2240"/>
                              <a:gd name="T14" fmla="+- 0 1452 1253"/>
                              <a:gd name="T15" fmla="*/ 1452 h 1123"/>
                              <a:gd name="T16" fmla="+- 0 10177 8461"/>
                              <a:gd name="T17" fmla="*/ T16 w 2240"/>
                              <a:gd name="T18" fmla="+- 0 1554 1253"/>
                              <a:gd name="T19" fmla="*/ 1554 h 1123"/>
                              <a:gd name="T20" fmla="+- 0 10105 8461"/>
                              <a:gd name="T21" fmla="*/ T20 w 2240"/>
                              <a:gd name="T22" fmla="+- 0 1253 1253"/>
                              <a:gd name="T23" fmla="*/ 1253 h 1123"/>
                              <a:gd name="T24" fmla="+- 0 9685 8461"/>
                              <a:gd name="T25" fmla="*/ T24 w 2240"/>
                              <a:gd name="T26" fmla="+- 0 1498 1253"/>
                              <a:gd name="T27" fmla="*/ 1498 h 1123"/>
                              <a:gd name="T28" fmla="+- 0 9572 8461"/>
                              <a:gd name="T29" fmla="*/ T28 w 2240"/>
                              <a:gd name="T30" fmla="+- 0 1343 1253"/>
                              <a:gd name="T31" fmla="*/ 1343 h 1123"/>
                              <a:gd name="T32" fmla="+- 0 9711 8461"/>
                              <a:gd name="T33" fmla="*/ T32 w 2240"/>
                              <a:gd name="T34" fmla="+- 0 1350 1253"/>
                              <a:gd name="T35" fmla="*/ 1350 h 1123"/>
                              <a:gd name="T36" fmla="+- 0 9841 8461"/>
                              <a:gd name="T37" fmla="*/ T36 w 2240"/>
                              <a:gd name="T38" fmla="+- 0 1406 1253"/>
                              <a:gd name="T39" fmla="*/ 1406 h 1123"/>
                              <a:gd name="T40" fmla="+- 0 9849 8461"/>
                              <a:gd name="T41" fmla="*/ T40 w 2240"/>
                              <a:gd name="T42" fmla="+- 0 1343 1253"/>
                              <a:gd name="T43" fmla="*/ 1343 h 1123"/>
                              <a:gd name="T44" fmla="+- 0 10667 8461"/>
                              <a:gd name="T45" fmla="*/ T44 w 2240"/>
                              <a:gd name="T46" fmla="+- 0 1400 1253"/>
                              <a:gd name="T47" fmla="*/ 1400 h 1123"/>
                              <a:gd name="T48" fmla="+- 0 10653 8461"/>
                              <a:gd name="T49" fmla="*/ T48 w 2240"/>
                              <a:gd name="T50" fmla="+- 0 1366 1253"/>
                              <a:gd name="T51" fmla="*/ 1366 h 1123"/>
                              <a:gd name="T52" fmla="+- 0 10313 8461"/>
                              <a:gd name="T53" fmla="*/ T52 w 2240"/>
                              <a:gd name="T54" fmla="+- 0 2158 1253"/>
                              <a:gd name="T55" fmla="*/ 2158 h 1123"/>
                              <a:gd name="T56" fmla="+- 0 10279 8461"/>
                              <a:gd name="T57" fmla="*/ T56 w 2240"/>
                              <a:gd name="T58" fmla="+- 0 2299 1253"/>
                              <a:gd name="T59" fmla="*/ 2299 h 1123"/>
                              <a:gd name="T60" fmla="+- 0 10347 8461"/>
                              <a:gd name="T61" fmla="*/ T60 w 2240"/>
                              <a:gd name="T62" fmla="+- 0 2234 1253"/>
                              <a:gd name="T63" fmla="*/ 2234 h 1123"/>
                              <a:gd name="T64" fmla="+- 0 10094 8461"/>
                              <a:gd name="T65" fmla="*/ T64 w 2240"/>
                              <a:gd name="T66" fmla="+- 0 2102 1253"/>
                              <a:gd name="T67" fmla="*/ 2102 h 1123"/>
                              <a:gd name="T68" fmla="+- 0 10528 8461"/>
                              <a:gd name="T69" fmla="*/ T68 w 2240"/>
                              <a:gd name="T70" fmla="+- 0 2369 1253"/>
                              <a:gd name="T71" fmla="*/ 2369 h 1123"/>
                              <a:gd name="T72" fmla="+- 0 10599 8461"/>
                              <a:gd name="T73" fmla="*/ T72 w 2240"/>
                              <a:gd name="T74" fmla="+- 0 2252 1253"/>
                              <a:gd name="T75" fmla="*/ 2252 h 1123"/>
                              <a:gd name="T76" fmla="+- 0 9961 8461"/>
                              <a:gd name="T77" fmla="*/ T76 w 2240"/>
                              <a:gd name="T78" fmla="+- 0 2224 1253"/>
                              <a:gd name="T79" fmla="*/ 2224 h 1123"/>
                              <a:gd name="T80" fmla="+- 0 9485 8461"/>
                              <a:gd name="T81" fmla="*/ T80 w 2240"/>
                              <a:gd name="T82" fmla="+- 0 2166 1253"/>
                              <a:gd name="T83" fmla="*/ 2166 h 1123"/>
                              <a:gd name="T84" fmla="+- 0 9526 8461"/>
                              <a:gd name="T85" fmla="*/ T84 w 2240"/>
                              <a:gd name="T86" fmla="+- 0 2309 1253"/>
                              <a:gd name="T87" fmla="*/ 2309 h 1123"/>
                              <a:gd name="T88" fmla="+- 0 9662 8461"/>
                              <a:gd name="T89" fmla="*/ T88 w 2240"/>
                              <a:gd name="T90" fmla="+- 0 2346 1253"/>
                              <a:gd name="T91" fmla="*/ 2346 h 1123"/>
                              <a:gd name="T92" fmla="+- 0 9662 8461"/>
                              <a:gd name="T93" fmla="*/ T92 w 2240"/>
                              <a:gd name="T94" fmla="+- 0 2312 1253"/>
                              <a:gd name="T95" fmla="*/ 2312 h 1123"/>
                              <a:gd name="T96" fmla="+- 0 9782 8461"/>
                              <a:gd name="T97" fmla="*/ T96 w 2240"/>
                              <a:gd name="T98" fmla="+- 0 2375 1253"/>
                              <a:gd name="T99" fmla="*/ 2375 h 1123"/>
                              <a:gd name="T100" fmla="+- 0 9800 8461"/>
                              <a:gd name="T101" fmla="*/ T100 w 2240"/>
                              <a:gd name="T102" fmla="+- 0 2220 1253"/>
                              <a:gd name="T103" fmla="*/ 2220 h 1123"/>
                              <a:gd name="T104" fmla="+- 0 9820 8461"/>
                              <a:gd name="T105" fmla="*/ T104 w 2240"/>
                              <a:gd name="T106" fmla="+- 0 2224 1253"/>
                              <a:gd name="T107" fmla="*/ 2224 h 1123"/>
                              <a:gd name="T108" fmla="+- 0 9021 8461"/>
                              <a:gd name="T109" fmla="*/ T108 w 2240"/>
                              <a:gd name="T110" fmla="+- 0 2164 1253"/>
                              <a:gd name="T111" fmla="*/ 2164 h 1123"/>
                              <a:gd name="T112" fmla="+- 0 9021 8461"/>
                              <a:gd name="T113" fmla="*/ T112 w 2240"/>
                              <a:gd name="T114" fmla="+- 0 2273 1253"/>
                              <a:gd name="T115" fmla="*/ 2273 h 1123"/>
                              <a:gd name="T116" fmla="+- 0 9264 8461"/>
                              <a:gd name="T117" fmla="*/ T116 w 2240"/>
                              <a:gd name="T118" fmla="+- 0 2369 1253"/>
                              <a:gd name="T119" fmla="*/ 2369 h 1123"/>
                              <a:gd name="T120" fmla="+- 0 9335 8461"/>
                              <a:gd name="T121" fmla="*/ T120 w 2240"/>
                              <a:gd name="T122" fmla="+- 0 2252 1253"/>
                              <a:gd name="T123" fmla="*/ 2252 h 1123"/>
                              <a:gd name="T124" fmla="+- 0 8760 8461"/>
                              <a:gd name="T125" fmla="*/ T124 w 2240"/>
                              <a:gd name="T126" fmla="+- 0 2165 1253"/>
                              <a:gd name="T127" fmla="*/ 2165 h 1123"/>
                              <a:gd name="T128" fmla="+- 0 8764 8461"/>
                              <a:gd name="T129" fmla="*/ T128 w 2240"/>
                              <a:gd name="T130" fmla="+- 0 2285 1253"/>
                              <a:gd name="T131" fmla="*/ 2285 h 1123"/>
                              <a:gd name="T132" fmla="+- 0 8850 8461"/>
                              <a:gd name="T133" fmla="*/ T132 w 2240"/>
                              <a:gd name="T134" fmla="+- 0 2249 1253"/>
                              <a:gd name="T135" fmla="*/ 2249 h 1123"/>
                              <a:gd name="T136" fmla="+- 0 8664 8461"/>
                              <a:gd name="T137" fmla="*/ T136 w 2240"/>
                              <a:gd name="T138" fmla="+- 0 2185 1253"/>
                              <a:gd name="T139" fmla="*/ 2185 h 1123"/>
                              <a:gd name="T140" fmla="+- 0 10566 8461"/>
                              <a:gd name="T141" fmla="*/ T140 w 2240"/>
                              <a:gd name="T142" fmla="+- 0 1862 1253"/>
                              <a:gd name="T143" fmla="*/ 1862 h 1123"/>
                              <a:gd name="T144" fmla="+- 0 10312 8461"/>
                              <a:gd name="T145" fmla="*/ T144 w 2240"/>
                              <a:gd name="T146" fmla="+- 0 1757 1253"/>
                              <a:gd name="T147" fmla="*/ 1757 h 1123"/>
                              <a:gd name="T148" fmla="+- 0 9804 8461"/>
                              <a:gd name="T149" fmla="*/ T148 w 2240"/>
                              <a:gd name="T150" fmla="+- 0 1907 1253"/>
                              <a:gd name="T151" fmla="*/ 1907 h 1123"/>
                              <a:gd name="T152" fmla="+- 0 10231 8461"/>
                              <a:gd name="T153" fmla="*/ T152 w 2240"/>
                              <a:gd name="T154" fmla="+- 0 1638 1253"/>
                              <a:gd name="T155" fmla="*/ 1638 h 1123"/>
                              <a:gd name="T156" fmla="+- 0 10247 8461"/>
                              <a:gd name="T157" fmla="*/ T156 w 2240"/>
                              <a:gd name="T158" fmla="+- 0 1641 1253"/>
                              <a:gd name="T159" fmla="*/ 1641 h 1123"/>
                              <a:gd name="T160" fmla="+- 0 9551 8461"/>
                              <a:gd name="T161" fmla="*/ T160 w 2240"/>
                              <a:gd name="T162" fmla="+- 0 1789 1253"/>
                              <a:gd name="T163" fmla="*/ 1789 h 1123"/>
                              <a:gd name="T164" fmla="+- 0 9557 8461"/>
                              <a:gd name="T165" fmla="*/ T164 w 2240"/>
                              <a:gd name="T166" fmla="+- 0 1827 1253"/>
                              <a:gd name="T167" fmla="*/ 1827 h 1123"/>
                              <a:gd name="T168" fmla="+- 0 9620 8461"/>
                              <a:gd name="T169" fmla="*/ T168 w 2240"/>
                              <a:gd name="T170" fmla="+- 0 1750 1253"/>
                              <a:gd name="T171" fmla="*/ 1750 h 1123"/>
                              <a:gd name="T172" fmla="+- 0 9538 8461"/>
                              <a:gd name="T173" fmla="*/ T172 w 2240"/>
                              <a:gd name="T174" fmla="+- 0 1772 1253"/>
                              <a:gd name="T175" fmla="*/ 1772 h 1123"/>
                              <a:gd name="T176" fmla="+- 0 10156 8461"/>
                              <a:gd name="T177" fmla="*/ T176 w 2240"/>
                              <a:gd name="T178" fmla="+- 0 1783 1253"/>
                              <a:gd name="T179" fmla="*/ 1783 h 1123"/>
                              <a:gd name="T180" fmla="+- 0 10041 8461"/>
                              <a:gd name="T181" fmla="*/ T180 w 2240"/>
                              <a:gd name="T182" fmla="+- 0 1767 1253"/>
                              <a:gd name="T183" fmla="*/ 1767 h 1123"/>
                              <a:gd name="T184" fmla="+- 0 8882 8461"/>
                              <a:gd name="T185" fmla="*/ T184 w 2240"/>
                              <a:gd name="T186" fmla="+- 0 1961 1253"/>
                              <a:gd name="T187" fmla="*/ 1961 h 1123"/>
                              <a:gd name="T188" fmla="+- 0 8922 8461"/>
                              <a:gd name="T189" fmla="*/ T188 w 2240"/>
                              <a:gd name="T190" fmla="+- 0 1778 1253"/>
                              <a:gd name="T191" fmla="*/ 1778 h 1123"/>
                              <a:gd name="T192" fmla="+- 0 8948 8461"/>
                              <a:gd name="T193" fmla="*/ T192 w 2240"/>
                              <a:gd name="T194" fmla="+- 0 1813 1253"/>
                              <a:gd name="T195" fmla="*/ 1813 h 1123"/>
                              <a:gd name="T196" fmla="+- 0 8918 8461"/>
                              <a:gd name="T197" fmla="*/ T196 w 2240"/>
                              <a:gd name="T198" fmla="+- 0 1400 1253"/>
                              <a:gd name="T199" fmla="*/ 1400 h 1123"/>
                              <a:gd name="T200" fmla="+- 0 8908 8461"/>
                              <a:gd name="T201" fmla="*/ T200 w 2240"/>
                              <a:gd name="T202" fmla="+- 0 1375 1253"/>
                              <a:gd name="T203" fmla="*/ 1375 h 1123"/>
                              <a:gd name="T204" fmla="+- 0 9109 8461"/>
                              <a:gd name="T205" fmla="*/ T204 w 2240"/>
                              <a:gd name="T206" fmla="+- 0 1551 1253"/>
                              <a:gd name="T207" fmla="*/ 1551 h 1123"/>
                              <a:gd name="T208" fmla="+- 0 9029 8461"/>
                              <a:gd name="T209" fmla="*/ T208 w 2240"/>
                              <a:gd name="T210" fmla="+- 0 1398 1253"/>
                              <a:gd name="T211" fmla="*/ 1398 h 1123"/>
                              <a:gd name="T212" fmla="+- 0 9057 8461"/>
                              <a:gd name="T213" fmla="*/ T212 w 2240"/>
                              <a:gd name="T214" fmla="+- 0 1390 1253"/>
                              <a:gd name="T215" fmla="*/ 1390 h 1123"/>
                              <a:gd name="T216" fmla="+- 0 8558 8461"/>
                              <a:gd name="T217" fmla="*/ T216 w 2240"/>
                              <a:gd name="T218" fmla="+- 0 1666 1253"/>
                              <a:gd name="T219" fmla="*/ 1666 h 1123"/>
                              <a:gd name="T220" fmla="+- 0 8639 8461"/>
                              <a:gd name="T221" fmla="*/ T220 w 2240"/>
                              <a:gd name="T222" fmla="+- 0 1968 1253"/>
                              <a:gd name="T223" fmla="*/ 1968 h 1123"/>
                              <a:gd name="T224" fmla="+- 0 8690 8461"/>
                              <a:gd name="T225" fmla="*/ T224 w 2240"/>
                              <a:gd name="T226" fmla="+- 0 1668 1253"/>
                              <a:gd name="T227" fmla="*/ 1668 h 1123"/>
                              <a:gd name="T228" fmla="+- 0 8660 8461"/>
                              <a:gd name="T229" fmla="*/ T228 w 2240"/>
                              <a:gd name="T230" fmla="+- 0 1737 1253"/>
                              <a:gd name="T231" fmla="*/ 1737 h 1123"/>
                              <a:gd name="T232" fmla="+- 0 9317 8461"/>
                              <a:gd name="T233" fmla="*/ T232 w 2240"/>
                              <a:gd name="T234" fmla="+- 0 1798 1253"/>
                              <a:gd name="T235" fmla="*/ 1798 h 1123"/>
                              <a:gd name="T236" fmla="+- 0 9184 8461"/>
                              <a:gd name="T237" fmla="*/ T236 w 2240"/>
                              <a:gd name="T238" fmla="+- 0 1863 1253"/>
                              <a:gd name="T239" fmla="*/ 1863 h 1123"/>
                              <a:gd name="T240" fmla="+- 0 9320 8461"/>
                              <a:gd name="T241" fmla="*/ T240 w 2240"/>
                              <a:gd name="T242" fmla="+- 0 1831 1253"/>
                              <a:gd name="T243" fmla="*/ 1831 h 1123"/>
                              <a:gd name="T244" fmla="+- 0 9048 8461"/>
                              <a:gd name="T245" fmla="*/ T244 w 2240"/>
                              <a:gd name="T246" fmla="+- 0 1782 1253"/>
                              <a:gd name="T247" fmla="*/ 1782 h 1123"/>
                              <a:gd name="T248" fmla="+- 0 8685 8461"/>
                              <a:gd name="T249" fmla="*/ T248 w 2240"/>
                              <a:gd name="T250" fmla="+- 0 1253 1253"/>
                              <a:gd name="T251" fmla="*/ 1253 h 1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40" h="1123">
                                <a:moveTo>
                                  <a:pt x="1856" y="90"/>
                                </a:moveTo>
                                <a:lnTo>
                                  <a:pt x="1810" y="97"/>
                                </a:lnTo>
                                <a:lnTo>
                                  <a:pt x="1771" y="118"/>
                                </a:lnTo>
                                <a:lnTo>
                                  <a:pt x="1744" y="152"/>
                                </a:lnTo>
                                <a:lnTo>
                                  <a:pt x="1734" y="199"/>
                                </a:lnTo>
                                <a:lnTo>
                                  <a:pt x="1744" y="245"/>
                                </a:lnTo>
                                <a:lnTo>
                                  <a:pt x="1771" y="279"/>
                                </a:lnTo>
                                <a:lnTo>
                                  <a:pt x="1810" y="300"/>
                                </a:lnTo>
                                <a:lnTo>
                                  <a:pt x="1856" y="307"/>
                                </a:lnTo>
                                <a:lnTo>
                                  <a:pt x="1903" y="300"/>
                                </a:lnTo>
                                <a:lnTo>
                                  <a:pt x="1942" y="279"/>
                                </a:lnTo>
                                <a:lnTo>
                                  <a:pt x="1969" y="245"/>
                                </a:lnTo>
                                <a:lnTo>
                                  <a:pt x="1969" y="244"/>
                                </a:lnTo>
                                <a:lnTo>
                                  <a:pt x="1856" y="244"/>
                                </a:lnTo>
                                <a:lnTo>
                                  <a:pt x="1837" y="241"/>
                                </a:lnTo>
                                <a:lnTo>
                                  <a:pt x="1822" y="231"/>
                                </a:lnTo>
                                <a:lnTo>
                                  <a:pt x="1813" y="217"/>
                                </a:lnTo>
                                <a:lnTo>
                                  <a:pt x="1810" y="199"/>
                                </a:lnTo>
                                <a:lnTo>
                                  <a:pt x="1813" y="181"/>
                                </a:lnTo>
                                <a:lnTo>
                                  <a:pt x="1822" y="166"/>
                                </a:lnTo>
                                <a:lnTo>
                                  <a:pt x="1837" y="156"/>
                                </a:lnTo>
                                <a:lnTo>
                                  <a:pt x="1856" y="153"/>
                                </a:lnTo>
                                <a:lnTo>
                                  <a:pt x="1969" y="153"/>
                                </a:lnTo>
                                <a:lnTo>
                                  <a:pt x="1969" y="152"/>
                                </a:lnTo>
                                <a:lnTo>
                                  <a:pt x="1942" y="118"/>
                                </a:lnTo>
                                <a:lnTo>
                                  <a:pt x="1903" y="97"/>
                                </a:lnTo>
                                <a:lnTo>
                                  <a:pt x="1856" y="90"/>
                                </a:lnTo>
                                <a:close/>
                                <a:moveTo>
                                  <a:pt x="1969" y="153"/>
                                </a:moveTo>
                                <a:lnTo>
                                  <a:pt x="1856" y="153"/>
                                </a:lnTo>
                                <a:lnTo>
                                  <a:pt x="1876" y="156"/>
                                </a:lnTo>
                                <a:lnTo>
                                  <a:pt x="1891" y="166"/>
                                </a:lnTo>
                                <a:lnTo>
                                  <a:pt x="1900" y="181"/>
                                </a:lnTo>
                                <a:lnTo>
                                  <a:pt x="1903" y="199"/>
                                </a:lnTo>
                                <a:lnTo>
                                  <a:pt x="1900" y="217"/>
                                </a:lnTo>
                                <a:lnTo>
                                  <a:pt x="1891" y="231"/>
                                </a:lnTo>
                                <a:lnTo>
                                  <a:pt x="1876" y="241"/>
                                </a:lnTo>
                                <a:lnTo>
                                  <a:pt x="1856" y="244"/>
                                </a:lnTo>
                                <a:lnTo>
                                  <a:pt x="1969" y="244"/>
                                </a:lnTo>
                                <a:lnTo>
                                  <a:pt x="1979" y="199"/>
                                </a:lnTo>
                                <a:lnTo>
                                  <a:pt x="1969" y="153"/>
                                </a:lnTo>
                                <a:close/>
                                <a:moveTo>
                                  <a:pt x="1581" y="90"/>
                                </a:moveTo>
                                <a:lnTo>
                                  <a:pt x="1540" y="99"/>
                                </a:lnTo>
                                <a:lnTo>
                                  <a:pt x="1507" y="122"/>
                                </a:lnTo>
                                <a:lnTo>
                                  <a:pt x="1487" y="157"/>
                                </a:lnTo>
                                <a:lnTo>
                                  <a:pt x="1479" y="198"/>
                                </a:lnTo>
                                <a:lnTo>
                                  <a:pt x="1487" y="240"/>
                                </a:lnTo>
                                <a:lnTo>
                                  <a:pt x="1508" y="275"/>
                                </a:lnTo>
                                <a:lnTo>
                                  <a:pt x="1540" y="298"/>
                                </a:lnTo>
                                <a:lnTo>
                                  <a:pt x="1582" y="307"/>
                                </a:lnTo>
                                <a:lnTo>
                                  <a:pt x="1600" y="306"/>
                                </a:lnTo>
                                <a:lnTo>
                                  <a:pt x="1617" y="300"/>
                                </a:lnTo>
                                <a:lnTo>
                                  <a:pt x="1632" y="291"/>
                                </a:lnTo>
                                <a:lnTo>
                                  <a:pt x="1643" y="278"/>
                                </a:lnTo>
                                <a:lnTo>
                                  <a:pt x="1716" y="278"/>
                                </a:lnTo>
                                <a:lnTo>
                                  <a:pt x="1716" y="244"/>
                                </a:lnTo>
                                <a:lnTo>
                                  <a:pt x="1600" y="244"/>
                                </a:lnTo>
                                <a:lnTo>
                                  <a:pt x="1580" y="241"/>
                                </a:lnTo>
                                <a:lnTo>
                                  <a:pt x="1566" y="231"/>
                                </a:lnTo>
                                <a:lnTo>
                                  <a:pt x="1557" y="217"/>
                                </a:lnTo>
                                <a:lnTo>
                                  <a:pt x="1554" y="199"/>
                                </a:lnTo>
                                <a:lnTo>
                                  <a:pt x="1557" y="181"/>
                                </a:lnTo>
                                <a:lnTo>
                                  <a:pt x="1566" y="166"/>
                                </a:lnTo>
                                <a:lnTo>
                                  <a:pt x="1580" y="156"/>
                                </a:lnTo>
                                <a:lnTo>
                                  <a:pt x="1600" y="153"/>
                                </a:lnTo>
                                <a:lnTo>
                                  <a:pt x="1716" y="153"/>
                                </a:lnTo>
                                <a:lnTo>
                                  <a:pt x="1716" y="116"/>
                                </a:lnTo>
                                <a:lnTo>
                                  <a:pt x="1644" y="116"/>
                                </a:lnTo>
                                <a:lnTo>
                                  <a:pt x="1631" y="105"/>
                                </a:lnTo>
                                <a:lnTo>
                                  <a:pt x="1616" y="96"/>
                                </a:lnTo>
                                <a:lnTo>
                                  <a:pt x="1599" y="91"/>
                                </a:lnTo>
                                <a:lnTo>
                                  <a:pt x="1581" y="90"/>
                                </a:lnTo>
                                <a:close/>
                                <a:moveTo>
                                  <a:pt x="1716" y="278"/>
                                </a:moveTo>
                                <a:lnTo>
                                  <a:pt x="1644" y="278"/>
                                </a:lnTo>
                                <a:lnTo>
                                  <a:pt x="1644" y="301"/>
                                </a:lnTo>
                                <a:lnTo>
                                  <a:pt x="1716" y="301"/>
                                </a:lnTo>
                                <a:lnTo>
                                  <a:pt x="1716" y="278"/>
                                </a:lnTo>
                                <a:close/>
                                <a:moveTo>
                                  <a:pt x="1716" y="153"/>
                                </a:moveTo>
                                <a:lnTo>
                                  <a:pt x="1600" y="153"/>
                                </a:lnTo>
                                <a:lnTo>
                                  <a:pt x="1620" y="156"/>
                                </a:lnTo>
                                <a:lnTo>
                                  <a:pt x="1634" y="166"/>
                                </a:lnTo>
                                <a:lnTo>
                                  <a:pt x="1643" y="181"/>
                                </a:lnTo>
                                <a:lnTo>
                                  <a:pt x="1646" y="199"/>
                                </a:lnTo>
                                <a:lnTo>
                                  <a:pt x="1643" y="217"/>
                                </a:lnTo>
                                <a:lnTo>
                                  <a:pt x="1634" y="231"/>
                                </a:lnTo>
                                <a:lnTo>
                                  <a:pt x="1620" y="241"/>
                                </a:lnTo>
                                <a:lnTo>
                                  <a:pt x="1600" y="244"/>
                                </a:lnTo>
                                <a:lnTo>
                                  <a:pt x="1716" y="244"/>
                                </a:lnTo>
                                <a:lnTo>
                                  <a:pt x="1716" y="153"/>
                                </a:lnTo>
                                <a:close/>
                                <a:moveTo>
                                  <a:pt x="1716" y="0"/>
                                </a:moveTo>
                                <a:lnTo>
                                  <a:pt x="1644" y="0"/>
                                </a:lnTo>
                                <a:lnTo>
                                  <a:pt x="1644" y="116"/>
                                </a:lnTo>
                                <a:lnTo>
                                  <a:pt x="1716" y="116"/>
                                </a:lnTo>
                                <a:lnTo>
                                  <a:pt x="1716" y="0"/>
                                </a:lnTo>
                                <a:close/>
                                <a:moveTo>
                                  <a:pt x="1111" y="90"/>
                                </a:moveTo>
                                <a:lnTo>
                                  <a:pt x="1064" y="97"/>
                                </a:lnTo>
                                <a:lnTo>
                                  <a:pt x="1025" y="118"/>
                                </a:lnTo>
                                <a:lnTo>
                                  <a:pt x="999" y="152"/>
                                </a:lnTo>
                                <a:lnTo>
                                  <a:pt x="989" y="199"/>
                                </a:lnTo>
                                <a:lnTo>
                                  <a:pt x="999" y="245"/>
                                </a:lnTo>
                                <a:lnTo>
                                  <a:pt x="1025" y="279"/>
                                </a:lnTo>
                                <a:lnTo>
                                  <a:pt x="1065" y="300"/>
                                </a:lnTo>
                                <a:lnTo>
                                  <a:pt x="1111" y="307"/>
                                </a:lnTo>
                                <a:lnTo>
                                  <a:pt x="1158" y="300"/>
                                </a:lnTo>
                                <a:lnTo>
                                  <a:pt x="1197" y="279"/>
                                </a:lnTo>
                                <a:lnTo>
                                  <a:pt x="1224" y="245"/>
                                </a:lnTo>
                                <a:lnTo>
                                  <a:pt x="1224" y="244"/>
                                </a:lnTo>
                                <a:lnTo>
                                  <a:pt x="1111" y="244"/>
                                </a:lnTo>
                                <a:lnTo>
                                  <a:pt x="1091" y="241"/>
                                </a:lnTo>
                                <a:lnTo>
                                  <a:pt x="1077" y="231"/>
                                </a:lnTo>
                                <a:lnTo>
                                  <a:pt x="1068" y="217"/>
                                </a:lnTo>
                                <a:lnTo>
                                  <a:pt x="1065" y="199"/>
                                </a:lnTo>
                                <a:lnTo>
                                  <a:pt x="1068" y="181"/>
                                </a:lnTo>
                                <a:lnTo>
                                  <a:pt x="1077" y="166"/>
                                </a:lnTo>
                                <a:lnTo>
                                  <a:pt x="1091" y="156"/>
                                </a:lnTo>
                                <a:lnTo>
                                  <a:pt x="1111" y="153"/>
                                </a:lnTo>
                                <a:lnTo>
                                  <a:pt x="1224" y="153"/>
                                </a:lnTo>
                                <a:lnTo>
                                  <a:pt x="1224" y="152"/>
                                </a:lnTo>
                                <a:lnTo>
                                  <a:pt x="1197" y="118"/>
                                </a:lnTo>
                                <a:lnTo>
                                  <a:pt x="1158" y="97"/>
                                </a:lnTo>
                                <a:lnTo>
                                  <a:pt x="1111" y="90"/>
                                </a:lnTo>
                                <a:close/>
                                <a:moveTo>
                                  <a:pt x="1224" y="153"/>
                                </a:moveTo>
                                <a:lnTo>
                                  <a:pt x="1111" y="153"/>
                                </a:lnTo>
                                <a:lnTo>
                                  <a:pt x="1131" y="156"/>
                                </a:lnTo>
                                <a:lnTo>
                                  <a:pt x="1145" y="166"/>
                                </a:lnTo>
                                <a:lnTo>
                                  <a:pt x="1154" y="181"/>
                                </a:lnTo>
                                <a:lnTo>
                                  <a:pt x="1157" y="199"/>
                                </a:lnTo>
                                <a:lnTo>
                                  <a:pt x="1154" y="217"/>
                                </a:lnTo>
                                <a:lnTo>
                                  <a:pt x="1145" y="231"/>
                                </a:lnTo>
                                <a:lnTo>
                                  <a:pt x="1131" y="241"/>
                                </a:lnTo>
                                <a:lnTo>
                                  <a:pt x="1111" y="244"/>
                                </a:lnTo>
                                <a:lnTo>
                                  <a:pt x="1224" y="244"/>
                                </a:lnTo>
                                <a:lnTo>
                                  <a:pt x="1234" y="199"/>
                                </a:lnTo>
                                <a:lnTo>
                                  <a:pt x="1224" y="153"/>
                                </a:lnTo>
                                <a:close/>
                                <a:moveTo>
                                  <a:pt x="1322" y="97"/>
                                </a:moveTo>
                                <a:lnTo>
                                  <a:pt x="1250" y="97"/>
                                </a:lnTo>
                                <a:lnTo>
                                  <a:pt x="1250" y="301"/>
                                </a:lnTo>
                                <a:lnTo>
                                  <a:pt x="1322" y="301"/>
                                </a:lnTo>
                                <a:lnTo>
                                  <a:pt x="1322" y="195"/>
                                </a:lnTo>
                                <a:lnTo>
                                  <a:pt x="1324" y="177"/>
                                </a:lnTo>
                                <a:lnTo>
                                  <a:pt x="1330" y="162"/>
                                </a:lnTo>
                                <a:lnTo>
                                  <a:pt x="1341" y="151"/>
                                </a:lnTo>
                                <a:lnTo>
                                  <a:pt x="1359" y="147"/>
                                </a:lnTo>
                                <a:lnTo>
                                  <a:pt x="1461" y="147"/>
                                </a:lnTo>
                                <a:lnTo>
                                  <a:pt x="1460" y="140"/>
                                </a:lnTo>
                                <a:lnTo>
                                  <a:pt x="1451" y="123"/>
                                </a:lnTo>
                                <a:lnTo>
                                  <a:pt x="1322" y="123"/>
                                </a:lnTo>
                                <a:lnTo>
                                  <a:pt x="1322" y="97"/>
                                </a:lnTo>
                                <a:close/>
                                <a:moveTo>
                                  <a:pt x="1461" y="147"/>
                                </a:moveTo>
                                <a:lnTo>
                                  <a:pt x="1359" y="147"/>
                                </a:lnTo>
                                <a:lnTo>
                                  <a:pt x="1380" y="153"/>
                                </a:lnTo>
                                <a:lnTo>
                                  <a:pt x="1389" y="167"/>
                                </a:lnTo>
                                <a:lnTo>
                                  <a:pt x="1392" y="184"/>
                                </a:lnTo>
                                <a:lnTo>
                                  <a:pt x="1392" y="301"/>
                                </a:lnTo>
                                <a:lnTo>
                                  <a:pt x="1464" y="301"/>
                                </a:lnTo>
                                <a:lnTo>
                                  <a:pt x="1464" y="174"/>
                                </a:lnTo>
                                <a:lnTo>
                                  <a:pt x="1461" y="147"/>
                                </a:lnTo>
                                <a:close/>
                                <a:moveTo>
                                  <a:pt x="1388" y="90"/>
                                </a:moveTo>
                                <a:lnTo>
                                  <a:pt x="1368" y="91"/>
                                </a:lnTo>
                                <a:lnTo>
                                  <a:pt x="1351" y="97"/>
                                </a:lnTo>
                                <a:lnTo>
                                  <a:pt x="1336" y="107"/>
                                </a:lnTo>
                                <a:lnTo>
                                  <a:pt x="1323" y="123"/>
                                </a:lnTo>
                                <a:lnTo>
                                  <a:pt x="1451" y="123"/>
                                </a:lnTo>
                                <a:lnTo>
                                  <a:pt x="1446" y="113"/>
                                </a:lnTo>
                                <a:lnTo>
                                  <a:pt x="1423" y="96"/>
                                </a:lnTo>
                                <a:lnTo>
                                  <a:pt x="1388" y="90"/>
                                </a:lnTo>
                                <a:close/>
                                <a:moveTo>
                                  <a:pt x="2067" y="97"/>
                                </a:moveTo>
                                <a:lnTo>
                                  <a:pt x="1995" y="97"/>
                                </a:lnTo>
                                <a:lnTo>
                                  <a:pt x="1995" y="301"/>
                                </a:lnTo>
                                <a:lnTo>
                                  <a:pt x="2067" y="301"/>
                                </a:lnTo>
                                <a:lnTo>
                                  <a:pt x="2067" y="195"/>
                                </a:lnTo>
                                <a:lnTo>
                                  <a:pt x="2069" y="177"/>
                                </a:lnTo>
                                <a:lnTo>
                                  <a:pt x="2075" y="162"/>
                                </a:lnTo>
                                <a:lnTo>
                                  <a:pt x="2087" y="151"/>
                                </a:lnTo>
                                <a:lnTo>
                                  <a:pt x="2105" y="147"/>
                                </a:lnTo>
                                <a:lnTo>
                                  <a:pt x="2206" y="147"/>
                                </a:lnTo>
                                <a:lnTo>
                                  <a:pt x="2205" y="140"/>
                                </a:lnTo>
                                <a:lnTo>
                                  <a:pt x="2197" y="123"/>
                                </a:lnTo>
                                <a:lnTo>
                                  <a:pt x="2067" y="123"/>
                                </a:lnTo>
                                <a:lnTo>
                                  <a:pt x="2067" y="97"/>
                                </a:lnTo>
                                <a:close/>
                                <a:moveTo>
                                  <a:pt x="2206" y="147"/>
                                </a:moveTo>
                                <a:lnTo>
                                  <a:pt x="2105" y="147"/>
                                </a:lnTo>
                                <a:lnTo>
                                  <a:pt x="2125" y="153"/>
                                </a:lnTo>
                                <a:lnTo>
                                  <a:pt x="2134" y="167"/>
                                </a:lnTo>
                                <a:lnTo>
                                  <a:pt x="2137" y="184"/>
                                </a:lnTo>
                                <a:lnTo>
                                  <a:pt x="2137" y="301"/>
                                </a:lnTo>
                                <a:lnTo>
                                  <a:pt x="2210" y="301"/>
                                </a:lnTo>
                                <a:lnTo>
                                  <a:pt x="2210" y="174"/>
                                </a:lnTo>
                                <a:lnTo>
                                  <a:pt x="2206" y="147"/>
                                </a:lnTo>
                                <a:close/>
                                <a:moveTo>
                                  <a:pt x="2133" y="90"/>
                                </a:moveTo>
                                <a:lnTo>
                                  <a:pt x="2113" y="91"/>
                                </a:lnTo>
                                <a:lnTo>
                                  <a:pt x="2096" y="97"/>
                                </a:lnTo>
                                <a:lnTo>
                                  <a:pt x="2081" y="107"/>
                                </a:lnTo>
                                <a:lnTo>
                                  <a:pt x="2068" y="123"/>
                                </a:lnTo>
                                <a:lnTo>
                                  <a:pt x="2197" y="123"/>
                                </a:lnTo>
                                <a:lnTo>
                                  <a:pt x="2192" y="113"/>
                                </a:lnTo>
                                <a:lnTo>
                                  <a:pt x="2168" y="96"/>
                                </a:lnTo>
                                <a:lnTo>
                                  <a:pt x="2133" y="90"/>
                                </a:lnTo>
                                <a:close/>
                                <a:moveTo>
                                  <a:pt x="887" y="1"/>
                                </a:moveTo>
                                <a:lnTo>
                                  <a:pt x="809" y="1"/>
                                </a:lnTo>
                                <a:lnTo>
                                  <a:pt x="809" y="301"/>
                                </a:lnTo>
                                <a:lnTo>
                                  <a:pt x="980" y="301"/>
                                </a:lnTo>
                                <a:lnTo>
                                  <a:pt x="980" y="234"/>
                                </a:lnTo>
                                <a:lnTo>
                                  <a:pt x="887" y="234"/>
                                </a:lnTo>
                                <a:lnTo>
                                  <a:pt x="887" y="1"/>
                                </a:lnTo>
                                <a:close/>
                                <a:moveTo>
                                  <a:pt x="1707" y="911"/>
                                </a:moveTo>
                                <a:lnTo>
                                  <a:pt x="1634" y="911"/>
                                </a:lnTo>
                                <a:lnTo>
                                  <a:pt x="1634" y="1116"/>
                                </a:lnTo>
                                <a:lnTo>
                                  <a:pt x="1707" y="1116"/>
                                </a:lnTo>
                                <a:lnTo>
                                  <a:pt x="1707" y="911"/>
                                </a:lnTo>
                                <a:close/>
                                <a:moveTo>
                                  <a:pt x="1852" y="905"/>
                                </a:moveTo>
                                <a:lnTo>
                                  <a:pt x="1805" y="912"/>
                                </a:lnTo>
                                <a:lnTo>
                                  <a:pt x="1766" y="933"/>
                                </a:lnTo>
                                <a:lnTo>
                                  <a:pt x="1739" y="967"/>
                                </a:lnTo>
                                <a:lnTo>
                                  <a:pt x="1729" y="1014"/>
                                </a:lnTo>
                                <a:lnTo>
                                  <a:pt x="1739" y="1060"/>
                                </a:lnTo>
                                <a:lnTo>
                                  <a:pt x="1766" y="1094"/>
                                </a:lnTo>
                                <a:lnTo>
                                  <a:pt x="1805" y="1115"/>
                                </a:lnTo>
                                <a:lnTo>
                                  <a:pt x="1852" y="1122"/>
                                </a:lnTo>
                                <a:lnTo>
                                  <a:pt x="1899" y="1115"/>
                                </a:lnTo>
                                <a:lnTo>
                                  <a:pt x="1938" y="1094"/>
                                </a:lnTo>
                                <a:lnTo>
                                  <a:pt x="1965" y="1060"/>
                                </a:lnTo>
                                <a:lnTo>
                                  <a:pt x="1965" y="1059"/>
                                </a:lnTo>
                                <a:lnTo>
                                  <a:pt x="1852" y="1059"/>
                                </a:lnTo>
                                <a:lnTo>
                                  <a:pt x="1832" y="1056"/>
                                </a:lnTo>
                                <a:lnTo>
                                  <a:pt x="1818" y="1046"/>
                                </a:lnTo>
                                <a:lnTo>
                                  <a:pt x="1809" y="1032"/>
                                </a:lnTo>
                                <a:lnTo>
                                  <a:pt x="1806" y="1014"/>
                                </a:lnTo>
                                <a:lnTo>
                                  <a:pt x="1809" y="996"/>
                                </a:lnTo>
                                <a:lnTo>
                                  <a:pt x="1818" y="981"/>
                                </a:lnTo>
                                <a:lnTo>
                                  <a:pt x="1832" y="971"/>
                                </a:lnTo>
                                <a:lnTo>
                                  <a:pt x="1852" y="967"/>
                                </a:lnTo>
                                <a:lnTo>
                                  <a:pt x="1965" y="967"/>
                                </a:lnTo>
                                <a:lnTo>
                                  <a:pt x="1938" y="933"/>
                                </a:lnTo>
                                <a:lnTo>
                                  <a:pt x="1899" y="912"/>
                                </a:lnTo>
                                <a:lnTo>
                                  <a:pt x="1852" y="905"/>
                                </a:lnTo>
                                <a:close/>
                                <a:moveTo>
                                  <a:pt x="1965" y="967"/>
                                </a:moveTo>
                                <a:lnTo>
                                  <a:pt x="1852" y="967"/>
                                </a:lnTo>
                                <a:lnTo>
                                  <a:pt x="1872" y="971"/>
                                </a:lnTo>
                                <a:lnTo>
                                  <a:pt x="1886" y="981"/>
                                </a:lnTo>
                                <a:lnTo>
                                  <a:pt x="1895" y="996"/>
                                </a:lnTo>
                                <a:lnTo>
                                  <a:pt x="1898" y="1014"/>
                                </a:lnTo>
                                <a:lnTo>
                                  <a:pt x="1895" y="1032"/>
                                </a:lnTo>
                                <a:lnTo>
                                  <a:pt x="1886" y="1046"/>
                                </a:lnTo>
                                <a:lnTo>
                                  <a:pt x="1872" y="1056"/>
                                </a:lnTo>
                                <a:lnTo>
                                  <a:pt x="1852" y="1059"/>
                                </a:lnTo>
                                <a:lnTo>
                                  <a:pt x="1965" y="1059"/>
                                </a:lnTo>
                                <a:lnTo>
                                  <a:pt x="1975" y="1014"/>
                                </a:lnTo>
                                <a:lnTo>
                                  <a:pt x="1965" y="967"/>
                                </a:lnTo>
                                <a:close/>
                                <a:moveTo>
                                  <a:pt x="1671" y="792"/>
                                </a:moveTo>
                                <a:lnTo>
                                  <a:pt x="1655" y="795"/>
                                </a:lnTo>
                                <a:lnTo>
                                  <a:pt x="1642" y="804"/>
                                </a:lnTo>
                                <a:lnTo>
                                  <a:pt x="1633" y="817"/>
                                </a:lnTo>
                                <a:lnTo>
                                  <a:pt x="1630" y="833"/>
                                </a:lnTo>
                                <a:lnTo>
                                  <a:pt x="1633" y="849"/>
                                </a:lnTo>
                                <a:lnTo>
                                  <a:pt x="1642" y="862"/>
                                </a:lnTo>
                                <a:lnTo>
                                  <a:pt x="1655" y="870"/>
                                </a:lnTo>
                                <a:lnTo>
                                  <a:pt x="1671" y="874"/>
                                </a:lnTo>
                                <a:lnTo>
                                  <a:pt x="1686" y="870"/>
                                </a:lnTo>
                                <a:lnTo>
                                  <a:pt x="1699" y="862"/>
                                </a:lnTo>
                                <a:lnTo>
                                  <a:pt x="1708" y="849"/>
                                </a:lnTo>
                                <a:lnTo>
                                  <a:pt x="1711" y="833"/>
                                </a:lnTo>
                                <a:lnTo>
                                  <a:pt x="1708" y="817"/>
                                </a:lnTo>
                                <a:lnTo>
                                  <a:pt x="1699" y="804"/>
                                </a:lnTo>
                                <a:lnTo>
                                  <a:pt x="1686" y="795"/>
                                </a:lnTo>
                                <a:lnTo>
                                  <a:pt x="1671" y="792"/>
                                </a:lnTo>
                                <a:close/>
                                <a:moveTo>
                                  <a:pt x="2067" y="911"/>
                                </a:moveTo>
                                <a:lnTo>
                                  <a:pt x="1995" y="911"/>
                                </a:lnTo>
                                <a:lnTo>
                                  <a:pt x="1995" y="1116"/>
                                </a:lnTo>
                                <a:lnTo>
                                  <a:pt x="2067" y="1116"/>
                                </a:lnTo>
                                <a:lnTo>
                                  <a:pt x="2067" y="1010"/>
                                </a:lnTo>
                                <a:lnTo>
                                  <a:pt x="2069" y="992"/>
                                </a:lnTo>
                                <a:lnTo>
                                  <a:pt x="2075" y="976"/>
                                </a:lnTo>
                                <a:lnTo>
                                  <a:pt x="2087" y="966"/>
                                </a:lnTo>
                                <a:lnTo>
                                  <a:pt x="2105" y="962"/>
                                </a:lnTo>
                                <a:lnTo>
                                  <a:pt x="2207" y="962"/>
                                </a:lnTo>
                                <a:lnTo>
                                  <a:pt x="2206" y="955"/>
                                </a:lnTo>
                                <a:lnTo>
                                  <a:pt x="2197" y="938"/>
                                </a:lnTo>
                                <a:lnTo>
                                  <a:pt x="2067" y="938"/>
                                </a:lnTo>
                                <a:lnTo>
                                  <a:pt x="2067" y="911"/>
                                </a:lnTo>
                                <a:close/>
                                <a:moveTo>
                                  <a:pt x="2207" y="962"/>
                                </a:moveTo>
                                <a:lnTo>
                                  <a:pt x="2105" y="962"/>
                                </a:lnTo>
                                <a:lnTo>
                                  <a:pt x="2125" y="968"/>
                                </a:lnTo>
                                <a:lnTo>
                                  <a:pt x="2135" y="982"/>
                                </a:lnTo>
                                <a:lnTo>
                                  <a:pt x="2138" y="999"/>
                                </a:lnTo>
                                <a:lnTo>
                                  <a:pt x="2138" y="1116"/>
                                </a:lnTo>
                                <a:lnTo>
                                  <a:pt x="2210" y="1116"/>
                                </a:lnTo>
                                <a:lnTo>
                                  <a:pt x="2210" y="989"/>
                                </a:lnTo>
                                <a:lnTo>
                                  <a:pt x="2207" y="962"/>
                                </a:lnTo>
                                <a:close/>
                                <a:moveTo>
                                  <a:pt x="2133" y="905"/>
                                </a:moveTo>
                                <a:lnTo>
                                  <a:pt x="2114" y="906"/>
                                </a:lnTo>
                                <a:lnTo>
                                  <a:pt x="2097" y="912"/>
                                </a:lnTo>
                                <a:lnTo>
                                  <a:pt x="2082" y="922"/>
                                </a:lnTo>
                                <a:lnTo>
                                  <a:pt x="2068" y="938"/>
                                </a:lnTo>
                                <a:lnTo>
                                  <a:pt x="2197" y="938"/>
                                </a:lnTo>
                                <a:lnTo>
                                  <a:pt x="2192" y="928"/>
                                </a:lnTo>
                                <a:lnTo>
                                  <a:pt x="2169" y="911"/>
                                </a:lnTo>
                                <a:lnTo>
                                  <a:pt x="2133" y="905"/>
                                </a:lnTo>
                                <a:close/>
                                <a:moveTo>
                                  <a:pt x="1572" y="971"/>
                                </a:moveTo>
                                <a:lnTo>
                                  <a:pt x="1500" y="971"/>
                                </a:lnTo>
                                <a:lnTo>
                                  <a:pt x="1500" y="1116"/>
                                </a:lnTo>
                                <a:lnTo>
                                  <a:pt x="1572" y="1116"/>
                                </a:lnTo>
                                <a:lnTo>
                                  <a:pt x="1572" y="971"/>
                                </a:lnTo>
                                <a:close/>
                                <a:moveTo>
                                  <a:pt x="1613" y="911"/>
                                </a:moveTo>
                                <a:lnTo>
                                  <a:pt x="1477" y="911"/>
                                </a:lnTo>
                                <a:lnTo>
                                  <a:pt x="1477" y="971"/>
                                </a:lnTo>
                                <a:lnTo>
                                  <a:pt x="1613" y="971"/>
                                </a:lnTo>
                                <a:lnTo>
                                  <a:pt x="1613" y="911"/>
                                </a:lnTo>
                                <a:close/>
                                <a:moveTo>
                                  <a:pt x="1572" y="850"/>
                                </a:moveTo>
                                <a:lnTo>
                                  <a:pt x="1500" y="850"/>
                                </a:lnTo>
                                <a:lnTo>
                                  <a:pt x="1500" y="911"/>
                                </a:lnTo>
                                <a:lnTo>
                                  <a:pt x="1572" y="911"/>
                                </a:lnTo>
                                <a:lnTo>
                                  <a:pt x="1572" y="850"/>
                                </a:lnTo>
                                <a:close/>
                                <a:moveTo>
                                  <a:pt x="1066" y="905"/>
                                </a:moveTo>
                                <a:lnTo>
                                  <a:pt x="1024" y="913"/>
                                </a:lnTo>
                                <a:lnTo>
                                  <a:pt x="992" y="937"/>
                                </a:lnTo>
                                <a:lnTo>
                                  <a:pt x="971" y="972"/>
                                </a:lnTo>
                                <a:lnTo>
                                  <a:pt x="964" y="1013"/>
                                </a:lnTo>
                                <a:lnTo>
                                  <a:pt x="971" y="1055"/>
                                </a:lnTo>
                                <a:lnTo>
                                  <a:pt x="993" y="1090"/>
                                </a:lnTo>
                                <a:lnTo>
                                  <a:pt x="1025" y="1114"/>
                                </a:lnTo>
                                <a:lnTo>
                                  <a:pt x="1067" y="1122"/>
                                </a:lnTo>
                                <a:lnTo>
                                  <a:pt x="1085" y="1121"/>
                                </a:lnTo>
                                <a:lnTo>
                                  <a:pt x="1102" y="1115"/>
                                </a:lnTo>
                                <a:lnTo>
                                  <a:pt x="1117" y="1106"/>
                                </a:lnTo>
                                <a:lnTo>
                                  <a:pt x="1128" y="1093"/>
                                </a:lnTo>
                                <a:lnTo>
                                  <a:pt x="1201" y="1093"/>
                                </a:lnTo>
                                <a:lnTo>
                                  <a:pt x="1201" y="1059"/>
                                </a:lnTo>
                                <a:lnTo>
                                  <a:pt x="1085" y="1059"/>
                                </a:lnTo>
                                <a:lnTo>
                                  <a:pt x="1065" y="1056"/>
                                </a:lnTo>
                                <a:lnTo>
                                  <a:pt x="1051" y="1046"/>
                                </a:lnTo>
                                <a:lnTo>
                                  <a:pt x="1042" y="1032"/>
                                </a:lnTo>
                                <a:lnTo>
                                  <a:pt x="1038" y="1014"/>
                                </a:lnTo>
                                <a:lnTo>
                                  <a:pt x="1042" y="996"/>
                                </a:lnTo>
                                <a:lnTo>
                                  <a:pt x="1051" y="981"/>
                                </a:lnTo>
                                <a:lnTo>
                                  <a:pt x="1065" y="971"/>
                                </a:lnTo>
                                <a:lnTo>
                                  <a:pt x="1085" y="967"/>
                                </a:lnTo>
                                <a:lnTo>
                                  <a:pt x="1201" y="967"/>
                                </a:lnTo>
                                <a:lnTo>
                                  <a:pt x="1201" y="931"/>
                                </a:lnTo>
                                <a:lnTo>
                                  <a:pt x="1129" y="931"/>
                                </a:lnTo>
                                <a:lnTo>
                                  <a:pt x="1116" y="920"/>
                                </a:lnTo>
                                <a:lnTo>
                                  <a:pt x="1101" y="911"/>
                                </a:lnTo>
                                <a:lnTo>
                                  <a:pt x="1083" y="906"/>
                                </a:lnTo>
                                <a:lnTo>
                                  <a:pt x="1066" y="905"/>
                                </a:lnTo>
                                <a:close/>
                                <a:moveTo>
                                  <a:pt x="1201" y="1093"/>
                                </a:moveTo>
                                <a:lnTo>
                                  <a:pt x="1129" y="1093"/>
                                </a:lnTo>
                                <a:lnTo>
                                  <a:pt x="1129" y="1116"/>
                                </a:lnTo>
                                <a:lnTo>
                                  <a:pt x="1201" y="1116"/>
                                </a:lnTo>
                                <a:lnTo>
                                  <a:pt x="1201" y="1093"/>
                                </a:lnTo>
                                <a:close/>
                                <a:moveTo>
                                  <a:pt x="1201" y="967"/>
                                </a:moveTo>
                                <a:lnTo>
                                  <a:pt x="1085" y="967"/>
                                </a:lnTo>
                                <a:lnTo>
                                  <a:pt x="1105" y="971"/>
                                </a:lnTo>
                                <a:lnTo>
                                  <a:pt x="1119" y="981"/>
                                </a:lnTo>
                                <a:lnTo>
                                  <a:pt x="1128" y="996"/>
                                </a:lnTo>
                                <a:lnTo>
                                  <a:pt x="1131" y="1014"/>
                                </a:lnTo>
                                <a:lnTo>
                                  <a:pt x="1128" y="1032"/>
                                </a:lnTo>
                                <a:lnTo>
                                  <a:pt x="1119" y="1046"/>
                                </a:lnTo>
                                <a:lnTo>
                                  <a:pt x="1105" y="1056"/>
                                </a:lnTo>
                                <a:lnTo>
                                  <a:pt x="1085" y="1059"/>
                                </a:lnTo>
                                <a:lnTo>
                                  <a:pt x="1201" y="1059"/>
                                </a:lnTo>
                                <a:lnTo>
                                  <a:pt x="1201" y="967"/>
                                </a:lnTo>
                                <a:close/>
                                <a:moveTo>
                                  <a:pt x="1201" y="815"/>
                                </a:moveTo>
                                <a:lnTo>
                                  <a:pt x="1129" y="815"/>
                                </a:lnTo>
                                <a:lnTo>
                                  <a:pt x="1129" y="931"/>
                                </a:lnTo>
                                <a:lnTo>
                                  <a:pt x="1201" y="931"/>
                                </a:lnTo>
                                <a:lnTo>
                                  <a:pt x="1201" y="815"/>
                                </a:lnTo>
                                <a:close/>
                                <a:moveTo>
                                  <a:pt x="1320" y="905"/>
                                </a:moveTo>
                                <a:lnTo>
                                  <a:pt x="1278" y="913"/>
                                </a:lnTo>
                                <a:lnTo>
                                  <a:pt x="1246" y="937"/>
                                </a:lnTo>
                                <a:lnTo>
                                  <a:pt x="1225" y="972"/>
                                </a:lnTo>
                                <a:lnTo>
                                  <a:pt x="1218" y="1013"/>
                                </a:lnTo>
                                <a:lnTo>
                                  <a:pt x="1225" y="1055"/>
                                </a:lnTo>
                                <a:lnTo>
                                  <a:pt x="1247" y="1090"/>
                                </a:lnTo>
                                <a:lnTo>
                                  <a:pt x="1279" y="1114"/>
                                </a:lnTo>
                                <a:lnTo>
                                  <a:pt x="1321" y="1122"/>
                                </a:lnTo>
                                <a:lnTo>
                                  <a:pt x="1339" y="1121"/>
                                </a:lnTo>
                                <a:lnTo>
                                  <a:pt x="1356" y="1115"/>
                                </a:lnTo>
                                <a:lnTo>
                                  <a:pt x="1371" y="1106"/>
                                </a:lnTo>
                                <a:lnTo>
                                  <a:pt x="1382" y="1093"/>
                                </a:lnTo>
                                <a:lnTo>
                                  <a:pt x="1455" y="1093"/>
                                </a:lnTo>
                                <a:lnTo>
                                  <a:pt x="1455" y="1059"/>
                                </a:lnTo>
                                <a:lnTo>
                                  <a:pt x="1339" y="1059"/>
                                </a:lnTo>
                                <a:lnTo>
                                  <a:pt x="1319" y="1056"/>
                                </a:lnTo>
                                <a:lnTo>
                                  <a:pt x="1305" y="1046"/>
                                </a:lnTo>
                                <a:lnTo>
                                  <a:pt x="1296" y="1032"/>
                                </a:lnTo>
                                <a:lnTo>
                                  <a:pt x="1292" y="1014"/>
                                </a:lnTo>
                                <a:lnTo>
                                  <a:pt x="1296" y="996"/>
                                </a:lnTo>
                                <a:lnTo>
                                  <a:pt x="1305" y="981"/>
                                </a:lnTo>
                                <a:lnTo>
                                  <a:pt x="1319" y="971"/>
                                </a:lnTo>
                                <a:lnTo>
                                  <a:pt x="1339" y="967"/>
                                </a:lnTo>
                                <a:lnTo>
                                  <a:pt x="1455" y="967"/>
                                </a:lnTo>
                                <a:lnTo>
                                  <a:pt x="1455" y="931"/>
                                </a:lnTo>
                                <a:lnTo>
                                  <a:pt x="1383" y="931"/>
                                </a:lnTo>
                                <a:lnTo>
                                  <a:pt x="1370" y="920"/>
                                </a:lnTo>
                                <a:lnTo>
                                  <a:pt x="1355" y="911"/>
                                </a:lnTo>
                                <a:lnTo>
                                  <a:pt x="1338" y="906"/>
                                </a:lnTo>
                                <a:lnTo>
                                  <a:pt x="1320" y="905"/>
                                </a:lnTo>
                                <a:close/>
                                <a:moveTo>
                                  <a:pt x="1455" y="1093"/>
                                </a:moveTo>
                                <a:lnTo>
                                  <a:pt x="1383" y="1093"/>
                                </a:lnTo>
                                <a:lnTo>
                                  <a:pt x="1383" y="1116"/>
                                </a:lnTo>
                                <a:lnTo>
                                  <a:pt x="1455" y="1116"/>
                                </a:lnTo>
                                <a:lnTo>
                                  <a:pt x="1455" y="1093"/>
                                </a:lnTo>
                                <a:close/>
                                <a:moveTo>
                                  <a:pt x="1455" y="967"/>
                                </a:moveTo>
                                <a:lnTo>
                                  <a:pt x="1339" y="967"/>
                                </a:lnTo>
                                <a:lnTo>
                                  <a:pt x="1359" y="971"/>
                                </a:lnTo>
                                <a:lnTo>
                                  <a:pt x="1373" y="981"/>
                                </a:lnTo>
                                <a:lnTo>
                                  <a:pt x="1382" y="996"/>
                                </a:lnTo>
                                <a:lnTo>
                                  <a:pt x="1385" y="1014"/>
                                </a:lnTo>
                                <a:lnTo>
                                  <a:pt x="1382" y="1032"/>
                                </a:lnTo>
                                <a:lnTo>
                                  <a:pt x="1373" y="1046"/>
                                </a:lnTo>
                                <a:lnTo>
                                  <a:pt x="1359" y="1056"/>
                                </a:lnTo>
                                <a:lnTo>
                                  <a:pt x="1339" y="1059"/>
                                </a:lnTo>
                                <a:lnTo>
                                  <a:pt x="1455" y="1059"/>
                                </a:lnTo>
                                <a:lnTo>
                                  <a:pt x="1455" y="967"/>
                                </a:lnTo>
                                <a:close/>
                                <a:moveTo>
                                  <a:pt x="1455" y="911"/>
                                </a:moveTo>
                                <a:lnTo>
                                  <a:pt x="1383" y="911"/>
                                </a:lnTo>
                                <a:lnTo>
                                  <a:pt x="1383" y="931"/>
                                </a:lnTo>
                                <a:lnTo>
                                  <a:pt x="1455" y="931"/>
                                </a:lnTo>
                                <a:lnTo>
                                  <a:pt x="1455" y="911"/>
                                </a:lnTo>
                                <a:close/>
                                <a:moveTo>
                                  <a:pt x="560" y="911"/>
                                </a:moveTo>
                                <a:lnTo>
                                  <a:pt x="488" y="911"/>
                                </a:lnTo>
                                <a:lnTo>
                                  <a:pt x="488" y="1034"/>
                                </a:lnTo>
                                <a:lnTo>
                                  <a:pt x="497" y="1077"/>
                                </a:lnTo>
                                <a:lnTo>
                                  <a:pt x="519" y="1104"/>
                                </a:lnTo>
                                <a:lnTo>
                                  <a:pt x="554" y="1118"/>
                                </a:lnTo>
                                <a:lnTo>
                                  <a:pt x="597" y="1122"/>
                                </a:lnTo>
                                <a:lnTo>
                                  <a:pt x="639" y="1118"/>
                                </a:lnTo>
                                <a:lnTo>
                                  <a:pt x="674" y="1104"/>
                                </a:lnTo>
                                <a:lnTo>
                                  <a:pt x="697" y="1077"/>
                                </a:lnTo>
                                <a:lnTo>
                                  <a:pt x="699" y="1065"/>
                                </a:lnTo>
                                <a:lnTo>
                                  <a:pt x="597" y="1065"/>
                                </a:lnTo>
                                <a:lnTo>
                                  <a:pt x="578" y="1061"/>
                                </a:lnTo>
                                <a:lnTo>
                                  <a:pt x="567" y="1052"/>
                                </a:lnTo>
                                <a:lnTo>
                                  <a:pt x="562" y="1038"/>
                                </a:lnTo>
                                <a:lnTo>
                                  <a:pt x="560" y="1020"/>
                                </a:lnTo>
                                <a:lnTo>
                                  <a:pt x="560" y="911"/>
                                </a:lnTo>
                                <a:close/>
                                <a:moveTo>
                                  <a:pt x="705" y="911"/>
                                </a:moveTo>
                                <a:lnTo>
                                  <a:pt x="633" y="911"/>
                                </a:lnTo>
                                <a:lnTo>
                                  <a:pt x="633" y="1020"/>
                                </a:lnTo>
                                <a:lnTo>
                                  <a:pt x="631" y="1038"/>
                                </a:lnTo>
                                <a:lnTo>
                                  <a:pt x="626" y="1052"/>
                                </a:lnTo>
                                <a:lnTo>
                                  <a:pt x="615" y="1061"/>
                                </a:lnTo>
                                <a:lnTo>
                                  <a:pt x="597" y="1065"/>
                                </a:lnTo>
                                <a:lnTo>
                                  <a:pt x="699" y="1065"/>
                                </a:lnTo>
                                <a:lnTo>
                                  <a:pt x="705" y="1034"/>
                                </a:lnTo>
                                <a:lnTo>
                                  <a:pt x="705" y="911"/>
                                </a:lnTo>
                                <a:close/>
                                <a:moveTo>
                                  <a:pt x="803" y="911"/>
                                </a:moveTo>
                                <a:lnTo>
                                  <a:pt x="731" y="911"/>
                                </a:lnTo>
                                <a:lnTo>
                                  <a:pt x="731" y="1116"/>
                                </a:lnTo>
                                <a:lnTo>
                                  <a:pt x="803" y="1116"/>
                                </a:lnTo>
                                <a:lnTo>
                                  <a:pt x="803" y="1010"/>
                                </a:lnTo>
                                <a:lnTo>
                                  <a:pt x="805" y="992"/>
                                </a:lnTo>
                                <a:lnTo>
                                  <a:pt x="811" y="976"/>
                                </a:lnTo>
                                <a:lnTo>
                                  <a:pt x="823" y="966"/>
                                </a:lnTo>
                                <a:lnTo>
                                  <a:pt x="841" y="962"/>
                                </a:lnTo>
                                <a:lnTo>
                                  <a:pt x="943" y="962"/>
                                </a:lnTo>
                                <a:lnTo>
                                  <a:pt x="942" y="955"/>
                                </a:lnTo>
                                <a:lnTo>
                                  <a:pt x="933" y="938"/>
                                </a:lnTo>
                                <a:lnTo>
                                  <a:pt x="803" y="938"/>
                                </a:lnTo>
                                <a:lnTo>
                                  <a:pt x="803" y="911"/>
                                </a:lnTo>
                                <a:close/>
                                <a:moveTo>
                                  <a:pt x="943" y="962"/>
                                </a:moveTo>
                                <a:lnTo>
                                  <a:pt x="841" y="962"/>
                                </a:lnTo>
                                <a:lnTo>
                                  <a:pt x="861" y="968"/>
                                </a:lnTo>
                                <a:lnTo>
                                  <a:pt x="871" y="982"/>
                                </a:lnTo>
                                <a:lnTo>
                                  <a:pt x="874" y="999"/>
                                </a:lnTo>
                                <a:lnTo>
                                  <a:pt x="874" y="1116"/>
                                </a:lnTo>
                                <a:lnTo>
                                  <a:pt x="946" y="1116"/>
                                </a:lnTo>
                                <a:lnTo>
                                  <a:pt x="946" y="989"/>
                                </a:lnTo>
                                <a:lnTo>
                                  <a:pt x="943" y="962"/>
                                </a:lnTo>
                                <a:close/>
                                <a:moveTo>
                                  <a:pt x="869" y="905"/>
                                </a:moveTo>
                                <a:lnTo>
                                  <a:pt x="850" y="906"/>
                                </a:lnTo>
                                <a:lnTo>
                                  <a:pt x="832" y="912"/>
                                </a:lnTo>
                                <a:lnTo>
                                  <a:pt x="817" y="922"/>
                                </a:lnTo>
                                <a:lnTo>
                                  <a:pt x="804" y="938"/>
                                </a:lnTo>
                                <a:lnTo>
                                  <a:pt x="933" y="938"/>
                                </a:lnTo>
                                <a:lnTo>
                                  <a:pt x="928" y="928"/>
                                </a:lnTo>
                                <a:lnTo>
                                  <a:pt x="904" y="911"/>
                                </a:lnTo>
                                <a:lnTo>
                                  <a:pt x="869" y="905"/>
                                </a:lnTo>
                                <a:close/>
                                <a:moveTo>
                                  <a:pt x="346" y="905"/>
                                </a:moveTo>
                                <a:lnTo>
                                  <a:pt x="299" y="912"/>
                                </a:lnTo>
                                <a:lnTo>
                                  <a:pt x="260" y="933"/>
                                </a:lnTo>
                                <a:lnTo>
                                  <a:pt x="233" y="967"/>
                                </a:lnTo>
                                <a:lnTo>
                                  <a:pt x="223" y="1014"/>
                                </a:lnTo>
                                <a:lnTo>
                                  <a:pt x="233" y="1060"/>
                                </a:lnTo>
                                <a:lnTo>
                                  <a:pt x="260" y="1094"/>
                                </a:lnTo>
                                <a:lnTo>
                                  <a:pt x="299" y="1115"/>
                                </a:lnTo>
                                <a:lnTo>
                                  <a:pt x="346" y="1122"/>
                                </a:lnTo>
                                <a:lnTo>
                                  <a:pt x="393" y="1115"/>
                                </a:lnTo>
                                <a:lnTo>
                                  <a:pt x="432" y="1094"/>
                                </a:lnTo>
                                <a:lnTo>
                                  <a:pt x="459" y="1060"/>
                                </a:lnTo>
                                <a:lnTo>
                                  <a:pt x="459" y="1059"/>
                                </a:lnTo>
                                <a:lnTo>
                                  <a:pt x="346" y="1059"/>
                                </a:lnTo>
                                <a:lnTo>
                                  <a:pt x="326" y="1056"/>
                                </a:lnTo>
                                <a:lnTo>
                                  <a:pt x="312" y="1046"/>
                                </a:lnTo>
                                <a:lnTo>
                                  <a:pt x="303" y="1032"/>
                                </a:lnTo>
                                <a:lnTo>
                                  <a:pt x="300" y="1014"/>
                                </a:lnTo>
                                <a:lnTo>
                                  <a:pt x="303" y="996"/>
                                </a:lnTo>
                                <a:lnTo>
                                  <a:pt x="312" y="981"/>
                                </a:lnTo>
                                <a:lnTo>
                                  <a:pt x="326" y="971"/>
                                </a:lnTo>
                                <a:lnTo>
                                  <a:pt x="346" y="967"/>
                                </a:lnTo>
                                <a:lnTo>
                                  <a:pt x="459" y="967"/>
                                </a:lnTo>
                                <a:lnTo>
                                  <a:pt x="432" y="933"/>
                                </a:lnTo>
                                <a:lnTo>
                                  <a:pt x="393" y="912"/>
                                </a:lnTo>
                                <a:lnTo>
                                  <a:pt x="346" y="905"/>
                                </a:lnTo>
                                <a:close/>
                                <a:moveTo>
                                  <a:pt x="459" y="967"/>
                                </a:moveTo>
                                <a:lnTo>
                                  <a:pt x="346" y="967"/>
                                </a:lnTo>
                                <a:lnTo>
                                  <a:pt x="366" y="971"/>
                                </a:lnTo>
                                <a:lnTo>
                                  <a:pt x="380" y="981"/>
                                </a:lnTo>
                                <a:lnTo>
                                  <a:pt x="389" y="996"/>
                                </a:lnTo>
                                <a:lnTo>
                                  <a:pt x="393" y="1014"/>
                                </a:lnTo>
                                <a:lnTo>
                                  <a:pt x="389" y="1032"/>
                                </a:lnTo>
                                <a:lnTo>
                                  <a:pt x="380" y="1046"/>
                                </a:lnTo>
                                <a:lnTo>
                                  <a:pt x="366" y="1056"/>
                                </a:lnTo>
                                <a:lnTo>
                                  <a:pt x="346" y="1059"/>
                                </a:lnTo>
                                <a:lnTo>
                                  <a:pt x="459" y="1059"/>
                                </a:lnTo>
                                <a:lnTo>
                                  <a:pt x="469" y="1014"/>
                                </a:lnTo>
                                <a:lnTo>
                                  <a:pt x="459" y="967"/>
                                </a:lnTo>
                                <a:close/>
                                <a:moveTo>
                                  <a:pt x="212" y="815"/>
                                </a:moveTo>
                                <a:lnTo>
                                  <a:pt x="17" y="815"/>
                                </a:lnTo>
                                <a:lnTo>
                                  <a:pt x="17" y="1116"/>
                                </a:lnTo>
                                <a:lnTo>
                                  <a:pt x="95" y="1116"/>
                                </a:lnTo>
                                <a:lnTo>
                                  <a:pt x="95" y="998"/>
                                </a:lnTo>
                                <a:lnTo>
                                  <a:pt x="203" y="998"/>
                                </a:lnTo>
                                <a:lnTo>
                                  <a:pt x="203" y="932"/>
                                </a:lnTo>
                                <a:lnTo>
                                  <a:pt x="95" y="932"/>
                                </a:lnTo>
                                <a:lnTo>
                                  <a:pt x="95" y="881"/>
                                </a:lnTo>
                                <a:lnTo>
                                  <a:pt x="212" y="881"/>
                                </a:lnTo>
                                <a:lnTo>
                                  <a:pt x="212" y="815"/>
                                </a:lnTo>
                                <a:close/>
                                <a:moveTo>
                                  <a:pt x="2050" y="504"/>
                                </a:moveTo>
                                <a:lnTo>
                                  <a:pt x="1967" y="504"/>
                                </a:lnTo>
                                <a:lnTo>
                                  <a:pt x="2065" y="680"/>
                                </a:lnTo>
                                <a:lnTo>
                                  <a:pt x="1996" y="810"/>
                                </a:lnTo>
                                <a:lnTo>
                                  <a:pt x="2077" y="810"/>
                                </a:lnTo>
                                <a:lnTo>
                                  <a:pt x="2184" y="609"/>
                                </a:lnTo>
                                <a:lnTo>
                                  <a:pt x="2105" y="609"/>
                                </a:lnTo>
                                <a:lnTo>
                                  <a:pt x="2050" y="504"/>
                                </a:lnTo>
                                <a:close/>
                                <a:moveTo>
                                  <a:pt x="2240" y="504"/>
                                </a:moveTo>
                                <a:lnTo>
                                  <a:pt x="2158" y="504"/>
                                </a:lnTo>
                                <a:lnTo>
                                  <a:pt x="2105" y="609"/>
                                </a:lnTo>
                                <a:lnTo>
                                  <a:pt x="2184" y="609"/>
                                </a:lnTo>
                                <a:lnTo>
                                  <a:pt x="2240" y="504"/>
                                </a:lnTo>
                                <a:close/>
                                <a:moveTo>
                                  <a:pt x="1923" y="564"/>
                                </a:moveTo>
                                <a:lnTo>
                                  <a:pt x="1851" y="564"/>
                                </a:lnTo>
                                <a:lnTo>
                                  <a:pt x="1851" y="708"/>
                                </a:lnTo>
                                <a:lnTo>
                                  <a:pt x="1923" y="708"/>
                                </a:lnTo>
                                <a:lnTo>
                                  <a:pt x="1923" y="564"/>
                                </a:lnTo>
                                <a:close/>
                                <a:moveTo>
                                  <a:pt x="1964" y="504"/>
                                </a:moveTo>
                                <a:lnTo>
                                  <a:pt x="1827" y="504"/>
                                </a:lnTo>
                                <a:lnTo>
                                  <a:pt x="1827" y="564"/>
                                </a:lnTo>
                                <a:lnTo>
                                  <a:pt x="1964" y="564"/>
                                </a:lnTo>
                                <a:lnTo>
                                  <a:pt x="1964" y="504"/>
                                </a:lnTo>
                                <a:close/>
                                <a:moveTo>
                                  <a:pt x="1923" y="443"/>
                                </a:moveTo>
                                <a:lnTo>
                                  <a:pt x="1851" y="443"/>
                                </a:lnTo>
                                <a:lnTo>
                                  <a:pt x="1851" y="504"/>
                                </a:lnTo>
                                <a:lnTo>
                                  <a:pt x="1923" y="504"/>
                                </a:lnTo>
                                <a:lnTo>
                                  <a:pt x="1923" y="443"/>
                                </a:lnTo>
                                <a:close/>
                                <a:moveTo>
                                  <a:pt x="1325" y="504"/>
                                </a:moveTo>
                                <a:lnTo>
                                  <a:pt x="1252" y="504"/>
                                </a:lnTo>
                                <a:lnTo>
                                  <a:pt x="1252" y="627"/>
                                </a:lnTo>
                                <a:lnTo>
                                  <a:pt x="1261" y="669"/>
                                </a:lnTo>
                                <a:lnTo>
                                  <a:pt x="1284" y="696"/>
                                </a:lnTo>
                                <a:lnTo>
                                  <a:pt x="1318" y="711"/>
                                </a:lnTo>
                                <a:lnTo>
                                  <a:pt x="1361" y="715"/>
                                </a:lnTo>
                                <a:lnTo>
                                  <a:pt x="1403" y="711"/>
                                </a:lnTo>
                                <a:lnTo>
                                  <a:pt x="1438" y="696"/>
                                </a:lnTo>
                                <a:lnTo>
                                  <a:pt x="1461" y="669"/>
                                </a:lnTo>
                                <a:lnTo>
                                  <a:pt x="1463" y="657"/>
                                </a:lnTo>
                                <a:lnTo>
                                  <a:pt x="1361" y="657"/>
                                </a:lnTo>
                                <a:lnTo>
                                  <a:pt x="1343" y="654"/>
                                </a:lnTo>
                                <a:lnTo>
                                  <a:pt x="1332" y="645"/>
                                </a:lnTo>
                                <a:lnTo>
                                  <a:pt x="1326" y="631"/>
                                </a:lnTo>
                                <a:lnTo>
                                  <a:pt x="1325" y="613"/>
                                </a:lnTo>
                                <a:lnTo>
                                  <a:pt x="1325" y="504"/>
                                </a:lnTo>
                                <a:close/>
                                <a:moveTo>
                                  <a:pt x="1469" y="504"/>
                                </a:moveTo>
                                <a:lnTo>
                                  <a:pt x="1397" y="504"/>
                                </a:lnTo>
                                <a:lnTo>
                                  <a:pt x="1397" y="613"/>
                                </a:lnTo>
                                <a:lnTo>
                                  <a:pt x="1395" y="631"/>
                                </a:lnTo>
                                <a:lnTo>
                                  <a:pt x="1390" y="645"/>
                                </a:lnTo>
                                <a:lnTo>
                                  <a:pt x="1379" y="654"/>
                                </a:lnTo>
                                <a:lnTo>
                                  <a:pt x="1361" y="657"/>
                                </a:lnTo>
                                <a:lnTo>
                                  <a:pt x="1463" y="657"/>
                                </a:lnTo>
                                <a:lnTo>
                                  <a:pt x="1469" y="627"/>
                                </a:lnTo>
                                <a:lnTo>
                                  <a:pt x="1469" y="504"/>
                                </a:lnTo>
                                <a:close/>
                                <a:moveTo>
                                  <a:pt x="1770" y="385"/>
                                </a:moveTo>
                                <a:lnTo>
                                  <a:pt x="1754" y="388"/>
                                </a:lnTo>
                                <a:lnTo>
                                  <a:pt x="1741" y="397"/>
                                </a:lnTo>
                                <a:lnTo>
                                  <a:pt x="1733" y="410"/>
                                </a:lnTo>
                                <a:lnTo>
                                  <a:pt x="1729" y="425"/>
                                </a:lnTo>
                                <a:lnTo>
                                  <a:pt x="1733" y="441"/>
                                </a:lnTo>
                                <a:lnTo>
                                  <a:pt x="1741" y="454"/>
                                </a:lnTo>
                                <a:lnTo>
                                  <a:pt x="1754" y="463"/>
                                </a:lnTo>
                                <a:lnTo>
                                  <a:pt x="1770" y="466"/>
                                </a:lnTo>
                                <a:lnTo>
                                  <a:pt x="1786" y="463"/>
                                </a:lnTo>
                                <a:lnTo>
                                  <a:pt x="1799" y="454"/>
                                </a:lnTo>
                                <a:lnTo>
                                  <a:pt x="1807" y="441"/>
                                </a:lnTo>
                                <a:lnTo>
                                  <a:pt x="1810" y="425"/>
                                </a:lnTo>
                                <a:lnTo>
                                  <a:pt x="1807" y="410"/>
                                </a:lnTo>
                                <a:lnTo>
                                  <a:pt x="1799" y="397"/>
                                </a:lnTo>
                                <a:lnTo>
                                  <a:pt x="1786" y="388"/>
                                </a:lnTo>
                                <a:lnTo>
                                  <a:pt x="1770" y="385"/>
                                </a:lnTo>
                                <a:close/>
                                <a:moveTo>
                                  <a:pt x="955" y="504"/>
                                </a:moveTo>
                                <a:lnTo>
                                  <a:pt x="883" y="504"/>
                                </a:lnTo>
                                <a:lnTo>
                                  <a:pt x="883" y="708"/>
                                </a:lnTo>
                                <a:lnTo>
                                  <a:pt x="955" y="708"/>
                                </a:lnTo>
                                <a:lnTo>
                                  <a:pt x="955" y="610"/>
                                </a:lnTo>
                                <a:lnTo>
                                  <a:pt x="956" y="593"/>
                                </a:lnTo>
                                <a:lnTo>
                                  <a:pt x="956" y="592"/>
                                </a:lnTo>
                                <a:lnTo>
                                  <a:pt x="959" y="573"/>
                                </a:lnTo>
                                <a:lnTo>
                                  <a:pt x="969" y="559"/>
                                </a:lnTo>
                                <a:lnTo>
                                  <a:pt x="987" y="553"/>
                                </a:lnTo>
                                <a:lnTo>
                                  <a:pt x="1225" y="553"/>
                                </a:lnTo>
                                <a:lnTo>
                                  <a:pt x="1225" y="545"/>
                                </a:lnTo>
                                <a:lnTo>
                                  <a:pt x="1220" y="536"/>
                                </a:lnTo>
                                <a:lnTo>
                                  <a:pt x="1090" y="536"/>
                                </a:lnTo>
                                <a:lnTo>
                                  <a:pt x="1085" y="529"/>
                                </a:lnTo>
                                <a:lnTo>
                                  <a:pt x="955" y="529"/>
                                </a:lnTo>
                                <a:lnTo>
                                  <a:pt x="955" y="504"/>
                                </a:lnTo>
                                <a:close/>
                                <a:moveTo>
                                  <a:pt x="1225" y="553"/>
                                </a:moveTo>
                                <a:lnTo>
                                  <a:pt x="987" y="553"/>
                                </a:lnTo>
                                <a:lnTo>
                                  <a:pt x="1006" y="559"/>
                                </a:lnTo>
                                <a:lnTo>
                                  <a:pt x="1015" y="573"/>
                                </a:lnTo>
                                <a:lnTo>
                                  <a:pt x="1019" y="592"/>
                                </a:lnTo>
                                <a:lnTo>
                                  <a:pt x="1019" y="593"/>
                                </a:lnTo>
                                <a:lnTo>
                                  <a:pt x="1019" y="610"/>
                                </a:lnTo>
                                <a:lnTo>
                                  <a:pt x="1019" y="708"/>
                                </a:lnTo>
                                <a:lnTo>
                                  <a:pt x="1092" y="708"/>
                                </a:lnTo>
                                <a:lnTo>
                                  <a:pt x="1092" y="610"/>
                                </a:lnTo>
                                <a:lnTo>
                                  <a:pt x="1092" y="592"/>
                                </a:lnTo>
                                <a:lnTo>
                                  <a:pt x="1096" y="574"/>
                                </a:lnTo>
                                <a:lnTo>
                                  <a:pt x="1107" y="560"/>
                                </a:lnTo>
                                <a:lnTo>
                                  <a:pt x="1126" y="555"/>
                                </a:lnTo>
                                <a:lnTo>
                                  <a:pt x="1226" y="555"/>
                                </a:lnTo>
                                <a:lnTo>
                                  <a:pt x="1225" y="553"/>
                                </a:lnTo>
                                <a:close/>
                                <a:moveTo>
                                  <a:pt x="1226" y="555"/>
                                </a:moveTo>
                                <a:lnTo>
                                  <a:pt x="1126" y="555"/>
                                </a:lnTo>
                                <a:lnTo>
                                  <a:pt x="1144" y="561"/>
                                </a:lnTo>
                                <a:lnTo>
                                  <a:pt x="1153" y="575"/>
                                </a:lnTo>
                                <a:lnTo>
                                  <a:pt x="1156" y="593"/>
                                </a:lnTo>
                                <a:lnTo>
                                  <a:pt x="1156" y="610"/>
                                </a:lnTo>
                                <a:lnTo>
                                  <a:pt x="1156" y="708"/>
                                </a:lnTo>
                                <a:lnTo>
                                  <a:pt x="1228" y="708"/>
                                </a:lnTo>
                                <a:lnTo>
                                  <a:pt x="1228" y="578"/>
                                </a:lnTo>
                                <a:lnTo>
                                  <a:pt x="1226" y="555"/>
                                </a:lnTo>
                                <a:close/>
                                <a:moveTo>
                                  <a:pt x="1159" y="497"/>
                                </a:moveTo>
                                <a:lnTo>
                                  <a:pt x="1138" y="500"/>
                                </a:lnTo>
                                <a:lnTo>
                                  <a:pt x="1119" y="507"/>
                                </a:lnTo>
                                <a:lnTo>
                                  <a:pt x="1102" y="519"/>
                                </a:lnTo>
                                <a:lnTo>
                                  <a:pt x="1090" y="536"/>
                                </a:lnTo>
                                <a:lnTo>
                                  <a:pt x="1220" y="536"/>
                                </a:lnTo>
                                <a:lnTo>
                                  <a:pt x="1213" y="520"/>
                                </a:lnTo>
                                <a:lnTo>
                                  <a:pt x="1191" y="503"/>
                                </a:lnTo>
                                <a:lnTo>
                                  <a:pt x="1159" y="497"/>
                                </a:lnTo>
                                <a:close/>
                                <a:moveTo>
                                  <a:pt x="1020" y="497"/>
                                </a:moveTo>
                                <a:lnTo>
                                  <a:pt x="1001" y="499"/>
                                </a:lnTo>
                                <a:lnTo>
                                  <a:pt x="985" y="505"/>
                                </a:lnTo>
                                <a:lnTo>
                                  <a:pt x="969" y="515"/>
                                </a:lnTo>
                                <a:lnTo>
                                  <a:pt x="956" y="529"/>
                                </a:lnTo>
                                <a:lnTo>
                                  <a:pt x="1085" y="529"/>
                                </a:lnTo>
                                <a:lnTo>
                                  <a:pt x="1077" y="519"/>
                                </a:lnTo>
                                <a:lnTo>
                                  <a:pt x="1060" y="506"/>
                                </a:lnTo>
                                <a:lnTo>
                                  <a:pt x="1041" y="499"/>
                                </a:lnTo>
                                <a:lnTo>
                                  <a:pt x="1020" y="497"/>
                                </a:lnTo>
                                <a:close/>
                                <a:moveTo>
                                  <a:pt x="1566" y="504"/>
                                </a:moveTo>
                                <a:lnTo>
                                  <a:pt x="1493" y="504"/>
                                </a:lnTo>
                                <a:lnTo>
                                  <a:pt x="1493" y="708"/>
                                </a:lnTo>
                                <a:lnTo>
                                  <a:pt x="1566" y="708"/>
                                </a:lnTo>
                                <a:lnTo>
                                  <a:pt x="1566" y="602"/>
                                </a:lnTo>
                                <a:lnTo>
                                  <a:pt x="1567" y="584"/>
                                </a:lnTo>
                                <a:lnTo>
                                  <a:pt x="1573" y="569"/>
                                </a:lnTo>
                                <a:lnTo>
                                  <a:pt x="1585" y="559"/>
                                </a:lnTo>
                                <a:lnTo>
                                  <a:pt x="1603" y="555"/>
                                </a:lnTo>
                                <a:lnTo>
                                  <a:pt x="1705" y="555"/>
                                </a:lnTo>
                                <a:lnTo>
                                  <a:pt x="1704" y="547"/>
                                </a:lnTo>
                                <a:lnTo>
                                  <a:pt x="1695" y="530"/>
                                </a:lnTo>
                                <a:lnTo>
                                  <a:pt x="1566" y="530"/>
                                </a:lnTo>
                                <a:lnTo>
                                  <a:pt x="1566" y="504"/>
                                </a:lnTo>
                                <a:close/>
                                <a:moveTo>
                                  <a:pt x="1705" y="555"/>
                                </a:moveTo>
                                <a:lnTo>
                                  <a:pt x="1603" y="555"/>
                                </a:lnTo>
                                <a:lnTo>
                                  <a:pt x="1623" y="560"/>
                                </a:lnTo>
                                <a:lnTo>
                                  <a:pt x="1633" y="574"/>
                                </a:lnTo>
                                <a:lnTo>
                                  <a:pt x="1636" y="592"/>
                                </a:lnTo>
                                <a:lnTo>
                                  <a:pt x="1636" y="708"/>
                                </a:lnTo>
                                <a:lnTo>
                                  <a:pt x="1708" y="708"/>
                                </a:lnTo>
                                <a:lnTo>
                                  <a:pt x="1708" y="582"/>
                                </a:lnTo>
                                <a:lnTo>
                                  <a:pt x="1705" y="555"/>
                                </a:lnTo>
                                <a:close/>
                                <a:moveTo>
                                  <a:pt x="1631" y="497"/>
                                </a:moveTo>
                                <a:lnTo>
                                  <a:pt x="1612" y="499"/>
                                </a:lnTo>
                                <a:lnTo>
                                  <a:pt x="1595" y="504"/>
                                </a:lnTo>
                                <a:lnTo>
                                  <a:pt x="1580" y="514"/>
                                </a:lnTo>
                                <a:lnTo>
                                  <a:pt x="1566" y="530"/>
                                </a:lnTo>
                                <a:lnTo>
                                  <a:pt x="1695" y="530"/>
                                </a:lnTo>
                                <a:lnTo>
                                  <a:pt x="1690" y="521"/>
                                </a:lnTo>
                                <a:lnTo>
                                  <a:pt x="1667" y="503"/>
                                </a:lnTo>
                                <a:lnTo>
                                  <a:pt x="1631" y="497"/>
                                </a:lnTo>
                                <a:close/>
                                <a:moveTo>
                                  <a:pt x="375" y="497"/>
                                </a:moveTo>
                                <a:lnTo>
                                  <a:pt x="328" y="504"/>
                                </a:lnTo>
                                <a:lnTo>
                                  <a:pt x="289" y="525"/>
                                </a:lnTo>
                                <a:lnTo>
                                  <a:pt x="262" y="560"/>
                                </a:lnTo>
                                <a:lnTo>
                                  <a:pt x="252" y="606"/>
                                </a:lnTo>
                                <a:lnTo>
                                  <a:pt x="262" y="653"/>
                                </a:lnTo>
                                <a:lnTo>
                                  <a:pt x="289" y="687"/>
                                </a:lnTo>
                                <a:lnTo>
                                  <a:pt x="328" y="708"/>
                                </a:lnTo>
                                <a:lnTo>
                                  <a:pt x="375" y="715"/>
                                </a:lnTo>
                                <a:lnTo>
                                  <a:pt x="421" y="708"/>
                                </a:lnTo>
                                <a:lnTo>
                                  <a:pt x="461" y="686"/>
                                </a:lnTo>
                                <a:lnTo>
                                  <a:pt x="487" y="652"/>
                                </a:lnTo>
                                <a:lnTo>
                                  <a:pt x="375" y="652"/>
                                </a:lnTo>
                                <a:lnTo>
                                  <a:pt x="355" y="648"/>
                                </a:lnTo>
                                <a:lnTo>
                                  <a:pt x="340" y="639"/>
                                </a:lnTo>
                                <a:lnTo>
                                  <a:pt x="331" y="624"/>
                                </a:lnTo>
                                <a:lnTo>
                                  <a:pt x="328" y="606"/>
                                </a:lnTo>
                                <a:lnTo>
                                  <a:pt x="331" y="588"/>
                                </a:lnTo>
                                <a:lnTo>
                                  <a:pt x="340" y="574"/>
                                </a:lnTo>
                                <a:lnTo>
                                  <a:pt x="355" y="564"/>
                                </a:lnTo>
                                <a:lnTo>
                                  <a:pt x="375" y="560"/>
                                </a:lnTo>
                                <a:lnTo>
                                  <a:pt x="487" y="560"/>
                                </a:lnTo>
                                <a:lnTo>
                                  <a:pt x="461" y="525"/>
                                </a:lnTo>
                                <a:lnTo>
                                  <a:pt x="421" y="504"/>
                                </a:lnTo>
                                <a:lnTo>
                                  <a:pt x="375" y="497"/>
                                </a:lnTo>
                                <a:close/>
                                <a:moveTo>
                                  <a:pt x="487" y="560"/>
                                </a:moveTo>
                                <a:lnTo>
                                  <a:pt x="375" y="560"/>
                                </a:lnTo>
                                <a:lnTo>
                                  <a:pt x="394" y="564"/>
                                </a:lnTo>
                                <a:lnTo>
                                  <a:pt x="409" y="574"/>
                                </a:lnTo>
                                <a:lnTo>
                                  <a:pt x="418" y="588"/>
                                </a:lnTo>
                                <a:lnTo>
                                  <a:pt x="421" y="606"/>
                                </a:lnTo>
                                <a:lnTo>
                                  <a:pt x="418" y="624"/>
                                </a:lnTo>
                                <a:lnTo>
                                  <a:pt x="409" y="639"/>
                                </a:lnTo>
                                <a:lnTo>
                                  <a:pt x="394" y="648"/>
                                </a:lnTo>
                                <a:lnTo>
                                  <a:pt x="375" y="652"/>
                                </a:lnTo>
                                <a:lnTo>
                                  <a:pt x="487" y="652"/>
                                </a:lnTo>
                                <a:lnTo>
                                  <a:pt x="497" y="606"/>
                                </a:lnTo>
                                <a:lnTo>
                                  <a:pt x="487" y="560"/>
                                </a:lnTo>
                                <a:close/>
                                <a:moveTo>
                                  <a:pt x="319" y="0"/>
                                </a:moveTo>
                                <a:lnTo>
                                  <a:pt x="246" y="0"/>
                                </a:lnTo>
                                <a:lnTo>
                                  <a:pt x="246" y="301"/>
                                </a:lnTo>
                                <a:lnTo>
                                  <a:pt x="319" y="301"/>
                                </a:lnTo>
                                <a:lnTo>
                                  <a:pt x="319" y="196"/>
                                </a:lnTo>
                                <a:lnTo>
                                  <a:pt x="320" y="178"/>
                                </a:lnTo>
                                <a:lnTo>
                                  <a:pt x="327" y="163"/>
                                </a:lnTo>
                                <a:lnTo>
                                  <a:pt x="338" y="151"/>
                                </a:lnTo>
                                <a:lnTo>
                                  <a:pt x="356" y="147"/>
                                </a:lnTo>
                                <a:lnTo>
                                  <a:pt x="457" y="147"/>
                                </a:lnTo>
                                <a:lnTo>
                                  <a:pt x="456" y="140"/>
                                </a:lnTo>
                                <a:lnTo>
                                  <a:pt x="447" y="122"/>
                                </a:lnTo>
                                <a:lnTo>
                                  <a:pt x="319" y="122"/>
                                </a:lnTo>
                                <a:lnTo>
                                  <a:pt x="319" y="0"/>
                                </a:lnTo>
                                <a:close/>
                                <a:moveTo>
                                  <a:pt x="457" y="147"/>
                                </a:moveTo>
                                <a:lnTo>
                                  <a:pt x="356" y="147"/>
                                </a:lnTo>
                                <a:lnTo>
                                  <a:pt x="374" y="151"/>
                                </a:lnTo>
                                <a:lnTo>
                                  <a:pt x="383" y="163"/>
                                </a:lnTo>
                                <a:lnTo>
                                  <a:pt x="388" y="178"/>
                                </a:lnTo>
                                <a:lnTo>
                                  <a:pt x="389" y="196"/>
                                </a:lnTo>
                                <a:lnTo>
                                  <a:pt x="389" y="301"/>
                                </a:lnTo>
                                <a:lnTo>
                                  <a:pt x="461" y="301"/>
                                </a:lnTo>
                                <a:lnTo>
                                  <a:pt x="461" y="176"/>
                                </a:lnTo>
                                <a:lnTo>
                                  <a:pt x="457" y="147"/>
                                </a:lnTo>
                                <a:close/>
                                <a:moveTo>
                                  <a:pt x="384" y="90"/>
                                </a:moveTo>
                                <a:lnTo>
                                  <a:pt x="365" y="92"/>
                                </a:lnTo>
                                <a:lnTo>
                                  <a:pt x="348" y="98"/>
                                </a:lnTo>
                                <a:lnTo>
                                  <a:pt x="333" y="108"/>
                                </a:lnTo>
                                <a:lnTo>
                                  <a:pt x="319" y="122"/>
                                </a:lnTo>
                                <a:lnTo>
                                  <a:pt x="447" y="122"/>
                                </a:lnTo>
                                <a:lnTo>
                                  <a:pt x="442" y="113"/>
                                </a:lnTo>
                                <a:lnTo>
                                  <a:pt x="418" y="96"/>
                                </a:lnTo>
                                <a:lnTo>
                                  <a:pt x="384" y="90"/>
                                </a:lnTo>
                                <a:close/>
                                <a:moveTo>
                                  <a:pt x="592" y="90"/>
                                </a:moveTo>
                                <a:lnTo>
                                  <a:pt x="547" y="97"/>
                                </a:lnTo>
                                <a:lnTo>
                                  <a:pt x="511" y="119"/>
                                </a:lnTo>
                                <a:lnTo>
                                  <a:pt x="488" y="153"/>
                                </a:lnTo>
                                <a:lnTo>
                                  <a:pt x="480" y="199"/>
                                </a:lnTo>
                                <a:lnTo>
                                  <a:pt x="489" y="245"/>
                                </a:lnTo>
                                <a:lnTo>
                                  <a:pt x="513" y="279"/>
                                </a:lnTo>
                                <a:lnTo>
                                  <a:pt x="551" y="300"/>
                                </a:lnTo>
                                <a:lnTo>
                                  <a:pt x="598" y="307"/>
                                </a:lnTo>
                                <a:lnTo>
                                  <a:pt x="615" y="306"/>
                                </a:lnTo>
                                <a:lnTo>
                                  <a:pt x="632" y="303"/>
                                </a:lnTo>
                                <a:lnTo>
                                  <a:pt x="648" y="298"/>
                                </a:lnTo>
                                <a:lnTo>
                                  <a:pt x="663" y="290"/>
                                </a:lnTo>
                                <a:lnTo>
                                  <a:pt x="676" y="280"/>
                                </a:lnTo>
                                <a:lnTo>
                                  <a:pt x="687" y="268"/>
                                </a:lnTo>
                                <a:lnTo>
                                  <a:pt x="694" y="256"/>
                                </a:lnTo>
                                <a:lnTo>
                                  <a:pt x="597" y="256"/>
                                </a:lnTo>
                                <a:lnTo>
                                  <a:pt x="577" y="253"/>
                                </a:lnTo>
                                <a:lnTo>
                                  <a:pt x="563" y="244"/>
                                </a:lnTo>
                                <a:lnTo>
                                  <a:pt x="555" y="230"/>
                                </a:lnTo>
                                <a:lnTo>
                                  <a:pt x="552" y="211"/>
                                </a:lnTo>
                                <a:lnTo>
                                  <a:pt x="704" y="211"/>
                                </a:lnTo>
                                <a:lnTo>
                                  <a:pt x="704" y="203"/>
                                </a:lnTo>
                                <a:lnTo>
                                  <a:pt x="698" y="169"/>
                                </a:lnTo>
                                <a:lnTo>
                                  <a:pt x="553" y="169"/>
                                </a:lnTo>
                                <a:lnTo>
                                  <a:pt x="559" y="155"/>
                                </a:lnTo>
                                <a:lnTo>
                                  <a:pt x="568" y="145"/>
                                </a:lnTo>
                                <a:lnTo>
                                  <a:pt x="581" y="139"/>
                                </a:lnTo>
                                <a:lnTo>
                                  <a:pt x="596" y="137"/>
                                </a:lnTo>
                                <a:lnTo>
                                  <a:pt x="685" y="137"/>
                                </a:lnTo>
                                <a:lnTo>
                                  <a:pt x="675" y="120"/>
                                </a:lnTo>
                                <a:lnTo>
                                  <a:pt x="640" y="98"/>
                                </a:lnTo>
                                <a:lnTo>
                                  <a:pt x="592" y="90"/>
                                </a:lnTo>
                                <a:close/>
                                <a:moveTo>
                                  <a:pt x="701" y="237"/>
                                </a:moveTo>
                                <a:lnTo>
                                  <a:pt x="632" y="237"/>
                                </a:lnTo>
                                <a:lnTo>
                                  <a:pt x="624" y="251"/>
                                </a:lnTo>
                                <a:lnTo>
                                  <a:pt x="613" y="256"/>
                                </a:lnTo>
                                <a:lnTo>
                                  <a:pt x="694" y="256"/>
                                </a:lnTo>
                                <a:lnTo>
                                  <a:pt x="695" y="254"/>
                                </a:lnTo>
                                <a:lnTo>
                                  <a:pt x="701" y="237"/>
                                </a:lnTo>
                                <a:close/>
                                <a:moveTo>
                                  <a:pt x="685" y="137"/>
                                </a:moveTo>
                                <a:lnTo>
                                  <a:pt x="596" y="137"/>
                                </a:lnTo>
                                <a:lnTo>
                                  <a:pt x="610" y="139"/>
                                </a:lnTo>
                                <a:lnTo>
                                  <a:pt x="622" y="145"/>
                                </a:lnTo>
                                <a:lnTo>
                                  <a:pt x="632" y="156"/>
                                </a:lnTo>
                                <a:lnTo>
                                  <a:pt x="637" y="169"/>
                                </a:lnTo>
                                <a:lnTo>
                                  <a:pt x="698" y="169"/>
                                </a:lnTo>
                                <a:lnTo>
                                  <a:pt x="696" y="156"/>
                                </a:lnTo>
                                <a:lnTo>
                                  <a:pt x="685" y="137"/>
                                </a:lnTo>
                                <a:close/>
                                <a:moveTo>
                                  <a:pt x="1806" y="504"/>
                                </a:moveTo>
                                <a:lnTo>
                                  <a:pt x="1734" y="504"/>
                                </a:lnTo>
                                <a:lnTo>
                                  <a:pt x="1734" y="708"/>
                                </a:lnTo>
                                <a:lnTo>
                                  <a:pt x="1806" y="708"/>
                                </a:lnTo>
                                <a:lnTo>
                                  <a:pt x="1806" y="504"/>
                                </a:lnTo>
                                <a:close/>
                                <a:moveTo>
                                  <a:pt x="158" y="400"/>
                                </a:moveTo>
                                <a:lnTo>
                                  <a:pt x="127" y="403"/>
                                </a:lnTo>
                                <a:lnTo>
                                  <a:pt x="97" y="413"/>
                                </a:lnTo>
                                <a:lnTo>
                                  <a:pt x="69" y="428"/>
                                </a:lnTo>
                                <a:lnTo>
                                  <a:pt x="44" y="448"/>
                                </a:lnTo>
                                <a:lnTo>
                                  <a:pt x="25" y="472"/>
                                </a:lnTo>
                                <a:lnTo>
                                  <a:pt x="12" y="499"/>
                                </a:lnTo>
                                <a:lnTo>
                                  <a:pt x="3" y="528"/>
                                </a:lnTo>
                                <a:lnTo>
                                  <a:pt x="0" y="558"/>
                                </a:lnTo>
                                <a:lnTo>
                                  <a:pt x="3" y="591"/>
                                </a:lnTo>
                                <a:lnTo>
                                  <a:pt x="12" y="621"/>
                                </a:lnTo>
                                <a:lnTo>
                                  <a:pt x="27" y="648"/>
                                </a:lnTo>
                                <a:lnTo>
                                  <a:pt x="48" y="672"/>
                                </a:lnTo>
                                <a:lnTo>
                                  <a:pt x="73" y="691"/>
                                </a:lnTo>
                                <a:lnTo>
                                  <a:pt x="100" y="705"/>
                                </a:lnTo>
                                <a:lnTo>
                                  <a:pt x="130" y="713"/>
                                </a:lnTo>
                                <a:lnTo>
                                  <a:pt x="161" y="716"/>
                                </a:lnTo>
                                <a:lnTo>
                                  <a:pt x="178" y="715"/>
                                </a:lnTo>
                                <a:lnTo>
                                  <a:pt x="194" y="712"/>
                                </a:lnTo>
                                <a:lnTo>
                                  <a:pt x="211" y="708"/>
                                </a:lnTo>
                                <a:lnTo>
                                  <a:pt x="229" y="702"/>
                                </a:lnTo>
                                <a:lnTo>
                                  <a:pt x="229" y="640"/>
                                </a:lnTo>
                                <a:lnTo>
                                  <a:pt x="162" y="640"/>
                                </a:lnTo>
                                <a:lnTo>
                                  <a:pt x="129" y="634"/>
                                </a:lnTo>
                                <a:lnTo>
                                  <a:pt x="104" y="617"/>
                                </a:lnTo>
                                <a:lnTo>
                                  <a:pt x="87" y="592"/>
                                </a:lnTo>
                                <a:lnTo>
                                  <a:pt x="81" y="559"/>
                                </a:lnTo>
                                <a:lnTo>
                                  <a:pt x="87" y="526"/>
                                </a:lnTo>
                                <a:lnTo>
                                  <a:pt x="103" y="500"/>
                                </a:lnTo>
                                <a:lnTo>
                                  <a:pt x="128" y="482"/>
                                </a:lnTo>
                                <a:lnTo>
                                  <a:pt x="161" y="476"/>
                                </a:lnTo>
                                <a:lnTo>
                                  <a:pt x="229" y="476"/>
                                </a:lnTo>
                                <a:lnTo>
                                  <a:pt x="229" y="415"/>
                                </a:lnTo>
                                <a:lnTo>
                                  <a:pt x="212" y="409"/>
                                </a:lnTo>
                                <a:lnTo>
                                  <a:pt x="195" y="404"/>
                                </a:lnTo>
                                <a:lnTo>
                                  <a:pt x="177" y="401"/>
                                </a:lnTo>
                                <a:lnTo>
                                  <a:pt x="158" y="400"/>
                                </a:lnTo>
                                <a:close/>
                                <a:moveTo>
                                  <a:pt x="229" y="609"/>
                                </a:moveTo>
                                <a:lnTo>
                                  <a:pt x="216" y="622"/>
                                </a:lnTo>
                                <a:lnTo>
                                  <a:pt x="199" y="632"/>
                                </a:lnTo>
                                <a:lnTo>
                                  <a:pt x="181" y="638"/>
                                </a:lnTo>
                                <a:lnTo>
                                  <a:pt x="162" y="640"/>
                                </a:lnTo>
                                <a:lnTo>
                                  <a:pt x="229" y="640"/>
                                </a:lnTo>
                                <a:lnTo>
                                  <a:pt x="229" y="609"/>
                                </a:lnTo>
                                <a:close/>
                                <a:moveTo>
                                  <a:pt x="229" y="476"/>
                                </a:moveTo>
                                <a:lnTo>
                                  <a:pt x="161" y="476"/>
                                </a:lnTo>
                                <a:lnTo>
                                  <a:pt x="181" y="478"/>
                                </a:lnTo>
                                <a:lnTo>
                                  <a:pt x="199" y="484"/>
                                </a:lnTo>
                                <a:lnTo>
                                  <a:pt x="216" y="494"/>
                                </a:lnTo>
                                <a:lnTo>
                                  <a:pt x="229" y="509"/>
                                </a:lnTo>
                                <a:lnTo>
                                  <a:pt x="229" y="476"/>
                                </a:lnTo>
                                <a:close/>
                                <a:moveTo>
                                  <a:pt x="586" y="504"/>
                                </a:moveTo>
                                <a:lnTo>
                                  <a:pt x="514" y="504"/>
                                </a:lnTo>
                                <a:lnTo>
                                  <a:pt x="514" y="708"/>
                                </a:lnTo>
                                <a:lnTo>
                                  <a:pt x="586" y="708"/>
                                </a:lnTo>
                                <a:lnTo>
                                  <a:pt x="586" y="610"/>
                                </a:lnTo>
                                <a:lnTo>
                                  <a:pt x="587" y="593"/>
                                </a:lnTo>
                                <a:lnTo>
                                  <a:pt x="587" y="592"/>
                                </a:lnTo>
                                <a:lnTo>
                                  <a:pt x="590" y="573"/>
                                </a:lnTo>
                                <a:lnTo>
                                  <a:pt x="600" y="559"/>
                                </a:lnTo>
                                <a:lnTo>
                                  <a:pt x="618" y="553"/>
                                </a:lnTo>
                                <a:lnTo>
                                  <a:pt x="857" y="553"/>
                                </a:lnTo>
                                <a:lnTo>
                                  <a:pt x="856" y="545"/>
                                </a:lnTo>
                                <a:lnTo>
                                  <a:pt x="852" y="536"/>
                                </a:lnTo>
                                <a:lnTo>
                                  <a:pt x="721" y="536"/>
                                </a:lnTo>
                                <a:lnTo>
                                  <a:pt x="716" y="529"/>
                                </a:lnTo>
                                <a:lnTo>
                                  <a:pt x="586" y="529"/>
                                </a:lnTo>
                                <a:lnTo>
                                  <a:pt x="586" y="504"/>
                                </a:lnTo>
                                <a:close/>
                                <a:moveTo>
                                  <a:pt x="857" y="553"/>
                                </a:moveTo>
                                <a:lnTo>
                                  <a:pt x="618" y="553"/>
                                </a:lnTo>
                                <a:lnTo>
                                  <a:pt x="637" y="559"/>
                                </a:lnTo>
                                <a:lnTo>
                                  <a:pt x="647" y="573"/>
                                </a:lnTo>
                                <a:lnTo>
                                  <a:pt x="650" y="592"/>
                                </a:lnTo>
                                <a:lnTo>
                                  <a:pt x="650" y="593"/>
                                </a:lnTo>
                                <a:lnTo>
                                  <a:pt x="651" y="610"/>
                                </a:lnTo>
                                <a:lnTo>
                                  <a:pt x="651" y="708"/>
                                </a:lnTo>
                                <a:lnTo>
                                  <a:pt x="723" y="708"/>
                                </a:lnTo>
                                <a:lnTo>
                                  <a:pt x="723" y="610"/>
                                </a:lnTo>
                                <a:lnTo>
                                  <a:pt x="723" y="592"/>
                                </a:lnTo>
                                <a:lnTo>
                                  <a:pt x="728" y="574"/>
                                </a:lnTo>
                                <a:lnTo>
                                  <a:pt x="738" y="560"/>
                                </a:lnTo>
                                <a:lnTo>
                                  <a:pt x="757" y="555"/>
                                </a:lnTo>
                                <a:lnTo>
                                  <a:pt x="857" y="555"/>
                                </a:lnTo>
                                <a:lnTo>
                                  <a:pt x="857" y="553"/>
                                </a:lnTo>
                                <a:close/>
                                <a:moveTo>
                                  <a:pt x="857" y="555"/>
                                </a:moveTo>
                                <a:lnTo>
                                  <a:pt x="757" y="555"/>
                                </a:lnTo>
                                <a:lnTo>
                                  <a:pt x="775" y="561"/>
                                </a:lnTo>
                                <a:lnTo>
                                  <a:pt x="784" y="575"/>
                                </a:lnTo>
                                <a:lnTo>
                                  <a:pt x="787" y="593"/>
                                </a:lnTo>
                                <a:lnTo>
                                  <a:pt x="787" y="610"/>
                                </a:lnTo>
                                <a:lnTo>
                                  <a:pt x="787" y="708"/>
                                </a:lnTo>
                                <a:lnTo>
                                  <a:pt x="859" y="708"/>
                                </a:lnTo>
                                <a:lnTo>
                                  <a:pt x="859" y="578"/>
                                </a:lnTo>
                                <a:lnTo>
                                  <a:pt x="857" y="555"/>
                                </a:lnTo>
                                <a:close/>
                                <a:moveTo>
                                  <a:pt x="790" y="497"/>
                                </a:moveTo>
                                <a:lnTo>
                                  <a:pt x="769" y="500"/>
                                </a:lnTo>
                                <a:lnTo>
                                  <a:pt x="750" y="507"/>
                                </a:lnTo>
                                <a:lnTo>
                                  <a:pt x="734" y="519"/>
                                </a:lnTo>
                                <a:lnTo>
                                  <a:pt x="721" y="536"/>
                                </a:lnTo>
                                <a:lnTo>
                                  <a:pt x="852" y="536"/>
                                </a:lnTo>
                                <a:lnTo>
                                  <a:pt x="844" y="520"/>
                                </a:lnTo>
                                <a:lnTo>
                                  <a:pt x="823" y="503"/>
                                </a:lnTo>
                                <a:lnTo>
                                  <a:pt x="790" y="497"/>
                                </a:lnTo>
                                <a:close/>
                                <a:moveTo>
                                  <a:pt x="651" y="497"/>
                                </a:moveTo>
                                <a:lnTo>
                                  <a:pt x="633" y="499"/>
                                </a:lnTo>
                                <a:lnTo>
                                  <a:pt x="616" y="505"/>
                                </a:lnTo>
                                <a:lnTo>
                                  <a:pt x="601" y="515"/>
                                </a:lnTo>
                                <a:lnTo>
                                  <a:pt x="587" y="529"/>
                                </a:lnTo>
                                <a:lnTo>
                                  <a:pt x="716" y="529"/>
                                </a:lnTo>
                                <a:lnTo>
                                  <a:pt x="708" y="519"/>
                                </a:lnTo>
                                <a:lnTo>
                                  <a:pt x="692" y="506"/>
                                </a:lnTo>
                                <a:lnTo>
                                  <a:pt x="673" y="499"/>
                                </a:lnTo>
                                <a:lnTo>
                                  <a:pt x="651" y="497"/>
                                </a:lnTo>
                                <a:close/>
                                <a:moveTo>
                                  <a:pt x="160" y="66"/>
                                </a:moveTo>
                                <a:lnTo>
                                  <a:pt x="82" y="66"/>
                                </a:lnTo>
                                <a:lnTo>
                                  <a:pt x="82" y="301"/>
                                </a:lnTo>
                                <a:lnTo>
                                  <a:pt x="160" y="301"/>
                                </a:lnTo>
                                <a:lnTo>
                                  <a:pt x="160" y="66"/>
                                </a:lnTo>
                                <a:close/>
                                <a:moveTo>
                                  <a:pt x="224" y="0"/>
                                </a:moveTo>
                                <a:lnTo>
                                  <a:pt x="18" y="0"/>
                                </a:lnTo>
                                <a:lnTo>
                                  <a:pt x="18" y="66"/>
                                </a:lnTo>
                                <a:lnTo>
                                  <a:pt x="224" y="66"/>
                                </a:lnTo>
                                <a:lnTo>
                                  <a:pt x="2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C545B33">
              <v:group id="Group 7" style="position:absolute;margin-left:350.45pt;margin-top:0;width:141.75pt;height:90.7pt;z-index:-251655168;mso-position-horizontal-relative:margin;mso-position-vertical:top;mso-position-vertical-relative:margin" coordsize="2835,1815" coordorigin="8163,907" o:spid="_x0000_s1026" w14:anchorId="483465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">
                <v:rect id="Rectangle 9" style="position:absolute;left:8163;top:907;width:2835;height:1815;visibility:visible;mso-wrap-style:square;v-text-anchor:top" o:spid="_x0000_s1027" fillcolor="#ed1c2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">
                  <v:textbox inset="0"/>
                </v:rect>
                <v:shape id="Freeform 8" style="position:absolute;left:8461;top:1252;width:2240;height:1123;visibility:visible;mso-wrap-style:square;v-text-anchor:top" coordsize="2240,1123" o:spid="_x0000_s1028" stroked="f" path="m1856,90r-46,7l1771,118r-27,34l1734,199r10,46l1771,279r39,21l1856,307r47,-7l1942,279r27,-34l1969,244r-113,l1837,241r-15,-10l1813,217r-3,-18l1813,181r9,-15l1837,156r19,-3l1969,153r,-1l1942,118,1903,97r-47,-7xm1969,153r-113,l1876,156r15,10l1900,181r3,18l1900,217r-9,14l1876,241r-20,3l1969,244r10,-45l1969,153xm1581,90r-41,9l1507,122r-20,35l1479,198r8,42l1508,275r32,23l1582,307r18,-1l1617,300r15,-9l1643,278r73,l1716,244r-116,l1580,241r-14,-10l1557,217r-3,-18l1557,181r9,-15l1580,156r20,-3l1716,153r,-37l1644,116r-13,-11l1616,96r-17,-5l1581,90xm1716,278r-72,l1644,301r72,l1716,278xm1716,153r-116,l1620,156r14,10l1643,181r3,18l1643,217r-9,14l1620,241r-20,3l1716,244r,-91xm1716,r-72,l1644,116r72,l1716,xm1111,90r-47,7l1025,118r-26,34l989,199r10,46l1025,279r40,21l1111,307r47,-7l1197,279r27,-34l1224,244r-113,l1091,241r-14,-10l1068,217r-3,-18l1068,181r9,-15l1091,156r20,-3l1224,153r,-1l1197,118,1158,97r-47,-7xm1224,153r-113,l1131,156r14,10l1154,181r3,18l1154,217r-9,14l1131,241r-20,3l1224,244r10,-45l1224,153xm1322,97r-72,l1250,301r72,l1322,195r2,-18l1330,162r11,-11l1359,147r102,l1460,140r-9,-17l1322,123r,-26xm1461,147r-102,l1380,153r9,14l1392,184r,117l1464,301r,-127l1461,147xm1388,90r-20,1l1351,97r-15,10l1323,123r128,l1446,113,1423,96r-35,-6xm2067,97r-72,l1995,301r72,l2067,195r2,-18l2075,162r12,-11l2105,147r101,l2205,140r-8,-17l2067,123r,-26xm2206,147r-101,l2125,153r9,14l2137,184r,117l2210,301r,-127l2206,147xm2133,90r-20,1l2096,97r-15,10l2068,123r129,l2192,113,2168,96r-35,-6xm887,1r-78,l809,301r171,l980,234r-93,l887,1xm1707,911r-73,l1634,1116r73,l1707,911xm1852,905r-47,7l1766,933r-27,34l1729,1014r10,46l1766,1094r39,21l1852,1122r47,-7l1938,1094r27,-34l1965,1059r-113,l1832,1056r-14,-10l1809,1032r-3,-18l1809,996r9,-15l1832,971r20,-4l1965,967r-27,-34l1899,912r-47,-7xm1965,967r-113,l1872,971r14,10l1895,996r3,18l1895,1032r-9,14l1872,1056r-20,3l1965,1059r10,-45l1965,967xm1671,792r-16,3l1642,804r-9,13l1630,833r3,16l1642,862r13,8l1671,874r15,-4l1699,862r9,-13l1711,833r-3,-16l1699,804r-13,-9l1671,792xm2067,911r-72,l1995,1116r72,l2067,1010r2,-18l2075,976r12,-10l2105,962r102,l2206,955r-9,-17l2067,938r,-27xm2207,962r-102,l2125,968r10,14l2138,999r,117l2210,1116r,-127l2207,962xm2133,905r-19,1l2097,912r-15,10l2068,938r129,l2192,928r-23,-17l2133,905xm1572,971r-72,l1500,1116r72,l1572,971xm1613,911r-136,l1477,971r136,l1613,911xm1572,850r-72,l1500,911r72,l1572,850xm1066,905r-42,8l992,937r-21,35l964,1013r7,42l993,1090r32,24l1067,1122r18,-1l1102,1115r15,-9l1128,1093r73,l1201,1059r-116,l1065,1056r-14,-10l1042,1032r-4,-18l1042,996r9,-15l1065,971r20,-4l1201,967r,-36l1129,931r-13,-11l1101,911r-18,-5l1066,905xm1201,1093r-72,l1129,1116r72,l1201,1093xm1201,967r-116,l1105,971r14,10l1128,996r3,18l1128,1032r-9,14l1105,1056r-20,3l1201,1059r,-92xm1201,815r-72,l1129,931r72,l1201,815xm1320,905r-42,8l1246,937r-21,35l1218,1013r7,42l1247,1090r32,24l1321,1122r18,-1l1356,1115r15,-9l1382,1093r73,l1455,1059r-116,l1319,1056r-14,-10l1296,1032r-4,-18l1296,996r9,-15l1319,971r20,-4l1455,967r,-36l1383,931r-13,-11l1355,911r-17,-5l1320,905xm1455,1093r-72,l1383,1116r72,l1455,1093xm1455,967r-116,l1359,971r14,10l1382,996r3,18l1382,1032r-9,14l1359,1056r-20,3l1455,1059r,-92xm1455,911r-72,l1383,931r72,l1455,911xm560,911r-72,l488,1034r9,43l519,1104r35,14l597,1122r42,-4l674,1104r23,-27l699,1065r-102,l578,1061r-11,-9l562,1038r-2,-18l560,911xm705,911r-72,l633,1020r-2,18l626,1052r-11,9l597,1065r102,l705,1034r,-123xm803,911r-72,l731,1116r72,l803,1010r2,-18l811,976r12,-10l841,962r102,l942,955r-9,-17l803,938r,-27xm943,962r-102,l861,968r10,14l874,999r,117l946,1116r,-127l943,962xm869,905r-19,1l832,912r-15,10l804,938r129,l928,928,904,911r-35,-6xm346,905r-47,7l260,933r-27,34l223,1014r10,46l260,1094r39,21l346,1122r47,-7l432,1094r27,-34l459,1059r-113,l326,1056r-14,-10l303,1032r-3,-18l303,996r9,-15l326,971r20,-4l459,967,432,933,393,912r-47,-7xm459,967r-113,l366,971r14,10l389,996r4,18l389,1032r-9,14l366,1056r-20,3l459,1059r10,-45l459,967xm212,815r-195,l17,1116r78,l95,998r108,l203,932r-108,l95,881r117,l212,815xm2050,504r-83,l2065,680r-69,130l2077,810,2184,609r-79,l2050,504xm2240,504r-82,l2105,609r79,l2240,504xm1923,564r-72,l1851,708r72,l1923,564xm1964,504r-137,l1827,564r137,l1964,504xm1923,443r-72,l1851,504r72,l1923,443xm1325,504r-73,l1252,627r9,42l1284,696r34,15l1361,715r42,-4l1438,696r23,-27l1463,657r-102,l1343,654r-11,-9l1326,631r-1,-18l1325,504xm1469,504r-72,l1397,613r-2,18l1390,645r-11,9l1361,657r102,l1469,627r,-123xm1770,385r-16,3l1741,397r-8,13l1729,425r4,16l1741,454r13,9l1770,466r16,-3l1799,454r8,-13l1810,425r-3,-15l1799,397r-13,-9l1770,385xm955,504r-72,l883,708r72,l955,610r1,-17l956,592r3,-19l969,559r18,-6l1225,553r,-8l1220,536r-130,l1085,529r-130,l955,504xm1225,553r-238,l1006,559r9,14l1019,592r,1l1019,610r,98l1092,708r,-98l1092,592r4,-18l1107,560r19,-5l1226,555r-1,-2xm1226,555r-100,l1144,561r9,14l1156,593r,17l1156,708r72,l1228,578r-2,-23xm1159,497r-21,3l1119,507r-17,12l1090,536r130,l1213,520r-22,-17l1159,497xm1020,497r-19,2l985,505r-16,10l956,529r129,l1077,519r-17,-13l1041,499r-21,-2xm1566,504r-73,l1493,708r73,l1566,602r1,-18l1573,569r12,-10l1603,555r102,l1704,547r-9,-17l1566,530r,-26xm1705,555r-102,l1623,560r10,14l1636,592r,116l1708,708r,-126l1705,555xm1631,497r-19,2l1595,504r-15,10l1566,530r129,l1690,521r-23,-18l1631,497xm375,497r-47,7l289,525r-27,35l252,606r10,47l289,687r39,21l375,715r46,-7l461,686r26,-34l375,652r-20,-4l340,639r-9,-15l328,606r3,-18l340,574r15,-10l375,560r112,l461,525,421,504r-46,-7xm487,560r-112,l394,564r15,10l418,588r3,18l418,624r-9,15l394,648r-19,4l487,652r10,-46l487,560xm319,l246,r,301l319,301r,-105l320,178r7,-15l338,151r18,-4l457,147r-1,-7l447,122r-128,l319,xm457,147r-101,l374,151r9,12l388,178r1,18l389,301r72,l461,176r-4,-29xm384,90r-19,2l348,98r-15,10l319,122r128,l442,113,418,96,384,90xm592,90r-45,7l511,119r-23,34l480,199r9,46l513,279r38,21l598,307r17,-1l632,303r16,-5l663,290r13,-10l687,268r7,-12l597,256r-20,-3l563,244r-8,-14l552,211r152,l704,203r-6,-34l553,169r6,-14l568,145r13,-6l596,137r89,l675,120,640,98,592,90xm701,237r-69,l624,251r-11,5l694,256r1,-2l701,237xm685,137r-89,l610,139r12,6l632,156r5,13l698,169r-2,-13l685,137xm1806,504r-72,l1734,708r72,l1806,504xm158,400r-31,3l97,413,69,428,44,448,25,472,12,499,3,528,,558r3,33l12,621r15,27l48,672r25,19l100,705r30,8l161,716r17,-1l194,712r17,-4l229,702r,-62l162,640r-33,-6l104,617,87,592,81,559r6,-33l103,500r25,-18l161,476r68,l229,415r-17,-6l195,404r-18,-3l158,400xm229,609r-13,13l199,632r-18,6l162,640r67,l229,609xm229,476r-68,l181,478r18,6l216,494r13,15l229,476xm586,504r-72,l514,708r72,l586,610r1,-17l587,592r3,-19l600,559r18,-6l857,553r-1,-8l852,536r-131,l716,529r-130,l586,504xm857,553r-239,l637,559r10,14l650,592r,1l651,610r,98l723,708r,-98l723,592r5,-18l738,560r19,-5l857,555r,-2xm857,555r-100,l775,561r9,14l787,593r,17l787,708r72,l859,578r-2,-23xm790,497r-21,3l750,507r-16,12l721,536r131,l844,520,823,503r-33,-6xm651,497r-18,2l616,505r-15,10l587,529r129,l708,519,692,506r-19,-7l651,497xm160,66r-78,l82,301r78,l160,66xm224,l18,r,66l224,66,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">
                  <v:path arrowok="t" o:connecttype="custom" o:connectlocs="1837,1494;1876,1409;1479,1451;1554,1452;1716,1554;1644,1253;1224,1498;1111,1343;1250,1350;1380,1406;1388,1343;2206,1400;2192,1366;1852,2158;1818,2299;1886,2234;1633,2102;2067,2369;2138,2252;1500,2224;1024,2166;1065,2309;1201,2346;1201,2312;1321,2375;1339,2220;1359,2224;560,2164;560,2273;803,2369;874,2252;299,2165;303,2285;389,2249;203,2185;2105,1862;1851,1757;1343,1907;1770,1638;1786,1641;1090,1789;1096,1827;1159,1750;1077,1772;1695,1783;1580,1767;421,1961;461,1778;487,1813;457,1400;447,1375;648,1551;568,1398;596,1390;97,1666;178,1968;229,1668;199,1737;856,1798;723,1863;859,1831;587,1782;224,1253" o:connectangles="0,0,0,0,0,0,0,0,0,0,0,0,0,0,0,0,0,0,0,0,0,0,0,0,0,0,0,0,0,0,0,0,0,0,0,0,0,0,0,0,0,0,0,0,0,0,0,0,0,0,0,0,0,0,0,0,0,0,0,0,0,0,0"/>
                </v:shape>
                <w10:wrap anchorx="margin" anchory="margin"/>
              </v:group>
            </w:pict>
          </mc:Fallback>
        </mc:AlternateContent>
      </w:r>
    </w:p>
    <w:sectPr w:rsidRPr="00AE09AC" w:rsidR="00730153" w:rsidSect="00357884">
      <w:headerReference w:type="default" r:id="rId32"/>
      <w:footerReference w:type="default" r:id="rId33"/>
      <w:pgSz w:w="11910" w:h="16840" w:orient="portrait" w:code="9"/>
      <w:pgMar w:top="794" w:right="907" w:bottom="567" w:left="907"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166A" w:rsidRDefault="003B166A" w14:paraId="61DE479B" w14:textId="77777777">
      <w:r>
        <w:separator/>
      </w:r>
    </w:p>
  </w:endnote>
  <w:endnote w:type="continuationSeparator" w:id="0">
    <w:p w:rsidR="003B166A" w:rsidRDefault="003B166A" w14:paraId="419172E0" w14:textId="77777777">
      <w:r>
        <w:continuationSeparator/>
      </w:r>
    </w:p>
  </w:endnote>
  <w:endnote w:type="continuationNotice" w:id="1">
    <w:p w:rsidR="003B166A" w:rsidRDefault="003B166A" w14:paraId="49EB48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FuturaStd-Book">
    <w:altName w:val="Century Gothic"/>
    <w:charset w:val="00"/>
    <w:family w:val="auto"/>
    <w:pitch w:val="variable"/>
    <w:sig w:usb0="800000AF" w:usb1="4000204A" w:usb2="00000000" w:usb3="00000000" w:csb0="00000001" w:csb1="00000000"/>
  </w:font>
  <w:font w:name="Futura Std">
    <w:altName w:val="Century Gothic"/>
    <w:charset w:val="00"/>
    <w:family w:val="auto"/>
    <w:pitch w:val="variable"/>
    <w:sig w:usb0="800000AF" w:usb1="4000204A" w:usb2="00000000" w:usb3="00000000" w:csb0="00000001" w:csb1="00000000"/>
  </w:font>
  <w:font w:name="MuseoSlab-500">
    <w:altName w:val="Times New Roman"/>
    <w:charset w:val="00"/>
    <w:family w:val="auto"/>
    <w:pitch w:val="variable"/>
    <w:sig w:usb0="A00000AF" w:usb1="4000004B" w:usb2="00000000" w:usb3="00000000" w:csb0="00000093" w:csb1="00000000"/>
  </w:font>
  <w:font w:name="MuseoSlab-300Italic">
    <w:altName w:val="Times New Roman"/>
    <w:charset w:val="00"/>
    <w:family w:val="auto"/>
    <w:pitch w:val="variable"/>
    <w:sig w:usb0="00000001" w:usb1="4000004B" w:usb2="00000000" w:usb3="00000000" w:csb0="00000093" w:csb1="00000000"/>
  </w:font>
  <w:font w:name="Museo Slab 500">
    <w:panose1 w:val="00000000000000000000"/>
    <w:charset w:val="00"/>
    <w:family w:val="modern"/>
    <w:notTrueType/>
    <w:pitch w:val="variable"/>
    <w:sig w:usb0="A00000AF" w:usb1="4000004B" w:usb2="00000000" w:usb3="00000000" w:csb0="00000093"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036C6D" w:rsidP="000C4CA2" w:rsidRDefault="00036C6D" w14:paraId="25B4A6CB" w14:textId="77777777">
    <w:pPr>
      <w:spacing w:before="11"/>
      <w:ind w:right="360"/>
      <w:rPr>
        <w:sz w:val="20"/>
      </w:rPr>
    </w:pPr>
  </w:p>
  <w:p w:rsidR="00036C6D" w:rsidP="000C4CA2" w:rsidRDefault="00EB14C3" w14:paraId="1E6F8700" w14:textId="77777777">
    <w:pPr>
      <w:tabs>
        <w:tab w:val="right" w:pos="10178"/>
      </w:tabs>
      <w:spacing w:line="40" w:lineRule="exact"/>
      <w:ind w:right="31"/>
      <w:rPr>
        <w:sz w:val="4"/>
      </w:rPr>
    </w:pPr>
    <w:r>
      <w:rPr>
        <w:noProof/>
        <w:lang w:eastAsia="en-GB"/>
      </w:rPr>
      <mc:AlternateContent>
        <mc:Choice Requires="wpg">
          <w:drawing>
            <wp:inline distT="0" distB="0" distL="0" distR="0" wp14:anchorId="5235B015" wp14:editId="70B100C6">
              <wp:extent cx="6408420" cy="25400"/>
              <wp:effectExtent l="0"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25400"/>
                        <a:chOff x="0" y="0"/>
                        <a:chExt cx="10092" cy="40"/>
                      </a:xfrm>
                    </wpg:grpSpPr>
                    <wps:wsp>
                      <wps:cNvPr id="59" name="Rectangle 11"/>
                      <wps:cNvSpPr>
                        <a:spLocks noChangeArrowheads="1"/>
                      </wps:cNvSpPr>
                      <wps:spPr bwMode="auto">
                        <a:xfrm>
                          <a:off x="0" y="0"/>
                          <a:ext cx="10092" cy="40"/>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0"/>
                      <wps:cNvSpPr>
                        <a:spLocks noChangeArrowheads="1"/>
                      </wps:cNvSpPr>
                      <wps:spPr bwMode="auto">
                        <a:xfrm>
                          <a:off x="0" y="0"/>
                          <a:ext cx="10092" cy="40"/>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w14:anchorId="48C80DB7">
            <v:group id="Group 9" style="width:504.6pt;height:2pt;mso-position-horizontal-relative:char;mso-position-vertical-relative:line" coordsize="10092,40" o:spid="_x0000_s1026" w14:anchorId="3B82CB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">
              <v:rect id="Rectangle 11" style="position:absolute;width:10092;height:40;visibility:visible;mso-wrap-style:square;v-text-anchor:top" o:spid="_x0000_s1027" fillcolor="#ed1c2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"/>
              <v:rect id="Rectangle 10" style="position:absolute;width:10092;height:40;visibility:visible;mso-wrap-style:square;v-text-anchor:top" o:spid="_x0000_s1028" fillcolor="#ed1c2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"/>
              <w10:anchorlock/>
            </v:group>
          </w:pict>
        </mc:Fallback>
      </mc:AlternateContent>
    </w:r>
  </w:p>
  <w:p w:rsidRPr="000C4CA2" w:rsidR="000C4CA2" w:rsidP="000C4CA2" w:rsidRDefault="000C4CA2" w14:paraId="379AC8E4" w14:textId="3A3B1282">
    <w:pPr>
      <w:pStyle w:val="Footer"/>
      <w:framePr w:w="222" w:wrap="none" w:hAnchor="page" w:vAnchor="text" w:x="10808" w:y="99"/>
      <w:rPr>
        <w:rStyle w:val="PageNumber"/>
        <w:color w:val="FF0000"/>
        <w:sz w:val="18"/>
        <w:szCs w:val="18"/>
      </w:rPr>
    </w:pPr>
    <w:r w:rsidRPr="000C4CA2">
      <w:rPr>
        <w:rStyle w:val="PageNumber"/>
        <w:color w:val="FF0000"/>
        <w:sz w:val="18"/>
        <w:szCs w:val="18"/>
      </w:rPr>
      <w:fldChar w:fldCharType="begin"/>
    </w:r>
    <w:r w:rsidRPr="000C4CA2">
      <w:rPr>
        <w:rStyle w:val="PageNumber"/>
        <w:color w:val="FF0000"/>
        <w:sz w:val="18"/>
        <w:szCs w:val="18"/>
      </w:rPr>
      <w:instrText xml:space="preserve">PAGE  </w:instrText>
    </w:r>
    <w:r w:rsidRPr="000C4CA2">
      <w:rPr>
        <w:rStyle w:val="PageNumber"/>
        <w:color w:val="FF0000"/>
        <w:sz w:val="18"/>
        <w:szCs w:val="18"/>
      </w:rPr>
      <w:fldChar w:fldCharType="separate"/>
    </w:r>
    <w:r w:rsidR="007A4E52">
      <w:rPr>
        <w:rStyle w:val="PageNumber"/>
        <w:noProof/>
        <w:color w:val="FF0000"/>
        <w:sz w:val="18"/>
        <w:szCs w:val="18"/>
      </w:rPr>
      <w:t>10</w:t>
    </w:r>
    <w:r w:rsidRPr="000C4CA2">
      <w:rPr>
        <w:rStyle w:val="PageNumber"/>
        <w:color w:val="FF0000"/>
        <w:sz w:val="18"/>
        <w:szCs w:val="18"/>
      </w:rPr>
      <w:fldChar w:fldCharType="end"/>
    </w:r>
    <w:r>
      <w:rPr>
        <w:rStyle w:val="PageNumber"/>
        <w:color w:val="FF0000"/>
        <w:sz w:val="18"/>
        <w:szCs w:val="18"/>
      </w:rPr>
      <w:t>.</w:t>
    </w:r>
  </w:p>
  <w:p w:rsidRPr="00295970" w:rsidR="00036C6D" w:rsidP="000C4CA2" w:rsidRDefault="00036C6D" w14:paraId="4819AE04" w14:textId="77777777">
    <w:pPr>
      <w:tabs>
        <w:tab w:val="left" w:pos="9891"/>
        <w:tab w:val="right" w:pos="10178"/>
      </w:tabs>
      <w:spacing w:before="42"/>
      <w:ind w:right="31"/>
      <w:rPr>
        <w:rFonts w:ascii="Futura Std Book" w:hAnsi="Futura Std Book"/>
        <w:sz w:val="18"/>
      </w:rPr>
    </w:pPr>
    <w:proofErr w:type="spellStart"/>
    <w:proofErr w:type="gramStart"/>
    <w:r w:rsidRPr="00295970">
      <w:rPr>
        <w:rFonts w:ascii="Futura Std Book" w:hAnsi="Futura Std Book"/>
        <w:b/>
        <w:color w:val="ED1C24"/>
        <w:spacing w:val="-55"/>
        <w:sz w:val="18"/>
      </w:rPr>
      <w:t>l</w:t>
    </w:r>
    <w:r w:rsidRPr="00295970">
      <w:rPr>
        <w:rFonts w:ascii="Futura Std Book" w:hAnsi="Futura Std Book"/>
        <w:b/>
        <w:color w:val="ED1C24"/>
        <w:sz w:val="18"/>
      </w:rPr>
      <w:t>l</w:t>
    </w:r>
    <w:r w:rsidRPr="00295970">
      <w:rPr>
        <w:rFonts w:ascii="Futura Std Book" w:hAnsi="Futura Std Book"/>
        <w:b/>
        <w:color w:val="ED1C24"/>
        <w:spacing w:val="-120"/>
        <w:sz w:val="18"/>
      </w:rPr>
      <w:t>o</w:t>
    </w:r>
    <w:r w:rsidRPr="00295970">
      <w:rPr>
        <w:rFonts w:ascii="Futura Std Book" w:hAnsi="Futura Std Book"/>
        <w:b/>
        <w:color w:val="ED1C24"/>
        <w:sz w:val="18"/>
      </w:rPr>
      <w:t>o</w:t>
    </w:r>
    <w:r w:rsidRPr="00295970">
      <w:rPr>
        <w:rFonts w:ascii="Futura Std Book" w:hAnsi="Futura Std Book"/>
        <w:b/>
        <w:color w:val="ED1C24"/>
        <w:spacing w:val="-119"/>
        <w:sz w:val="18"/>
      </w:rPr>
      <w:t>n</w:t>
    </w:r>
    <w:r w:rsidRPr="00295970">
      <w:rPr>
        <w:rFonts w:ascii="Futura Std Book" w:hAnsi="Futura Std Book"/>
        <w:b/>
        <w:color w:val="ED1C24"/>
        <w:sz w:val="18"/>
      </w:rPr>
      <w:t>n</w:t>
    </w:r>
    <w:r w:rsidRPr="00295970">
      <w:rPr>
        <w:rFonts w:ascii="Futura Std Book" w:hAnsi="Futura Std Book"/>
        <w:b/>
        <w:color w:val="ED1C24"/>
        <w:spacing w:val="-123"/>
        <w:sz w:val="18"/>
      </w:rPr>
      <w:t>d</w:t>
    </w:r>
    <w:r w:rsidRPr="00295970">
      <w:rPr>
        <w:rFonts w:ascii="Futura Std Book" w:hAnsi="Futura Std Book"/>
        <w:b/>
        <w:color w:val="ED1C24"/>
        <w:sz w:val="18"/>
      </w:rPr>
      <w:t>d</w:t>
    </w:r>
    <w:r w:rsidRPr="00295970">
      <w:rPr>
        <w:rFonts w:ascii="Futura Std Book" w:hAnsi="Futura Std Book"/>
        <w:b/>
        <w:color w:val="ED1C24"/>
        <w:spacing w:val="-120"/>
        <w:sz w:val="18"/>
      </w:rPr>
      <w:t>o</w:t>
    </w:r>
    <w:r w:rsidRPr="00295970">
      <w:rPr>
        <w:rFonts w:ascii="Futura Std Book" w:hAnsi="Futura Std Book"/>
        <w:b/>
        <w:color w:val="ED1C24"/>
        <w:sz w:val="18"/>
      </w:rPr>
      <w:t>o</w:t>
    </w:r>
    <w:r w:rsidRPr="00295970">
      <w:rPr>
        <w:rFonts w:ascii="Futura Std Book" w:hAnsi="Futura Std Book"/>
        <w:b/>
        <w:color w:val="ED1C24"/>
        <w:spacing w:val="-119"/>
        <w:sz w:val="18"/>
      </w:rPr>
      <w:t>n</w:t>
    </w:r>
    <w:r w:rsidRPr="00295970">
      <w:rPr>
        <w:rFonts w:ascii="Futura Std Book" w:hAnsi="Futura Std Book"/>
        <w:b/>
        <w:color w:val="ED1C24"/>
        <w:sz w:val="18"/>
      </w:rPr>
      <w:t>n</w:t>
    </w:r>
    <w:r w:rsidRPr="00295970">
      <w:rPr>
        <w:rFonts w:ascii="Futura Std Book" w:hAnsi="Futura Std Book"/>
        <w:b/>
        <w:color w:val="ED1C24"/>
        <w:spacing w:val="-87"/>
        <w:sz w:val="18"/>
      </w:rPr>
      <w:t>c</w:t>
    </w:r>
    <w:r w:rsidRPr="00295970">
      <w:rPr>
        <w:rFonts w:ascii="Futura Std Book" w:hAnsi="Futura Std Book"/>
        <w:b/>
        <w:color w:val="ED1C24"/>
        <w:sz w:val="18"/>
      </w:rPr>
      <w:t>c</w:t>
    </w:r>
    <w:r w:rsidRPr="00295970">
      <w:rPr>
        <w:rFonts w:ascii="Futura Std Book" w:hAnsi="Futura Std Book"/>
        <w:b/>
        <w:color w:val="ED1C24"/>
        <w:spacing w:val="-70"/>
        <w:sz w:val="18"/>
      </w:rPr>
      <w:t>f</w:t>
    </w:r>
    <w:r w:rsidRPr="00295970">
      <w:rPr>
        <w:rFonts w:ascii="Futura Std Book" w:hAnsi="Futura Std Book"/>
        <w:b/>
        <w:color w:val="ED1C24"/>
        <w:sz w:val="18"/>
      </w:rPr>
      <w:t>f</w:t>
    </w:r>
    <w:proofErr w:type="spellEnd"/>
    <w:r w:rsidRPr="00295970">
      <w:rPr>
        <w:rFonts w:ascii="Futura Std Book" w:hAnsi="Futura Std Book"/>
        <w:b/>
        <w:color w:val="ED1C24"/>
        <w:spacing w:val="-62"/>
        <w:sz w:val="18"/>
      </w:rPr>
      <w:t>.</w:t>
    </w:r>
    <w:r w:rsidRPr="00295970">
      <w:rPr>
        <w:rFonts w:ascii="Futura Std Book" w:hAnsi="Futura Std Book"/>
        <w:b/>
        <w:color w:val="ED1C24"/>
        <w:sz w:val="18"/>
      </w:rPr>
      <w:t>.</w:t>
    </w:r>
    <w:proofErr w:type="spellStart"/>
    <w:proofErr w:type="gramEnd"/>
    <w:r w:rsidRPr="00295970">
      <w:rPr>
        <w:rFonts w:ascii="Futura Std Book" w:hAnsi="Futura Std Book"/>
        <w:b/>
        <w:color w:val="ED1C24"/>
        <w:spacing w:val="-120"/>
        <w:sz w:val="18"/>
      </w:rPr>
      <w:t>o</w:t>
    </w:r>
    <w:r w:rsidRPr="00295970">
      <w:rPr>
        <w:rFonts w:ascii="Futura Std Book" w:hAnsi="Futura Std Book"/>
        <w:b/>
        <w:color w:val="ED1C24"/>
        <w:sz w:val="18"/>
      </w:rPr>
      <w:t>o</w:t>
    </w:r>
    <w:r w:rsidRPr="00295970">
      <w:rPr>
        <w:rFonts w:ascii="Futura Std Book" w:hAnsi="Futura Std Book"/>
        <w:b/>
        <w:color w:val="ED1C24"/>
        <w:spacing w:val="-82"/>
        <w:sz w:val="18"/>
      </w:rPr>
      <w:t>r</w:t>
    </w:r>
    <w:r w:rsidRPr="00295970">
      <w:rPr>
        <w:rFonts w:ascii="Futura Std Book" w:hAnsi="Futura Std Book"/>
        <w:b/>
        <w:color w:val="ED1C24"/>
        <w:spacing w:val="2"/>
        <w:sz w:val="18"/>
      </w:rPr>
      <w:t>r</w:t>
    </w:r>
    <w:r w:rsidRPr="00295970">
      <w:rPr>
        <w:rFonts w:ascii="Futura Std Book" w:hAnsi="Futura Std Book"/>
        <w:b/>
        <w:color w:val="ED1C24"/>
        <w:spacing w:val="-122"/>
        <w:sz w:val="18"/>
      </w:rPr>
      <w:t>g</w:t>
    </w:r>
    <w:r w:rsidRPr="00295970">
      <w:rPr>
        <w:rFonts w:ascii="Futura Std Book" w:hAnsi="Futura Std Book"/>
        <w:b/>
        <w:color w:val="ED1C24"/>
        <w:sz w:val="18"/>
      </w:rPr>
      <w:t>g</w:t>
    </w:r>
    <w:proofErr w:type="spellEnd"/>
    <w:r w:rsidRPr="00295970">
      <w:rPr>
        <w:rFonts w:ascii="Futura Std Book" w:hAnsi="Futura Std Book"/>
        <w:b/>
        <w:color w:val="ED1C24"/>
        <w:spacing w:val="-62"/>
        <w:sz w:val="18"/>
      </w:rPr>
      <w:t>.</w:t>
    </w:r>
    <w:r w:rsidRPr="00295970">
      <w:rPr>
        <w:rFonts w:ascii="Futura Std Book" w:hAnsi="Futura Std Book"/>
        <w:b/>
        <w:color w:val="ED1C24"/>
        <w:sz w:val="18"/>
      </w:rPr>
      <w:t>.</w:t>
    </w:r>
    <w:proofErr w:type="spellStart"/>
    <w:r w:rsidRPr="00295970">
      <w:rPr>
        <w:rFonts w:ascii="Futura Std Book" w:hAnsi="Futura Std Book"/>
        <w:b/>
        <w:color w:val="ED1C24"/>
        <w:spacing w:val="-119"/>
        <w:sz w:val="18"/>
      </w:rPr>
      <w:t>u</w:t>
    </w:r>
    <w:r w:rsidRPr="00295970">
      <w:rPr>
        <w:rFonts w:ascii="Futura Std Book" w:hAnsi="Futura Std Book"/>
        <w:b/>
        <w:color w:val="ED1C24"/>
        <w:sz w:val="18"/>
      </w:rPr>
      <w:t>u</w:t>
    </w:r>
    <w:r w:rsidRPr="00295970">
      <w:rPr>
        <w:rFonts w:ascii="Futura Std Book" w:hAnsi="Futura Std Book"/>
        <w:b/>
        <w:color w:val="ED1C24"/>
        <w:spacing w:val="-124"/>
        <w:sz w:val="18"/>
      </w:rPr>
      <w:t>k</w:t>
    </w:r>
    <w:r w:rsidRPr="00295970">
      <w:rPr>
        <w:rFonts w:ascii="Futura Std Book" w:hAnsi="Futura Std Book"/>
        <w:b/>
        <w:color w:val="ED1C24"/>
        <w:sz w:val="18"/>
      </w:rPr>
      <w:t>k</w:t>
    </w:r>
    <w:proofErr w:type="spellEnd"/>
  </w:p>
  <w:p w:rsidR="00036C6D" w:rsidRDefault="00036C6D" w14:paraId="1C35AB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02364"/>
      <w:docPartObj>
        <w:docPartGallery w:val="Page Numbers (Bottom of Page)"/>
        <w:docPartUnique/>
      </w:docPartObj>
    </w:sdtPr>
    <w:sdtEndPr>
      <w:rPr>
        <w:noProof/>
      </w:rPr>
    </w:sdtEndPr>
    <w:sdtContent>
      <w:p w:rsidR="00A810D5" w:rsidP="00674BF4" w:rsidRDefault="00FC3A94" w14:paraId="2FEE450D" w14:textId="175B3B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166A" w:rsidRDefault="003B166A" w14:paraId="2074C266" w14:textId="77777777">
      <w:r>
        <w:separator/>
      </w:r>
    </w:p>
  </w:footnote>
  <w:footnote w:type="continuationSeparator" w:id="0">
    <w:p w:rsidR="003B166A" w:rsidRDefault="003B166A" w14:paraId="0B09D505" w14:textId="77777777">
      <w:r>
        <w:continuationSeparator/>
      </w:r>
    </w:p>
  </w:footnote>
  <w:footnote w:type="continuationNotice" w:id="1">
    <w:p w:rsidR="003B166A" w:rsidRDefault="003B166A" w14:paraId="442BC84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153" w:rsidRDefault="00730153" w14:paraId="565917A1" w14:textId="77777777">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212"/>
    <w:multiLevelType w:val="hybridMultilevel"/>
    <w:tmpl w:val="51B84FA4"/>
    <w:lvl w:ilvl="0" w:tplc="C164B0BE">
      <w:start w:val="1"/>
      <w:numFmt w:val="decimal"/>
      <w:lvlText w:val="%1."/>
      <w:lvlJc w:val="left"/>
      <w:pPr>
        <w:ind w:left="89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E5B04F6C">
      <w:start w:val="1"/>
      <w:numFmt w:val="lowerLetter"/>
      <w:lvlText w:val="%2"/>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5058CE84">
      <w:start w:val="1"/>
      <w:numFmt w:val="lowerRoman"/>
      <w:lvlText w:val="%3"/>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1DEAFCDA">
      <w:start w:val="1"/>
      <w:numFmt w:val="decimal"/>
      <w:lvlText w:val="%4"/>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F71EC554">
      <w:start w:val="1"/>
      <w:numFmt w:val="lowerLetter"/>
      <w:lvlText w:val="%5"/>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A372B9DC">
      <w:start w:val="1"/>
      <w:numFmt w:val="lowerRoman"/>
      <w:lvlText w:val="%6"/>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A9BAD674">
      <w:start w:val="1"/>
      <w:numFmt w:val="decimal"/>
      <w:lvlText w:val="%7"/>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CC6CC17E">
      <w:start w:val="1"/>
      <w:numFmt w:val="lowerLetter"/>
      <w:lvlText w:val="%8"/>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848EE0AC">
      <w:start w:val="1"/>
      <w:numFmt w:val="lowerRoman"/>
      <w:lvlText w:val="%9"/>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04642CA6"/>
    <w:multiLevelType w:val="hybridMultilevel"/>
    <w:tmpl w:val="204E9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D96B12"/>
    <w:multiLevelType w:val="hybridMultilevel"/>
    <w:tmpl w:val="E438DF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373FB6"/>
    <w:multiLevelType w:val="hybridMultilevel"/>
    <w:tmpl w:val="BC3006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DC14F6C"/>
    <w:multiLevelType w:val="hybridMultilevel"/>
    <w:tmpl w:val="6804B7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830715"/>
    <w:multiLevelType w:val="hybridMultilevel"/>
    <w:tmpl w:val="5C244D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446757D"/>
    <w:multiLevelType w:val="hybridMultilevel"/>
    <w:tmpl w:val="1E38B3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6685A35"/>
    <w:multiLevelType w:val="hybridMultilevel"/>
    <w:tmpl w:val="C6565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F277F0"/>
    <w:multiLevelType w:val="hybridMultilevel"/>
    <w:tmpl w:val="EA42A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5C6334"/>
    <w:multiLevelType w:val="hybridMultilevel"/>
    <w:tmpl w:val="40AA41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C21197"/>
    <w:multiLevelType w:val="hybridMultilevel"/>
    <w:tmpl w:val="E1D413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CFE7C17"/>
    <w:multiLevelType w:val="hybridMultilevel"/>
    <w:tmpl w:val="9B9E70D0"/>
    <w:lvl w:ilvl="0" w:tplc="49FCCFC0">
      <w:start w:val="1"/>
      <w:numFmt w:val="bullet"/>
      <w:lvlText w:val="•"/>
      <w:lvlJc w:val="left"/>
      <w:pPr>
        <w:ind w:left="8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8BC654A">
      <w:start w:val="1"/>
      <w:numFmt w:val="bullet"/>
      <w:lvlText w:val="o"/>
      <w:lvlJc w:val="left"/>
      <w:pPr>
        <w:ind w:left="148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52085204">
      <w:start w:val="1"/>
      <w:numFmt w:val="bullet"/>
      <w:lvlText w:val="▪"/>
      <w:lvlJc w:val="left"/>
      <w:pPr>
        <w:ind w:left="220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E8C46BA6">
      <w:start w:val="1"/>
      <w:numFmt w:val="bullet"/>
      <w:lvlText w:val="•"/>
      <w:lvlJc w:val="left"/>
      <w:pPr>
        <w:ind w:left="292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8BE897C">
      <w:start w:val="1"/>
      <w:numFmt w:val="bullet"/>
      <w:lvlText w:val="o"/>
      <w:lvlJc w:val="left"/>
      <w:pPr>
        <w:ind w:left="364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DC765D3E">
      <w:start w:val="1"/>
      <w:numFmt w:val="bullet"/>
      <w:lvlText w:val="▪"/>
      <w:lvlJc w:val="left"/>
      <w:pPr>
        <w:ind w:left="436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6B004E00">
      <w:start w:val="1"/>
      <w:numFmt w:val="bullet"/>
      <w:lvlText w:val="•"/>
      <w:lvlJc w:val="left"/>
      <w:pPr>
        <w:ind w:left="508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FAC92D8">
      <w:start w:val="1"/>
      <w:numFmt w:val="bullet"/>
      <w:lvlText w:val="o"/>
      <w:lvlJc w:val="left"/>
      <w:pPr>
        <w:ind w:left="580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B0254BC">
      <w:start w:val="1"/>
      <w:numFmt w:val="bullet"/>
      <w:lvlText w:val="▪"/>
      <w:lvlJc w:val="left"/>
      <w:pPr>
        <w:ind w:left="6527"/>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1E8336BB"/>
    <w:multiLevelType w:val="hybridMultilevel"/>
    <w:tmpl w:val="53068916"/>
    <w:lvl w:ilvl="0" w:tplc="0809000F">
      <w:start w:val="1"/>
      <w:numFmt w:val="decimal"/>
      <w:lvlText w:val="%1."/>
      <w:lvlJc w:val="left"/>
      <w:pPr>
        <w:ind w:left="720" w:hanging="360"/>
      </w:pPr>
      <w:rPr>
        <w:rFonts w:hint="default"/>
      </w:rPr>
    </w:lvl>
    <w:lvl w:ilvl="1" w:tplc="7550184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AC3AFB"/>
    <w:multiLevelType w:val="hybridMultilevel"/>
    <w:tmpl w:val="F4EA483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7896FA7"/>
    <w:multiLevelType w:val="hybridMultilevel"/>
    <w:tmpl w:val="5204CC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0721B5"/>
    <w:multiLevelType w:val="hybridMultilevel"/>
    <w:tmpl w:val="BB62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575E91"/>
    <w:multiLevelType w:val="hybridMultilevel"/>
    <w:tmpl w:val="39943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99A1914"/>
    <w:multiLevelType w:val="hybridMultilevel"/>
    <w:tmpl w:val="5AAA96FA"/>
    <w:lvl w:ilvl="0" w:tplc="97562E68">
      <w:numFmt w:val="bullet"/>
      <w:pStyle w:val="10Bulletpoint"/>
      <w:lvlText w:val="■"/>
      <w:lvlJc w:val="left"/>
      <w:pPr>
        <w:ind w:left="580" w:hanging="454"/>
      </w:pPr>
      <w:rPr>
        <w:rFonts w:hint="default" w:ascii="Arial" w:hAnsi="Arial" w:eastAsia="Arial" w:cs="Arial"/>
        <w:color w:val="236875"/>
        <w:w w:val="100"/>
        <w:sz w:val="22"/>
        <w:szCs w:val="22"/>
      </w:rPr>
    </w:lvl>
    <w:lvl w:ilvl="1" w:tplc="8C5078E2">
      <w:numFmt w:val="bullet"/>
      <w:lvlText w:val="•"/>
      <w:lvlJc w:val="left"/>
      <w:pPr>
        <w:ind w:left="1556" w:hanging="454"/>
      </w:pPr>
      <w:rPr>
        <w:rFonts w:hint="default"/>
      </w:rPr>
    </w:lvl>
    <w:lvl w:ilvl="2" w:tplc="DE10BA8C">
      <w:numFmt w:val="bullet"/>
      <w:lvlText w:val="•"/>
      <w:lvlJc w:val="left"/>
      <w:pPr>
        <w:ind w:left="2533" w:hanging="454"/>
      </w:pPr>
      <w:rPr>
        <w:rFonts w:hint="default"/>
      </w:rPr>
    </w:lvl>
    <w:lvl w:ilvl="3" w:tplc="33E2E650">
      <w:numFmt w:val="bullet"/>
      <w:lvlText w:val="•"/>
      <w:lvlJc w:val="left"/>
      <w:pPr>
        <w:ind w:left="3509" w:hanging="454"/>
      </w:pPr>
      <w:rPr>
        <w:rFonts w:hint="default"/>
      </w:rPr>
    </w:lvl>
    <w:lvl w:ilvl="4" w:tplc="51EAEE9C">
      <w:numFmt w:val="bullet"/>
      <w:lvlText w:val="•"/>
      <w:lvlJc w:val="left"/>
      <w:pPr>
        <w:ind w:left="4486" w:hanging="454"/>
      </w:pPr>
      <w:rPr>
        <w:rFonts w:hint="default"/>
      </w:rPr>
    </w:lvl>
    <w:lvl w:ilvl="5" w:tplc="70F4B86E">
      <w:numFmt w:val="bullet"/>
      <w:lvlText w:val="•"/>
      <w:lvlJc w:val="left"/>
      <w:pPr>
        <w:ind w:left="5462" w:hanging="454"/>
      </w:pPr>
      <w:rPr>
        <w:rFonts w:hint="default"/>
      </w:rPr>
    </w:lvl>
    <w:lvl w:ilvl="6" w:tplc="DC507316">
      <w:numFmt w:val="bullet"/>
      <w:lvlText w:val="•"/>
      <w:lvlJc w:val="left"/>
      <w:pPr>
        <w:ind w:left="6439" w:hanging="454"/>
      </w:pPr>
      <w:rPr>
        <w:rFonts w:hint="default"/>
      </w:rPr>
    </w:lvl>
    <w:lvl w:ilvl="7" w:tplc="74EAC9E6">
      <w:numFmt w:val="bullet"/>
      <w:lvlText w:val="•"/>
      <w:lvlJc w:val="left"/>
      <w:pPr>
        <w:ind w:left="7415" w:hanging="454"/>
      </w:pPr>
      <w:rPr>
        <w:rFonts w:hint="default"/>
      </w:rPr>
    </w:lvl>
    <w:lvl w:ilvl="8" w:tplc="08CA8D9A">
      <w:numFmt w:val="bullet"/>
      <w:lvlText w:val="•"/>
      <w:lvlJc w:val="left"/>
      <w:pPr>
        <w:ind w:left="8392" w:hanging="454"/>
      </w:pPr>
      <w:rPr>
        <w:rFonts w:hint="default"/>
      </w:rPr>
    </w:lvl>
  </w:abstractNum>
  <w:abstractNum w:abstractNumId="18" w15:restartNumberingAfterBreak="0">
    <w:nsid w:val="3A3A7FE9"/>
    <w:multiLevelType w:val="hybridMultilevel"/>
    <w:tmpl w:val="257A1CB0"/>
    <w:lvl w:ilvl="0" w:tplc="C96A7F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105214"/>
    <w:multiLevelType w:val="hybridMultilevel"/>
    <w:tmpl w:val="133656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4466DFC"/>
    <w:multiLevelType w:val="hybridMultilevel"/>
    <w:tmpl w:val="3F2CD3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45C43146"/>
    <w:multiLevelType w:val="hybridMultilevel"/>
    <w:tmpl w:val="2B26C7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A8879B6"/>
    <w:multiLevelType w:val="hybridMultilevel"/>
    <w:tmpl w:val="051A3716"/>
    <w:lvl w:ilvl="0" w:tplc="C43E2AD8">
      <w:start w:val="1"/>
      <w:numFmt w:val="bullet"/>
      <w:lvlText w:val="•"/>
      <w:lvlJc w:val="left"/>
      <w:pPr>
        <w:ind w:left="8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BF80B8E">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87BA62BE">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620DF8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F7CA850A">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76E2287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1A4B3F2">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D5A47F8">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737E3686">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4F066C38"/>
    <w:multiLevelType w:val="hybridMultilevel"/>
    <w:tmpl w:val="E452C3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50F598F"/>
    <w:multiLevelType w:val="hybridMultilevel"/>
    <w:tmpl w:val="66321F8C"/>
    <w:lvl w:ilvl="0" w:tplc="E51AA506">
      <w:numFmt w:val="bullet"/>
      <w:lvlText w:val="-"/>
      <w:lvlJc w:val="left"/>
      <w:pPr>
        <w:ind w:left="1080" w:hanging="360"/>
      </w:pPr>
      <w:rPr>
        <w:rFonts w:hint="default" w:ascii="Futura Std Book" w:hAnsi="Futura Std Book"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7DD0DC4"/>
    <w:multiLevelType w:val="hybridMultilevel"/>
    <w:tmpl w:val="99C20DAA"/>
    <w:lvl w:ilvl="0" w:tplc="85C4300E">
      <w:start w:val="1"/>
      <w:numFmt w:val="decimal"/>
      <w:lvlText w:val="%1."/>
      <w:lvlJc w:val="left"/>
      <w:pPr>
        <w:ind w:left="89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03EE3E30">
      <w:start w:val="1"/>
      <w:numFmt w:val="lowerLetter"/>
      <w:lvlText w:val="%2"/>
      <w:lvlJc w:val="left"/>
      <w:pPr>
        <w:ind w:left="162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2FFEAF50">
      <w:start w:val="1"/>
      <w:numFmt w:val="lowerRoman"/>
      <w:lvlText w:val="%3"/>
      <w:lvlJc w:val="left"/>
      <w:pPr>
        <w:ind w:left="234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18E4269E">
      <w:start w:val="1"/>
      <w:numFmt w:val="decimal"/>
      <w:lvlText w:val="%4"/>
      <w:lvlJc w:val="left"/>
      <w:pPr>
        <w:ind w:left="306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C3F2BACE">
      <w:start w:val="1"/>
      <w:numFmt w:val="lowerLetter"/>
      <w:lvlText w:val="%5"/>
      <w:lvlJc w:val="left"/>
      <w:pPr>
        <w:ind w:left="378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12F6B8B6">
      <w:start w:val="1"/>
      <w:numFmt w:val="lowerRoman"/>
      <w:lvlText w:val="%6"/>
      <w:lvlJc w:val="left"/>
      <w:pPr>
        <w:ind w:left="450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D3C4C824">
      <w:start w:val="1"/>
      <w:numFmt w:val="decimal"/>
      <w:lvlText w:val="%7"/>
      <w:lvlJc w:val="left"/>
      <w:pPr>
        <w:ind w:left="522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BF444508">
      <w:start w:val="1"/>
      <w:numFmt w:val="lowerLetter"/>
      <w:lvlText w:val="%8"/>
      <w:lvlJc w:val="left"/>
      <w:pPr>
        <w:ind w:left="594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95683964">
      <w:start w:val="1"/>
      <w:numFmt w:val="lowerRoman"/>
      <w:lvlText w:val="%9"/>
      <w:lvlJc w:val="left"/>
      <w:pPr>
        <w:ind w:left="6667"/>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6" w15:restartNumberingAfterBreak="0">
    <w:nsid w:val="5B0A682A"/>
    <w:multiLevelType w:val="hybridMultilevel"/>
    <w:tmpl w:val="B88C7C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C9331BE"/>
    <w:multiLevelType w:val="hybridMultilevel"/>
    <w:tmpl w:val="FF12ED6C"/>
    <w:lvl w:ilvl="0" w:tplc="A34E56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419C2"/>
    <w:multiLevelType w:val="hybridMultilevel"/>
    <w:tmpl w:val="D03E93C4"/>
    <w:lvl w:ilvl="0" w:tplc="1FFC7526">
      <w:start w:val="1"/>
      <w:numFmt w:val="bullet"/>
      <w:lvlText w:val=""/>
      <w:lvlJc w:val="left"/>
      <w:pPr>
        <w:ind w:left="580" w:hanging="454"/>
      </w:pPr>
      <w:rPr>
        <w:rFonts w:hint="default" w:ascii="Wingdings" w:hAnsi="Wingdings"/>
        <w:color w:val="auto"/>
        <w:w w:val="100"/>
        <w:sz w:val="22"/>
        <w:szCs w:val="22"/>
      </w:rPr>
    </w:lvl>
    <w:lvl w:ilvl="1" w:tplc="8C5078E2">
      <w:numFmt w:val="bullet"/>
      <w:lvlText w:val="•"/>
      <w:lvlJc w:val="left"/>
      <w:pPr>
        <w:ind w:left="1556" w:hanging="454"/>
      </w:pPr>
      <w:rPr>
        <w:rFonts w:hint="default"/>
      </w:rPr>
    </w:lvl>
    <w:lvl w:ilvl="2" w:tplc="DE10BA8C">
      <w:numFmt w:val="bullet"/>
      <w:lvlText w:val="•"/>
      <w:lvlJc w:val="left"/>
      <w:pPr>
        <w:ind w:left="2533" w:hanging="454"/>
      </w:pPr>
      <w:rPr>
        <w:rFonts w:hint="default"/>
      </w:rPr>
    </w:lvl>
    <w:lvl w:ilvl="3" w:tplc="33E2E650">
      <w:numFmt w:val="bullet"/>
      <w:lvlText w:val="•"/>
      <w:lvlJc w:val="left"/>
      <w:pPr>
        <w:ind w:left="3509" w:hanging="454"/>
      </w:pPr>
      <w:rPr>
        <w:rFonts w:hint="default"/>
      </w:rPr>
    </w:lvl>
    <w:lvl w:ilvl="4" w:tplc="51EAEE9C">
      <w:numFmt w:val="bullet"/>
      <w:lvlText w:val="•"/>
      <w:lvlJc w:val="left"/>
      <w:pPr>
        <w:ind w:left="4486" w:hanging="454"/>
      </w:pPr>
      <w:rPr>
        <w:rFonts w:hint="default"/>
      </w:rPr>
    </w:lvl>
    <w:lvl w:ilvl="5" w:tplc="70F4B86E">
      <w:numFmt w:val="bullet"/>
      <w:lvlText w:val="•"/>
      <w:lvlJc w:val="left"/>
      <w:pPr>
        <w:ind w:left="5462" w:hanging="454"/>
      </w:pPr>
      <w:rPr>
        <w:rFonts w:hint="default"/>
      </w:rPr>
    </w:lvl>
    <w:lvl w:ilvl="6" w:tplc="DC507316">
      <w:numFmt w:val="bullet"/>
      <w:lvlText w:val="•"/>
      <w:lvlJc w:val="left"/>
      <w:pPr>
        <w:ind w:left="6439" w:hanging="454"/>
      </w:pPr>
      <w:rPr>
        <w:rFonts w:hint="default"/>
      </w:rPr>
    </w:lvl>
    <w:lvl w:ilvl="7" w:tplc="74EAC9E6">
      <w:numFmt w:val="bullet"/>
      <w:lvlText w:val="•"/>
      <w:lvlJc w:val="left"/>
      <w:pPr>
        <w:ind w:left="7415" w:hanging="454"/>
      </w:pPr>
      <w:rPr>
        <w:rFonts w:hint="default"/>
      </w:rPr>
    </w:lvl>
    <w:lvl w:ilvl="8" w:tplc="08CA8D9A">
      <w:numFmt w:val="bullet"/>
      <w:lvlText w:val="•"/>
      <w:lvlJc w:val="left"/>
      <w:pPr>
        <w:ind w:left="8392" w:hanging="454"/>
      </w:pPr>
      <w:rPr>
        <w:rFonts w:hint="default"/>
      </w:rPr>
    </w:lvl>
  </w:abstractNum>
  <w:abstractNum w:abstractNumId="29" w15:restartNumberingAfterBreak="0">
    <w:nsid w:val="67143938"/>
    <w:multiLevelType w:val="hybridMultilevel"/>
    <w:tmpl w:val="BA1E92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B543104"/>
    <w:multiLevelType w:val="hybridMultilevel"/>
    <w:tmpl w:val="62248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FB439E"/>
    <w:multiLevelType w:val="hybridMultilevel"/>
    <w:tmpl w:val="7B84E5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C793567"/>
    <w:multiLevelType w:val="hybridMultilevel"/>
    <w:tmpl w:val="C0B6B3E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6D0809A3"/>
    <w:multiLevelType w:val="hybridMultilevel"/>
    <w:tmpl w:val="D64CB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1E24A31"/>
    <w:multiLevelType w:val="hybridMultilevel"/>
    <w:tmpl w:val="E3A027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24F2430"/>
    <w:multiLevelType w:val="hybridMultilevel"/>
    <w:tmpl w:val="2932CD2E"/>
    <w:lvl w:ilvl="0" w:tplc="4A02AB74">
      <w:numFmt w:val="bullet"/>
      <w:lvlText w:val="•"/>
      <w:lvlJc w:val="left"/>
      <w:pPr>
        <w:ind w:left="720" w:hanging="360"/>
      </w:pPr>
      <w:rPr>
        <w:rFonts w:hint="default" w:ascii="Futura Std Book" w:hAnsi="Futura Std Book" w:eastAsia="FuturaStd-Book" w:cs="FuturaStd-Book"/>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39D1689"/>
    <w:multiLevelType w:val="hybridMultilevel"/>
    <w:tmpl w:val="5F7809FE"/>
    <w:lvl w:ilvl="0" w:tplc="11BCA296">
      <w:numFmt w:val="bullet"/>
      <w:lvlText w:val="-"/>
      <w:lvlJc w:val="left"/>
      <w:pPr>
        <w:ind w:left="1080" w:hanging="720"/>
      </w:pPr>
      <w:rPr>
        <w:rFonts w:hint="default" w:ascii="Futura Std Book" w:hAnsi="Futura Std Book" w:eastAsia="FuturaStd-Book" w:cs="FuturaStd-Book"/>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3E855F2"/>
    <w:multiLevelType w:val="hybridMultilevel"/>
    <w:tmpl w:val="EA08BD0A"/>
    <w:lvl w:ilvl="0" w:tplc="D3BA1556">
      <w:start w:val="1"/>
      <w:numFmt w:val="decimal"/>
      <w:lvlText w:val="%1."/>
      <w:lvlJc w:val="left"/>
      <w:pPr>
        <w:ind w:left="892"/>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FAA8A5EA">
      <w:start w:val="1"/>
      <w:numFmt w:val="lowerLetter"/>
      <w:lvlText w:val="%2"/>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A5FC3B06">
      <w:start w:val="1"/>
      <w:numFmt w:val="lowerRoman"/>
      <w:lvlText w:val="%3"/>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D0D4E212">
      <w:start w:val="1"/>
      <w:numFmt w:val="decimal"/>
      <w:lvlText w:val="%4"/>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6C09B1C">
      <w:start w:val="1"/>
      <w:numFmt w:val="lowerLetter"/>
      <w:lvlText w:val="%5"/>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1F94E820">
      <w:start w:val="1"/>
      <w:numFmt w:val="lowerRoman"/>
      <w:lvlText w:val="%6"/>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BD48F7D8">
      <w:start w:val="1"/>
      <w:numFmt w:val="decimal"/>
      <w:lvlText w:val="%7"/>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C46CF52E">
      <w:start w:val="1"/>
      <w:numFmt w:val="lowerLetter"/>
      <w:lvlText w:val="%8"/>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8BD8504E">
      <w:start w:val="1"/>
      <w:numFmt w:val="lowerRoman"/>
      <w:lvlText w:val="%9"/>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38" w15:restartNumberingAfterBreak="0">
    <w:nsid w:val="748575A2"/>
    <w:multiLevelType w:val="hybridMultilevel"/>
    <w:tmpl w:val="2026C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0F1FD8"/>
    <w:multiLevelType w:val="hybridMultilevel"/>
    <w:tmpl w:val="9970D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D54DBD"/>
    <w:multiLevelType w:val="hybridMultilevel"/>
    <w:tmpl w:val="281AB7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7541EA0"/>
    <w:multiLevelType w:val="hybridMultilevel"/>
    <w:tmpl w:val="3B629274"/>
    <w:lvl w:ilvl="0" w:tplc="4A02AB74">
      <w:numFmt w:val="bullet"/>
      <w:lvlText w:val="•"/>
      <w:lvlJc w:val="left"/>
      <w:pPr>
        <w:ind w:left="720" w:hanging="360"/>
      </w:pPr>
      <w:rPr>
        <w:rFonts w:hint="default" w:ascii="Futura Std Book" w:hAnsi="Futura Std Book" w:eastAsia="FuturaStd-Book" w:cs="FuturaStd-Book"/>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26076916">
    <w:abstractNumId w:val="17"/>
  </w:num>
  <w:num w:numId="2" w16cid:durableId="383993413">
    <w:abstractNumId w:val="28"/>
  </w:num>
  <w:num w:numId="3" w16cid:durableId="1596356330">
    <w:abstractNumId w:val="3"/>
  </w:num>
  <w:num w:numId="4" w16cid:durableId="1268660358">
    <w:abstractNumId w:val="36"/>
  </w:num>
  <w:num w:numId="5" w16cid:durableId="1257054444">
    <w:abstractNumId w:val="35"/>
  </w:num>
  <w:num w:numId="6" w16cid:durableId="1761443340">
    <w:abstractNumId w:val="41"/>
  </w:num>
  <w:num w:numId="7" w16cid:durableId="649135458">
    <w:abstractNumId w:val="10"/>
  </w:num>
  <w:num w:numId="8" w16cid:durableId="2044089259">
    <w:abstractNumId w:val="7"/>
  </w:num>
  <w:num w:numId="9" w16cid:durableId="1174224456">
    <w:abstractNumId w:val="25"/>
  </w:num>
  <w:num w:numId="10" w16cid:durableId="186915123">
    <w:abstractNumId w:val="11"/>
  </w:num>
  <w:num w:numId="11" w16cid:durableId="456601752">
    <w:abstractNumId w:val="8"/>
  </w:num>
  <w:num w:numId="12" w16cid:durableId="1327054658">
    <w:abstractNumId w:val="22"/>
  </w:num>
  <w:num w:numId="13" w16cid:durableId="377822108">
    <w:abstractNumId w:val="0"/>
  </w:num>
  <w:num w:numId="14" w16cid:durableId="2024434419">
    <w:abstractNumId w:val="37"/>
  </w:num>
  <w:num w:numId="15" w16cid:durableId="346638011">
    <w:abstractNumId w:val="38"/>
  </w:num>
  <w:num w:numId="16" w16cid:durableId="1273200042">
    <w:abstractNumId w:val="12"/>
  </w:num>
  <w:num w:numId="17" w16cid:durableId="662197357">
    <w:abstractNumId w:val="14"/>
  </w:num>
  <w:num w:numId="18" w16cid:durableId="165484196">
    <w:abstractNumId w:val="9"/>
  </w:num>
  <w:num w:numId="19" w16cid:durableId="179703545">
    <w:abstractNumId w:val="4"/>
  </w:num>
  <w:num w:numId="20" w16cid:durableId="2049792682">
    <w:abstractNumId w:val="26"/>
  </w:num>
  <w:num w:numId="21" w16cid:durableId="108403434">
    <w:abstractNumId w:val="2"/>
  </w:num>
  <w:num w:numId="22" w16cid:durableId="276527635">
    <w:abstractNumId w:val="31"/>
  </w:num>
  <w:num w:numId="23" w16cid:durableId="126315154">
    <w:abstractNumId w:val="16"/>
  </w:num>
  <w:num w:numId="24" w16cid:durableId="867913823">
    <w:abstractNumId w:val="19"/>
  </w:num>
  <w:num w:numId="25" w16cid:durableId="1827697756">
    <w:abstractNumId w:val="40"/>
  </w:num>
  <w:num w:numId="26" w16cid:durableId="1096025199">
    <w:abstractNumId w:val="34"/>
  </w:num>
  <w:num w:numId="27" w16cid:durableId="1966736036">
    <w:abstractNumId w:val="32"/>
  </w:num>
  <w:num w:numId="28" w16cid:durableId="1879006444">
    <w:abstractNumId w:val="15"/>
  </w:num>
  <w:num w:numId="29" w16cid:durableId="1227569342">
    <w:abstractNumId w:val="6"/>
  </w:num>
  <w:num w:numId="30" w16cid:durableId="1750926656">
    <w:abstractNumId w:val="1"/>
  </w:num>
  <w:num w:numId="31" w16cid:durableId="1238133208">
    <w:abstractNumId w:val="13"/>
  </w:num>
  <w:num w:numId="32" w16cid:durableId="2007786181">
    <w:abstractNumId w:val="29"/>
  </w:num>
  <w:num w:numId="33" w16cid:durableId="1480687295">
    <w:abstractNumId w:val="5"/>
  </w:num>
  <w:num w:numId="34" w16cid:durableId="10764786">
    <w:abstractNumId w:val="18"/>
  </w:num>
  <w:num w:numId="35" w16cid:durableId="671949714">
    <w:abstractNumId w:val="9"/>
  </w:num>
  <w:num w:numId="36" w16cid:durableId="397309">
    <w:abstractNumId w:val="20"/>
  </w:num>
  <w:num w:numId="37" w16cid:durableId="1057515025">
    <w:abstractNumId w:val="33"/>
  </w:num>
  <w:num w:numId="38" w16cid:durableId="693045515">
    <w:abstractNumId w:val="24"/>
  </w:num>
  <w:num w:numId="39" w16cid:durableId="1081946913">
    <w:abstractNumId w:val="21"/>
  </w:num>
  <w:num w:numId="40" w16cid:durableId="1882132044">
    <w:abstractNumId w:val="39"/>
  </w:num>
  <w:num w:numId="41" w16cid:durableId="1051611811">
    <w:abstractNumId w:val="23"/>
  </w:num>
  <w:num w:numId="42" w16cid:durableId="1172450959">
    <w:abstractNumId w:val="27"/>
  </w:num>
  <w:num w:numId="43" w16cid:durableId="1120416965">
    <w:abstractNumId w:val="30"/>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4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A9BD35-46E5-4131-A52A-3AF25D7A19BA}"/>
    <w:docVar w:name="dgnword-eventsink" w:val="2292174902720"/>
  </w:docVars>
  <w:rsids>
    <w:rsidRoot w:val="00CE2919"/>
    <w:rsid w:val="00000D05"/>
    <w:rsid w:val="00002189"/>
    <w:rsid w:val="0001311A"/>
    <w:rsid w:val="0001540C"/>
    <w:rsid w:val="00016497"/>
    <w:rsid w:val="00016CFD"/>
    <w:rsid w:val="00017EB2"/>
    <w:rsid w:val="00021065"/>
    <w:rsid w:val="0002321B"/>
    <w:rsid w:val="000238BF"/>
    <w:rsid w:val="000239D7"/>
    <w:rsid w:val="000305DA"/>
    <w:rsid w:val="000326E8"/>
    <w:rsid w:val="0003309B"/>
    <w:rsid w:val="00036C6D"/>
    <w:rsid w:val="0004017D"/>
    <w:rsid w:val="00042FC1"/>
    <w:rsid w:val="000462D4"/>
    <w:rsid w:val="000473BC"/>
    <w:rsid w:val="000514CE"/>
    <w:rsid w:val="0005212B"/>
    <w:rsid w:val="0005319B"/>
    <w:rsid w:val="000573F1"/>
    <w:rsid w:val="0006203A"/>
    <w:rsid w:val="0006207D"/>
    <w:rsid w:val="0007101F"/>
    <w:rsid w:val="00072650"/>
    <w:rsid w:val="000728AD"/>
    <w:rsid w:val="0007594A"/>
    <w:rsid w:val="0007630B"/>
    <w:rsid w:val="00086970"/>
    <w:rsid w:val="00087722"/>
    <w:rsid w:val="00093DB1"/>
    <w:rsid w:val="00097DF8"/>
    <w:rsid w:val="000A1608"/>
    <w:rsid w:val="000A1CEC"/>
    <w:rsid w:val="000A2B99"/>
    <w:rsid w:val="000A4342"/>
    <w:rsid w:val="000A48CD"/>
    <w:rsid w:val="000A4C4A"/>
    <w:rsid w:val="000A5F2A"/>
    <w:rsid w:val="000A6770"/>
    <w:rsid w:val="000B13A9"/>
    <w:rsid w:val="000B16E1"/>
    <w:rsid w:val="000B1DE5"/>
    <w:rsid w:val="000B28BF"/>
    <w:rsid w:val="000C276C"/>
    <w:rsid w:val="000C4445"/>
    <w:rsid w:val="000C4CA2"/>
    <w:rsid w:val="000C632F"/>
    <w:rsid w:val="000D3CA1"/>
    <w:rsid w:val="000D433E"/>
    <w:rsid w:val="000D4AC6"/>
    <w:rsid w:val="000D7109"/>
    <w:rsid w:val="000D7C35"/>
    <w:rsid w:val="000E1D1E"/>
    <w:rsid w:val="000E5C2E"/>
    <w:rsid w:val="000E5D83"/>
    <w:rsid w:val="000F5082"/>
    <w:rsid w:val="000F5E6D"/>
    <w:rsid w:val="0010270D"/>
    <w:rsid w:val="00103245"/>
    <w:rsid w:val="0011472D"/>
    <w:rsid w:val="00120867"/>
    <w:rsid w:val="00120DB7"/>
    <w:rsid w:val="00125CCE"/>
    <w:rsid w:val="00132B23"/>
    <w:rsid w:val="00134137"/>
    <w:rsid w:val="00135BFC"/>
    <w:rsid w:val="0013641A"/>
    <w:rsid w:val="00137935"/>
    <w:rsid w:val="00142400"/>
    <w:rsid w:val="001474CE"/>
    <w:rsid w:val="00151E8D"/>
    <w:rsid w:val="0015200C"/>
    <w:rsid w:val="00153C08"/>
    <w:rsid w:val="00155C83"/>
    <w:rsid w:val="00162BF3"/>
    <w:rsid w:val="0017011F"/>
    <w:rsid w:val="00173456"/>
    <w:rsid w:val="00175A98"/>
    <w:rsid w:val="001823B5"/>
    <w:rsid w:val="00185127"/>
    <w:rsid w:val="00186F09"/>
    <w:rsid w:val="0019383E"/>
    <w:rsid w:val="00193C1A"/>
    <w:rsid w:val="00194F00"/>
    <w:rsid w:val="001972DD"/>
    <w:rsid w:val="00197BEE"/>
    <w:rsid w:val="001A3825"/>
    <w:rsid w:val="001A677D"/>
    <w:rsid w:val="001B20F2"/>
    <w:rsid w:val="001B343C"/>
    <w:rsid w:val="001B5158"/>
    <w:rsid w:val="001B5EE3"/>
    <w:rsid w:val="001C0BDE"/>
    <w:rsid w:val="001C22AC"/>
    <w:rsid w:val="001C780A"/>
    <w:rsid w:val="001C7C6F"/>
    <w:rsid w:val="001D4D53"/>
    <w:rsid w:val="001D6AFF"/>
    <w:rsid w:val="001E0AFF"/>
    <w:rsid w:val="001E2550"/>
    <w:rsid w:val="001E5C0A"/>
    <w:rsid w:val="001E6E0B"/>
    <w:rsid w:val="001F4818"/>
    <w:rsid w:val="001F4B69"/>
    <w:rsid w:val="001F57EE"/>
    <w:rsid w:val="002017A3"/>
    <w:rsid w:val="00202085"/>
    <w:rsid w:val="00205401"/>
    <w:rsid w:val="00216E66"/>
    <w:rsid w:val="00221822"/>
    <w:rsid w:val="002230A5"/>
    <w:rsid w:val="00223983"/>
    <w:rsid w:val="00226909"/>
    <w:rsid w:val="00232941"/>
    <w:rsid w:val="00233EE9"/>
    <w:rsid w:val="00240731"/>
    <w:rsid w:val="0024328F"/>
    <w:rsid w:val="00244348"/>
    <w:rsid w:val="00246557"/>
    <w:rsid w:val="00254A54"/>
    <w:rsid w:val="00266E4E"/>
    <w:rsid w:val="00271B86"/>
    <w:rsid w:val="00274894"/>
    <w:rsid w:val="0027504A"/>
    <w:rsid w:val="002752DA"/>
    <w:rsid w:val="0027645B"/>
    <w:rsid w:val="00276510"/>
    <w:rsid w:val="00277DFA"/>
    <w:rsid w:val="00283CE5"/>
    <w:rsid w:val="002846BC"/>
    <w:rsid w:val="00291417"/>
    <w:rsid w:val="0029255A"/>
    <w:rsid w:val="00293A81"/>
    <w:rsid w:val="00295970"/>
    <w:rsid w:val="00297E26"/>
    <w:rsid w:val="002A67A6"/>
    <w:rsid w:val="002B081B"/>
    <w:rsid w:val="002B1C51"/>
    <w:rsid w:val="002B48F8"/>
    <w:rsid w:val="002B68BB"/>
    <w:rsid w:val="002B71CF"/>
    <w:rsid w:val="002C2837"/>
    <w:rsid w:val="002C39CD"/>
    <w:rsid w:val="002C5C2F"/>
    <w:rsid w:val="002D0CA1"/>
    <w:rsid w:val="002D4130"/>
    <w:rsid w:val="002D496C"/>
    <w:rsid w:val="002D556F"/>
    <w:rsid w:val="002D700A"/>
    <w:rsid w:val="002D7B2B"/>
    <w:rsid w:val="002E0FE6"/>
    <w:rsid w:val="002E1D17"/>
    <w:rsid w:val="002E1EAD"/>
    <w:rsid w:val="002E37F9"/>
    <w:rsid w:val="002E4000"/>
    <w:rsid w:val="002E7D6B"/>
    <w:rsid w:val="002F17BD"/>
    <w:rsid w:val="002F2104"/>
    <w:rsid w:val="002F21BF"/>
    <w:rsid w:val="002F252B"/>
    <w:rsid w:val="002F2C56"/>
    <w:rsid w:val="002F37BA"/>
    <w:rsid w:val="002F652A"/>
    <w:rsid w:val="00312ECA"/>
    <w:rsid w:val="00315CB7"/>
    <w:rsid w:val="003171C5"/>
    <w:rsid w:val="00322BCA"/>
    <w:rsid w:val="00322E19"/>
    <w:rsid w:val="00327258"/>
    <w:rsid w:val="00333E21"/>
    <w:rsid w:val="00333E95"/>
    <w:rsid w:val="0033617A"/>
    <w:rsid w:val="00352ED5"/>
    <w:rsid w:val="00353CE7"/>
    <w:rsid w:val="00357884"/>
    <w:rsid w:val="00357F2B"/>
    <w:rsid w:val="003641D2"/>
    <w:rsid w:val="00364CFA"/>
    <w:rsid w:val="00364FAC"/>
    <w:rsid w:val="00367CF0"/>
    <w:rsid w:val="00370682"/>
    <w:rsid w:val="00371A2D"/>
    <w:rsid w:val="0037515B"/>
    <w:rsid w:val="00377330"/>
    <w:rsid w:val="00377F9E"/>
    <w:rsid w:val="0038212F"/>
    <w:rsid w:val="003827D4"/>
    <w:rsid w:val="003862BD"/>
    <w:rsid w:val="003870A5"/>
    <w:rsid w:val="0039049A"/>
    <w:rsid w:val="00393FD0"/>
    <w:rsid w:val="003A36CC"/>
    <w:rsid w:val="003A6B59"/>
    <w:rsid w:val="003B07B5"/>
    <w:rsid w:val="003B0A5B"/>
    <w:rsid w:val="003B166A"/>
    <w:rsid w:val="003B5C6D"/>
    <w:rsid w:val="003C0170"/>
    <w:rsid w:val="003C0CD9"/>
    <w:rsid w:val="003C5FE7"/>
    <w:rsid w:val="003D27F4"/>
    <w:rsid w:val="003D357C"/>
    <w:rsid w:val="003E2B1E"/>
    <w:rsid w:val="003E639C"/>
    <w:rsid w:val="003F200F"/>
    <w:rsid w:val="004002BB"/>
    <w:rsid w:val="00407D4D"/>
    <w:rsid w:val="00411B05"/>
    <w:rsid w:val="00414B72"/>
    <w:rsid w:val="00415C89"/>
    <w:rsid w:val="00421682"/>
    <w:rsid w:val="00425ED8"/>
    <w:rsid w:val="00433095"/>
    <w:rsid w:val="0043369C"/>
    <w:rsid w:val="00433A9C"/>
    <w:rsid w:val="00435EB5"/>
    <w:rsid w:val="00435F61"/>
    <w:rsid w:val="00441249"/>
    <w:rsid w:val="0044369E"/>
    <w:rsid w:val="00446CB6"/>
    <w:rsid w:val="004519AE"/>
    <w:rsid w:val="00451EE4"/>
    <w:rsid w:val="00455A1E"/>
    <w:rsid w:val="00457FAB"/>
    <w:rsid w:val="00463E85"/>
    <w:rsid w:val="00471A90"/>
    <w:rsid w:val="00480E37"/>
    <w:rsid w:val="004820FC"/>
    <w:rsid w:val="00483B50"/>
    <w:rsid w:val="00483D27"/>
    <w:rsid w:val="00484675"/>
    <w:rsid w:val="00491F21"/>
    <w:rsid w:val="004927AE"/>
    <w:rsid w:val="004A00C2"/>
    <w:rsid w:val="004A1265"/>
    <w:rsid w:val="004A171E"/>
    <w:rsid w:val="004A61B4"/>
    <w:rsid w:val="004A6295"/>
    <w:rsid w:val="004A6A2C"/>
    <w:rsid w:val="004B0602"/>
    <w:rsid w:val="004B20B7"/>
    <w:rsid w:val="004B3AED"/>
    <w:rsid w:val="004B734E"/>
    <w:rsid w:val="004C283F"/>
    <w:rsid w:val="004C2964"/>
    <w:rsid w:val="004D2597"/>
    <w:rsid w:val="004D4703"/>
    <w:rsid w:val="004D4DFD"/>
    <w:rsid w:val="004E03BF"/>
    <w:rsid w:val="004F1E44"/>
    <w:rsid w:val="004F385A"/>
    <w:rsid w:val="004F5F50"/>
    <w:rsid w:val="00500A2C"/>
    <w:rsid w:val="005026CA"/>
    <w:rsid w:val="00502F47"/>
    <w:rsid w:val="00505569"/>
    <w:rsid w:val="00506865"/>
    <w:rsid w:val="0050726B"/>
    <w:rsid w:val="00507F7E"/>
    <w:rsid w:val="00510B8C"/>
    <w:rsid w:val="005132F7"/>
    <w:rsid w:val="0051569E"/>
    <w:rsid w:val="005161C0"/>
    <w:rsid w:val="005178CC"/>
    <w:rsid w:val="00526165"/>
    <w:rsid w:val="00526FD2"/>
    <w:rsid w:val="00527FE3"/>
    <w:rsid w:val="00534527"/>
    <w:rsid w:val="00534C92"/>
    <w:rsid w:val="00541DF1"/>
    <w:rsid w:val="0054408B"/>
    <w:rsid w:val="0054554C"/>
    <w:rsid w:val="0054565C"/>
    <w:rsid w:val="005517D4"/>
    <w:rsid w:val="00553D1F"/>
    <w:rsid w:val="0055576B"/>
    <w:rsid w:val="00557EDA"/>
    <w:rsid w:val="00564775"/>
    <w:rsid w:val="00567F57"/>
    <w:rsid w:val="00570EDF"/>
    <w:rsid w:val="00574364"/>
    <w:rsid w:val="00574599"/>
    <w:rsid w:val="0057655A"/>
    <w:rsid w:val="00576648"/>
    <w:rsid w:val="00577034"/>
    <w:rsid w:val="00586264"/>
    <w:rsid w:val="00586A38"/>
    <w:rsid w:val="00590866"/>
    <w:rsid w:val="0059179D"/>
    <w:rsid w:val="005919B0"/>
    <w:rsid w:val="00592BD0"/>
    <w:rsid w:val="00595650"/>
    <w:rsid w:val="00597460"/>
    <w:rsid w:val="0059746D"/>
    <w:rsid w:val="005A37AA"/>
    <w:rsid w:val="005A3EA0"/>
    <w:rsid w:val="005B363D"/>
    <w:rsid w:val="005B5994"/>
    <w:rsid w:val="005B5A54"/>
    <w:rsid w:val="005C15D7"/>
    <w:rsid w:val="005C2270"/>
    <w:rsid w:val="005C32BA"/>
    <w:rsid w:val="005C5E62"/>
    <w:rsid w:val="005C6596"/>
    <w:rsid w:val="005C6800"/>
    <w:rsid w:val="005C69A4"/>
    <w:rsid w:val="005C6A35"/>
    <w:rsid w:val="005D08EE"/>
    <w:rsid w:val="005D125C"/>
    <w:rsid w:val="005D4549"/>
    <w:rsid w:val="005D4BBE"/>
    <w:rsid w:val="005D5919"/>
    <w:rsid w:val="005D5A30"/>
    <w:rsid w:val="005D6FFC"/>
    <w:rsid w:val="005D748D"/>
    <w:rsid w:val="005E1F11"/>
    <w:rsid w:val="005E3108"/>
    <w:rsid w:val="005E46AC"/>
    <w:rsid w:val="005E549A"/>
    <w:rsid w:val="005E734B"/>
    <w:rsid w:val="005F5D38"/>
    <w:rsid w:val="005F6383"/>
    <w:rsid w:val="005F67DA"/>
    <w:rsid w:val="00600D47"/>
    <w:rsid w:val="006079BD"/>
    <w:rsid w:val="00610B2C"/>
    <w:rsid w:val="006146D9"/>
    <w:rsid w:val="006146F5"/>
    <w:rsid w:val="00614AD5"/>
    <w:rsid w:val="006160E3"/>
    <w:rsid w:val="0061641B"/>
    <w:rsid w:val="00620685"/>
    <w:rsid w:val="00622FEC"/>
    <w:rsid w:val="006368C9"/>
    <w:rsid w:val="0064116B"/>
    <w:rsid w:val="00646B7A"/>
    <w:rsid w:val="00646BA4"/>
    <w:rsid w:val="00652A3A"/>
    <w:rsid w:val="006534F1"/>
    <w:rsid w:val="00663B25"/>
    <w:rsid w:val="00665844"/>
    <w:rsid w:val="00666428"/>
    <w:rsid w:val="00667744"/>
    <w:rsid w:val="00674BF4"/>
    <w:rsid w:val="00683C7B"/>
    <w:rsid w:val="006850DB"/>
    <w:rsid w:val="006916A1"/>
    <w:rsid w:val="00695B48"/>
    <w:rsid w:val="006A0F3D"/>
    <w:rsid w:val="006A141D"/>
    <w:rsid w:val="006A2728"/>
    <w:rsid w:val="006A32AC"/>
    <w:rsid w:val="006A3E56"/>
    <w:rsid w:val="006A5619"/>
    <w:rsid w:val="006A76C4"/>
    <w:rsid w:val="006B2000"/>
    <w:rsid w:val="006B336E"/>
    <w:rsid w:val="006C1805"/>
    <w:rsid w:val="006C2CFE"/>
    <w:rsid w:val="006C6C99"/>
    <w:rsid w:val="006C74D9"/>
    <w:rsid w:val="006D5ECB"/>
    <w:rsid w:val="006E5879"/>
    <w:rsid w:val="006F4A97"/>
    <w:rsid w:val="006F72A0"/>
    <w:rsid w:val="00704E69"/>
    <w:rsid w:val="00706F5D"/>
    <w:rsid w:val="00710040"/>
    <w:rsid w:val="00713C9A"/>
    <w:rsid w:val="00713DD8"/>
    <w:rsid w:val="00714211"/>
    <w:rsid w:val="00720AC9"/>
    <w:rsid w:val="0072516B"/>
    <w:rsid w:val="00727D4F"/>
    <w:rsid w:val="00730153"/>
    <w:rsid w:val="007304E3"/>
    <w:rsid w:val="0073375F"/>
    <w:rsid w:val="007361AF"/>
    <w:rsid w:val="00737F25"/>
    <w:rsid w:val="00743D19"/>
    <w:rsid w:val="00744D11"/>
    <w:rsid w:val="007539B1"/>
    <w:rsid w:val="007611D5"/>
    <w:rsid w:val="00764121"/>
    <w:rsid w:val="007659D4"/>
    <w:rsid w:val="00765EDA"/>
    <w:rsid w:val="007660B5"/>
    <w:rsid w:val="00767188"/>
    <w:rsid w:val="00770565"/>
    <w:rsid w:val="0077096B"/>
    <w:rsid w:val="007735DC"/>
    <w:rsid w:val="00775B3B"/>
    <w:rsid w:val="00777C98"/>
    <w:rsid w:val="00782C93"/>
    <w:rsid w:val="00783D8B"/>
    <w:rsid w:val="0079010D"/>
    <w:rsid w:val="00790CAF"/>
    <w:rsid w:val="00792175"/>
    <w:rsid w:val="00792F70"/>
    <w:rsid w:val="007975F0"/>
    <w:rsid w:val="007A4E52"/>
    <w:rsid w:val="007A60A6"/>
    <w:rsid w:val="007B0CBB"/>
    <w:rsid w:val="007B3B17"/>
    <w:rsid w:val="007B6786"/>
    <w:rsid w:val="007B7CEC"/>
    <w:rsid w:val="007C2FC3"/>
    <w:rsid w:val="007C3885"/>
    <w:rsid w:val="007C62C6"/>
    <w:rsid w:val="007D1B62"/>
    <w:rsid w:val="007D344A"/>
    <w:rsid w:val="007F4023"/>
    <w:rsid w:val="007F47A1"/>
    <w:rsid w:val="00804D8D"/>
    <w:rsid w:val="00806F72"/>
    <w:rsid w:val="00811F9D"/>
    <w:rsid w:val="00812359"/>
    <w:rsid w:val="00816BB9"/>
    <w:rsid w:val="00817BC3"/>
    <w:rsid w:val="00822160"/>
    <w:rsid w:val="00823B22"/>
    <w:rsid w:val="0082402C"/>
    <w:rsid w:val="00830474"/>
    <w:rsid w:val="00831F5F"/>
    <w:rsid w:val="008365A4"/>
    <w:rsid w:val="00836C3F"/>
    <w:rsid w:val="00842615"/>
    <w:rsid w:val="00845932"/>
    <w:rsid w:val="0084598D"/>
    <w:rsid w:val="00853379"/>
    <w:rsid w:val="00861F3C"/>
    <w:rsid w:val="00862F4F"/>
    <w:rsid w:val="00864539"/>
    <w:rsid w:val="0086773C"/>
    <w:rsid w:val="0087144E"/>
    <w:rsid w:val="00874E9F"/>
    <w:rsid w:val="00875073"/>
    <w:rsid w:val="00875FDF"/>
    <w:rsid w:val="008765BB"/>
    <w:rsid w:val="00882B56"/>
    <w:rsid w:val="00885E3A"/>
    <w:rsid w:val="00893213"/>
    <w:rsid w:val="008974EE"/>
    <w:rsid w:val="008A0100"/>
    <w:rsid w:val="008A16E5"/>
    <w:rsid w:val="008C2F29"/>
    <w:rsid w:val="008C5B58"/>
    <w:rsid w:val="008C75D6"/>
    <w:rsid w:val="008D26DB"/>
    <w:rsid w:val="008D347B"/>
    <w:rsid w:val="008D6360"/>
    <w:rsid w:val="008D651E"/>
    <w:rsid w:val="008D7073"/>
    <w:rsid w:val="008E424A"/>
    <w:rsid w:val="008F197B"/>
    <w:rsid w:val="008F7B67"/>
    <w:rsid w:val="00900AB3"/>
    <w:rsid w:val="0090132B"/>
    <w:rsid w:val="009054A5"/>
    <w:rsid w:val="009065A0"/>
    <w:rsid w:val="009077A5"/>
    <w:rsid w:val="00910FFA"/>
    <w:rsid w:val="00916CD3"/>
    <w:rsid w:val="009173F6"/>
    <w:rsid w:val="0092134A"/>
    <w:rsid w:val="00930382"/>
    <w:rsid w:val="00932B2F"/>
    <w:rsid w:val="009371E4"/>
    <w:rsid w:val="009431EE"/>
    <w:rsid w:val="00947D53"/>
    <w:rsid w:val="00952529"/>
    <w:rsid w:val="009531CB"/>
    <w:rsid w:val="00954E67"/>
    <w:rsid w:val="0095675F"/>
    <w:rsid w:val="00956C68"/>
    <w:rsid w:val="00957A64"/>
    <w:rsid w:val="00960741"/>
    <w:rsid w:val="00961E63"/>
    <w:rsid w:val="00970737"/>
    <w:rsid w:val="00984116"/>
    <w:rsid w:val="00985403"/>
    <w:rsid w:val="00987018"/>
    <w:rsid w:val="00997831"/>
    <w:rsid w:val="009B0F59"/>
    <w:rsid w:val="009B462F"/>
    <w:rsid w:val="009C2974"/>
    <w:rsid w:val="009C4568"/>
    <w:rsid w:val="009C6F37"/>
    <w:rsid w:val="009D103B"/>
    <w:rsid w:val="009D4219"/>
    <w:rsid w:val="009D43AA"/>
    <w:rsid w:val="009D4909"/>
    <w:rsid w:val="009D7ED4"/>
    <w:rsid w:val="009E27F7"/>
    <w:rsid w:val="009E72BA"/>
    <w:rsid w:val="009F082E"/>
    <w:rsid w:val="009F0880"/>
    <w:rsid w:val="009F0EF1"/>
    <w:rsid w:val="009F3A03"/>
    <w:rsid w:val="009F504A"/>
    <w:rsid w:val="00A0164C"/>
    <w:rsid w:val="00A03631"/>
    <w:rsid w:val="00A04E79"/>
    <w:rsid w:val="00A13586"/>
    <w:rsid w:val="00A161B5"/>
    <w:rsid w:val="00A24227"/>
    <w:rsid w:val="00A30664"/>
    <w:rsid w:val="00A30755"/>
    <w:rsid w:val="00A33C2B"/>
    <w:rsid w:val="00A36632"/>
    <w:rsid w:val="00A36EB7"/>
    <w:rsid w:val="00A436CB"/>
    <w:rsid w:val="00A44FFB"/>
    <w:rsid w:val="00A455C5"/>
    <w:rsid w:val="00A4604A"/>
    <w:rsid w:val="00A52941"/>
    <w:rsid w:val="00A52BD8"/>
    <w:rsid w:val="00A6016A"/>
    <w:rsid w:val="00A61F62"/>
    <w:rsid w:val="00A633E5"/>
    <w:rsid w:val="00A64751"/>
    <w:rsid w:val="00A656A7"/>
    <w:rsid w:val="00A6625E"/>
    <w:rsid w:val="00A66E50"/>
    <w:rsid w:val="00A75EC2"/>
    <w:rsid w:val="00A76A0A"/>
    <w:rsid w:val="00A80215"/>
    <w:rsid w:val="00A810D5"/>
    <w:rsid w:val="00A837F3"/>
    <w:rsid w:val="00A857A5"/>
    <w:rsid w:val="00A92AEF"/>
    <w:rsid w:val="00A962F1"/>
    <w:rsid w:val="00A965FA"/>
    <w:rsid w:val="00A97715"/>
    <w:rsid w:val="00AA3100"/>
    <w:rsid w:val="00AA443E"/>
    <w:rsid w:val="00AA5FED"/>
    <w:rsid w:val="00AB1DBB"/>
    <w:rsid w:val="00AB75BE"/>
    <w:rsid w:val="00AC1928"/>
    <w:rsid w:val="00AC340B"/>
    <w:rsid w:val="00AC445B"/>
    <w:rsid w:val="00AC622F"/>
    <w:rsid w:val="00AD2820"/>
    <w:rsid w:val="00AD440D"/>
    <w:rsid w:val="00AD4EE6"/>
    <w:rsid w:val="00AE09AC"/>
    <w:rsid w:val="00AE42A0"/>
    <w:rsid w:val="00AE60C0"/>
    <w:rsid w:val="00AE63A7"/>
    <w:rsid w:val="00AF07D9"/>
    <w:rsid w:val="00AF0BF5"/>
    <w:rsid w:val="00AF5A97"/>
    <w:rsid w:val="00AF6ED8"/>
    <w:rsid w:val="00B00F1D"/>
    <w:rsid w:val="00B01245"/>
    <w:rsid w:val="00B01D99"/>
    <w:rsid w:val="00B11893"/>
    <w:rsid w:val="00B11C65"/>
    <w:rsid w:val="00B161DC"/>
    <w:rsid w:val="00B17980"/>
    <w:rsid w:val="00B17DD5"/>
    <w:rsid w:val="00B24FD8"/>
    <w:rsid w:val="00B252FE"/>
    <w:rsid w:val="00B311CD"/>
    <w:rsid w:val="00B31793"/>
    <w:rsid w:val="00B3727B"/>
    <w:rsid w:val="00B44F70"/>
    <w:rsid w:val="00B46317"/>
    <w:rsid w:val="00B47339"/>
    <w:rsid w:val="00B4746E"/>
    <w:rsid w:val="00B56AAB"/>
    <w:rsid w:val="00B637A0"/>
    <w:rsid w:val="00B63991"/>
    <w:rsid w:val="00B64A4A"/>
    <w:rsid w:val="00B6677F"/>
    <w:rsid w:val="00B758E1"/>
    <w:rsid w:val="00B76048"/>
    <w:rsid w:val="00B80A83"/>
    <w:rsid w:val="00B80B1D"/>
    <w:rsid w:val="00B832D8"/>
    <w:rsid w:val="00B85289"/>
    <w:rsid w:val="00B86A1D"/>
    <w:rsid w:val="00B91A95"/>
    <w:rsid w:val="00B9476E"/>
    <w:rsid w:val="00B95D49"/>
    <w:rsid w:val="00B962B9"/>
    <w:rsid w:val="00B96373"/>
    <w:rsid w:val="00B963F0"/>
    <w:rsid w:val="00B96B18"/>
    <w:rsid w:val="00B970A9"/>
    <w:rsid w:val="00B97C53"/>
    <w:rsid w:val="00BA3BAF"/>
    <w:rsid w:val="00BA430E"/>
    <w:rsid w:val="00BA4750"/>
    <w:rsid w:val="00BA5264"/>
    <w:rsid w:val="00BB0DAC"/>
    <w:rsid w:val="00BB0E74"/>
    <w:rsid w:val="00BB3349"/>
    <w:rsid w:val="00BB394D"/>
    <w:rsid w:val="00BB3FBD"/>
    <w:rsid w:val="00BB4B28"/>
    <w:rsid w:val="00BC1295"/>
    <w:rsid w:val="00BC12D9"/>
    <w:rsid w:val="00BC1FD3"/>
    <w:rsid w:val="00BC68A1"/>
    <w:rsid w:val="00BD1092"/>
    <w:rsid w:val="00BD7919"/>
    <w:rsid w:val="00BE64F3"/>
    <w:rsid w:val="00BF23D1"/>
    <w:rsid w:val="00BF27A6"/>
    <w:rsid w:val="00BF4607"/>
    <w:rsid w:val="00C00E16"/>
    <w:rsid w:val="00C0383B"/>
    <w:rsid w:val="00C060DA"/>
    <w:rsid w:val="00C1583D"/>
    <w:rsid w:val="00C15CF0"/>
    <w:rsid w:val="00C2168D"/>
    <w:rsid w:val="00C30B40"/>
    <w:rsid w:val="00C35A68"/>
    <w:rsid w:val="00C35C2F"/>
    <w:rsid w:val="00C36AFE"/>
    <w:rsid w:val="00C50575"/>
    <w:rsid w:val="00C50BE2"/>
    <w:rsid w:val="00C50D71"/>
    <w:rsid w:val="00C518A1"/>
    <w:rsid w:val="00C562A6"/>
    <w:rsid w:val="00C56CED"/>
    <w:rsid w:val="00C5746D"/>
    <w:rsid w:val="00C63FF9"/>
    <w:rsid w:val="00C64F84"/>
    <w:rsid w:val="00C6608B"/>
    <w:rsid w:val="00C6790B"/>
    <w:rsid w:val="00C76262"/>
    <w:rsid w:val="00C7632E"/>
    <w:rsid w:val="00C7763B"/>
    <w:rsid w:val="00C868D2"/>
    <w:rsid w:val="00C87961"/>
    <w:rsid w:val="00C926D1"/>
    <w:rsid w:val="00C96834"/>
    <w:rsid w:val="00CA163A"/>
    <w:rsid w:val="00CA3310"/>
    <w:rsid w:val="00CA36E7"/>
    <w:rsid w:val="00CA68E3"/>
    <w:rsid w:val="00CA6C37"/>
    <w:rsid w:val="00CB2E51"/>
    <w:rsid w:val="00CC3DFA"/>
    <w:rsid w:val="00CD37D1"/>
    <w:rsid w:val="00CE2919"/>
    <w:rsid w:val="00CE32B6"/>
    <w:rsid w:val="00CF73A0"/>
    <w:rsid w:val="00D042AD"/>
    <w:rsid w:val="00D104F7"/>
    <w:rsid w:val="00D15408"/>
    <w:rsid w:val="00D15CD8"/>
    <w:rsid w:val="00D2021A"/>
    <w:rsid w:val="00D245BE"/>
    <w:rsid w:val="00D25D52"/>
    <w:rsid w:val="00D26791"/>
    <w:rsid w:val="00D30FA2"/>
    <w:rsid w:val="00D31D06"/>
    <w:rsid w:val="00D400DC"/>
    <w:rsid w:val="00D433C0"/>
    <w:rsid w:val="00D50394"/>
    <w:rsid w:val="00D52BA3"/>
    <w:rsid w:val="00D5345B"/>
    <w:rsid w:val="00D5451E"/>
    <w:rsid w:val="00D55FFE"/>
    <w:rsid w:val="00D57420"/>
    <w:rsid w:val="00D62007"/>
    <w:rsid w:val="00D663A9"/>
    <w:rsid w:val="00D67B9B"/>
    <w:rsid w:val="00D70268"/>
    <w:rsid w:val="00D707CC"/>
    <w:rsid w:val="00D74D87"/>
    <w:rsid w:val="00D814E3"/>
    <w:rsid w:val="00D84F7F"/>
    <w:rsid w:val="00D908BC"/>
    <w:rsid w:val="00DA7E87"/>
    <w:rsid w:val="00DB096E"/>
    <w:rsid w:val="00DB160C"/>
    <w:rsid w:val="00DB1B86"/>
    <w:rsid w:val="00DC09AA"/>
    <w:rsid w:val="00DC4856"/>
    <w:rsid w:val="00DC76ED"/>
    <w:rsid w:val="00DD0A32"/>
    <w:rsid w:val="00DD4A65"/>
    <w:rsid w:val="00DD56B6"/>
    <w:rsid w:val="00DD7C64"/>
    <w:rsid w:val="00DE1657"/>
    <w:rsid w:val="00DE1C99"/>
    <w:rsid w:val="00DE3F9C"/>
    <w:rsid w:val="00DE50A1"/>
    <w:rsid w:val="00DE6B4E"/>
    <w:rsid w:val="00DE7FE9"/>
    <w:rsid w:val="00DF212C"/>
    <w:rsid w:val="00DF53AD"/>
    <w:rsid w:val="00DF7C36"/>
    <w:rsid w:val="00E077DB"/>
    <w:rsid w:val="00E15B4D"/>
    <w:rsid w:val="00E208FF"/>
    <w:rsid w:val="00E20C55"/>
    <w:rsid w:val="00E31BC9"/>
    <w:rsid w:val="00E32DDA"/>
    <w:rsid w:val="00E337E0"/>
    <w:rsid w:val="00E363EE"/>
    <w:rsid w:val="00E3682F"/>
    <w:rsid w:val="00E429D9"/>
    <w:rsid w:val="00E5028F"/>
    <w:rsid w:val="00E515EE"/>
    <w:rsid w:val="00E5597A"/>
    <w:rsid w:val="00E573F5"/>
    <w:rsid w:val="00E6410C"/>
    <w:rsid w:val="00E64EC7"/>
    <w:rsid w:val="00E73915"/>
    <w:rsid w:val="00E73D37"/>
    <w:rsid w:val="00E77D95"/>
    <w:rsid w:val="00E8515A"/>
    <w:rsid w:val="00E855C1"/>
    <w:rsid w:val="00E87E3C"/>
    <w:rsid w:val="00E90154"/>
    <w:rsid w:val="00E94098"/>
    <w:rsid w:val="00E94525"/>
    <w:rsid w:val="00E948DB"/>
    <w:rsid w:val="00E95570"/>
    <w:rsid w:val="00E95A30"/>
    <w:rsid w:val="00E97A36"/>
    <w:rsid w:val="00EA0DF2"/>
    <w:rsid w:val="00EA1A98"/>
    <w:rsid w:val="00EA1CAC"/>
    <w:rsid w:val="00EA7974"/>
    <w:rsid w:val="00EB14C3"/>
    <w:rsid w:val="00EB1D20"/>
    <w:rsid w:val="00EB5C1A"/>
    <w:rsid w:val="00EB6D2D"/>
    <w:rsid w:val="00EB6F38"/>
    <w:rsid w:val="00ED014D"/>
    <w:rsid w:val="00ED5684"/>
    <w:rsid w:val="00ED657F"/>
    <w:rsid w:val="00EE442D"/>
    <w:rsid w:val="00EF527B"/>
    <w:rsid w:val="00EF54AB"/>
    <w:rsid w:val="00F02606"/>
    <w:rsid w:val="00F05951"/>
    <w:rsid w:val="00F06F63"/>
    <w:rsid w:val="00F12F22"/>
    <w:rsid w:val="00F1387E"/>
    <w:rsid w:val="00F1495B"/>
    <w:rsid w:val="00F175B6"/>
    <w:rsid w:val="00F20D87"/>
    <w:rsid w:val="00F2234F"/>
    <w:rsid w:val="00F2789D"/>
    <w:rsid w:val="00F278C9"/>
    <w:rsid w:val="00F326D3"/>
    <w:rsid w:val="00F337AE"/>
    <w:rsid w:val="00F3521D"/>
    <w:rsid w:val="00F36289"/>
    <w:rsid w:val="00F42E61"/>
    <w:rsid w:val="00F444D2"/>
    <w:rsid w:val="00F50A3D"/>
    <w:rsid w:val="00F51C17"/>
    <w:rsid w:val="00F53776"/>
    <w:rsid w:val="00F550CB"/>
    <w:rsid w:val="00F553F9"/>
    <w:rsid w:val="00F56D69"/>
    <w:rsid w:val="00F572EC"/>
    <w:rsid w:val="00F65206"/>
    <w:rsid w:val="00F65F06"/>
    <w:rsid w:val="00F70BC4"/>
    <w:rsid w:val="00F71C27"/>
    <w:rsid w:val="00F7451E"/>
    <w:rsid w:val="00F76193"/>
    <w:rsid w:val="00F772F3"/>
    <w:rsid w:val="00F83527"/>
    <w:rsid w:val="00F83865"/>
    <w:rsid w:val="00F87D2D"/>
    <w:rsid w:val="00F9524E"/>
    <w:rsid w:val="00F962F1"/>
    <w:rsid w:val="00FA064C"/>
    <w:rsid w:val="00FA57C5"/>
    <w:rsid w:val="00FA6B57"/>
    <w:rsid w:val="00FB0612"/>
    <w:rsid w:val="00FB11D5"/>
    <w:rsid w:val="00FB24CC"/>
    <w:rsid w:val="00FB3DC9"/>
    <w:rsid w:val="00FB409F"/>
    <w:rsid w:val="00FC0CEE"/>
    <w:rsid w:val="00FC3A94"/>
    <w:rsid w:val="00FD356F"/>
    <w:rsid w:val="00FE1C8B"/>
    <w:rsid w:val="00FE2553"/>
    <w:rsid w:val="00FF2AD0"/>
    <w:rsid w:val="00FF34FC"/>
    <w:rsid w:val="00FF55EA"/>
    <w:rsid w:val="236D4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6EECC"/>
  <w15:docId w15:val="{7DE5E48C-FAE7-4D51-9509-166781C9AB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pPr>
    <w:rPr>
      <w:rFonts w:ascii="FuturaStd-Book" w:hAnsi="FuturaStd-Book" w:eastAsia="FuturaStd-Book" w:cs="FuturaStd-Book"/>
      <w:sz w:val="22"/>
      <w:szCs w:val="22"/>
      <w:lang w:eastAsia="en-US"/>
    </w:rPr>
  </w:style>
  <w:style w:type="paragraph" w:styleId="Heading1">
    <w:name w:val="heading 1"/>
    <w:basedOn w:val="Normal"/>
    <w:uiPriority w:val="1"/>
    <w:qFormat/>
    <w:pPr>
      <w:spacing w:before="130"/>
      <w:ind w:left="727" w:right="5212"/>
      <w:outlineLvl w:val="0"/>
    </w:pPr>
    <w:rPr>
      <w:rFonts w:ascii="Futura Std" w:hAnsi="Futura Std" w:eastAsia="Futura Std" w:cs="Futura Std"/>
      <w:b/>
      <w:bCs/>
      <w:sz w:val="108"/>
      <w:szCs w:val="108"/>
    </w:rPr>
  </w:style>
  <w:style w:type="paragraph" w:styleId="Heading2">
    <w:name w:val="heading 2"/>
    <w:basedOn w:val="Normal"/>
    <w:uiPriority w:val="1"/>
    <w:qFormat/>
    <w:pPr>
      <w:spacing w:before="114"/>
      <w:ind w:left="727" w:right="6144"/>
      <w:outlineLvl w:val="1"/>
    </w:pPr>
    <w:rPr>
      <w:rFonts w:ascii="Futura Std" w:hAnsi="Futura Std" w:eastAsia="Futura Std" w:cs="Futura Std"/>
      <w:b/>
      <w:bCs/>
      <w:sz w:val="90"/>
      <w:szCs w:val="90"/>
    </w:rPr>
  </w:style>
  <w:style w:type="paragraph" w:styleId="Heading3">
    <w:name w:val="heading 3"/>
    <w:basedOn w:val="Normal"/>
    <w:uiPriority w:val="1"/>
    <w:qFormat/>
    <w:pPr>
      <w:spacing w:before="29"/>
      <w:ind w:left="20" w:right="18"/>
      <w:outlineLvl w:val="2"/>
    </w:pPr>
    <w:rPr>
      <w:rFonts w:ascii="Futura Std" w:hAnsi="Futura Std" w:eastAsia="Futura Std" w:cs="Futura Std"/>
      <w:b/>
      <w:bCs/>
      <w:sz w:val="60"/>
      <w:szCs w:val="60"/>
    </w:rPr>
  </w:style>
  <w:style w:type="paragraph" w:styleId="Heading4">
    <w:name w:val="heading 4"/>
    <w:basedOn w:val="Normal"/>
    <w:uiPriority w:val="1"/>
    <w:qFormat/>
    <w:pPr>
      <w:spacing w:before="106"/>
      <w:ind w:left="727"/>
      <w:outlineLvl w:val="3"/>
    </w:pPr>
    <w:rPr>
      <w:rFonts w:ascii="Futura Std" w:hAnsi="Futura Std" w:eastAsia="Futura Std" w:cs="Futura Std"/>
      <w:b/>
      <w:bCs/>
      <w:sz w:val="36"/>
      <w:szCs w:val="36"/>
    </w:rPr>
  </w:style>
  <w:style w:type="paragraph" w:styleId="Heading5">
    <w:name w:val="heading 5"/>
    <w:basedOn w:val="Normal"/>
    <w:uiPriority w:val="1"/>
    <w:qFormat/>
    <w:pPr>
      <w:ind w:left="167"/>
      <w:outlineLvl w:val="4"/>
    </w:pPr>
    <w:rPr>
      <w:rFonts w:ascii="MuseoSlab-500" w:hAnsi="MuseoSlab-500" w:eastAsia="MuseoSlab-500" w:cs="MuseoSlab-500"/>
      <w:sz w:val="30"/>
      <w:szCs w:val="30"/>
    </w:rPr>
  </w:style>
  <w:style w:type="paragraph" w:styleId="Heading6">
    <w:name w:val="heading 6"/>
    <w:basedOn w:val="Normal"/>
    <w:uiPriority w:val="1"/>
    <w:qFormat/>
    <w:pPr>
      <w:spacing w:before="104"/>
      <w:outlineLvl w:val="5"/>
    </w:pPr>
    <w:rPr>
      <w:rFonts w:ascii="Futura Std" w:hAnsi="Futura Std" w:eastAsia="Futura Std" w:cs="Futura Std"/>
      <w:b/>
      <w:bCs/>
      <w:sz w:val="28"/>
      <w:szCs w:val="28"/>
    </w:rPr>
  </w:style>
  <w:style w:type="paragraph" w:styleId="Heading7">
    <w:name w:val="heading 7"/>
    <w:basedOn w:val="Normal"/>
    <w:uiPriority w:val="1"/>
    <w:qFormat/>
    <w:pPr>
      <w:spacing w:line="262" w:lineRule="exact"/>
      <w:ind w:left="167"/>
      <w:outlineLvl w:val="6"/>
    </w:pPr>
    <w:rPr>
      <w:rFonts w:ascii="Futura Std" w:hAnsi="Futura Std" w:eastAsia="Futura Std" w:cs="Futura Std"/>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08Subheadlevelthree" w:customStyle="1">
    <w:name w:val="08_Subhead level three"/>
    <w:uiPriority w:val="1"/>
    <w:qFormat/>
    <w:rsid w:val="0003309B"/>
    <w:pPr>
      <w:widowControl w:val="0"/>
      <w:autoSpaceDE w:val="0"/>
      <w:autoSpaceDN w:val="0"/>
      <w:spacing w:line="262" w:lineRule="exact"/>
    </w:pPr>
    <w:rPr>
      <w:rFonts w:ascii="FuturaStd-Book" w:hAnsi="FuturaStd-Book" w:eastAsia="FuturaStd-Book" w:cs="FuturaStd-Book"/>
      <w:color w:val="D9222A"/>
      <w:sz w:val="22"/>
      <w:szCs w:val="22"/>
      <w:lang w:val="en-US" w:eastAsia="en-US"/>
    </w:rPr>
  </w:style>
  <w:style w:type="paragraph" w:styleId="ListParagraph">
    <w:name w:val="List Paragraph"/>
    <w:basedOn w:val="Normal"/>
    <w:uiPriority w:val="34"/>
    <w:qFormat/>
    <w:pPr>
      <w:ind w:left="580" w:hanging="453"/>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463E85"/>
    <w:pPr>
      <w:tabs>
        <w:tab w:val="center" w:pos="4513"/>
        <w:tab w:val="right" w:pos="9026"/>
      </w:tabs>
    </w:pPr>
  </w:style>
  <w:style w:type="character" w:styleId="HeaderChar" w:customStyle="1">
    <w:name w:val="Header Char"/>
    <w:link w:val="Header"/>
    <w:uiPriority w:val="99"/>
    <w:rsid w:val="00463E85"/>
    <w:rPr>
      <w:rFonts w:ascii="FuturaStd-Book" w:hAnsi="FuturaStd-Book" w:eastAsia="FuturaStd-Book" w:cs="FuturaStd-Book"/>
    </w:rPr>
  </w:style>
  <w:style w:type="paragraph" w:styleId="Footer">
    <w:name w:val="footer"/>
    <w:basedOn w:val="Normal"/>
    <w:link w:val="FooterChar"/>
    <w:uiPriority w:val="99"/>
    <w:unhideWhenUsed/>
    <w:rsid w:val="00463E85"/>
    <w:pPr>
      <w:tabs>
        <w:tab w:val="center" w:pos="4513"/>
        <w:tab w:val="right" w:pos="9026"/>
      </w:tabs>
    </w:pPr>
  </w:style>
  <w:style w:type="character" w:styleId="FooterChar" w:customStyle="1">
    <w:name w:val="Footer Char"/>
    <w:link w:val="Footer"/>
    <w:uiPriority w:val="99"/>
    <w:rsid w:val="00463E85"/>
    <w:rPr>
      <w:rFonts w:ascii="FuturaStd-Book" w:hAnsi="FuturaStd-Book" w:eastAsia="FuturaStd-Book" w:cs="FuturaStd-Book"/>
    </w:rPr>
  </w:style>
  <w:style w:type="paragraph" w:styleId="10Bulletpoint" w:customStyle="1">
    <w:name w:val="10_Bullet point"/>
    <w:basedOn w:val="ListParagraph"/>
    <w:uiPriority w:val="1"/>
    <w:qFormat/>
    <w:rsid w:val="009D43AA"/>
    <w:pPr>
      <w:numPr>
        <w:numId w:val="1"/>
      </w:numPr>
      <w:tabs>
        <w:tab w:val="left" w:pos="580"/>
        <w:tab w:val="left" w:pos="581"/>
      </w:tabs>
      <w:spacing w:line="266" w:lineRule="exact"/>
      <w:ind w:left="453" w:hanging="453"/>
    </w:pPr>
    <w:rPr>
      <w:color w:val="231F20"/>
    </w:rPr>
  </w:style>
  <w:style w:type="paragraph" w:styleId="01DocumenttitleWHITE" w:customStyle="1">
    <w:name w:val="01_Document title WHITE"/>
    <w:basedOn w:val="Heading1"/>
    <w:uiPriority w:val="1"/>
    <w:qFormat/>
    <w:rsid w:val="00D15CD8"/>
    <w:pPr>
      <w:spacing w:before="0" w:line="237" w:lineRule="auto"/>
      <w:ind w:left="0" w:right="0"/>
    </w:pPr>
    <w:rPr>
      <w:noProof/>
      <w:color w:val="FFFFFF"/>
    </w:rPr>
  </w:style>
  <w:style w:type="paragraph" w:styleId="02DocumenttitlesubheadWHITE" w:customStyle="1">
    <w:name w:val="02_Document title subhead WHITE"/>
    <w:basedOn w:val="05DocumentcoverURLWHITE"/>
    <w:uiPriority w:val="1"/>
    <w:qFormat/>
    <w:rsid w:val="00377330"/>
    <w:rPr>
      <w:b w:val="0"/>
    </w:rPr>
  </w:style>
  <w:style w:type="paragraph" w:styleId="01DocumenttitleRED" w:customStyle="1">
    <w:name w:val="01_Document title RED"/>
    <w:basedOn w:val="Normal"/>
    <w:uiPriority w:val="1"/>
    <w:qFormat/>
    <w:rsid w:val="0003309B"/>
    <w:pPr>
      <w:spacing w:before="114"/>
      <w:ind w:right="6144"/>
    </w:pPr>
    <w:rPr>
      <w:rFonts w:ascii="Futura Std"/>
      <w:b/>
      <w:color w:val="D9222A"/>
      <w:sz w:val="90"/>
    </w:rPr>
  </w:style>
  <w:style w:type="paragraph" w:styleId="02DocumenttitlesubheadRED" w:customStyle="1">
    <w:name w:val="02_Document title subhead RED"/>
    <w:basedOn w:val="Normal"/>
    <w:uiPriority w:val="1"/>
    <w:qFormat/>
    <w:rsid w:val="0003309B"/>
    <w:pPr>
      <w:spacing w:before="347"/>
    </w:pPr>
    <w:rPr>
      <w:color w:val="D9222A"/>
      <w:sz w:val="36"/>
    </w:rPr>
  </w:style>
  <w:style w:type="paragraph" w:styleId="03Documentauthorsname" w:customStyle="1">
    <w:name w:val="03_Document author's name"/>
    <w:uiPriority w:val="1"/>
    <w:qFormat/>
    <w:rsid w:val="003827D4"/>
    <w:pPr>
      <w:widowControl w:val="0"/>
      <w:autoSpaceDE w:val="0"/>
      <w:autoSpaceDN w:val="0"/>
      <w:spacing w:before="120"/>
      <w:ind w:firstLine="7229"/>
    </w:pPr>
    <w:rPr>
      <w:rFonts w:ascii="Futura Std" w:hAnsi="Futura Std" w:eastAsia="Futura Std" w:cs="Futura Std"/>
      <w:b/>
      <w:bCs/>
      <w:color w:val="FFFFFF"/>
      <w:sz w:val="28"/>
      <w:szCs w:val="28"/>
      <w:lang w:val="en-US" w:eastAsia="en-US"/>
    </w:rPr>
  </w:style>
  <w:style w:type="paragraph" w:styleId="04Documentprojectname" w:customStyle="1">
    <w:name w:val="04_Document project name"/>
    <w:uiPriority w:val="1"/>
    <w:qFormat/>
    <w:rsid w:val="00500A2C"/>
    <w:pPr>
      <w:widowControl w:val="0"/>
      <w:autoSpaceDE w:val="0"/>
      <w:autoSpaceDN w:val="0"/>
      <w:spacing w:before="23"/>
      <w:ind w:right="1060" w:firstLine="7797"/>
    </w:pPr>
    <w:rPr>
      <w:rFonts w:ascii="MuseoSlab-300Italic" w:hAnsi="FuturaStd-Book" w:eastAsia="FuturaStd-Book" w:cs="FuturaStd-Book"/>
      <w:i/>
      <w:color w:val="FFFFFF"/>
      <w:sz w:val="28"/>
      <w:szCs w:val="22"/>
      <w:lang w:val="en-US" w:eastAsia="en-US"/>
    </w:rPr>
  </w:style>
  <w:style w:type="paragraph" w:styleId="05DocumentcoverURLWHITE" w:customStyle="1">
    <w:name w:val="05_Document cover_URL_WHITE"/>
    <w:basedOn w:val="02DocumenttitlesubheadRED"/>
    <w:uiPriority w:val="1"/>
    <w:qFormat/>
    <w:rsid w:val="00D15408"/>
    <w:rPr>
      <w:rFonts w:ascii="Futura Std Book" w:hAnsi="Futura Std Book"/>
      <w:b/>
      <w:bCs/>
      <w:color w:val="FFFFFF"/>
    </w:rPr>
  </w:style>
  <w:style w:type="paragraph" w:styleId="01aDocumenttitlelargeWHITE" w:customStyle="1">
    <w:name w:val="01a_Document title large WHITE"/>
    <w:uiPriority w:val="1"/>
    <w:qFormat/>
    <w:rsid w:val="00377330"/>
    <w:pPr>
      <w:widowControl w:val="0"/>
      <w:autoSpaceDE w:val="0"/>
      <w:autoSpaceDN w:val="0"/>
      <w:ind w:right="2470"/>
    </w:pPr>
    <w:rPr>
      <w:rFonts w:ascii="Futura Std" w:hAnsi="FuturaStd-Book" w:eastAsia="FuturaStd-Book" w:cs="FuturaStd-Book"/>
      <w:b/>
      <w:color w:val="FFFFFF"/>
      <w:sz w:val="132"/>
      <w:szCs w:val="22"/>
      <w:lang w:val="en-US" w:eastAsia="en-US"/>
    </w:rPr>
  </w:style>
  <w:style w:type="paragraph" w:styleId="05DocumentcoverURLRED" w:customStyle="1">
    <w:name w:val="05_Document cover_URL RED"/>
    <w:basedOn w:val="Normal"/>
    <w:uiPriority w:val="1"/>
    <w:qFormat/>
    <w:rsid w:val="0003309B"/>
    <w:pPr>
      <w:spacing w:before="106"/>
      <w:ind w:left="107"/>
    </w:pPr>
    <w:rPr>
      <w:rFonts w:ascii="Futura Std"/>
      <w:b/>
      <w:color w:val="D9222A"/>
      <w:sz w:val="36"/>
    </w:rPr>
  </w:style>
  <w:style w:type="paragraph" w:styleId="06Subheadlevelone" w:customStyle="1">
    <w:name w:val="06_Subhead level one"/>
    <w:basedOn w:val="Heading6"/>
    <w:uiPriority w:val="1"/>
    <w:qFormat/>
    <w:rsid w:val="0003309B"/>
    <w:pPr>
      <w:spacing w:before="0" w:after="240"/>
    </w:pPr>
    <w:rPr>
      <w:color w:val="D9222A"/>
    </w:rPr>
  </w:style>
  <w:style w:type="paragraph" w:styleId="Subheadleveltwo" w:customStyle="1">
    <w:name w:val="Subhead level two"/>
    <w:uiPriority w:val="1"/>
    <w:qFormat/>
    <w:rsid w:val="008A0100"/>
    <w:pPr>
      <w:widowControl w:val="0"/>
      <w:autoSpaceDE w:val="0"/>
      <w:autoSpaceDN w:val="0"/>
      <w:spacing w:before="1"/>
    </w:pPr>
    <w:rPr>
      <w:rFonts w:ascii="Futura Std" w:hAnsi="Futura Std" w:eastAsia="Futura Std" w:cs="Futura Std"/>
      <w:b/>
      <w:bCs/>
      <w:color w:val="231F20"/>
      <w:sz w:val="22"/>
      <w:szCs w:val="22"/>
      <w:lang w:val="en-US" w:eastAsia="en-US"/>
    </w:rPr>
  </w:style>
  <w:style w:type="paragraph" w:styleId="09Bodycopy11pt" w:customStyle="1">
    <w:name w:val="09_Body copy 11pt"/>
    <w:basedOn w:val="Normal"/>
    <w:uiPriority w:val="1"/>
    <w:qFormat/>
    <w:rsid w:val="00A633E5"/>
  </w:style>
  <w:style w:type="paragraph" w:styleId="07Subheadleveltwo" w:customStyle="1">
    <w:name w:val="07_Subhead level two"/>
    <w:uiPriority w:val="1"/>
    <w:qFormat/>
    <w:rsid w:val="00A633E5"/>
    <w:pPr>
      <w:widowControl w:val="0"/>
      <w:autoSpaceDE w:val="0"/>
      <w:autoSpaceDN w:val="0"/>
      <w:spacing w:before="1"/>
    </w:pPr>
    <w:rPr>
      <w:rFonts w:ascii="Futura Std" w:hAnsi="Futura Std" w:eastAsia="Futura Std" w:cs="Futura Std"/>
      <w:b/>
      <w:bCs/>
      <w:color w:val="231F20"/>
      <w:sz w:val="22"/>
      <w:szCs w:val="22"/>
      <w:lang w:val="en-US" w:eastAsia="en-US"/>
    </w:rPr>
  </w:style>
  <w:style w:type="character" w:styleId="PageNumber">
    <w:name w:val="page number"/>
    <w:basedOn w:val="DefaultParagraphFont"/>
    <w:uiPriority w:val="99"/>
    <w:semiHidden/>
    <w:unhideWhenUsed/>
    <w:rsid w:val="000C4CA2"/>
  </w:style>
  <w:style w:type="paragraph" w:styleId="01cSingletwocolumnlayoutheadline" w:customStyle="1">
    <w:name w:val="01c_Single/two column layout headline"/>
    <w:uiPriority w:val="1"/>
    <w:qFormat/>
    <w:rsid w:val="0003309B"/>
    <w:pPr>
      <w:widowControl w:val="0"/>
      <w:autoSpaceDE w:val="0"/>
      <w:autoSpaceDN w:val="0"/>
      <w:spacing w:after="880"/>
    </w:pPr>
    <w:rPr>
      <w:rFonts w:ascii="Futura Std" w:hAnsi="FuturaStd-Book" w:eastAsia="FuturaStd-Book" w:cs="FuturaStd-Book"/>
      <w:b/>
      <w:color w:val="D9222A"/>
      <w:sz w:val="60"/>
      <w:szCs w:val="60"/>
      <w:lang w:val="en-US" w:eastAsia="en-US"/>
    </w:rPr>
  </w:style>
  <w:style w:type="paragraph" w:styleId="Revision">
    <w:name w:val="Revision"/>
    <w:hidden/>
    <w:uiPriority w:val="99"/>
    <w:semiHidden/>
    <w:rsid w:val="00954E67"/>
    <w:rPr>
      <w:rFonts w:ascii="FuturaStd-Book" w:hAnsi="FuturaStd-Book" w:eastAsia="FuturaStd-Book" w:cs="FuturaStd-Book"/>
      <w:sz w:val="22"/>
      <w:szCs w:val="22"/>
      <w:lang w:val="en-US" w:eastAsia="en-US"/>
    </w:rPr>
  </w:style>
  <w:style w:type="paragraph" w:styleId="11Quotationtext" w:customStyle="1">
    <w:name w:val="11_Quotation text"/>
    <w:uiPriority w:val="1"/>
    <w:qFormat/>
    <w:rsid w:val="00FB409F"/>
    <w:pPr>
      <w:widowControl w:val="0"/>
      <w:autoSpaceDE w:val="0"/>
      <w:autoSpaceDN w:val="0"/>
      <w:spacing w:before="222"/>
      <w:ind w:right="228"/>
    </w:pPr>
    <w:rPr>
      <w:rFonts w:ascii="MuseoSlab-500" w:hAnsi="MuseoSlab-500" w:eastAsia="FuturaStd-Book" w:cs="FuturaStd-Book"/>
      <w:color w:val="2A5F66"/>
      <w:sz w:val="30"/>
      <w:szCs w:val="22"/>
      <w:lang w:val="en-US" w:eastAsia="en-US"/>
    </w:rPr>
  </w:style>
  <w:style w:type="paragraph" w:styleId="11Quotationname" w:customStyle="1">
    <w:name w:val="11_Quotation name"/>
    <w:basedOn w:val="Normal"/>
    <w:uiPriority w:val="1"/>
    <w:qFormat/>
    <w:rsid w:val="00FB409F"/>
    <w:pPr>
      <w:spacing w:before="56"/>
    </w:pPr>
    <w:rPr>
      <w:color w:val="2A5F66"/>
    </w:rPr>
  </w:style>
  <w:style w:type="paragraph" w:styleId="01bDocumenttitle-textpage" w:customStyle="1">
    <w:name w:val="01b_Document title - text page"/>
    <w:uiPriority w:val="1"/>
    <w:qFormat/>
    <w:rsid w:val="0003309B"/>
    <w:pPr>
      <w:widowControl w:val="0"/>
      <w:autoSpaceDE w:val="0"/>
      <w:autoSpaceDN w:val="0"/>
      <w:spacing w:after="1080"/>
    </w:pPr>
    <w:rPr>
      <w:rFonts w:ascii="Futura Std" w:hAnsi="Futura Std" w:eastAsia="FuturaStd-Book" w:cs="FuturaStd-Book"/>
      <w:b/>
      <w:noProof/>
      <w:color w:val="D9222A"/>
      <w:sz w:val="90"/>
      <w:szCs w:val="22"/>
      <w:lang w:val="en-US" w:eastAsia="en-US"/>
    </w:rPr>
  </w:style>
  <w:style w:type="paragraph" w:styleId="Documenttitle-textpage" w:customStyle="1">
    <w:name w:val="Document title - text page"/>
    <w:uiPriority w:val="1"/>
    <w:qFormat/>
    <w:rsid w:val="000D7109"/>
    <w:pPr>
      <w:widowControl w:val="0"/>
      <w:autoSpaceDE w:val="0"/>
      <w:autoSpaceDN w:val="0"/>
    </w:pPr>
    <w:rPr>
      <w:rFonts w:ascii="Futura Std" w:hAnsi="Futura Std" w:eastAsia="FuturaStd-Book" w:cs="FuturaStd-Book"/>
      <w:b/>
      <w:noProof/>
      <w:szCs w:val="22"/>
      <w:lang w:val="en-US" w:eastAsia="en-US"/>
    </w:rPr>
  </w:style>
  <w:style w:type="paragraph" w:styleId="01Smallcolumnlayoutheadline" w:customStyle="1">
    <w:name w:val="01_Small column layout headline"/>
    <w:basedOn w:val="01cSingletwocolumnlayoutheadline"/>
    <w:uiPriority w:val="1"/>
    <w:qFormat/>
    <w:rsid w:val="0003309B"/>
    <w:pPr>
      <w:ind w:left="2551"/>
    </w:pPr>
  </w:style>
  <w:style w:type="paragraph" w:styleId="06Subheadlevelone-Smallcolumnlayout" w:customStyle="1">
    <w:name w:val="06_Subhead level one - Small column layout"/>
    <w:basedOn w:val="06Subheadlevelone"/>
    <w:next w:val="09bodycopy11pt-Smallcolumnlayout"/>
    <w:uiPriority w:val="1"/>
    <w:qFormat/>
    <w:rsid w:val="0003309B"/>
    <w:pPr>
      <w:ind w:left="142"/>
    </w:pPr>
  </w:style>
  <w:style w:type="paragraph" w:styleId="09bodycopy11pt-Smallcolumnlayout" w:customStyle="1">
    <w:name w:val="09_body copy 11pt - Small column layout"/>
    <w:basedOn w:val="Normal"/>
    <w:uiPriority w:val="1"/>
    <w:qFormat/>
    <w:rsid w:val="00457FAB"/>
    <w:pPr>
      <w:spacing w:line="235" w:lineRule="auto"/>
      <w:ind w:left="142" w:right="357"/>
    </w:pPr>
    <w:rPr>
      <w:color w:val="231F20"/>
    </w:rPr>
  </w:style>
  <w:style w:type="paragraph" w:styleId="07Subheadleveltwo-Smallcolumnlayout" w:customStyle="1">
    <w:name w:val="07_Subhead level two - Small column layout"/>
    <w:next w:val="09bodycopy11pt-Smallcolumnlayout"/>
    <w:uiPriority w:val="1"/>
    <w:qFormat/>
    <w:rsid w:val="00954E67"/>
    <w:pPr>
      <w:widowControl w:val="0"/>
      <w:autoSpaceDE w:val="0"/>
      <w:autoSpaceDN w:val="0"/>
      <w:ind w:left="142"/>
    </w:pPr>
    <w:rPr>
      <w:rFonts w:ascii="Futura Std" w:hAnsi="Futura Std" w:eastAsia="Futura Std" w:cs="Futura Std"/>
      <w:b/>
      <w:bCs/>
      <w:color w:val="231F20"/>
      <w:sz w:val="22"/>
      <w:szCs w:val="22"/>
      <w:lang w:val="en-US" w:eastAsia="en-US"/>
    </w:rPr>
  </w:style>
  <w:style w:type="paragraph" w:styleId="08Subheadlevelthree-Smallcolumnlayout" w:customStyle="1">
    <w:name w:val="08_Subhead level three - Small column layout"/>
    <w:next w:val="09bodycopy11pt-Smallcolumnlayout"/>
    <w:uiPriority w:val="1"/>
    <w:qFormat/>
    <w:rsid w:val="00590866"/>
    <w:pPr>
      <w:widowControl w:val="0"/>
      <w:autoSpaceDE w:val="0"/>
      <w:autoSpaceDN w:val="0"/>
      <w:spacing w:before="1" w:line="262" w:lineRule="exact"/>
      <w:ind w:left="142"/>
    </w:pPr>
    <w:rPr>
      <w:rFonts w:ascii="FuturaStd-Book" w:hAnsi="FuturaStd-Book" w:eastAsia="FuturaStd-Book" w:cs="FuturaStd-Book"/>
      <w:color w:val="ED1C24"/>
      <w:sz w:val="22"/>
      <w:szCs w:val="22"/>
      <w:lang w:val="en-US" w:eastAsia="en-US"/>
    </w:rPr>
  </w:style>
  <w:style w:type="paragraph" w:styleId="10Bulletpoint-Smallcolumnlayout" w:customStyle="1">
    <w:name w:val="10_Bullet point - Small column layout"/>
    <w:uiPriority w:val="1"/>
    <w:qFormat/>
    <w:rsid w:val="00590866"/>
    <w:pPr>
      <w:widowControl w:val="0"/>
      <w:autoSpaceDE w:val="0"/>
      <w:autoSpaceDN w:val="0"/>
      <w:ind w:left="595"/>
    </w:pPr>
    <w:rPr>
      <w:rFonts w:ascii="FuturaStd-Book" w:hAnsi="FuturaStd-Book" w:eastAsia="FuturaStd-Book" w:cs="FuturaStd-Book"/>
      <w:color w:val="231F20"/>
      <w:sz w:val="22"/>
      <w:szCs w:val="22"/>
      <w:lang w:val="en-US" w:eastAsia="en-US"/>
    </w:rPr>
  </w:style>
  <w:style w:type="character" w:styleId="LineNumber">
    <w:name w:val="line number"/>
    <w:basedOn w:val="DefaultParagraphFont"/>
    <w:uiPriority w:val="99"/>
    <w:semiHidden/>
    <w:unhideWhenUsed/>
    <w:rsid w:val="00D5345B"/>
  </w:style>
  <w:style w:type="paragraph" w:styleId="12PulloutfigBIGFIG" w:customStyle="1">
    <w:name w:val="12_Pull out fig_BIG FIG"/>
    <w:basedOn w:val="Normal"/>
    <w:uiPriority w:val="1"/>
    <w:qFormat/>
    <w:rsid w:val="0003309B"/>
    <w:pPr>
      <w:spacing w:before="160" w:line="531" w:lineRule="exact"/>
    </w:pPr>
    <w:rPr>
      <w:rFonts w:ascii="Museo Slab 500" w:hAnsi="Museo Slab 500"/>
      <w:noProof/>
      <w:color w:val="D9222A"/>
      <w:sz w:val="48"/>
    </w:rPr>
  </w:style>
  <w:style w:type="paragraph" w:styleId="12Pulloutfigbodytext" w:customStyle="1">
    <w:name w:val="12_Pull out fig_body text"/>
    <w:uiPriority w:val="1"/>
    <w:qFormat/>
    <w:rsid w:val="0003309B"/>
    <w:pPr>
      <w:widowControl w:val="0"/>
      <w:autoSpaceDE w:val="0"/>
      <w:autoSpaceDN w:val="0"/>
      <w:spacing w:line="217" w:lineRule="exact"/>
    </w:pPr>
    <w:rPr>
      <w:rFonts w:ascii="FuturaStd-Book" w:hAnsi="FuturaStd-Book" w:eastAsia="FuturaStd-Book" w:cs="FuturaStd-Book"/>
      <w:color w:val="D9222A"/>
      <w:sz w:val="22"/>
      <w:szCs w:val="22"/>
      <w:lang w:val="en-US" w:eastAsia="en-US"/>
    </w:rPr>
  </w:style>
  <w:style w:type="paragraph" w:styleId="11Quotationtext-Smallcolumnlayout" w:customStyle="1">
    <w:name w:val="11_Quotation text - Small column layout"/>
    <w:basedOn w:val="11Quotationtext"/>
    <w:uiPriority w:val="1"/>
    <w:qFormat/>
    <w:rsid w:val="009B462F"/>
    <w:pPr>
      <w:ind w:left="142" w:right="227"/>
    </w:pPr>
  </w:style>
  <w:style w:type="paragraph" w:styleId="11Quotationname-Smallcolumnlayout" w:customStyle="1">
    <w:name w:val="11_Quotation name - Small column layout"/>
    <w:basedOn w:val="Normal"/>
    <w:uiPriority w:val="1"/>
    <w:qFormat/>
    <w:rsid w:val="009B462F"/>
    <w:pPr>
      <w:spacing w:before="56"/>
      <w:ind w:left="142"/>
    </w:pPr>
    <w:rPr>
      <w:color w:val="236875"/>
    </w:rPr>
  </w:style>
  <w:style w:type="character" w:styleId="Hyperlink">
    <w:name w:val="Hyperlink"/>
    <w:uiPriority w:val="99"/>
    <w:unhideWhenUsed/>
    <w:rsid w:val="005C6A35"/>
    <w:rPr>
      <w:color w:val="0000FF"/>
      <w:u w:val="single"/>
    </w:rPr>
  </w:style>
  <w:style w:type="paragraph" w:styleId="NormalWeb">
    <w:name w:val="Normal (Web)"/>
    <w:basedOn w:val="Normal"/>
    <w:uiPriority w:val="99"/>
    <w:unhideWhenUsed/>
    <w:rsid w:val="002846BC"/>
    <w:pPr>
      <w:widowControl/>
      <w:autoSpaceDE/>
      <w:autoSpaceDN/>
      <w:spacing w:after="210"/>
    </w:pPr>
    <w:rPr>
      <w:rFonts w:ascii="Lucida Grande" w:hAnsi="Times New Roman" w:eastAsia="Times New Roman" w:cs="Lucida Grande"/>
      <w:color w:val="666666"/>
      <w:sz w:val="18"/>
      <w:szCs w:val="18"/>
      <w:lang w:eastAsia="en-GB"/>
    </w:rPr>
  </w:style>
  <w:style w:type="character" w:styleId="UnresolvedMention1" w:customStyle="1">
    <w:name w:val="Unresolved Mention1"/>
    <w:uiPriority w:val="99"/>
    <w:semiHidden/>
    <w:unhideWhenUsed/>
    <w:rsid w:val="002846BC"/>
    <w:rPr>
      <w:color w:val="808080"/>
      <w:shd w:val="clear" w:color="auto" w:fill="E6E6E6"/>
    </w:rPr>
  </w:style>
  <w:style w:type="paragraph" w:styleId="PlainText">
    <w:name w:val="Plain Text"/>
    <w:basedOn w:val="Normal"/>
    <w:link w:val="PlainTextChar"/>
    <w:uiPriority w:val="99"/>
    <w:unhideWhenUsed/>
    <w:rsid w:val="006C74D9"/>
    <w:pPr>
      <w:widowControl/>
      <w:autoSpaceDE/>
      <w:autoSpaceDN/>
    </w:pPr>
    <w:rPr>
      <w:rFonts w:ascii="Calibri" w:hAnsi="Calibri" w:eastAsiaTheme="minorHAnsi" w:cstheme="minorBidi"/>
      <w:szCs w:val="21"/>
    </w:rPr>
  </w:style>
  <w:style w:type="character" w:styleId="PlainTextChar" w:customStyle="1">
    <w:name w:val="Plain Text Char"/>
    <w:basedOn w:val="DefaultParagraphFont"/>
    <w:link w:val="PlainText"/>
    <w:uiPriority w:val="99"/>
    <w:rsid w:val="006C74D9"/>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367CF0"/>
    <w:rPr>
      <w:sz w:val="16"/>
      <w:szCs w:val="16"/>
    </w:rPr>
  </w:style>
  <w:style w:type="paragraph" w:styleId="CommentText">
    <w:name w:val="annotation text"/>
    <w:basedOn w:val="Normal"/>
    <w:link w:val="CommentTextChar"/>
    <w:uiPriority w:val="99"/>
    <w:semiHidden/>
    <w:unhideWhenUsed/>
    <w:rsid w:val="00367CF0"/>
    <w:rPr>
      <w:sz w:val="20"/>
      <w:szCs w:val="20"/>
    </w:rPr>
  </w:style>
  <w:style w:type="character" w:styleId="CommentTextChar" w:customStyle="1">
    <w:name w:val="Comment Text Char"/>
    <w:basedOn w:val="DefaultParagraphFont"/>
    <w:link w:val="CommentText"/>
    <w:uiPriority w:val="99"/>
    <w:semiHidden/>
    <w:rsid w:val="00367CF0"/>
    <w:rPr>
      <w:rFonts w:ascii="FuturaStd-Book" w:hAnsi="FuturaStd-Book" w:eastAsia="FuturaStd-Book" w:cs="FuturaStd-Book"/>
      <w:lang w:val="en-US" w:eastAsia="en-US"/>
    </w:rPr>
  </w:style>
  <w:style w:type="paragraph" w:styleId="CommentSubject">
    <w:name w:val="annotation subject"/>
    <w:basedOn w:val="CommentText"/>
    <w:next w:val="CommentText"/>
    <w:link w:val="CommentSubjectChar"/>
    <w:uiPriority w:val="99"/>
    <w:semiHidden/>
    <w:unhideWhenUsed/>
    <w:rsid w:val="00367CF0"/>
    <w:rPr>
      <w:b/>
      <w:bCs/>
    </w:rPr>
  </w:style>
  <w:style w:type="character" w:styleId="CommentSubjectChar" w:customStyle="1">
    <w:name w:val="Comment Subject Char"/>
    <w:basedOn w:val="CommentTextChar"/>
    <w:link w:val="CommentSubject"/>
    <w:uiPriority w:val="99"/>
    <w:semiHidden/>
    <w:rsid w:val="00367CF0"/>
    <w:rPr>
      <w:rFonts w:ascii="FuturaStd-Book" w:hAnsi="FuturaStd-Book" w:eastAsia="FuturaStd-Book" w:cs="FuturaStd-Book"/>
      <w:b/>
      <w:bCs/>
      <w:lang w:val="en-US" w:eastAsia="en-US"/>
    </w:rPr>
  </w:style>
  <w:style w:type="paragraph" w:styleId="BalloonText">
    <w:name w:val="Balloon Text"/>
    <w:basedOn w:val="Normal"/>
    <w:link w:val="BalloonTextChar"/>
    <w:uiPriority w:val="99"/>
    <w:semiHidden/>
    <w:unhideWhenUsed/>
    <w:rsid w:val="00367CF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67CF0"/>
    <w:rPr>
      <w:rFonts w:ascii="Segoe UI" w:hAnsi="Segoe UI" w:eastAsia="FuturaStd-Book" w:cs="Segoe UI"/>
      <w:sz w:val="18"/>
      <w:szCs w:val="18"/>
      <w:lang w:val="en-US" w:eastAsia="en-US"/>
    </w:rPr>
  </w:style>
  <w:style w:type="character" w:styleId="FollowedHyperlink">
    <w:name w:val="FollowedHyperlink"/>
    <w:basedOn w:val="DefaultParagraphFont"/>
    <w:uiPriority w:val="99"/>
    <w:semiHidden/>
    <w:unhideWhenUsed/>
    <w:rsid w:val="00367CF0"/>
    <w:rPr>
      <w:color w:val="954F72" w:themeColor="followedHyperlink"/>
      <w:u w:val="single"/>
    </w:rPr>
  </w:style>
  <w:style w:type="character" w:styleId="UnresolvedMention">
    <w:name w:val="Unresolved Mention"/>
    <w:basedOn w:val="DefaultParagraphFont"/>
    <w:uiPriority w:val="99"/>
    <w:semiHidden/>
    <w:unhideWhenUsed/>
    <w:rsid w:val="00F175B6"/>
    <w:rPr>
      <w:color w:val="605E5C"/>
      <w:shd w:val="clear" w:color="auto" w:fill="E1DFDD"/>
    </w:rPr>
  </w:style>
  <w:style w:type="character" w:styleId="normaltextrun" w:customStyle="1">
    <w:name w:val="normaltextrun"/>
    <w:rsid w:val="00E15B4D"/>
  </w:style>
  <w:style w:type="character" w:styleId="eop" w:customStyle="1">
    <w:name w:val="eop"/>
    <w:rsid w:val="00E1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9291">
      <w:bodyDiv w:val="1"/>
      <w:marLeft w:val="0"/>
      <w:marRight w:val="0"/>
      <w:marTop w:val="0"/>
      <w:marBottom w:val="0"/>
      <w:divBdr>
        <w:top w:val="none" w:sz="0" w:space="0" w:color="auto"/>
        <w:left w:val="none" w:sz="0" w:space="0" w:color="auto"/>
        <w:bottom w:val="none" w:sz="0" w:space="0" w:color="auto"/>
        <w:right w:val="none" w:sz="0" w:space="0" w:color="auto"/>
      </w:divBdr>
    </w:div>
    <w:div w:id="553276958">
      <w:bodyDiv w:val="1"/>
      <w:marLeft w:val="0"/>
      <w:marRight w:val="0"/>
      <w:marTop w:val="0"/>
      <w:marBottom w:val="0"/>
      <w:divBdr>
        <w:top w:val="none" w:sz="0" w:space="0" w:color="auto"/>
        <w:left w:val="none" w:sz="0" w:space="0" w:color="auto"/>
        <w:bottom w:val="none" w:sz="0" w:space="0" w:color="auto"/>
        <w:right w:val="none" w:sz="0" w:space="0" w:color="auto"/>
      </w:divBdr>
    </w:div>
    <w:div w:id="569577569">
      <w:bodyDiv w:val="1"/>
      <w:marLeft w:val="0"/>
      <w:marRight w:val="0"/>
      <w:marTop w:val="0"/>
      <w:marBottom w:val="0"/>
      <w:divBdr>
        <w:top w:val="none" w:sz="0" w:space="0" w:color="auto"/>
        <w:left w:val="none" w:sz="0" w:space="0" w:color="auto"/>
        <w:bottom w:val="none" w:sz="0" w:space="0" w:color="auto"/>
        <w:right w:val="none" w:sz="0" w:space="0" w:color="auto"/>
      </w:divBdr>
    </w:div>
    <w:div w:id="1145389807">
      <w:bodyDiv w:val="1"/>
      <w:marLeft w:val="0"/>
      <w:marRight w:val="0"/>
      <w:marTop w:val="0"/>
      <w:marBottom w:val="0"/>
      <w:divBdr>
        <w:top w:val="none" w:sz="0" w:space="0" w:color="auto"/>
        <w:left w:val="none" w:sz="0" w:space="0" w:color="auto"/>
        <w:bottom w:val="none" w:sz="0" w:space="0" w:color="auto"/>
        <w:right w:val="none" w:sz="0" w:space="0" w:color="auto"/>
      </w:divBdr>
    </w:div>
    <w:div w:id="1307737450">
      <w:bodyDiv w:val="1"/>
      <w:marLeft w:val="0"/>
      <w:marRight w:val="0"/>
      <w:marTop w:val="0"/>
      <w:marBottom w:val="0"/>
      <w:divBdr>
        <w:top w:val="none" w:sz="0" w:space="0" w:color="auto"/>
        <w:left w:val="none" w:sz="0" w:space="0" w:color="auto"/>
        <w:bottom w:val="none" w:sz="0" w:space="0" w:color="auto"/>
        <w:right w:val="none" w:sz="0" w:space="0" w:color="auto"/>
      </w:divBdr>
    </w:div>
    <w:div w:id="1411925733">
      <w:bodyDiv w:val="1"/>
      <w:marLeft w:val="0"/>
      <w:marRight w:val="0"/>
      <w:marTop w:val="0"/>
      <w:marBottom w:val="0"/>
      <w:divBdr>
        <w:top w:val="none" w:sz="0" w:space="0" w:color="auto"/>
        <w:left w:val="none" w:sz="0" w:space="0" w:color="auto"/>
        <w:bottom w:val="none" w:sz="0" w:space="0" w:color="auto"/>
        <w:right w:val="none" w:sz="0" w:space="0" w:color="auto"/>
      </w:divBdr>
    </w:div>
    <w:div w:id="1631595334">
      <w:bodyDiv w:val="1"/>
      <w:marLeft w:val="0"/>
      <w:marRight w:val="0"/>
      <w:marTop w:val="0"/>
      <w:marBottom w:val="0"/>
      <w:divBdr>
        <w:top w:val="none" w:sz="0" w:space="0" w:color="auto"/>
        <w:left w:val="none" w:sz="0" w:space="0" w:color="auto"/>
        <w:bottom w:val="none" w:sz="0" w:space="0" w:color="auto"/>
        <w:right w:val="none" w:sz="0" w:space="0" w:color="auto"/>
      </w:divBdr>
    </w:div>
    <w:div w:id="211196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wimbledon.com/foundation" TargetMode="External" Id="rId13" /><Relationship Type="http://schemas.openxmlformats.org/officeDocument/2006/relationships/hyperlink" Target="https://www.wimbledon.com/en_GB/wimbledonfoundation/promoting_healthy_and_active_lives.html" TargetMode="External" Id="rId18" /><Relationship Type="http://schemas.openxmlformats.org/officeDocument/2006/relationships/hyperlink" Target="https://www.livingwage.org.uk/living-wage-funders" TargetMode="External" Id="rId26" /><Relationship Type="http://schemas.openxmlformats.org/officeDocument/2006/relationships/customXml" Target="../customXml/item3.xml" Id="rId3" /><Relationship Type="http://schemas.openxmlformats.org/officeDocument/2006/relationships/hyperlink" Target="http://www.evaluation.org.uk/"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hyperlink" Target="https://www.gov.uk/government/publications/examples-of-personal-benefit/examples-of-personal-benefit" TargetMode="External" Id="rId17" /><Relationship Type="http://schemas.openxmlformats.org/officeDocument/2006/relationships/hyperlink" Target="mailto:applications@londoncf.org.uk"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https://www.gov.uk/setting-up-charity" TargetMode="External" Id="rId16" /><Relationship Type="http://schemas.openxmlformats.org/officeDocument/2006/relationships/hyperlink" Target="https://knowhownonprofit.org/organisation/impact" TargetMode="External" Id="rId20" /><Relationship Type="http://schemas.openxmlformats.org/officeDocument/2006/relationships/image" Target="media/image2.emf"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https://londoncf.org.uk/apply/lcfs-safeguarding-checklist"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londoncf.org.uk/apply/lcfs-safeguarding-checklist" TargetMode="External" Id="rId15" /><Relationship Type="http://schemas.openxmlformats.org/officeDocument/2006/relationships/hyperlink" Target="https://londoncf.org.uk/grants/wimbledon-foundation-community-fund" TargetMode="External" Id="rId23" /><Relationship Type="http://schemas.openxmlformats.org/officeDocument/2006/relationships/hyperlink" Target="mailto:applications@londoncf.org.uk" TargetMode="External" Id="rId28" /><Relationship Type="http://schemas.openxmlformats.org/officeDocument/2006/relationships/endnotes" Target="endnotes.xml" Id="rId10" /><Relationship Type="http://schemas.openxmlformats.org/officeDocument/2006/relationships/hyperlink" Target="http://www.culturehive.co.uk/wp-content/uploads/2014/05/Full-cost-recovery.pdf" TargetMode="External" Id="rId19" /><Relationship Type="http://schemas.openxmlformats.org/officeDocument/2006/relationships/hyperlink" Target="mailto:info@londoncf.org.u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ondoncf.org.uk/apply/eligibility" TargetMode="External" Id="rId14" /><Relationship Type="http://schemas.openxmlformats.org/officeDocument/2006/relationships/hyperlink" Target="https://ukcf.secure.force.com/forms/LondonCF/WFCF2024" TargetMode="External" Id="rId22" /><Relationship Type="http://schemas.openxmlformats.org/officeDocument/2006/relationships/hyperlink" Target="mailto:info@londoncf.org.uk" TargetMode="External" Id="rId27" /><Relationship Type="http://schemas.openxmlformats.org/officeDocument/2006/relationships/hyperlink" Target="mailto:info@londoncf.org.uk" TargetMode="External" Id="rId30" /><Relationship Type="http://schemas.openxmlformats.org/officeDocument/2006/relationships/theme" Target="theme/theme1.xml" Id="rId35" /><Relationship Type="http://schemas.openxmlformats.org/officeDocument/2006/relationships/webSettings" Target="webSettings.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AppData\Local\Temp\7zO2867.tmp\5227_LCF_A4%20Report_2016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8d4c14-83c8-4489-8b2d-ad0fc88b8b90">
      <Terms xmlns="http://schemas.microsoft.com/office/infopath/2007/PartnerControls"/>
    </lcf76f155ced4ddcb4097134ff3c332f>
    <TaxCatchAll xmlns="8d135d6b-1f10-4e8c-806b-4e6344e06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F41FFCBB15F419EFC2730FA1747F7" ma:contentTypeVersion="18" ma:contentTypeDescription="Create a new document." ma:contentTypeScope="" ma:versionID="1258c21288789113b3b264c81aee9515">
  <xsd:schema xmlns:xsd="http://www.w3.org/2001/XMLSchema" xmlns:xs="http://www.w3.org/2001/XMLSchema" xmlns:p="http://schemas.microsoft.com/office/2006/metadata/properties" xmlns:ns2="768d4c14-83c8-4489-8b2d-ad0fc88b8b90" xmlns:ns3="8d135d6b-1f10-4e8c-806b-4e6344e06872" targetNamespace="http://schemas.microsoft.com/office/2006/metadata/properties" ma:root="true" ma:fieldsID="656159dd9322c7a30dc7f517c32ad245" ns2:_="" ns3:_="">
    <xsd:import namespace="768d4c14-83c8-4489-8b2d-ad0fc88b8b90"/>
    <xsd:import namespace="8d135d6b-1f10-4e8c-806b-4e6344e06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d4c14-83c8-4489-8b2d-ad0fc88b8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2c7d4-37d4-408b-9951-75ce0947200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35d6b-1f10-4e8c-806b-4e6344e0687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dd44df-8b3f-4549-a320-595001208d97}" ma:internalName="TaxCatchAll" ma:showField="CatchAllData" ma:web="8d135d6b-1f10-4e8c-806b-4e6344e0687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74C445-07D3-4881-A929-C2CD4F70E2A3}">
  <ds:schemaRefs>
    <ds:schemaRef ds:uri="http://schemas.microsoft.com/office/2006/metadata/properties"/>
    <ds:schemaRef ds:uri="http://schemas.microsoft.com/office/infopath/2007/PartnerControls"/>
    <ds:schemaRef ds:uri="768d4c14-83c8-4489-8b2d-ad0fc88b8b90"/>
    <ds:schemaRef ds:uri="8d135d6b-1f10-4e8c-806b-4e6344e06872"/>
  </ds:schemaRefs>
</ds:datastoreItem>
</file>

<file path=customXml/itemProps2.xml><?xml version="1.0" encoding="utf-8"?>
<ds:datastoreItem xmlns:ds="http://schemas.openxmlformats.org/officeDocument/2006/customXml" ds:itemID="{247A9282-D1F6-4139-B640-7D906842F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d4c14-83c8-4489-8b2d-ad0fc88b8b90"/>
    <ds:schemaRef ds:uri="8d135d6b-1f10-4e8c-806b-4e6344e06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1FF6B-0F1F-4F3A-B5C5-A8843C348486}">
  <ds:schemaRefs>
    <ds:schemaRef ds:uri="http://schemas.microsoft.com/sharepoint/v3/contenttype/forms"/>
  </ds:schemaRefs>
</ds:datastoreItem>
</file>

<file path=customXml/itemProps4.xml><?xml version="1.0" encoding="utf-8"?>
<ds:datastoreItem xmlns:ds="http://schemas.openxmlformats.org/officeDocument/2006/customXml" ds:itemID="{5ABF3602-889F-4584-A551-1FD65E57FA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5227_LCF_A4 Report_2016_1.0</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5227_LCF_A4 Report_Template_AW.indd</dc:title>
  <dc:subject/>
  <dc:creator>Becky Crosweller</dc:creator>
  <keywords/>
  <dc:description/>
  <lastModifiedBy>Paul Windo</lastModifiedBy>
  <revision>94</revision>
  <lastPrinted>2024-01-05T12:01:00.0000000Z</lastPrinted>
  <dcterms:created xsi:type="dcterms:W3CDTF">2024-01-04T14:23:00.0000000Z</dcterms:created>
  <dcterms:modified xsi:type="dcterms:W3CDTF">2024-07-26T16:32:15.0801016Z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Adobe InDesign CC 2017 (Macintosh)</vt:lpwstr>
  </property>
  <property fmtid="{D5CDD505-2E9C-101B-9397-08002B2CF9AE}" pid="4" name="LastSaved">
    <vt:filetime>2017-09-12T00:00:00Z</vt:filetime>
  </property>
  <property fmtid="{D5CDD505-2E9C-101B-9397-08002B2CF9AE}" pid="5" name="ContentTypeId">
    <vt:lpwstr>0x010100BC74FED865C33B4F99272C6DF1D93900</vt:lpwstr>
  </property>
  <property fmtid="{D5CDD505-2E9C-101B-9397-08002B2CF9AE}" pid="6" name="MediaServiceImageTags">
    <vt:lpwstr/>
  </property>
</Properties>
</file>