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F675" w14:textId="18837727" w:rsidR="00730153" w:rsidRPr="009E086C" w:rsidRDefault="00EB14C3" w:rsidP="000F5082">
      <w:pPr>
        <w:pStyle w:val="Heading4"/>
        <w:rPr>
          <w:rFonts w:ascii="Futura Std Book" w:hAnsi="Futura Std Book"/>
          <w:b w:val="0"/>
          <w:sz w:val="20"/>
          <w:szCs w:val="20"/>
        </w:rPr>
      </w:pPr>
      <w:r w:rsidRPr="009E086C">
        <w:rPr>
          <w:rFonts w:ascii="Futura Std Book" w:hAnsi="Futura Std Book"/>
          <w:b w:val="0"/>
          <w:noProof/>
          <w:lang w:eastAsia="en-GB"/>
        </w:rPr>
        <mc:AlternateContent>
          <mc:Choice Requires="wpg">
            <w:drawing>
              <wp:anchor distT="0" distB="0" distL="114300" distR="114300" simplePos="0" relativeHeight="251658242" behindDoc="0" locked="0" layoutInCell="1" allowOverlap="1" wp14:anchorId="01C3C007" wp14:editId="4DAA7EAB">
                <wp:simplePos x="0" y="0"/>
                <wp:positionH relativeFrom="page">
                  <wp:posOffset>177800</wp:posOffset>
                </wp:positionH>
                <wp:positionV relativeFrom="page">
                  <wp:posOffset>190500</wp:posOffset>
                </wp:positionV>
                <wp:extent cx="7200265" cy="14401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440180"/>
                          <a:chOff x="283" y="283"/>
                          <a:chExt cx="11339" cy="2268"/>
                        </a:xfrm>
                      </wpg:grpSpPr>
                      <wps:wsp>
                        <wps:cNvPr id="12" name="Freeform 13"/>
                        <wps:cNvSpPr>
                          <a:spLocks/>
                        </wps:cNvSpPr>
                        <wps:spPr bwMode="auto">
                          <a:xfrm>
                            <a:off x="283" y="283"/>
                            <a:ext cx="11339" cy="2268"/>
                          </a:xfrm>
                          <a:custGeom>
                            <a:avLst/>
                            <a:gdLst>
                              <a:gd name="T0" fmla="+- 0 11622 283"/>
                              <a:gd name="T1" fmla="*/ T0 w 11339"/>
                              <a:gd name="T2" fmla="+- 0 283 283"/>
                              <a:gd name="T3" fmla="*/ 283 h 2268"/>
                              <a:gd name="T4" fmla="+- 0 283 283"/>
                              <a:gd name="T5" fmla="*/ T4 w 11339"/>
                              <a:gd name="T6" fmla="+- 0 283 283"/>
                              <a:gd name="T7" fmla="*/ 283 h 2268"/>
                              <a:gd name="T8" fmla="+- 0 283 283"/>
                              <a:gd name="T9" fmla="*/ T8 w 11339"/>
                              <a:gd name="T10" fmla="+- 0 1644 283"/>
                              <a:gd name="T11" fmla="*/ 1644 h 2268"/>
                              <a:gd name="T12" fmla="+- 0 7880 283"/>
                              <a:gd name="T13" fmla="*/ T12 w 11339"/>
                              <a:gd name="T14" fmla="+- 0 1644 283"/>
                              <a:gd name="T15" fmla="*/ 1644 h 2268"/>
                              <a:gd name="T16" fmla="+- 0 7880 283"/>
                              <a:gd name="T17" fmla="*/ T16 w 11339"/>
                              <a:gd name="T18" fmla="+- 0 2551 283"/>
                              <a:gd name="T19" fmla="*/ 2551 h 2268"/>
                              <a:gd name="T20" fmla="+- 0 10715 283"/>
                              <a:gd name="T21" fmla="*/ T20 w 11339"/>
                              <a:gd name="T22" fmla="+- 0 2551 283"/>
                              <a:gd name="T23" fmla="*/ 2551 h 2268"/>
                              <a:gd name="T24" fmla="+- 0 10715 283"/>
                              <a:gd name="T25" fmla="*/ T24 w 11339"/>
                              <a:gd name="T26" fmla="+- 0 1644 283"/>
                              <a:gd name="T27" fmla="*/ 1644 h 2268"/>
                              <a:gd name="T28" fmla="+- 0 11622 283"/>
                              <a:gd name="T29" fmla="*/ T28 w 11339"/>
                              <a:gd name="T30" fmla="+- 0 1644 283"/>
                              <a:gd name="T31" fmla="*/ 1644 h 2268"/>
                              <a:gd name="T32" fmla="+- 0 11622 283"/>
                              <a:gd name="T33" fmla="*/ T32 w 11339"/>
                              <a:gd name="T34" fmla="+- 0 283 283"/>
                              <a:gd name="T35" fmla="*/ 283 h 2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339" h="2268">
                                <a:moveTo>
                                  <a:pt x="11339" y="0"/>
                                </a:moveTo>
                                <a:lnTo>
                                  <a:pt x="0" y="0"/>
                                </a:lnTo>
                                <a:lnTo>
                                  <a:pt x="0" y="1361"/>
                                </a:lnTo>
                                <a:lnTo>
                                  <a:pt x="7597" y="1361"/>
                                </a:lnTo>
                                <a:lnTo>
                                  <a:pt x="7597" y="2268"/>
                                </a:lnTo>
                                <a:lnTo>
                                  <a:pt x="10432" y="2268"/>
                                </a:lnTo>
                                <a:lnTo>
                                  <a:pt x="10432" y="1361"/>
                                </a:lnTo>
                                <a:lnTo>
                                  <a:pt x="11339" y="1361"/>
                                </a:lnTo>
                                <a:lnTo>
                                  <a:pt x="11339" y="0"/>
                                </a:lnTo>
                              </a:path>
                            </a:pathLst>
                          </a:custGeom>
                          <a:solidFill>
                            <a:srgbClr val="D922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8177" y="1082"/>
                            <a:ext cx="2240" cy="1123"/>
                          </a:xfrm>
                          <a:custGeom>
                            <a:avLst/>
                            <a:gdLst>
                              <a:gd name="T0" fmla="+- 0 10014 8178"/>
                              <a:gd name="T1" fmla="*/ T0 w 2240"/>
                              <a:gd name="T2" fmla="+- 0 1324 1083"/>
                              <a:gd name="T3" fmla="*/ 1324 h 1123"/>
                              <a:gd name="T4" fmla="+- 0 10054 8178"/>
                              <a:gd name="T5" fmla="*/ T4 w 2240"/>
                              <a:gd name="T6" fmla="+- 0 1239 1083"/>
                              <a:gd name="T7" fmla="*/ 1239 h 1123"/>
                              <a:gd name="T8" fmla="+- 0 9657 8178"/>
                              <a:gd name="T9" fmla="*/ T8 w 2240"/>
                              <a:gd name="T10" fmla="+- 0 1281 1083"/>
                              <a:gd name="T11" fmla="*/ 1281 h 1123"/>
                              <a:gd name="T12" fmla="+- 0 9731 8178"/>
                              <a:gd name="T13" fmla="*/ T12 w 2240"/>
                              <a:gd name="T14" fmla="+- 0 1282 1083"/>
                              <a:gd name="T15" fmla="*/ 1282 h 1123"/>
                              <a:gd name="T16" fmla="+- 0 9894 8178"/>
                              <a:gd name="T17" fmla="*/ T16 w 2240"/>
                              <a:gd name="T18" fmla="+- 0 1383 1083"/>
                              <a:gd name="T19" fmla="*/ 1383 h 1123"/>
                              <a:gd name="T20" fmla="+- 0 9822 8178"/>
                              <a:gd name="T21" fmla="*/ T20 w 2240"/>
                              <a:gd name="T22" fmla="+- 0 1083 1083"/>
                              <a:gd name="T23" fmla="*/ 1083 h 1123"/>
                              <a:gd name="T24" fmla="+- 0 9401 8178"/>
                              <a:gd name="T25" fmla="*/ T24 w 2240"/>
                              <a:gd name="T26" fmla="+- 0 1328 1083"/>
                              <a:gd name="T27" fmla="*/ 1328 h 1123"/>
                              <a:gd name="T28" fmla="+- 0 9289 8178"/>
                              <a:gd name="T29" fmla="*/ T28 w 2240"/>
                              <a:gd name="T30" fmla="+- 0 1173 1083"/>
                              <a:gd name="T31" fmla="*/ 1173 h 1123"/>
                              <a:gd name="T32" fmla="+- 0 9427 8178"/>
                              <a:gd name="T33" fmla="*/ T32 w 2240"/>
                              <a:gd name="T34" fmla="+- 0 1179 1083"/>
                              <a:gd name="T35" fmla="*/ 1179 h 1123"/>
                              <a:gd name="T36" fmla="+- 0 9557 8178"/>
                              <a:gd name="T37" fmla="*/ T36 w 2240"/>
                              <a:gd name="T38" fmla="+- 0 1236 1083"/>
                              <a:gd name="T39" fmla="*/ 1236 h 1123"/>
                              <a:gd name="T40" fmla="+- 0 9565 8178"/>
                              <a:gd name="T41" fmla="*/ T40 w 2240"/>
                              <a:gd name="T42" fmla="+- 0 1173 1083"/>
                              <a:gd name="T43" fmla="*/ 1173 h 1123"/>
                              <a:gd name="T44" fmla="+- 0 10384 8178"/>
                              <a:gd name="T45" fmla="*/ T44 w 2240"/>
                              <a:gd name="T46" fmla="+- 0 1230 1083"/>
                              <a:gd name="T47" fmla="*/ 1230 h 1123"/>
                              <a:gd name="T48" fmla="+- 0 10369 8178"/>
                              <a:gd name="T49" fmla="*/ T48 w 2240"/>
                              <a:gd name="T50" fmla="+- 0 1196 1083"/>
                              <a:gd name="T51" fmla="*/ 1196 h 1123"/>
                              <a:gd name="T52" fmla="+- 0 10030 8178"/>
                              <a:gd name="T53" fmla="*/ T52 w 2240"/>
                              <a:gd name="T54" fmla="+- 0 1987 1083"/>
                              <a:gd name="T55" fmla="*/ 1987 h 1123"/>
                              <a:gd name="T56" fmla="+- 0 9995 8178"/>
                              <a:gd name="T57" fmla="*/ T56 w 2240"/>
                              <a:gd name="T58" fmla="+- 0 2129 1083"/>
                              <a:gd name="T59" fmla="*/ 2129 h 1123"/>
                              <a:gd name="T60" fmla="+- 0 10064 8178"/>
                              <a:gd name="T61" fmla="*/ T60 w 2240"/>
                              <a:gd name="T62" fmla="+- 0 2064 1083"/>
                              <a:gd name="T63" fmla="*/ 2064 h 1123"/>
                              <a:gd name="T64" fmla="+- 0 9811 8178"/>
                              <a:gd name="T65" fmla="*/ T64 w 2240"/>
                              <a:gd name="T66" fmla="+- 0 1932 1083"/>
                              <a:gd name="T67" fmla="*/ 1932 h 1123"/>
                              <a:gd name="T68" fmla="+- 0 10245 8178"/>
                              <a:gd name="T69" fmla="*/ T68 w 2240"/>
                              <a:gd name="T70" fmla="+- 0 2198 1083"/>
                              <a:gd name="T71" fmla="*/ 2198 h 1123"/>
                              <a:gd name="T72" fmla="+- 0 10315 8178"/>
                              <a:gd name="T73" fmla="*/ T72 w 2240"/>
                              <a:gd name="T74" fmla="+- 0 2082 1083"/>
                              <a:gd name="T75" fmla="*/ 2082 h 1123"/>
                              <a:gd name="T76" fmla="+- 0 9678 8178"/>
                              <a:gd name="T77" fmla="*/ T76 w 2240"/>
                              <a:gd name="T78" fmla="+- 0 2054 1083"/>
                              <a:gd name="T79" fmla="*/ 2054 h 1123"/>
                              <a:gd name="T80" fmla="+- 0 9202 8178"/>
                              <a:gd name="T81" fmla="*/ T80 w 2240"/>
                              <a:gd name="T82" fmla="+- 0 1996 1083"/>
                              <a:gd name="T83" fmla="*/ 1996 h 1123"/>
                              <a:gd name="T84" fmla="+- 0 9243 8178"/>
                              <a:gd name="T85" fmla="*/ T84 w 2240"/>
                              <a:gd name="T86" fmla="+- 0 2139 1083"/>
                              <a:gd name="T87" fmla="*/ 2139 h 1123"/>
                              <a:gd name="T88" fmla="+- 0 9379 8178"/>
                              <a:gd name="T89" fmla="*/ T88 w 2240"/>
                              <a:gd name="T90" fmla="+- 0 2176 1083"/>
                              <a:gd name="T91" fmla="*/ 2176 h 1123"/>
                              <a:gd name="T92" fmla="+- 0 9379 8178"/>
                              <a:gd name="T93" fmla="*/ T92 w 2240"/>
                              <a:gd name="T94" fmla="+- 0 2142 1083"/>
                              <a:gd name="T95" fmla="*/ 2142 h 1123"/>
                              <a:gd name="T96" fmla="+- 0 9498 8178"/>
                              <a:gd name="T97" fmla="*/ T96 w 2240"/>
                              <a:gd name="T98" fmla="+- 0 2205 1083"/>
                              <a:gd name="T99" fmla="*/ 2205 h 1123"/>
                              <a:gd name="T100" fmla="+- 0 9517 8178"/>
                              <a:gd name="T101" fmla="*/ T100 w 2240"/>
                              <a:gd name="T102" fmla="+- 0 2050 1083"/>
                              <a:gd name="T103" fmla="*/ 2050 h 1123"/>
                              <a:gd name="T104" fmla="+- 0 9536 8178"/>
                              <a:gd name="T105" fmla="*/ T104 w 2240"/>
                              <a:gd name="T106" fmla="+- 0 2054 1083"/>
                              <a:gd name="T107" fmla="*/ 2054 h 1123"/>
                              <a:gd name="T108" fmla="+- 0 8738 8178"/>
                              <a:gd name="T109" fmla="*/ T108 w 2240"/>
                              <a:gd name="T110" fmla="+- 0 1994 1083"/>
                              <a:gd name="T111" fmla="*/ 1994 h 1123"/>
                              <a:gd name="T112" fmla="+- 0 8738 8178"/>
                              <a:gd name="T113" fmla="*/ T112 w 2240"/>
                              <a:gd name="T114" fmla="+- 0 2103 1083"/>
                              <a:gd name="T115" fmla="*/ 2103 h 1123"/>
                              <a:gd name="T116" fmla="+- 0 8981 8178"/>
                              <a:gd name="T117" fmla="*/ T116 w 2240"/>
                              <a:gd name="T118" fmla="+- 0 2198 1083"/>
                              <a:gd name="T119" fmla="*/ 2198 h 1123"/>
                              <a:gd name="T120" fmla="+- 0 9051 8178"/>
                              <a:gd name="T121" fmla="*/ T120 w 2240"/>
                              <a:gd name="T122" fmla="+- 0 2082 1083"/>
                              <a:gd name="T123" fmla="*/ 2082 h 1123"/>
                              <a:gd name="T124" fmla="+- 0 8477 8178"/>
                              <a:gd name="T125" fmla="*/ T124 w 2240"/>
                              <a:gd name="T126" fmla="+- 0 1995 1083"/>
                              <a:gd name="T127" fmla="*/ 1995 h 1123"/>
                              <a:gd name="T128" fmla="+- 0 8480 8178"/>
                              <a:gd name="T129" fmla="*/ T128 w 2240"/>
                              <a:gd name="T130" fmla="+- 0 2115 1083"/>
                              <a:gd name="T131" fmla="*/ 2115 h 1123"/>
                              <a:gd name="T132" fmla="+- 0 8567 8178"/>
                              <a:gd name="T133" fmla="*/ T132 w 2240"/>
                              <a:gd name="T134" fmla="+- 0 2079 1083"/>
                              <a:gd name="T135" fmla="*/ 2079 h 1123"/>
                              <a:gd name="T136" fmla="+- 0 8380 8178"/>
                              <a:gd name="T137" fmla="*/ T136 w 2240"/>
                              <a:gd name="T138" fmla="+- 0 2015 1083"/>
                              <a:gd name="T139" fmla="*/ 2015 h 1123"/>
                              <a:gd name="T140" fmla="+- 0 10282 8178"/>
                              <a:gd name="T141" fmla="*/ T140 w 2240"/>
                              <a:gd name="T142" fmla="+- 0 1691 1083"/>
                              <a:gd name="T143" fmla="*/ 1691 h 1123"/>
                              <a:gd name="T144" fmla="+- 0 10028 8178"/>
                              <a:gd name="T145" fmla="*/ T144 w 2240"/>
                              <a:gd name="T146" fmla="+- 0 1587 1083"/>
                              <a:gd name="T147" fmla="*/ 1587 h 1123"/>
                              <a:gd name="T148" fmla="+- 0 9520 8178"/>
                              <a:gd name="T149" fmla="*/ T148 w 2240"/>
                              <a:gd name="T150" fmla="+- 0 1737 1083"/>
                              <a:gd name="T151" fmla="*/ 1737 h 1123"/>
                              <a:gd name="T152" fmla="+- 0 9948 8178"/>
                              <a:gd name="T153" fmla="*/ T152 w 2240"/>
                              <a:gd name="T154" fmla="+- 0 1468 1083"/>
                              <a:gd name="T155" fmla="*/ 1468 h 1123"/>
                              <a:gd name="T156" fmla="+- 0 9963 8178"/>
                              <a:gd name="T157" fmla="*/ T156 w 2240"/>
                              <a:gd name="T158" fmla="+- 0 1471 1083"/>
                              <a:gd name="T159" fmla="*/ 1471 h 1123"/>
                              <a:gd name="T160" fmla="+- 0 9267 8178"/>
                              <a:gd name="T161" fmla="*/ T160 w 2240"/>
                              <a:gd name="T162" fmla="+- 0 1619 1083"/>
                              <a:gd name="T163" fmla="*/ 1619 h 1123"/>
                              <a:gd name="T164" fmla="+- 0 9274 8178"/>
                              <a:gd name="T165" fmla="*/ T164 w 2240"/>
                              <a:gd name="T166" fmla="+- 0 1656 1083"/>
                              <a:gd name="T167" fmla="*/ 1656 h 1123"/>
                              <a:gd name="T168" fmla="+- 0 9336 8178"/>
                              <a:gd name="T169" fmla="*/ T168 w 2240"/>
                              <a:gd name="T170" fmla="+- 0 1580 1083"/>
                              <a:gd name="T171" fmla="*/ 1580 h 1123"/>
                              <a:gd name="T172" fmla="+- 0 9254 8178"/>
                              <a:gd name="T173" fmla="*/ T172 w 2240"/>
                              <a:gd name="T174" fmla="+- 0 1601 1083"/>
                              <a:gd name="T175" fmla="*/ 1601 h 1123"/>
                              <a:gd name="T176" fmla="+- 0 9873 8178"/>
                              <a:gd name="T177" fmla="*/ T176 w 2240"/>
                              <a:gd name="T178" fmla="+- 0 1613 1083"/>
                              <a:gd name="T179" fmla="*/ 1613 h 1123"/>
                              <a:gd name="T180" fmla="+- 0 9757 8178"/>
                              <a:gd name="T181" fmla="*/ T180 w 2240"/>
                              <a:gd name="T182" fmla="+- 0 1597 1083"/>
                              <a:gd name="T183" fmla="*/ 1597 h 1123"/>
                              <a:gd name="T184" fmla="+- 0 8599 8178"/>
                              <a:gd name="T185" fmla="*/ T184 w 2240"/>
                              <a:gd name="T186" fmla="+- 0 1791 1083"/>
                              <a:gd name="T187" fmla="*/ 1791 h 1123"/>
                              <a:gd name="T188" fmla="+- 0 8638 8178"/>
                              <a:gd name="T189" fmla="*/ T188 w 2240"/>
                              <a:gd name="T190" fmla="+- 0 1608 1083"/>
                              <a:gd name="T191" fmla="*/ 1608 h 1123"/>
                              <a:gd name="T192" fmla="+- 0 8665 8178"/>
                              <a:gd name="T193" fmla="*/ T192 w 2240"/>
                              <a:gd name="T194" fmla="+- 0 1643 1083"/>
                              <a:gd name="T195" fmla="*/ 1643 h 1123"/>
                              <a:gd name="T196" fmla="+- 0 8635 8178"/>
                              <a:gd name="T197" fmla="*/ T196 w 2240"/>
                              <a:gd name="T198" fmla="+- 0 1230 1083"/>
                              <a:gd name="T199" fmla="*/ 1230 h 1123"/>
                              <a:gd name="T200" fmla="+- 0 8624 8178"/>
                              <a:gd name="T201" fmla="*/ T200 w 2240"/>
                              <a:gd name="T202" fmla="+- 0 1205 1083"/>
                              <a:gd name="T203" fmla="*/ 1205 h 1123"/>
                              <a:gd name="T204" fmla="+- 0 8825 8178"/>
                              <a:gd name="T205" fmla="*/ T204 w 2240"/>
                              <a:gd name="T206" fmla="+- 0 1381 1083"/>
                              <a:gd name="T207" fmla="*/ 1381 h 1123"/>
                              <a:gd name="T208" fmla="+- 0 8746 8178"/>
                              <a:gd name="T209" fmla="*/ T208 w 2240"/>
                              <a:gd name="T210" fmla="+- 0 1228 1083"/>
                              <a:gd name="T211" fmla="*/ 1228 h 1123"/>
                              <a:gd name="T212" fmla="+- 0 8773 8178"/>
                              <a:gd name="T213" fmla="*/ T212 w 2240"/>
                              <a:gd name="T214" fmla="+- 0 1219 1083"/>
                              <a:gd name="T215" fmla="*/ 1219 h 1123"/>
                              <a:gd name="T216" fmla="+- 0 8274 8178"/>
                              <a:gd name="T217" fmla="*/ T216 w 2240"/>
                              <a:gd name="T218" fmla="+- 0 1496 1083"/>
                              <a:gd name="T219" fmla="*/ 1496 h 1123"/>
                              <a:gd name="T220" fmla="+- 0 8355 8178"/>
                              <a:gd name="T221" fmla="*/ T220 w 2240"/>
                              <a:gd name="T222" fmla="+- 0 1798 1083"/>
                              <a:gd name="T223" fmla="*/ 1798 h 1123"/>
                              <a:gd name="T224" fmla="+- 0 8407 8178"/>
                              <a:gd name="T225" fmla="*/ T224 w 2240"/>
                              <a:gd name="T226" fmla="+- 0 1498 1083"/>
                              <a:gd name="T227" fmla="*/ 1498 h 1123"/>
                              <a:gd name="T228" fmla="+- 0 8377 8178"/>
                              <a:gd name="T229" fmla="*/ T228 w 2240"/>
                              <a:gd name="T230" fmla="+- 0 1567 1083"/>
                              <a:gd name="T231" fmla="*/ 1567 h 1123"/>
                              <a:gd name="T232" fmla="+- 0 9033 8178"/>
                              <a:gd name="T233" fmla="*/ T232 w 2240"/>
                              <a:gd name="T234" fmla="+- 0 1628 1083"/>
                              <a:gd name="T235" fmla="*/ 1628 h 1123"/>
                              <a:gd name="T236" fmla="+- 0 8900 8178"/>
                              <a:gd name="T237" fmla="*/ T236 w 2240"/>
                              <a:gd name="T238" fmla="+- 0 1693 1083"/>
                              <a:gd name="T239" fmla="*/ 1693 h 1123"/>
                              <a:gd name="T240" fmla="+- 0 9037 8178"/>
                              <a:gd name="T241" fmla="*/ T240 w 2240"/>
                              <a:gd name="T242" fmla="+- 0 1661 1083"/>
                              <a:gd name="T243" fmla="*/ 1661 h 1123"/>
                              <a:gd name="T244" fmla="+- 0 8765 8178"/>
                              <a:gd name="T245" fmla="*/ T244 w 2240"/>
                              <a:gd name="T246" fmla="+- 0 1612 1083"/>
                              <a:gd name="T247" fmla="*/ 1612 h 1123"/>
                              <a:gd name="T248" fmla="+- 0 8402 8178"/>
                              <a:gd name="T249" fmla="*/ T248 w 2240"/>
                              <a:gd name="T250" fmla="+- 0 1083 1083"/>
                              <a:gd name="T251" fmla="*/ 1083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40" h="1123">
                                <a:moveTo>
                                  <a:pt x="1856" y="90"/>
                                </a:moveTo>
                                <a:lnTo>
                                  <a:pt x="1809" y="97"/>
                                </a:lnTo>
                                <a:lnTo>
                                  <a:pt x="1770" y="118"/>
                                </a:lnTo>
                                <a:lnTo>
                                  <a:pt x="1743" y="152"/>
                                </a:lnTo>
                                <a:lnTo>
                                  <a:pt x="1734" y="199"/>
                                </a:lnTo>
                                <a:lnTo>
                                  <a:pt x="1744" y="245"/>
                                </a:lnTo>
                                <a:lnTo>
                                  <a:pt x="1770" y="279"/>
                                </a:lnTo>
                                <a:lnTo>
                                  <a:pt x="1809" y="300"/>
                                </a:lnTo>
                                <a:lnTo>
                                  <a:pt x="1856" y="307"/>
                                </a:lnTo>
                                <a:lnTo>
                                  <a:pt x="1903" y="300"/>
                                </a:lnTo>
                                <a:lnTo>
                                  <a:pt x="1942" y="279"/>
                                </a:lnTo>
                                <a:lnTo>
                                  <a:pt x="1969" y="245"/>
                                </a:lnTo>
                                <a:lnTo>
                                  <a:pt x="1969" y="244"/>
                                </a:lnTo>
                                <a:lnTo>
                                  <a:pt x="1856" y="244"/>
                                </a:lnTo>
                                <a:lnTo>
                                  <a:pt x="1836" y="241"/>
                                </a:lnTo>
                                <a:lnTo>
                                  <a:pt x="1822" y="231"/>
                                </a:lnTo>
                                <a:lnTo>
                                  <a:pt x="1813" y="217"/>
                                </a:lnTo>
                                <a:lnTo>
                                  <a:pt x="1810" y="199"/>
                                </a:lnTo>
                                <a:lnTo>
                                  <a:pt x="1813" y="181"/>
                                </a:lnTo>
                                <a:lnTo>
                                  <a:pt x="1822" y="166"/>
                                </a:lnTo>
                                <a:lnTo>
                                  <a:pt x="1836" y="156"/>
                                </a:lnTo>
                                <a:lnTo>
                                  <a:pt x="1856" y="153"/>
                                </a:lnTo>
                                <a:lnTo>
                                  <a:pt x="1969" y="153"/>
                                </a:lnTo>
                                <a:lnTo>
                                  <a:pt x="1969" y="152"/>
                                </a:lnTo>
                                <a:lnTo>
                                  <a:pt x="1942" y="118"/>
                                </a:lnTo>
                                <a:lnTo>
                                  <a:pt x="1903" y="97"/>
                                </a:lnTo>
                                <a:lnTo>
                                  <a:pt x="1856" y="90"/>
                                </a:lnTo>
                                <a:close/>
                                <a:moveTo>
                                  <a:pt x="1969" y="153"/>
                                </a:moveTo>
                                <a:lnTo>
                                  <a:pt x="1856" y="153"/>
                                </a:lnTo>
                                <a:lnTo>
                                  <a:pt x="1876" y="156"/>
                                </a:lnTo>
                                <a:lnTo>
                                  <a:pt x="1890" y="166"/>
                                </a:lnTo>
                                <a:lnTo>
                                  <a:pt x="1899" y="181"/>
                                </a:lnTo>
                                <a:lnTo>
                                  <a:pt x="1902" y="199"/>
                                </a:lnTo>
                                <a:lnTo>
                                  <a:pt x="1899" y="217"/>
                                </a:lnTo>
                                <a:lnTo>
                                  <a:pt x="1890" y="231"/>
                                </a:lnTo>
                                <a:lnTo>
                                  <a:pt x="1876" y="241"/>
                                </a:lnTo>
                                <a:lnTo>
                                  <a:pt x="1856" y="244"/>
                                </a:lnTo>
                                <a:lnTo>
                                  <a:pt x="1969" y="244"/>
                                </a:lnTo>
                                <a:lnTo>
                                  <a:pt x="1979" y="199"/>
                                </a:lnTo>
                                <a:lnTo>
                                  <a:pt x="1969" y="153"/>
                                </a:lnTo>
                                <a:close/>
                                <a:moveTo>
                                  <a:pt x="1581" y="90"/>
                                </a:moveTo>
                                <a:lnTo>
                                  <a:pt x="1539" y="98"/>
                                </a:lnTo>
                                <a:lnTo>
                                  <a:pt x="1507" y="122"/>
                                </a:lnTo>
                                <a:lnTo>
                                  <a:pt x="1486" y="157"/>
                                </a:lnTo>
                                <a:lnTo>
                                  <a:pt x="1479" y="198"/>
                                </a:lnTo>
                                <a:lnTo>
                                  <a:pt x="1486" y="240"/>
                                </a:lnTo>
                                <a:lnTo>
                                  <a:pt x="1507" y="275"/>
                                </a:lnTo>
                                <a:lnTo>
                                  <a:pt x="1540" y="298"/>
                                </a:lnTo>
                                <a:lnTo>
                                  <a:pt x="1581" y="307"/>
                                </a:lnTo>
                                <a:lnTo>
                                  <a:pt x="1599" y="305"/>
                                </a:lnTo>
                                <a:lnTo>
                                  <a:pt x="1616" y="300"/>
                                </a:lnTo>
                                <a:lnTo>
                                  <a:pt x="1631" y="291"/>
                                </a:lnTo>
                                <a:lnTo>
                                  <a:pt x="1643" y="278"/>
                                </a:lnTo>
                                <a:lnTo>
                                  <a:pt x="1716" y="278"/>
                                </a:lnTo>
                                <a:lnTo>
                                  <a:pt x="1716" y="244"/>
                                </a:lnTo>
                                <a:lnTo>
                                  <a:pt x="1600" y="244"/>
                                </a:lnTo>
                                <a:lnTo>
                                  <a:pt x="1580" y="241"/>
                                </a:lnTo>
                                <a:lnTo>
                                  <a:pt x="1565" y="231"/>
                                </a:lnTo>
                                <a:lnTo>
                                  <a:pt x="1556" y="217"/>
                                </a:lnTo>
                                <a:lnTo>
                                  <a:pt x="1553" y="199"/>
                                </a:lnTo>
                                <a:lnTo>
                                  <a:pt x="1556" y="181"/>
                                </a:lnTo>
                                <a:lnTo>
                                  <a:pt x="1565" y="166"/>
                                </a:lnTo>
                                <a:lnTo>
                                  <a:pt x="1580" y="156"/>
                                </a:lnTo>
                                <a:lnTo>
                                  <a:pt x="1600" y="153"/>
                                </a:lnTo>
                                <a:lnTo>
                                  <a:pt x="1716" y="153"/>
                                </a:lnTo>
                                <a:lnTo>
                                  <a:pt x="1716" y="116"/>
                                </a:lnTo>
                                <a:lnTo>
                                  <a:pt x="1644" y="116"/>
                                </a:lnTo>
                                <a:lnTo>
                                  <a:pt x="1631" y="105"/>
                                </a:lnTo>
                                <a:lnTo>
                                  <a:pt x="1615" y="96"/>
                                </a:lnTo>
                                <a:lnTo>
                                  <a:pt x="1598" y="91"/>
                                </a:lnTo>
                                <a:lnTo>
                                  <a:pt x="1581" y="90"/>
                                </a:lnTo>
                                <a:close/>
                                <a:moveTo>
                                  <a:pt x="1716" y="278"/>
                                </a:moveTo>
                                <a:lnTo>
                                  <a:pt x="1644" y="278"/>
                                </a:lnTo>
                                <a:lnTo>
                                  <a:pt x="1644" y="300"/>
                                </a:lnTo>
                                <a:lnTo>
                                  <a:pt x="1716" y="300"/>
                                </a:lnTo>
                                <a:lnTo>
                                  <a:pt x="1716" y="278"/>
                                </a:lnTo>
                                <a:close/>
                                <a:moveTo>
                                  <a:pt x="1716" y="153"/>
                                </a:moveTo>
                                <a:lnTo>
                                  <a:pt x="1600" y="153"/>
                                </a:lnTo>
                                <a:lnTo>
                                  <a:pt x="1619" y="156"/>
                                </a:lnTo>
                                <a:lnTo>
                                  <a:pt x="1634" y="166"/>
                                </a:lnTo>
                                <a:lnTo>
                                  <a:pt x="1643" y="181"/>
                                </a:lnTo>
                                <a:lnTo>
                                  <a:pt x="1646" y="199"/>
                                </a:lnTo>
                                <a:lnTo>
                                  <a:pt x="1643" y="217"/>
                                </a:lnTo>
                                <a:lnTo>
                                  <a:pt x="1634" y="231"/>
                                </a:lnTo>
                                <a:lnTo>
                                  <a:pt x="1619" y="241"/>
                                </a:lnTo>
                                <a:lnTo>
                                  <a:pt x="1600" y="244"/>
                                </a:lnTo>
                                <a:lnTo>
                                  <a:pt x="1716" y="244"/>
                                </a:lnTo>
                                <a:lnTo>
                                  <a:pt x="1716" y="153"/>
                                </a:lnTo>
                                <a:close/>
                                <a:moveTo>
                                  <a:pt x="1716" y="0"/>
                                </a:moveTo>
                                <a:lnTo>
                                  <a:pt x="1644" y="0"/>
                                </a:lnTo>
                                <a:lnTo>
                                  <a:pt x="1644" y="116"/>
                                </a:lnTo>
                                <a:lnTo>
                                  <a:pt x="1716" y="116"/>
                                </a:lnTo>
                                <a:lnTo>
                                  <a:pt x="1716" y="0"/>
                                </a:lnTo>
                                <a:close/>
                                <a:moveTo>
                                  <a:pt x="1111" y="90"/>
                                </a:moveTo>
                                <a:lnTo>
                                  <a:pt x="1064" y="97"/>
                                </a:lnTo>
                                <a:lnTo>
                                  <a:pt x="1025" y="118"/>
                                </a:lnTo>
                                <a:lnTo>
                                  <a:pt x="998" y="152"/>
                                </a:lnTo>
                                <a:lnTo>
                                  <a:pt x="988" y="199"/>
                                </a:lnTo>
                                <a:lnTo>
                                  <a:pt x="998" y="245"/>
                                </a:lnTo>
                                <a:lnTo>
                                  <a:pt x="1025" y="279"/>
                                </a:lnTo>
                                <a:lnTo>
                                  <a:pt x="1064" y="300"/>
                                </a:lnTo>
                                <a:lnTo>
                                  <a:pt x="1111" y="307"/>
                                </a:lnTo>
                                <a:lnTo>
                                  <a:pt x="1157" y="300"/>
                                </a:lnTo>
                                <a:lnTo>
                                  <a:pt x="1196" y="279"/>
                                </a:lnTo>
                                <a:lnTo>
                                  <a:pt x="1223" y="245"/>
                                </a:lnTo>
                                <a:lnTo>
                                  <a:pt x="1223" y="244"/>
                                </a:lnTo>
                                <a:lnTo>
                                  <a:pt x="1111" y="244"/>
                                </a:lnTo>
                                <a:lnTo>
                                  <a:pt x="1091" y="241"/>
                                </a:lnTo>
                                <a:lnTo>
                                  <a:pt x="1076" y="231"/>
                                </a:lnTo>
                                <a:lnTo>
                                  <a:pt x="1067" y="217"/>
                                </a:lnTo>
                                <a:lnTo>
                                  <a:pt x="1064" y="199"/>
                                </a:lnTo>
                                <a:lnTo>
                                  <a:pt x="1067" y="181"/>
                                </a:lnTo>
                                <a:lnTo>
                                  <a:pt x="1076" y="166"/>
                                </a:lnTo>
                                <a:lnTo>
                                  <a:pt x="1091" y="156"/>
                                </a:lnTo>
                                <a:lnTo>
                                  <a:pt x="1111" y="153"/>
                                </a:lnTo>
                                <a:lnTo>
                                  <a:pt x="1223" y="153"/>
                                </a:lnTo>
                                <a:lnTo>
                                  <a:pt x="1223" y="152"/>
                                </a:lnTo>
                                <a:lnTo>
                                  <a:pt x="1196" y="118"/>
                                </a:lnTo>
                                <a:lnTo>
                                  <a:pt x="1157" y="97"/>
                                </a:lnTo>
                                <a:lnTo>
                                  <a:pt x="1111" y="90"/>
                                </a:lnTo>
                                <a:close/>
                                <a:moveTo>
                                  <a:pt x="1223" y="153"/>
                                </a:moveTo>
                                <a:lnTo>
                                  <a:pt x="1111" y="153"/>
                                </a:lnTo>
                                <a:lnTo>
                                  <a:pt x="1130" y="156"/>
                                </a:lnTo>
                                <a:lnTo>
                                  <a:pt x="1145" y="166"/>
                                </a:lnTo>
                                <a:lnTo>
                                  <a:pt x="1154" y="181"/>
                                </a:lnTo>
                                <a:lnTo>
                                  <a:pt x="1157" y="199"/>
                                </a:lnTo>
                                <a:lnTo>
                                  <a:pt x="1154" y="217"/>
                                </a:lnTo>
                                <a:lnTo>
                                  <a:pt x="1145" y="231"/>
                                </a:lnTo>
                                <a:lnTo>
                                  <a:pt x="1130" y="241"/>
                                </a:lnTo>
                                <a:lnTo>
                                  <a:pt x="1111" y="244"/>
                                </a:lnTo>
                                <a:lnTo>
                                  <a:pt x="1223" y="244"/>
                                </a:lnTo>
                                <a:lnTo>
                                  <a:pt x="1233" y="199"/>
                                </a:lnTo>
                                <a:lnTo>
                                  <a:pt x="1223" y="153"/>
                                </a:lnTo>
                                <a:close/>
                                <a:moveTo>
                                  <a:pt x="1321" y="96"/>
                                </a:moveTo>
                                <a:lnTo>
                                  <a:pt x="1249" y="96"/>
                                </a:lnTo>
                                <a:lnTo>
                                  <a:pt x="1249" y="300"/>
                                </a:lnTo>
                                <a:lnTo>
                                  <a:pt x="1321" y="300"/>
                                </a:lnTo>
                                <a:lnTo>
                                  <a:pt x="1321" y="195"/>
                                </a:lnTo>
                                <a:lnTo>
                                  <a:pt x="1323" y="177"/>
                                </a:lnTo>
                                <a:lnTo>
                                  <a:pt x="1329" y="161"/>
                                </a:lnTo>
                                <a:lnTo>
                                  <a:pt x="1341" y="151"/>
                                </a:lnTo>
                                <a:lnTo>
                                  <a:pt x="1359" y="147"/>
                                </a:lnTo>
                                <a:lnTo>
                                  <a:pt x="1460" y="147"/>
                                </a:lnTo>
                                <a:lnTo>
                                  <a:pt x="1459" y="140"/>
                                </a:lnTo>
                                <a:lnTo>
                                  <a:pt x="1451" y="123"/>
                                </a:lnTo>
                                <a:lnTo>
                                  <a:pt x="1321" y="123"/>
                                </a:lnTo>
                                <a:lnTo>
                                  <a:pt x="1321" y="96"/>
                                </a:lnTo>
                                <a:close/>
                                <a:moveTo>
                                  <a:pt x="1460" y="147"/>
                                </a:moveTo>
                                <a:lnTo>
                                  <a:pt x="1359" y="147"/>
                                </a:lnTo>
                                <a:lnTo>
                                  <a:pt x="1379" y="153"/>
                                </a:lnTo>
                                <a:lnTo>
                                  <a:pt x="1389" y="167"/>
                                </a:lnTo>
                                <a:lnTo>
                                  <a:pt x="1391" y="184"/>
                                </a:lnTo>
                                <a:lnTo>
                                  <a:pt x="1391" y="300"/>
                                </a:lnTo>
                                <a:lnTo>
                                  <a:pt x="1464" y="300"/>
                                </a:lnTo>
                                <a:lnTo>
                                  <a:pt x="1464" y="174"/>
                                </a:lnTo>
                                <a:lnTo>
                                  <a:pt x="1460" y="147"/>
                                </a:lnTo>
                                <a:close/>
                                <a:moveTo>
                                  <a:pt x="1387" y="90"/>
                                </a:moveTo>
                                <a:lnTo>
                                  <a:pt x="1367" y="91"/>
                                </a:lnTo>
                                <a:lnTo>
                                  <a:pt x="1350" y="97"/>
                                </a:lnTo>
                                <a:lnTo>
                                  <a:pt x="1335" y="107"/>
                                </a:lnTo>
                                <a:lnTo>
                                  <a:pt x="1322" y="123"/>
                                </a:lnTo>
                                <a:lnTo>
                                  <a:pt x="1451" y="123"/>
                                </a:lnTo>
                                <a:lnTo>
                                  <a:pt x="1446" y="113"/>
                                </a:lnTo>
                                <a:lnTo>
                                  <a:pt x="1422" y="96"/>
                                </a:lnTo>
                                <a:lnTo>
                                  <a:pt x="1387" y="90"/>
                                </a:lnTo>
                                <a:close/>
                                <a:moveTo>
                                  <a:pt x="2067" y="96"/>
                                </a:moveTo>
                                <a:lnTo>
                                  <a:pt x="1995" y="96"/>
                                </a:lnTo>
                                <a:lnTo>
                                  <a:pt x="1995" y="300"/>
                                </a:lnTo>
                                <a:lnTo>
                                  <a:pt x="2067" y="300"/>
                                </a:lnTo>
                                <a:lnTo>
                                  <a:pt x="2067" y="195"/>
                                </a:lnTo>
                                <a:lnTo>
                                  <a:pt x="2068" y="177"/>
                                </a:lnTo>
                                <a:lnTo>
                                  <a:pt x="2075" y="161"/>
                                </a:lnTo>
                                <a:lnTo>
                                  <a:pt x="2086" y="151"/>
                                </a:lnTo>
                                <a:lnTo>
                                  <a:pt x="2104" y="147"/>
                                </a:lnTo>
                                <a:lnTo>
                                  <a:pt x="2206" y="147"/>
                                </a:lnTo>
                                <a:lnTo>
                                  <a:pt x="2205" y="140"/>
                                </a:lnTo>
                                <a:lnTo>
                                  <a:pt x="2196" y="123"/>
                                </a:lnTo>
                                <a:lnTo>
                                  <a:pt x="2067" y="123"/>
                                </a:lnTo>
                                <a:lnTo>
                                  <a:pt x="2067" y="96"/>
                                </a:lnTo>
                                <a:close/>
                                <a:moveTo>
                                  <a:pt x="2206" y="147"/>
                                </a:moveTo>
                                <a:lnTo>
                                  <a:pt x="2104" y="147"/>
                                </a:lnTo>
                                <a:lnTo>
                                  <a:pt x="2125" y="153"/>
                                </a:lnTo>
                                <a:lnTo>
                                  <a:pt x="2134" y="167"/>
                                </a:lnTo>
                                <a:lnTo>
                                  <a:pt x="2137" y="184"/>
                                </a:lnTo>
                                <a:lnTo>
                                  <a:pt x="2137" y="300"/>
                                </a:lnTo>
                                <a:lnTo>
                                  <a:pt x="2209" y="300"/>
                                </a:lnTo>
                                <a:lnTo>
                                  <a:pt x="2209" y="174"/>
                                </a:lnTo>
                                <a:lnTo>
                                  <a:pt x="2206" y="147"/>
                                </a:lnTo>
                                <a:close/>
                                <a:moveTo>
                                  <a:pt x="2133" y="90"/>
                                </a:moveTo>
                                <a:lnTo>
                                  <a:pt x="2113" y="91"/>
                                </a:lnTo>
                                <a:lnTo>
                                  <a:pt x="2096" y="97"/>
                                </a:lnTo>
                                <a:lnTo>
                                  <a:pt x="2081" y="107"/>
                                </a:lnTo>
                                <a:lnTo>
                                  <a:pt x="2068" y="123"/>
                                </a:lnTo>
                                <a:lnTo>
                                  <a:pt x="2196" y="123"/>
                                </a:lnTo>
                                <a:lnTo>
                                  <a:pt x="2191" y="113"/>
                                </a:lnTo>
                                <a:lnTo>
                                  <a:pt x="2168" y="96"/>
                                </a:lnTo>
                                <a:lnTo>
                                  <a:pt x="2133" y="90"/>
                                </a:lnTo>
                                <a:close/>
                                <a:moveTo>
                                  <a:pt x="886" y="1"/>
                                </a:moveTo>
                                <a:lnTo>
                                  <a:pt x="809" y="1"/>
                                </a:lnTo>
                                <a:lnTo>
                                  <a:pt x="809" y="300"/>
                                </a:lnTo>
                                <a:lnTo>
                                  <a:pt x="979" y="300"/>
                                </a:lnTo>
                                <a:lnTo>
                                  <a:pt x="979" y="234"/>
                                </a:lnTo>
                                <a:lnTo>
                                  <a:pt x="886" y="234"/>
                                </a:lnTo>
                                <a:lnTo>
                                  <a:pt x="886" y="1"/>
                                </a:lnTo>
                                <a:close/>
                                <a:moveTo>
                                  <a:pt x="1706" y="911"/>
                                </a:moveTo>
                                <a:lnTo>
                                  <a:pt x="1634" y="911"/>
                                </a:lnTo>
                                <a:lnTo>
                                  <a:pt x="1634" y="1115"/>
                                </a:lnTo>
                                <a:lnTo>
                                  <a:pt x="1706" y="1115"/>
                                </a:lnTo>
                                <a:lnTo>
                                  <a:pt x="1706" y="911"/>
                                </a:lnTo>
                                <a:close/>
                                <a:moveTo>
                                  <a:pt x="1852" y="904"/>
                                </a:moveTo>
                                <a:lnTo>
                                  <a:pt x="1805" y="912"/>
                                </a:lnTo>
                                <a:lnTo>
                                  <a:pt x="1766" y="933"/>
                                </a:lnTo>
                                <a:lnTo>
                                  <a:pt x="1739" y="967"/>
                                </a:lnTo>
                                <a:lnTo>
                                  <a:pt x="1729" y="1014"/>
                                </a:lnTo>
                                <a:lnTo>
                                  <a:pt x="1739" y="1060"/>
                                </a:lnTo>
                                <a:lnTo>
                                  <a:pt x="1766" y="1094"/>
                                </a:lnTo>
                                <a:lnTo>
                                  <a:pt x="1805" y="1115"/>
                                </a:lnTo>
                                <a:lnTo>
                                  <a:pt x="1852" y="1122"/>
                                </a:lnTo>
                                <a:lnTo>
                                  <a:pt x="1898" y="1115"/>
                                </a:lnTo>
                                <a:lnTo>
                                  <a:pt x="1937" y="1094"/>
                                </a:lnTo>
                                <a:lnTo>
                                  <a:pt x="1964" y="1060"/>
                                </a:lnTo>
                                <a:lnTo>
                                  <a:pt x="1964" y="1059"/>
                                </a:lnTo>
                                <a:lnTo>
                                  <a:pt x="1852" y="1059"/>
                                </a:lnTo>
                                <a:lnTo>
                                  <a:pt x="1832" y="1056"/>
                                </a:lnTo>
                                <a:lnTo>
                                  <a:pt x="1817" y="1046"/>
                                </a:lnTo>
                                <a:lnTo>
                                  <a:pt x="1808" y="1032"/>
                                </a:lnTo>
                                <a:lnTo>
                                  <a:pt x="1805" y="1014"/>
                                </a:lnTo>
                                <a:lnTo>
                                  <a:pt x="1808" y="996"/>
                                </a:lnTo>
                                <a:lnTo>
                                  <a:pt x="1817" y="981"/>
                                </a:lnTo>
                                <a:lnTo>
                                  <a:pt x="1832" y="971"/>
                                </a:lnTo>
                                <a:lnTo>
                                  <a:pt x="1852" y="967"/>
                                </a:lnTo>
                                <a:lnTo>
                                  <a:pt x="1964" y="967"/>
                                </a:lnTo>
                                <a:lnTo>
                                  <a:pt x="1937" y="933"/>
                                </a:lnTo>
                                <a:lnTo>
                                  <a:pt x="1898" y="912"/>
                                </a:lnTo>
                                <a:lnTo>
                                  <a:pt x="1852" y="904"/>
                                </a:lnTo>
                                <a:close/>
                                <a:moveTo>
                                  <a:pt x="1964" y="967"/>
                                </a:moveTo>
                                <a:lnTo>
                                  <a:pt x="1852" y="967"/>
                                </a:lnTo>
                                <a:lnTo>
                                  <a:pt x="1871" y="971"/>
                                </a:lnTo>
                                <a:lnTo>
                                  <a:pt x="1886" y="981"/>
                                </a:lnTo>
                                <a:lnTo>
                                  <a:pt x="1895" y="996"/>
                                </a:lnTo>
                                <a:lnTo>
                                  <a:pt x="1898" y="1014"/>
                                </a:lnTo>
                                <a:lnTo>
                                  <a:pt x="1895" y="1032"/>
                                </a:lnTo>
                                <a:lnTo>
                                  <a:pt x="1886" y="1046"/>
                                </a:lnTo>
                                <a:lnTo>
                                  <a:pt x="1871" y="1056"/>
                                </a:lnTo>
                                <a:lnTo>
                                  <a:pt x="1852" y="1059"/>
                                </a:lnTo>
                                <a:lnTo>
                                  <a:pt x="1964" y="1059"/>
                                </a:lnTo>
                                <a:lnTo>
                                  <a:pt x="1974" y="1014"/>
                                </a:lnTo>
                                <a:lnTo>
                                  <a:pt x="1964" y="967"/>
                                </a:lnTo>
                                <a:close/>
                                <a:moveTo>
                                  <a:pt x="1670" y="792"/>
                                </a:moveTo>
                                <a:lnTo>
                                  <a:pt x="1654" y="795"/>
                                </a:lnTo>
                                <a:lnTo>
                                  <a:pt x="1641" y="804"/>
                                </a:lnTo>
                                <a:lnTo>
                                  <a:pt x="1633" y="817"/>
                                </a:lnTo>
                                <a:lnTo>
                                  <a:pt x="1630" y="833"/>
                                </a:lnTo>
                                <a:lnTo>
                                  <a:pt x="1633" y="849"/>
                                </a:lnTo>
                                <a:lnTo>
                                  <a:pt x="1641" y="861"/>
                                </a:lnTo>
                                <a:lnTo>
                                  <a:pt x="1654" y="870"/>
                                </a:lnTo>
                                <a:lnTo>
                                  <a:pt x="1670" y="873"/>
                                </a:lnTo>
                                <a:lnTo>
                                  <a:pt x="1686" y="870"/>
                                </a:lnTo>
                                <a:lnTo>
                                  <a:pt x="1699" y="861"/>
                                </a:lnTo>
                                <a:lnTo>
                                  <a:pt x="1707" y="849"/>
                                </a:lnTo>
                                <a:lnTo>
                                  <a:pt x="1711" y="833"/>
                                </a:lnTo>
                                <a:lnTo>
                                  <a:pt x="1707" y="817"/>
                                </a:lnTo>
                                <a:lnTo>
                                  <a:pt x="1699" y="804"/>
                                </a:lnTo>
                                <a:lnTo>
                                  <a:pt x="1686" y="795"/>
                                </a:lnTo>
                                <a:lnTo>
                                  <a:pt x="1670" y="792"/>
                                </a:lnTo>
                                <a:close/>
                                <a:moveTo>
                                  <a:pt x="2067" y="911"/>
                                </a:moveTo>
                                <a:lnTo>
                                  <a:pt x="1995" y="911"/>
                                </a:lnTo>
                                <a:lnTo>
                                  <a:pt x="1995" y="1115"/>
                                </a:lnTo>
                                <a:lnTo>
                                  <a:pt x="2067" y="1115"/>
                                </a:lnTo>
                                <a:lnTo>
                                  <a:pt x="2067" y="1010"/>
                                </a:lnTo>
                                <a:lnTo>
                                  <a:pt x="2069" y="991"/>
                                </a:lnTo>
                                <a:lnTo>
                                  <a:pt x="2075" y="976"/>
                                </a:lnTo>
                                <a:lnTo>
                                  <a:pt x="2086" y="966"/>
                                </a:lnTo>
                                <a:lnTo>
                                  <a:pt x="2105" y="962"/>
                                </a:lnTo>
                                <a:lnTo>
                                  <a:pt x="2206" y="962"/>
                                </a:lnTo>
                                <a:lnTo>
                                  <a:pt x="2205" y="955"/>
                                </a:lnTo>
                                <a:lnTo>
                                  <a:pt x="2197" y="938"/>
                                </a:lnTo>
                                <a:lnTo>
                                  <a:pt x="2067" y="938"/>
                                </a:lnTo>
                                <a:lnTo>
                                  <a:pt x="2067" y="911"/>
                                </a:lnTo>
                                <a:close/>
                                <a:moveTo>
                                  <a:pt x="2206" y="962"/>
                                </a:moveTo>
                                <a:lnTo>
                                  <a:pt x="2105" y="962"/>
                                </a:lnTo>
                                <a:lnTo>
                                  <a:pt x="2125" y="968"/>
                                </a:lnTo>
                                <a:lnTo>
                                  <a:pt x="2134" y="982"/>
                                </a:lnTo>
                                <a:lnTo>
                                  <a:pt x="2137" y="999"/>
                                </a:lnTo>
                                <a:lnTo>
                                  <a:pt x="2137" y="1115"/>
                                </a:lnTo>
                                <a:lnTo>
                                  <a:pt x="2210" y="1115"/>
                                </a:lnTo>
                                <a:lnTo>
                                  <a:pt x="2210" y="989"/>
                                </a:lnTo>
                                <a:lnTo>
                                  <a:pt x="2206" y="962"/>
                                </a:lnTo>
                                <a:close/>
                                <a:moveTo>
                                  <a:pt x="2133" y="904"/>
                                </a:moveTo>
                                <a:lnTo>
                                  <a:pt x="2113" y="906"/>
                                </a:lnTo>
                                <a:lnTo>
                                  <a:pt x="2096" y="912"/>
                                </a:lnTo>
                                <a:lnTo>
                                  <a:pt x="2081" y="922"/>
                                </a:lnTo>
                                <a:lnTo>
                                  <a:pt x="2068" y="938"/>
                                </a:lnTo>
                                <a:lnTo>
                                  <a:pt x="2197" y="938"/>
                                </a:lnTo>
                                <a:lnTo>
                                  <a:pt x="2192" y="928"/>
                                </a:lnTo>
                                <a:lnTo>
                                  <a:pt x="2168" y="911"/>
                                </a:lnTo>
                                <a:lnTo>
                                  <a:pt x="2133" y="904"/>
                                </a:lnTo>
                                <a:close/>
                                <a:moveTo>
                                  <a:pt x="1572" y="971"/>
                                </a:moveTo>
                                <a:lnTo>
                                  <a:pt x="1500" y="971"/>
                                </a:lnTo>
                                <a:lnTo>
                                  <a:pt x="1500" y="1115"/>
                                </a:lnTo>
                                <a:lnTo>
                                  <a:pt x="1572" y="1115"/>
                                </a:lnTo>
                                <a:lnTo>
                                  <a:pt x="1572" y="971"/>
                                </a:lnTo>
                                <a:close/>
                                <a:moveTo>
                                  <a:pt x="1613" y="911"/>
                                </a:moveTo>
                                <a:lnTo>
                                  <a:pt x="1476" y="911"/>
                                </a:lnTo>
                                <a:lnTo>
                                  <a:pt x="1476" y="971"/>
                                </a:lnTo>
                                <a:lnTo>
                                  <a:pt x="1613" y="971"/>
                                </a:lnTo>
                                <a:lnTo>
                                  <a:pt x="1613" y="911"/>
                                </a:lnTo>
                                <a:close/>
                                <a:moveTo>
                                  <a:pt x="1572" y="850"/>
                                </a:moveTo>
                                <a:lnTo>
                                  <a:pt x="1500" y="850"/>
                                </a:lnTo>
                                <a:lnTo>
                                  <a:pt x="1500" y="911"/>
                                </a:lnTo>
                                <a:lnTo>
                                  <a:pt x="1572" y="911"/>
                                </a:lnTo>
                                <a:lnTo>
                                  <a:pt x="1572" y="850"/>
                                </a:lnTo>
                                <a:close/>
                                <a:moveTo>
                                  <a:pt x="1065" y="904"/>
                                </a:moveTo>
                                <a:lnTo>
                                  <a:pt x="1024" y="913"/>
                                </a:lnTo>
                                <a:lnTo>
                                  <a:pt x="992" y="937"/>
                                </a:lnTo>
                                <a:lnTo>
                                  <a:pt x="971" y="971"/>
                                </a:lnTo>
                                <a:lnTo>
                                  <a:pt x="963" y="1013"/>
                                </a:lnTo>
                                <a:lnTo>
                                  <a:pt x="971" y="1055"/>
                                </a:lnTo>
                                <a:lnTo>
                                  <a:pt x="992" y="1090"/>
                                </a:lnTo>
                                <a:lnTo>
                                  <a:pt x="1025" y="1113"/>
                                </a:lnTo>
                                <a:lnTo>
                                  <a:pt x="1066" y="1122"/>
                                </a:lnTo>
                                <a:lnTo>
                                  <a:pt x="1084" y="1121"/>
                                </a:lnTo>
                                <a:lnTo>
                                  <a:pt x="1101" y="1115"/>
                                </a:lnTo>
                                <a:lnTo>
                                  <a:pt x="1116" y="1106"/>
                                </a:lnTo>
                                <a:lnTo>
                                  <a:pt x="1128" y="1093"/>
                                </a:lnTo>
                                <a:lnTo>
                                  <a:pt x="1201" y="1093"/>
                                </a:lnTo>
                                <a:lnTo>
                                  <a:pt x="1201" y="1059"/>
                                </a:lnTo>
                                <a:lnTo>
                                  <a:pt x="1084" y="1059"/>
                                </a:lnTo>
                                <a:lnTo>
                                  <a:pt x="1065" y="1056"/>
                                </a:lnTo>
                                <a:lnTo>
                                  <a:pt x="1050" y="1046"/>
                                </a:lnTo>
                                <a:lnTo>
                                  <a:pt x="1041" y="1032"/>
                                </a:lnTo>
                                <a:lnTo>
                                  <a:pt x="1038" y="1014"/>
                                </a:lnTo>
                                <a:lnTo>
                                  <a:pt x="1041" y="996"/>
                                </a:lnTo>
                                <a:lnTo>
                                  <a:pt x="1050" y="981"/>
                                </a:lnTo>
                                <a:lnTo>
                                  <a:pt x="1065" y="971"/>
                                </a:lnTo>
                                <a:lnTo>
                                  <a:pt x="1084" y="967"/>
                                </a:lnTo>
                                <a:lnTo>
                                  <a:pt x="1201" y="967"/>
                                </a:lnTo>
                                <a:lnTo>
                                  <a:pt x="1201" y="931"/>
                                </a:lnTo>
                                <a:lnTo>
                                  <a:pt x="1128" y="931"/>
                                </a:lnTo>
                                <a:lnTo>
                                  <a:pt x="1116" y="919"/>
                                </a:lnTo>
                                <a:lnTo>
                                  <a:pt x="1100" y="911"/>
                                </a:lnTo>
                                <a:lnTo>
                                  <a:pt x="1083" y="906"/>
                                </a:lnTo>
                                <a:lnTo>
                                  <a:pt x="1065" y="904"/>
                                </a:lnTo>
                                <a:close/>
                                <a:moveTo>
                                  <a:pt x="1201" y="1093"/>
                                </a:moveTo>
                                <a:lnTo>
                                  <a:pt x="1128" y="1093"/>
                                </a:lnTo>
                                <a:lnTo>
                                  <a:pt x="1128" y="1115"/>
                                </a:lnTo>
                                <a:lnTo>
                                  <a:pt x="1201" y="1115"/>
                                </a:lnTo>
                                <a:lnTo>
                                  <a:pt x="1201" y="1093"/>
                                </a:lnTo>
                                <a:close/>
                                <a:moveTo>
                                  <a:pt x="1201" y="967"/>
                                </a:moveTo>
                                <a:lnTo>
                                  <a:pt x="1084" y="967"/>
                                </a:lnTo>
                                <a:lnTo>
                                  <a:pt x="1104" y="971"/>
                                </a:lnTo>
                                <a:lnTo>
                                  <a:pt x="1119" y="981"/>
                                </a:lnTo>
                                <a:lnTo>
                                  <a:pt x="1128" y="996"/>
                                </a:lnTo>
                                <a:lnTo>
                                  <a:pt x="1131" y="1014"/>
                                </a:lnTo>
                                <a:lnTo>
                                  <a:pt x="1128" y="1032"/>
                                </a:lnTo>
                                <a:lnTo>
                                  <a:pt x="1119" y="1046"/>
                                </a:lnTo>
                                <a:lnTo>
                                  <a:pt x="1104" y="1056"/>
                                </a:lnTo>
                                <a:lnTo>
                                  <a:pt x="1084" y="1059"/>
                                </a:lnTo>
                                <a:lnTo>
                                  <a:pt x="1201" y="1059"/>
                                </a:lnTo>
                                <a:lnTo>
                                  <a:pt x="1201" y="967"/>
                                </a:lnTo>
                                <a:close/>
                                <a:moveTo>
                                  <a:pt x="1201" y="815"/>
                                </a:moveTo>
                                <a:lnTo>
                                  <a:pt x="1128" y="815"/>
                                </a:lnTo>
                                <a:lnTo>
                                  <a:pt x="1128" y="931"/>
                                </a:lnTo>
                                <a:lnTo>
                                  <a:pt x="1201" y="931"/>
                                </a:lnTo>
                                <a:lnTo>
                                  <a:pt x="1201" y="815"/>
                                </a:lnTo>
                                <a:close/>
                                <a:moveTo>
                                  <a:pt x="1319" y="904"/>
                                </a:moveTo>
                                <a:lnTo>
                                  <a:pt x="1278" y="913"/>
                                </a:lnTo>
                                <a:lnTo>
                                  <a:pt x="1246" y="937"/>
                                </a:lnTo>
                                <a:lnTo>
                                  <a:pt x="1225" y="971"/>
                                </a:lnTo>
                                <a:lnTo>
                                  <a:pt x="1217" y="1013"/>
                                </a:lnTo>
                                <a:lnTo>
                                  <a:pt x="1225" y="1055"/>
                                </a:lnTo>
                                <a:lnTo>
                                  <a:pt x="1246" y="1090"/>
                                </a:lnTo>
                                <a:lnTo>
                                  <a:pt x="1279" y="1113"/>
                                </a:lnTo>
                                <a:lnTo>
                                  <a:pt x="1320" y="1122"/>
                                </a:lnTo>
                                <a:lnTo>
                                  <a:pt x="1338" y="1121"/>
                                </a:lnTo>
                                <a:lnTo>
                                  <a:pt x="1355" y="1115"/>
                                </a:lnTo>
                                <a:lnTo>
                                  <a:pt x="1370" y="1106"/>
                                </a:lnTo>
                                <a:lnTo>
                                  <a:pt x="1382" y="1093"/>
                                </a:lnTo>
                                <a:lnTo>
                                  <a:pt x="1455" y="1093"/>
                                </a:lnTo>
                                <a:lnTo>
                                  <a:pt x="1455" y="1059"/>
                                </a:lnTo>
                                <a:lnTo>
                                  <a:pt x="1339" y="1059"/>
                                </a:lnTo>
                                <a:lnTo>
                                  <a:pt x="1319" y="1056"/>
                                </a:lnTo>
                                <a:lnTo>
                                  <a:pt x="1304" y="1046"/>
                                </a:lnTo>
                                <a:lnTo>
                                  <a:pt x="1295" y="1032"/>
                                </a:lnTo>
                                <a:lnTo>
                                  <a:pt x="1292" y="1014"/>
                                </a:lnTo>
                                <a:lnTo>
                                  <a:pt x="1295" y="996"/>
                                </a:lnTo>
                                <a:lnTo>
                                  <a:pt x="1304" y="981"/>
                                </a:lnTo>
                                <a:lnTo>
                                  <a:pt x="1319" y="971"/>
                                </a:lnTo>
                                <a:lnTo>
                                  <a:pt x="1339" y="967"/>
                                </a:lnTo>
                                <a:lnTo>
                                  <a:pt x="1455" y="967"/>
                                </a:lnTo>
                                <a:lnTo>
                                  <a:pt x="1455" y="931"/>
                                </a:lnTo>
                                <a:lnTo>
                                  <a:pt x="1383" y="931"/>
                                </a:lnTo>
                                <a:lnTo>
                                  <a:pt x="1370" y="919"/>
                                </a:lnTo>
                                <a:lnTo>
                                  <a:pt x="1354" y="911"/>
                                </a:lnTo>
                                <a:lnTo>
                                  <a:pt x="1337" y="906"/>
                                </a:lnTo>
                                <a:lnTo>
                                  <a:pt x="1319" y="904"/>
                                </a:lnTo>
                                <a:close/>
                                <a:moveTo>
                                  <a:pt x="1455" y="1093"/>
                                </a:moveTo>
                                <a:lnTo>
                                  <a:pt x="1383" y="1093"/>
                                </a:lnTo>
                                <a:lnTo>
                                  <a:pt x="1383" y="1115"/>
                                </a:lnTo>
                                <a:lnTo>
                                  <a:pt x="1455" y="1115"/>
                                </a:lnTo>
                                <a:lnTo>
                                  <a:pt x="1455" y="1093"/>
                                </a:lnTo>
                                <a:close/>
                                <a:moveTo>
                                  <a:pt x="1455" y="967"/>
                                </a:moveTo>
                                <a:lnTo>
                                  <a:pt x="1339" y="967"/>
                                </a:lnTo>
                                <a:lnTo>
                                  <a:pt x="1358" y="971"/>
                                </a:lnTo>
                                <a:lnTo>
                                  <a:pt x="1373" y="981"/>
                                </a:lnTo>
                                <a:lnTo>
                                  <a:pt x="1382" y="996"/>
                                </a:lnTo>
                                <a:lnTo>
                                  <a:pt x="1385" y="1014"/>
                                </a:lnTo>
                                <a:lnTo>
                                  <a:pt x="1382" y="1032"/>
                                </a:lnTo>
                                <a:lnTo>
                                  <a:pt x="1373" y="1046"/>
                                </a:lnTo>
                                <a:lnTo>
                                  <a:pt x="1358" y="1056"/>
                                </a:lnTo>
                                <a:lnTo>
                                  <a:pt x="1339" y="1059"/>
                                </a:lnTo>
                                <a:lnTo>
                                  <a:pt x="1455" y="1059"/>
                                </a:lnTo>
                                <a:lnTo>
                                  <a:pt x="1455" y="967"/>
                                </a:lnTo>
                                <a:close/>
                                <a:moveTo>
                                  <a:pt x="1455" y="911"/>
                                </a:moveTo>
                                <a:lnTo>
                                  <a:pt x="1383" y="911"/>
                                </a:lnTo>
                                <a:lnTo>
                                  <a:pt x="1383" y="931"/>
                                </a:lnTo>
                                <a:lnTo>
                                  <a:pt x="1455" y="931"/>
                                </a:lnTo>
                                <a:lnTo>
                                  <a:pt x="1455" y="911"/>
                                </a:lnTo>
                                <a:close/>
                                <a:moveTo>
                                  <a:pt x="560" y="911"/>
                                </a:moveTo>
                                <a:lnTo>
                                  <a:pt x="488" y="911"/>
                                </a:lnTo>
                                <a:lnTo>
                                  <a:pt x="488" y="1034"/>
                                </a:lnTo>
                                <a:lnTo>
                                  <a:pt x="496" y="1076"/>
                                </a:lnTo>
                                <a:lnTo>
                                  <a:pt x="519" y="1104"/>
                                </a:lnTo>
                                <a:lnTo>
                                  <a:pt x="553" y="1118"/>
                                </a:lnTo>
                                <a:lnTo>
                                  <a:pt x="596" y="1122"/>
                                </a:lnTo>
                                <a:lnTo>
                                  <a:pt x="639" y="1118"/>
                                </a:lnTo>
                                <a:lnTo>
                                  <a:pt x="673" y="1104"/>
                                </a:lnTo>
                                <a:lnTo>
                                  <a:pt x="696" y="1076"/>
                                </a:lnTo>
                                <a:lnTo>
                                  <a:pt x="699" y="1064"/>
                                </a:lnTo>
                                <a:lnTo>
                                  <a:pt x="596" y="1064"/>
                                </a:lnTo>
                                <a:lnTo>
                                  <a:pt x="578" y="1061"/>
                                </a:lnTo>
                                <a:lnTo>
                                  <a:pt x="567" y="1052"/>
                                </a:lnTo>
                                <a:lnTo>
                                  <a:pt x="561" y="1038"/>
                                </a:lnTo>
                                <a:lnTo>
                                  <a:pt x="560" y="1020"/>
                                </a:lnTo>
                                <a:lnTo>
                                  <a:pt x="560" y="911"/>
                                </a:lnTo>
                                <a:close/>
                                <a:moveTo>
                                  <a:pt x="705" y="911"/>
                                </a:moveTo>
                                <a:lnTo>
                                  <a:pt x="632" y="911"/>
                                </a:lnTo>
                                <a:lnTo>
                                  <a:pt x="632" y="1020"/>
                                </a:lnTo>
                                <a:lnTo>
                                  <a:pt x="631" y="1038"/>
                                </a:lnTo>
                                <a:lnTo>
                                  <a:pt x="625" y="1052"/>
                                </a:lnTo>
                                <a:lnTo>
                                  <a:pt x="614" y="1061"/>
                                </a:lnTo>
                                <a:lnTo>
                                  <a:pt x="596" y="1064"/>
                                </a:lnTo>
                                <a:lnTo>
                                  <a:pt x="699" y="1064"/>
                                </a:lnTo>
                                <a:lnTo>
                                  <a:pt x="705" y="1034"/>
                                </a:lnTo>
                                <a:lnTo>
                                  <a:pt x="705" y="911"/>
                                </a:lnTo>
                                <a:close/>
                                <a:moveTo>
                                  <a:pt x="803" y="911"/>
                                </a:moveTo>
                                <a:lnTo>
                                  <a:pt x="731" y="911"/>
                                </a:lnTo>
                                <a:lnTo>
                                  <a:pt x="731" y="1115"/>
                                </a:lnTo>
                                <a:lnTo>
                                  <a:pt x="803" y="1115"/>
                                </a:lnTo>
                                <a:lnTo>
                                  <a:pt x="803" y="1010"/>
                                </a:lnTo>
                                <a:lnTo>
                                  <a:pt x="805" y="991"/>
                                </a:lnTo>
                                <a:lnTo>
                                  <a:pt x="811" y="976"/>
                                </a:lnTo>
                                <a:lnTo>
                                  <a:pt x="822" y="966"/>
                                </a:lnTo>
                                <a:lnTo>
                                  <a:pt x="841" y="962"/>
                                </a:lnTo>
                                <a:lnTo>
                                  <a:pt x="942" y="962"/>
                                </a:lnTo>
                                <a:lnTo>
                                  <a:pt x="941" y="955"/>
                                </a:lnTo>
                                <a:lnTo>
                                  <a:pt x="932" y="938"/>
                                </a:lnTo>
                                <a:lnTo>
                                  <a:pt x="803" y="938"/>
                                </a:lnTo>
                                <a:lnTo>
                                  <a:pt x="803" y="911"/>
                                </a:lnTo>
                                <a:close/>
                                <a:moveTo>
                                  <a:pt x="942" y="962"/>
                                </a:moveTo>
                                <a:lnTo>
                                  <a:pt x="841" y="962"/>
                                </a:lnTo>
                                <a:lnTo>
                                  <a:pt x="861" y="968"/>
                                </a:lnTo>
                                <a:lnTo>
                                  <a:pt x="870" y="982"/>
                                </a:lnTo>
                                <a:lnTo>
                                  <a:pt x="873" y="999"/>
                                </a:lnTo>
                                <a:lnTo>
                                  <a:pt x="873" y="1115"/>
                                </a:lnTo>
                                <a:lnTo>
                                  <a:pt x="945" y="1115"/>
                                </a:lnTo>
                                <a:lnTo>
                                  <a:pt x="945" y="989"/>
                                </a:lnTo>
                                <a:lnTo>
                                  <a:pt x="942" y="962"/>
                                </a:lnTo>
                                <a:close/>
                                <a:moveTo>
                                  <a:pt x="869" y="904"/>
                                </a:moveTo>
                                <a:lnTo>
                                  <a:pt x="849" y="906"/>
                                </a:lnTo>
                                <a:lnTo>
                                  <a:pt x="832" y="912"/>
                                </a:lnTo>
                                <a:lnTo>
                                  <a:pt x="817" y="922"/>
                                </a:lnTo>
                                <a:lnTo>
                                  <a:pt x="804" y="938"/>
                                </a:lnTo>
                                <a:lnTo>
                                  <a:pt x="932" y="938"/>
                                </a:lnTo>
                                <a:lnTo>
                                  <a:pt x="928" y="928"/>
                                </a:lnTo>
                                <a:lnTo>
                                  <a:pt x="904" y="911"/>
                                </a:lnTo>
                                <a:lnTo>
                                  <a:pt x="869" y="904"/>
                                </a:lnTo>
                                <a:close/>
                                <a:moveTo>
                                  <a:pt x="346" y="904"/>
                                </a:moveTo>
                                <a:lnTo>
                                  <a:pt x="299" y="912"/>
                                </a:lnTo>
                                <a:lnTo>
                                  <a:pt x="260" y="933"/>
                                </a:lnTo>
                                <a:lnTo>
                                  <a:pt x="233" y="967"/>
                                </a:lnTo>
                                <a:lnTo>
                                  <a:pt x="223" y="1014"/>
                                </a:lnTo>
                                <a:lnTo>
                                  <a:pt x="233" y="1060"/>
                                </a:lnTo>
                                <a:lnTo>
                                  <a:pt x="260" y="1094"/>
                                </a:lnTo>
                                <a:lnTo>
                                  <a:pt x="299" y="1115"/>
                                </a:lnTo>
                                <a:lnTo>
                                  <a:pt x="346" y="1122"/>
                                </a:lnTo>
                                <a:lnTo>
                                  <a:pt x="392" y="1115"/>
                                </a:lnTo>
                                <a:lnTo>
                                  <a:pt x="432" y="1094"/>
                                </a:lnTo>
                                <a:lnTo>
                                  <a:pt x="458" y="1060"/>
                                </a:lnTo>
                                <a:lnTo>
                                  <a:pt x="458" y="1059"/>
                                </a:lnTo>
                                <a:lnTo>
                                  <a:pt x="346" y="1059"/>
                                </a:lnTo>
                                <a:lnTo>
                                  <a:pt x="326" y="1056"/>
                                </a:lnTo>
                                <a:lnTo>
                                  <a:pt x="311" y="1046"/>
                                </a:lnTo>
                                <a:lnTo>
                                  <a:pt x="302" y="1032"/>
                                </a:lnTo>
                                <a:lnTo>
                                  <a:pt x="299" y="1014"/>
                                </a:lnTo>
                                <a:lnTo>
                                  <a:pt x="302" y="996"/>
                                </a:lnTo>
                                <a:lnTo>
                                  <a:pt x="311" y="981"/>
                                </a:lnTo>
                                <a:lnTo>
                                  <a:pt x="326" y="971"/>
                                </a:lnTo>
                                <a:lnTo>
                                  <a:pt x="346" y="967"/>
                                </a:lnTo>
                                <a:lnTo>
                                  <a:pt x="458" y="967"/>
                                </a:lnTo>
                                <a:lnTo>
                                  <a:pt x="432" y="933"/>
                                </a:lnTo>
                                <a:lnTo>
                                  <a:pt x="392" y="912"/>
                                </a:lnTo>
                                <a:lnTo>
                                  <a:pt x="346" y="904"/>
                                </a:lnTo>
                                <a:close/>
                                <a:moveTo>
                                  <a:pt x="458" y="967"/>
                                </a:moveTo>
                                <a:lnTo>
                                  <a:pt x="346" y="967"/>
                                </a:lnTo>
                                <a:lnTo>
                                  <a:pt x="365" y="971"/>
                                </a:lnTo>
                                <a:lnTo>
                                  <a:pt x="380" y="981"/>
                                </a:lnTo>
                                <a:lnTo>
                                  <a:pt x="389" y="996"/>
                                </a:lnTo>
                                <a:lnTo>
                                  <a:pt x="392" y="1014"/>
                                </a:lnTo>
                                <a:lnTo>
                                  <a:pt x="389" y="1032"/>
                                </a:lnTo>
                                <a:lnTo>
                                  <a:pt x="380" y="1046"/>
                                </a:lnTo>
                                <a:lnTo>
                                  <a:pt x="365" y="1056"/>
                                </a:lnTo>
                                <a:lnTo>
                                  <a:pt x="346" y="1059"/>
                                </a:lnTo>
                                <a:lnTo>
                                  <a:pt x="458" y="1059"/>
                                </a:lnTo>
                                <a:lnTo>
                                  <a:pt x="468" y="1014"/>
                                </a:lnTo>
                                <a:lnTo>
                                  <a:pt x="458" y="967"/>
                                </a:lnTo>
                                <a:close/>
                                <a:moveTo>
                                  <a:pt x="211" y="815"/>
                                </a:moveTo>
                                <a:lnTo>
                                  <a:pt x="16" y="815"/>
                                </a:lnTo>
                                <a:lnTo>
                                  <a:pt x="16" y="1115"/>
                                </a:lnTo>
                                <a:lnTo>
                                  <a:pt x="94" y="1115"/>
                                </a:lnTo>
                                <a:lnTo>
                                  <a:pt x="94" y="998"/>
                                </a:lnTo>
                                <a:lnTo>
                                  <a:pt x="202" y="998"/>
                                </a:lnTo>
                                <a:lnTo>
                                  <a:pt x="202" y="932"/>
                                </a:lnTo>
                                <a:lnTo>
                                  <a:pt x="94" y="932"/>
                                </a:lnTo>
                                <a:lnTo>
                                  <a:pt x="94" y="881"/>
                                </a:lnTo>
                                <a:lnTo>
                                  <a:pt x="211" y="881"/>
                                </a:lnTo>
                                <a:lnTo>
                                  <a:pt x="211" y="815"/>
                                </a:lnTo>
                                <a:close/>
                                <a:moveTo>
                                  <a:pt x="2050" y="504"/>
                                </a:moveTo>
                                <a:lnTo>
                                  <a:pt x="1966" y="504"/>
                                </a:lnTo>
                                <a:lnTo>
                                  <a:pt x="2065" y="680"/>
                                </a:lnTo>
                                <a:lnTo>
                                  <a:pt x="1995" y="810"/>
                                </a:lnTo>
                                <a:lnTo>
                                  <a:pt x="2076" y="810"/>
                                </a:lnTo>
                                <a:lnTo>
                                  <a:pt x="2184" y="608"/>
                                </a:lnTo>
                                <a:lnTo>
                                  <a:pt x="2104" y="608"/>
                                </a:lnTo>
                                <a:lnTo>
                                  <a:pt x="2050" y="504"/>
                                </a:lnTo>
                                <a:close/>
                                <a:moveTo>
                                  <a:pt x="2240" y="504"/>
                                </a:moveTo>
                                <a:lnTo>
                                  <a:pt x="2157" y="504"/>
                                </a:lnTo>
                                <a:lnTo>
                                  <a:pt x="2104" y="608"/>
                                </a:lnTo>
                                <a:lnTo>
                                  <a:pt x="2184" y="608"/>
                                </a:lnTo>
                                <a:lnTo>
                                  <a:pt x="2240" y="504"/>
                                </a:lnTo>
                                <a:close/>
                                <a:moveTo>
                                  <a:pt x="1922" y="563"/>
                                </a:moveTo>
                                <a:lnTo>
                                  <a:pt x="1850" y="563"/>
                                </a:lnTo>
                                <a:lnTo>
                                  <a:pt x="1850" y="708"/>
                                </a:lnTo>
                                <a:lnTo>
                                  <a:pt x="1922" y="708"/>
                                </a:lnTo>
                                <a:lnTo>
                                  <a:pt x="1922" y="563"/>
                                </a:lnTo>
                                <a:close/>
                                <a:moveTo>
                                  <a:pt x="1963" y="504"/>
                                </a:moveTo>
                                <a:lnTo>
                                  <a:pt x="1827" y="504"/>
                                </a:lnTo>
                                <a:lnTo>
                                  <a:pt x="1827" y="563"/>
                                </a:lnTo>
                                <a:lnTo>
                                  <a:pt x="1963" y="563"/>
                                </a:lnTo>
                                <a:lnTo>
                                  <a:pt x="1963" y="504"/>
                                </a:lnTo>
                                <a:close/>
                                <a:moveTo>
                                  <a:pt x="1922" y="442"/>
                                </a:moveTo>
                                <a:lnTo>
                                  <a:pt x="1850" y="442"/>
                                </a:lnTo>
                                <a:lnTo>
                                  <a:pt x="1850" y="504"/>
                                </a:lnTo>
                                <a:lnTo>
                                  <a:pt x="1922" y="504"/>
                                </a:lnTo>
                                <a:lnTo>
                                  <a:pt x="1922" y="442"/>
                                </a:lnTo>
                                <a:close/>
                                <a:moveTo>
                                  <a:pt x="1324" y="504"/>
                                </a:moveTo>
                                <a:lnTo>
                                  <a:pt x="1252" y="504"/>
                                </a:lnTo>
                                <a:lnTo>
                                  <a:pt x="1252" y="627"/>
                                </a:lnTo>
                                <a:lnTo>
                                  <a:pt x="1260" y="669"/>
                                </a:lnTo>
                                <a:lnTo>
                                  <a:pt x="1283" y="696"/>
                                </a:lnTo>
                                <a:lnTo>
                                  <a:pt x="1318" y="710"/>
                                </a:lnTo>
                                <a:lnTo>
                                  <a:pt x="1360" y="715"/>
                                </a:lnTo>
                                <a:lnTo>
                                  <a:pt x="1403" y="710"/>
                                </a:lnTo>
                                <a:lnTo>
                                  <a:pt x="1437" y="696"/>
                                </a:lnTo>
                                <a:lnTo>
                                  <a:pt x="1460" y="669"/>
                                </a:lnTo>
                                <a:lnTo>
                                  <a:pt x="1463" y="657"/>
                                </a:lnTo>
                                <a:lnTo>
                                  <a:pt x="1360" y="657"/>
                                </a:lnTo>
                                <a:lnTo>
                                  <a:pt x="1342" y="654"/>
                                </a:lnTo>
                                <a:lnTo>
                                  <a:pt x="1331" y="645"/>
                                </a:lnTo>
                                <a:lnTo>
                                  <a:pt x="1326" y="631"/>
                                </a:lnTo>
                                <a:lnTo>
                                  <a:pt x="1324" y="613"/>
                                </a:lnTo>
                                <a:lnTo>
                                  <a:pt x="1324" y="504"/>
                                </a:lnTo>
                                <a:close/>
                                <a:moveTo>
                                  <a:pt x="1469" y="504"/>
                                </a:moveTo>
                                <a:lnTo>
                                  <a:pt x="1396" y="504"/>
                                </a:lnTo>
                                <a:lnTo>
                                  <a:pt x="1396" y="613"/>
                                </a:lnTo>
                                <a:lnTo>
                                  <a:pt x="1395" y="631"/>
                                </a:lnTo>
                                <a:lnTo>
                                  <a:pt x="1389" y="645"/>
                                </a:lnTo>
                                <a:lnTo>
                                  <a:pt x="1378" y="654"/>
                                </a:lnTo>
                                <a:lnTo>
                                  <a:pt x="1360" y="657"/>
                                </a:lnTo>
                                <a:lnTo>
                                  <a:pt x="1463" y="657"/>
                                </a:lnTo>
                                <a:lnTo>
                                  <a:pt x="1469" y="627"/>
                                </a:lnTo>
                                <a:lnTo>
                                  <a:pt x="1469" y="504"/>
                                </a:lnTo>
                                <a:close/>
                                <a:moveTo>
                                  <a:pt x="1770" y="385"/>
                                </a:moveTo>
                                <a:lnTo>
                                  <a:pt x="1754" y="388"/>
                                </a:lnTo>
                                <a:lnTo>
                                  <a:pt x="1741" y="397"/>
                                </a:lnTo>
                                <a:lnTo>
                                  <a:pt x="1732" y="410"/>
                                </a:lnTo>
                                <a:lnTo>
                                  <a:pt x="1729" y="425"/>
                                </a:lnTo>
                                <a:lnTo>
                                  <a:pt x="1732" y="441"/>
                                </a:lnTo>
                                <a:lnTo>
                                  <a:pt x="1741" y="454"/>
                                </a:lnTo>
                                <a:lnTo>
                                  <a:pt x="1754" y="463"/>
                                </a:lnTo>
                                <a:lnTo>
                                  <a:pt x="1770" y="466"/>
                                </a:lnTo>
                                <a:lnTo>
                                  <a:pt x="1785" y="463"/>
                                </a:lnTo>
                                <a:lnTo>
                                  <a:pt x="1798" y="454"/>
                                </a:lnTo>
                                <a:lnTo>
                                  <a:pt x="1807" y="441"/>
                                </a:lnTo>
                                <a:lnTo>
                                  <a:pt x="1810" y="425"/>
                                </a:lnTo>
                                <a:lnTo>
                                  <a:pt x="1807" y="410"/>
                                </a:lnTo>
                                <a:lnTo>
                                  <a:pt x="1798" y="397"/>
                                </a:lnTo>
                                <a:lnTo>
                                  <a:pt x="1785" y="388"/>
                                </a:lnTo>
                                <a:lnTo>
                                  <a:pt x="1770" y="385"/>
                                </a:lnTo>
                                <a:close/>
                                <a:moveTo>
                                  <a:pt x="955" y="504"/>
                                </a:moveTo>
                                <a:lnTo>
                                  <a:pt x="882" y="504"/>
                                </a:lnTo>
                                <a:lnTo>
                                  <a:pt x="882" y="708"/>
                                </a:lnTo>
                                <a:lnTo>
                                  <a:pt x="955" y="708"/>
                                </a:lnTo>
                                <a:lnTo>
                                  <a:pt x="955" y="610"/>
                                </a:lnTo>
                                <a:lnTo>
                                  <a:pt x="955" y="593"/>
                                </a:lnTo>
                                <a:lnTo>
                                  <a:pt x="955" y="591"/>
                                </a:lnTo>
                                <a:lnTo>
                                  <a:pt x="959" y="573"/>
                                </a:lnTo>
                                <a:lnTo>
                                  <a:pt x="968" y="559"/>
                                </a:lnTo>
                                <a:lnTo>
                                  <a:pt x="987" y="553"/>
                                </a:lnTo>
                                <a:lnTo>
                                  <a:pt x="1225" y="553"/>
                                </a:lnTo>
                                <a:lnTo>
                                  <a:pt x="1224" y="545"/>
                                </a:lnTo>
                                <a:lnTo>
                                  <a:pt x="1220" y="536"/>
                                </a:lnTo>
                                <a:lnTo>
                                  <a:pt x="1089" y="536"/>
                                </a:lnTo>
                                <a:lnTo>
                                  <a:pt x="1084" y="529"/>
                                </a:lnTo>
                                <a:lnTo>
                                  <a:pt x="955" y="529"/>
                                </a:lnTo>
                                <a:lnTo>
                                  <a:pt x="955" y="504"/>
                                </a:lnTo>
                                <a:close/>
                                <a:moveTo>
                                  <a:pt x="1225" y="553"/>
                                </a:moveTo>
                                <a:lnTo>
                                  <a:pt x="987" y="553"/>
                                </a:lnTo>
                                <a:lnTo>
                                  <a:pt x="1005" y="559"/>
                                </a:lnTo>
                                <a:lnTo>
                                  <a:pt x="1015" y="573"/>
                                </a:lnTo>
                                <a:lnTo>
                                  <a:pt x="1018" y="591"/>
                                </a:lnTo>
                                <a:lnTo>
                                  <a:pt x="1018" y="593"/>
                                </a:lnTo>
                                <a:lnTo>
                                  <a:pt x="1019" y="610"/>
                                </a:lnTo>
                                <a:lnTo>
                                  <a:pt x="1019" y="708"/>
                                </a:lnTo>
                                <a:lnTo>
                                  <a:pt x="1091" y="708"/>
                                </a:lnTo>
                                <a:lnTo>
                                  <a:pt x="1091" y="610"/>
                                </a:lnTo>
                                <a:lnTo>
                                  <a:pt x="1092" y="591"/>
                                </a:lnTo>
                                <a:lnTo>
                                  <a:pt x="1096" y="573"/>
                                </a:lnTo>
                                <a:lnTo>
                                  <a:pt x="1106" y="560"/>
                                </a:lnTo>
                                <a:lnTo>
                                  <a:pt x="1126" y="555"/>
                                </a:lnTo>
                                <a:lnTo>
                                  <a:pt x="1225" y="555"/>
                                </a:lnTo>
                                <a:lnTo>
                                  <a:pt x="1225" y="553"/>
                                </a:lnTo>
                                <a:close/>
                                <a:moveTo>
                                  <a:pt x="1225" y="555"/>
                                </a:moveTo>
                                <a:lnTo>
                                  <a:pt x="1126" y="555"/>
                                </a:lnTo>
                                <a:lnTo>
                                  <a:pt x="1143" y="560"/>
                                </a:lnTo>
                                <a:lnTo>
                                  <a:pt x="1152" y="575"/>
                                </a:lnTo>
                                <a:lnTo>
                                  <a:pt x="1155" y="593"/>
                                </a:lnTo>
                                <a:lnTo>
                                  <a:pt x="1155" y="610"/>
                                </a:lnTo>
                                <a:lnTo>
                                  <a:pt x="1155" y="708"/>
                                </a:lnTo>
                                <a:lnTo>
                                  <a:pt x="1228" y="708"/>
                                </a:lnTo>
                                <a:lnTo>
                                  <a:pt x="1228" y="578"/>
                                </a:lnTo>
                                <a:lnTo>
                                  <a:pt x="1225" y="555"/>
                                </a:lnTo>
                                <a:close/>
                                <a:moveTo>
                                  <a:pt x="1158" y="497"/>
                                </a:moveTo>
                                <a:lnTo>
                                  <a:pt x="1138" y="499"/>
                                </a:lnTo>
                                <a:lnTo>
                                  <a:pt x="1119" y="507"/>
                                </a:lnTo>
                                <a:lnTo>
                                  <a:pt x="1102" y="519"/>
                                </a:lnTo>
                                <a:lnTo>
                                  <a:pt x="1089" y="536"/>
                                </a:lnTo>
                                <a:lnTo>
                                  <a:pt x="1220" y="536"/>
                                </a:lnTo>
                                <a:lnTo>
                                  <a:pt x="1212" y="520"/>
                                </a:lnTo>
                                <a:lnTo>
                                  <a:pt x="1191" y="503"/>
                                </a:lnTo>
                                <a:lnTo>
                                  <a:pt x="1158" y="497"/>
                                </a:lnTo>
                                <a:close/>
                                <a:moveTo>
                                  <a:pt x="1020" y="497"/>
                                </a:moveTo>
                                <a:lnTo>
                                  <a:pt x="1001" y="499"/>
                                </a:lnTo>
                                <a:lnTo>
                                  <a:pt x="984" y="505"/>
                                </a:lnTo>
                                <a:lnTo>
                                  <a:pt x="969" y="515"/>
                                </a:lnTo>
                                <a:lnTo>
                                  <a:pt x="955" y="529"/>
                                </a:lnTo>
                                <a:lnTo>
                                  <a:pt x="1084" y="529"/>
                                </a:lnTo>
                                <a:lnTo>
                                  <a:pt x="1076" y="518"/>
                                </a:lnTo>
                                <a:lnTo>
                                  <a:pt x="1060" y="506"/>
                                </a:lnTo>
                                <a:lnTo>
                                  <a:pt x="1041" y="499"/>
                                </a:lnTo>
                                <a:lnTo>
                                  <a:pt x="1020" y="497"/>
                                </a:lnTo>
                                <a:close/>
                                <a:moveTo>
                                  <a:pt x="1565" y="504"/>
                                </a:moveTo>
                                <a:lnTo>
                                  <a:pt x="1493" y="504"/>
                                </a:lnTo>
                                <a:lnTo>
                                  <a:pt x="1493" y="708"/>
                                </a:lnTo>
                                <a:lnTo>
                                  <a:pt x="1565" y="708"/>
                                </a:lnTo>
                                <a:lnTo>
                                  <a:pt x="1565" y="602"/>
                                </a:lnTo>
                                <a:lnTo>
                                  <a:pt x="1567" y="584"/>
                                </a:lnTo>
                                <a:lnTo>
                                  <a:pt x="1573" y="569"/>
                                </a:lnTo>
                                <a:lnTo>
                                  <a:pt x="1585" y="559"/>
                                </a:lnTo>
                                <a:lnTo>
                                  <a:pt x="1603" y="555"/>
                                </a:lnTo>
                                <a:lnTo>
                                  <a:pt x="1704" y="555"/>
                                </a:lnTo>
                                <a:lnTo>
                                  <a:pt x="1703" y="547"/>
                                </a:lnTo>
                                <a:lnTo>
                                  <a:pt x="1695" y="530"/>
                                </a:lnTo>
                                <a:lnTo>
                                  <a:pt x="1565" y="530"/>
                                </a:lnTo>
                                <a:lnTo>
                                  <a:pt x="1565" y="504"/>
                                </a:lnTo>
                                <a:close/>
                                <a:moveTo>
                                  <a:pt x="1704" y="555"/>
                                </a:moveTo>
                                <a:lnTo>
                                  <a:pt x="1603" y="555"/>
                                </a:lnTo>
                                <a:lnTo>
                                  <a:pt x="1623" y="560"/>
                                </a:lnTo>
                                <a:lnTo>
                                  <a:pt x="1632" y="574"/>
                                </a:lnTo>
                                <a:lnTo>
                                  <a:pt x="1635" y="592"/>
                                </a:lnTo>
                                <a:lnTo>
                                  <a:pt x="1635" y="708"/>
                                </a:lnTo>
                                <a:lnTo>
                                  <a:pt x="1708" y="708"/>
                                </a:lnTo>
                                <a:lnTo>
                                  <a:pt x="1708" y="582"/>
                                </a:lnTo>
                                <a:lnTo>
                                  <a:pt x="1704" y="555"/>
                                </a:lnTo>
                                <a:close/>
                                <a:moveTo>
                                  <a:pt x="1631" y="497"/>
                                </a:moveTo>
                                <a:lnTo>
                                  <a:pt x="1611" y="499"/>
                                </a:lnTo>
                                <a:lnTo>
                                  <a:pt x="1594" y="504"/>
                                </a:lnTo>
                                <a:lnTo>
                                  <a:pt x="1579" y="514"/>
                                </a:lnTo>
                                <a:lnTo>
                                  <a:pt x="1566" y="530"/>
                                </a:lnTo>
                                <a:lnTo>
                                  <a:pt x="1695" y="530"/>
                                </a:lnTo>
                                <a:lnTo>
                                  <a:pt x="1690" y="521"/>
                                </a:lnTo>
                                <a:lnTo>
                                  <a:pt x="1666" y="503"/>
                                </a:lnTo>
                                <a:lnTo>
                                  <a:pt x="1631" y="497"/>
                                </a:lnTo>
                                <a:close/>
                                <a:moveTo>
                                  <a:pt x="374" y="497"/>
                                </a:moveTo>
                                <a:lnTo>
                                  <a:pt x="327" y="504"/>
                                </a:lnTo>
                                <a:lnTo>
                                  <a:pt x="288" y="525"/>
                                </a:lnTo>
                                <a:lnTo>
                                  <a:pt x="261" y="560"/>
                                </a:lnTo>
                                <a:lnTo>
                                  <a:pt x="251" y="606"/>
                                </a:lnTo>
                                <a:lnTo>
                                  <a:pt x="261" y="652"/>
                                </a:lnTo>
                                <a:lnTo>
                                  <a:pt x="288" y="687"/>
                                </a:lnTo>
                                <a:lnTo>
                                  <a:pt x="328" y="708"/>
                                </a:lnTo>
                                <a:lnTo>
                                  <a:pt x="374" y="715"/>
                                </a:lnTo>
                                <a:lnTo>
                                  <a:pt x="421" y="708"/>
                                </a:lnTo>
                                <a:lnTo>
                                  <a:pt x="460" y="686"/>
                                </a:lnTo>
                                <a:lnTo>
                                  <a:pt x="487" y="652"/>
                                </a:lnTo>
                                <a:lnTo>
                                  <a:pt x="374" y="652"/>
                                </a:lnTo>
                                <a:lnTo>
                                  <a:pt x="355" y="648"/>
                                </a:lnTo>
                                <a:lnTo>
                                  <a:pt x="340" y="639"/>
                                </a:lnTo>
                                <a:lnTo>
                                  <a:pt x="331" y="624"/>
                                </a:lnTo>
                                <a:lnTo>
                                  <a:pt x="328" y="606"/>
                                </a:lnTo>
                                <a:lnTo>
                                  <a:pt x="331" y="588"/>
                                </a:lnTo>
                                <a:lnTo>
                                  <a:pt x="340" y="574"/>
                                </a:lnTo>
                                <a:lnTo>
                                  <a:pt x="355" y="564"/>
                                </a:lnTo>
                                <a:lnTo>
                                  <a:pt x="374" y="560"/>
                                </a:lnTo>
                                <a:lnTo>
                                  <a:pt x="487" y="560"/>
                                </a:lnTo>
                                <a:lnTo>
                                  <a:pt x="460" y="525"/>
                                </a:lnTo>
                                <a:lnTo>
                                  <a:pt x="421" y="504"/>
                                </a:lnTo>
                                <a:lnTo>
                                  <a:pt x="374" y="497"/>
                                </a:lnTo>
                                <a:close/>
                                <a:moveTo>
                                  <a:pt x="487" y="560"/>
                                </a:moveTo>
                                <a:lnTo>
                                  <a:pt x="374" y="560"/>
                                </a:lnTo>
                                <a:lnTo>
                                  <a:pt x="394" y="564"/>
                                </a:lnTo>
                                <a:lnTo>
                                  <a:pt x="408" y="574"/>
                                </a:lnTo>
                                <a:lnTo>
                                  <a:pt x="418" y="588"/>
                                </a:lnTo>
                                <a:lnTo>
                                  <a:pt x="421" y="606"/>
                                </a:lnTo>
                                <a:lnTo>
                                  <a:pt x="418" y="624"/>
                                </a:lnTo>
                                <a:lnTo>
                                  <a:pt x="408" y="639"/>
                                </a:lnTo>
                                <a:lnTo>
                                  <a:pt x="394" y="648"/>
                                </a:lnTo>
                                <a:lnTo>
                                  <a:pt x="374" y="652"/>
                                </a:lnTo>
                                <a:lnTo>
                                  <a:pt x="487" y="652"/>
                                </a:lnTo>
                                <a:lnTo>
                                  <a:pt x="497" y="606"/>
                                </a:lnTo>
                                <a:lnTo>
                                  <a:pt x="487" y="560"/>
                                </a:lnTo>
                                <a:close/>
                                <a:moveTo>
                                  <a:pt x="318" y="0"/>
                                </a:moveTo>
                                <a:lnTo>
                                  <a:pt x="246" y="0"/>
                                </a:lnTo>
                                <a:lnTo>
                                  <a:pt x="246" y="301"/>
                                </a:lnTo>
                                <a:lnTo>
                                  <a:pt x="318" y="301"/>
                                </a:lnTo>
                                <a:lnTo>
                                  <a:pt x="318" y="196"/>
                                </a:lnTo>
                                <a:lnTo>
                                  <a:pt x="320" y="178"/>
                                </a:lnTo>
                                <a:lnTo>
                                  <a:pt x="326" y="162"/>
                                </a:lnTo>
                                <a:lnTo>
                                  <a:pt x="338" y="151"/>
                                </a:lnTo>
                                <a:lnTo>
                                  <a:pt x="356" y="147"/>
                                </a:lnTo>
                                <a:lnTo>
                                  <a:pt x="457" y="147"/>
                                </a:lnTo>
                                <a:lnTo>
                                  <a:pt x="456" y="140"/>
                                </a:lnTo>
                                <a:lnTo>
                                  <a:pt x="446" y="122"/>
                                </a:lnTo>
                                <a:lnTo>
                                  <a:pt x="318" y="122"/>
                                </a:lnTo>
                                <a:lnTo>
                                  <a:pt x="318" y="0"/>
                                </a:lnTo>
                                <a:close/>
                                <a:moveTo>
                                  <a:pt x="457" y="147"/>
                                </a:moveTo>
                                <a:lnTo>
                                  <a:pt x="356" y="147"/>
                                </a:lnTo>
                                <a:lnTo>
                                  <a:pt x="373" y="151"/>
                                </a:lnTo>
                                <a:lnTo>
                                  <a:pt x="383" y="162"/>
                                </a:lnTo>
                                <a:lnTo>
                                  <a:pt x="387" y="178"/>
                                </a:lnTo>
                                <a:lnTo>
                                  <a:pt x="388" y="196"/>
                                </a:lnTo>
                                <a:lnTo>
                                  <a:pt x="388" y="301"/>
                                </a:lnTo>
                                <a:lnTo>
                                  <a:pt x="461" y="301"/>
                                </a:lnTo>
                                <a:lnTo>
                                  <a:pt x="461" y="175"/>
                                </a:lnTo>
                                <a:lnTo>
                                  <a:pt x="457" y="147"/>
                                </a:lnTo>
                                <a:close/>
                                <a:moveTo>
                                  <a:pt x="384" y="90"/>
                                </a:moveTo>
                                <a:lnTo>
                                  <a:pt x="364" y="91"/>
                                </a:lnTo>
                                <a:lnTo>
                                  <a:pt x="347" y="97"/>
                                </a:lnTo>
                                <a:lnTo>
                                  <a:pt x="332" y="108"/>
                                </a:lnTo>
                                <a:lnTo>
                                  <a:pt x="319" y="122"/>
                                </a:lnTo>
                                <a:lnTo>
                                  <a:pt x="446" y="122"/>
                                </a:lnTo>
                                <a:lnTo>
                                  <a:pt x="442" y="113"/>
                                </a:lnTo>
                                <a:lnTo>
                                  <a:pt x="418" y="96"/>
                                </a:lnTo>
                                <a:lnTo>
                                  <a:pt x="384" y="90"/>
                                </a:lnTo>
                                <a:close/>
                                <a:moveTo>
                                  <a:pt x="592" y="90"/>
                                </a:moveTo>
                                <a:lnTo>
                                  <a:pt x="546" y="97"/>
                                </a:lnTo>
                                <a:lnTo>
                                  <a:pt x="511" y="118"/>
                                </a:lnTo>
                                <a:lnTo>
                                  <a:pt x="487" y="153"/>
                                </a:lnTo>
                                <a:lnTo>
                                  <a:pt x="479" y="199"/>
                                </a:lnTo>
                                <a:lnTo>
                                  <a:pt x="488" y="245"/>
                                </a:lnTo>
                                <a:lnTo>
                                  <a:pt x="513" y="279"/>
                                </a:lnTo>
                                <a:lnTo>
                                  <a:pt x="550" y="300"/>
                                </a:lnTo>
                                <a:lnTo>
                                  <a:pt x="597" y="307"/>
                                </a:lnTo>
                                <a:lnTo>
                                  <a:pt x="614" y="306"/>
                                </a:lnTo>
                                <a:lnTo>
                                  <a:pt x="631" y="303"/>
                                </a:lnTo>
                                <a:lnTo>
                                  <a:pt x="647" y="298"/>
                                </a:lnTo>
                                <a:lnTo>
                                  <a:pt x="662" y="290"/>
                                </a:lnTo>
                                <a:lnTo>
                                  <a:pt x="675" y="280"/>
                                </a:lnTo>
                                <a:lnTo>
                                  <a:pt x="686" y="268"/>
                                </a:lnTo>
                                <a:lnTo>
                                  <a:pt x="694" y="256"/>
                                </a:lnTo>
                                <a:lnTo>
                                  <a:pt x="597" y="256"/>
                                </a:lnTo>
                                <a:lnTo>
                                  <a:pt x="577" y="253"/>
                                </a:lnTo>
                                <a:lnTo>
                                  <a:pt x="563" y="244"/>
                                </a:lnTo>
                                <a:lnTo>
                                  <a:pt x="554" y="230"/>
                                </a:lnTo>
                                <a:lnTo>
                                  <a:pt x="551" y="210"/>
                                </a:lnTo>
                                <a:lnTo>
                                  <a:pt x="703" y="210"/>
                                </a:lnTo>
                                <a:lnTo>
                                  <a:pt x="703" y="203"/>
                                </a:lnTo>
                                <a:lnTo>
                                  <a:pt x="698" y="169"/>
                                </a:lnTo>
                                <a:lnTo>
                                  <a:pt x="553" y="169"/>
                                </a:lnTo>
                                <a:lnTo>
                                  <a:pt x="558" y="155"/>
                                </a:lnTo>
                                <a:lnTo>
                                  <a:pt x="568" y="145"/>
                                </a:lnTo>
                                <a:lnTo>
                                  <a:pt x="580" y="139"/>
                                </a:lnTo>
                                <a:lnTo>
                                  <a:pt x="595" y="136"/>
                                </a:lnTo>
                                <a:lnTo>
                                  <a:pt x="684" y="136"/>
                                </a:lnTo>
                                <a:lnTo>
                                  <a:pt x="674" y="120"/>
                                </a:lnTo>
                                <a:lnTo>
                                  <a:pt x="639" y="97"/>
                                </a:lnTo>
                                <a:lnTo>
                                  <a:pt x="592" y="90"/>
                                </a:lnTo>
                                <a:close/>
                                <a:moveTo>
                                  <a:pt x="701" y="237"/>
                                </a:moveTo>
                                <a:lnTo>
                                  <a:pt x="631" y="237"/>
                                </a:lnTo>
                                <a:lnTo>
                                  <a:pt x="623" y="251"/>
                                </a:lnTo>
                                <a:lnTo>
                                  <a:pt x="612" y="256"/>
                                </a:lnTo>
                                <a:lnTo>
                                  <a:pt x="694" y="256"/>
                                </a:lnTo>
                                <a:lnTo>
                                  <a:pt x="695" y="254"/>
                                </a:lnTo>
                                <a:lnTo>
                                  <a:pt x="701" y="237"/>
                                </a:lnTo>
                                <a:close/>
                                <a:moveTo>
                                  <a:pt x="684" y="136"/>
                                </a:moveTo>
                                <a:lnTo>
                                  <a:pt x="595" y="136"/>
                                </a:lnTo>
                                <a:lnTo>
                                  <a:pt x="610" y="139"/>
                                </a:lnTo>
                                <a:lnTo>
                                  <a:pt x="622" y="145"/>
                                </a:lnTo>
                                <a:lnTo>
                                  <a:pt x="631" y="155"/>
                                </a:lnTo>
                                <a:lnTo>
                                  <a:pt x="636" y="169"/>
                                </a:lnTo>
                                <a:lnTo>
                                  <a:pt x="698" y="169"/>
                                </a:lnTo>
                                <a:lnTo>
                                  <a:pt x="696" y="156"/>
                                </a:lnTo>
                                <a:lnTo>
                                  <a:pt x="684" y="136"/>
                                </a:lnTo>
                                <a:close/>
                                <a:moveTo>
                                  <a:pt x="1806" y="504"/>
                                </a:moveTo>
                                <a:lnTo>
                                  <a:pt x="1733" y="504"/>
                                </a:lnTo>
                                <a:lnTo>
                                  <a:pt x="1733" y="708"/>
                                </a:lnTo>
                                <a:lnTo>
                                  <a:pt x="1806" y="708"/>
                                </a:lnTo>
                                <a:lnTo>
                                  <a:pt x="1806" y="504"/>
                                </a:lnTo>
                                <a:close/>
                                <a:moveTo>
                                  <a:pt x="158" y="400"/>
                                </a:moveTo>
                                <a:lnTo>
                                  <a:pt x="126" y="403"/>
                                </a:lnTo>
                                <a:lnTo>
                                  <a:pt x="96" y="413"/>
                                </a:lnTo>
                                <a:lnTo>
                                  <a:pt x="68" y="428"/>
                                </a:lnTo>
                                <a:lnTo>
                                  <a:pt x="44" y="448"/>
                                </a:lnTo>
                                <a:lnTo>
                                  <a:pt x="25" y="472"/>
                                </a:lnTo>
                                <a:lnTo>
                                  <a:pt x="11" y="499"/>
                                </a:lnTo>
                                <a:lnTo>
                                  <a:pt x="3" y="528"/>
                                </a:lnTo>
                                <a:lnTo>
                                  <a:pt x="0" y="558"/>
                                </a:lnTo>
                                <a:lnTo>
                                  <a:pt x="3" y="591"/>
                                </a:lnTo>
                                <a:lnTo>
                                  <a:pt x="11" y="621"/>
                                </a:lnTo>
                                <a:lnTo>
                                  <a:pt x="26" y="648"/>
                                </a:lnTo>
                                <a:lnTo>
                                  <a:pt x="48" y="672"/>
                                </a:lnTo>
                                <a:lnTo>
                                  <a:pt x="73" y="691"/>
                                </a:lnTo>
                                <a:lnTo>
                                  <a:pt x="100" y="704"/>
                                </a:lnTo>
                                <a:lnTo>
                                  <a:pt x="129" y="713"/>
                                </a:lnTo>
                                <a:lnTo>
                                  <a:pt x="160" y="716"/>
                                </a:lnTo>
                                <a:lnTo>
                                  <a:pt x="177" y="715"/>
                                </a:lnTo>
                                <a:lnTo>
                                  <a:pt x="194" y="712"/>
                                </a:lnTo>
                                <a:lnTo>
                                  <a:pt x="211" y="708"/>
                                </a:lnTo>
                                <a:lnTo>
                                  <a:pt x="229" y="702"/>
                                </a:lnTo>
                                <a:lnTo>
                                  <a:pt x="229" y="640"/>
                                </a:lnTo>
                                <a:lnTo>
                                  <a:pt x="162" y="640"/>
                                </a:lnTo>
                                <a:lnTo>
                                  <a:pt x="129" y="634"/>
                                </a:lnTo>
                                <a:lnTo>
                                  <a:pt x="103" y="617"/>
                                </a:lnTo>
                                <a:lnTo>
                                  <a:pt x="87" y="591"/>
                                </a:lnTo>
                                <a:lnTo>
                                  <a:pt x="81" y="559"/>
                                </a:lnTo>
                                <a:lnTo>
                                  <a:pt x="87" y="526"/>
                                </a:lnTo>
                                <a:lnTo>
                                  <a:pt x="103" y="500"/>
                                </a:lnTo>
                                <a:lnTo>
                                  <a:pt x="128" y="482"/>
                                </a:lnTo>
                                <a:lnTo>
                                  <a:pt x="161" y="475"/>
                                </a:lnTo>
                                <a:lnTo>
                                  <a:pt x="229" y="475"/>
                                </a:lnTo>
                                <a:lnTo>
                                  <a:pt x="229" y="415"/>
                                </a:lnTo>
                                <a:lnTo>
                                  <a:pt x="212" y="409"/>
                                </a:lnTo>
                                <a:lnTo>
                                  <a:pt x="194" y="404"/>
                                </a:lnTo>
                                <a:lnTo>
                                  <a:pt x="176" y="401"/>
                                </a:lnTo>
                                <a:lnTo>
                                  <a:pt x="158" y="400"/>
                                </a:lnTo>
                                <a:close/>
                                <a:moveTo>
                                  <a:pt x="229" y="608"/>
                                </a:moveTo>
                                <a:lnTo>
                                  <a:pt x="215" y="622"/>
                                </a:lnTo>
                                <a:lnTo>
                                  <a:pt x="199" y="632"/>
                                </a:lnTo>
                                <a:lnTo>
                                  <a:pt x="181" y="638"/>
                                </a:lnTo>
                                <a:lnTo>
                                  <a:pt x="162" y="640"/>
                                </a:lnTo>
                                <a:lnTo>
                                  <a:pt x="229" y="640"/>
                                </a:lnTo>
                                <a:lnTo>
                                  <a:pt x="229" y="608"/>
                                </a:lnTo>
                                <a:close/>
                                <a:moveTo>
                                  <a:pt x="229" y="475"/>
                                </a:moveTo>
                                <a:lnTo>
                                  <a:pt x="161" y="475"/>
                                </a:lnTo>
                                <a:lnTo>
                                  <a:pt x="180" y="478"/>
                                </a:lnTo>
                                <a:lnTo>
                                  <a:pt x="199" y="484"/>
                                </a:lnTo>
                                <a:lnTo>
                                  <a:pt x="215" y="494"/>
                                </a:lnTo>
                                <a:lnTo>
                                  <a:pt x="229" y="509"/>
                                </a:lnTo>
                                <a:lnTo>
                                  <a:pt x="229" y="475"/>
                                </a:lnTo>
                                <a:close/>
                                <a:moveTo>
                                  <a:pt x="586" y="504"/>
                                </a:moveTo>
                                <a:lnTo>
                                  <a:pt x="513" y="504"/>
                                </a:lnTo>
                                <a:lnTo>
                                  <a:pt x="513" y="708"/>
                                </a:lnTo>
                                <a:lnTo>
                                  <a:pt x="586" y="708"/>
                                </a:lnTo>
                                <a:lnTo>
                                  <a:pt x="586" y="610"/>
                                </a:lnTo>
                                <a:lnTo>
                                  <a:pt x="586" y="593"/>
                                </a:lnTo>
                                <a:lnTo>
                                  <a:pt x="586" y="591"/>
                                </a:lnTo>
                                <a:lnTo>
                                  <a:pt x="590" y="573"/>
                                </a:lnTo>
                                <a:lnTo>
                                  <a:pt x="599" y="559"/>
                                </a:lnTo>
                                <a:lnTo>
                                  <a:pt x="618" y="553"/>
                                </a:lnTo>
                                <a:lnTo>
                                  <a:pt x="856" y="553"/>
                                </a:lnTo>
                                <a:lnTo>
                                  <a:pt x="855" y="545"/>
                                </a:lnTo>
                                <a:lnTo>
                                  <a:pt x="851" y="536"/>
                                </a:lnTo>
                                <a:lnTo>
                                  <a:pt x="720" y="536"/>
                                </a:lnTo>
                                <a:lnTo>
                                  <a:pt x="715" y="529"/>
                                </a:lnTo>
                                <a:lnTo>
                                  <a:pt x="586" y="529"/>
                                </a:lnTo>
                                <a:lnTo>
                                  <a:pt x="586" y="504"/>
                                </a:lnTo>
                                <a:close/>
                                <a:moveTo>
                                  <a:pt x="856" y="553"/>
                                </a:moveTo>
                                <a:lnTo>
                                  <a:pt x="618" y="553"/>
                                </a:lnTo>
                                <a:lnTo>
                                  <a:pt x="637" y="559"/>
                                </a:lnTo>
                                <a:lnTo>
                                  <a:pt x="646" y="573"/>
                                </a:lnTo>
                                <a:lnTo>
                                  <a:pt x="649" y="591"/>
                                </a:lnTo>
                                <a:lnTo>
                                  <a:pt x="650" y="593"/>
                                </a:lnTo>
                                <a:lnTo>
                                  <a:pt x="650" y="610"/>
                                </a:lnTo>
                                <a:lnTo>
                                  <a:pt x="650" y="708"/>
                                </a:lnTo>
                                <a:lnTo>
                                  <a:pt x="722" y="708"/>
                                </a:lnTo>
                                <a:lnTo>
                                  <a:pt x="722" y="610"/>
                                </a:lnTo>
                                <a:lnTo>
                                  <a:pt x="723" y="591"/>
                                </a:lnTo>
                                <a:lnTo>
                                  <a:pt x="727" y="573"/>
                                </a:lnTo>
                                <a:lnTo>
                                  <a:pt x="737" y="560"/>
                                </a:lnTo>
                                <a:lnTo>
                                  <a:pt x="757" y="555"/>
                                </a:lnTo>
                                <a:lnTo>
                                  <a:pt x="856" y="555"/>
                                </a:lnTo>
                                <a:lnTo>
                                  <a:pt x="856" y="553"/>
                                </a:lnTo>
                                <a:close/>
                                <a:moveTo>
                                  <a:pt x="856" y="555"/>
                                </a:moveTo>
                                <a:lnTo>
                                  <a:pt x="757" y="555"/>
                                </a:lnTo>
                                <a:lnTo>
                                  <a:pt x="774" y="560"/>
                                </a:lnTo>
                                <a:lnTo>
                                  <a:pt x="783" y="575"/>
                                </a:lnTo>
                                <a:lnTo>
                                  <a:pt x="786" y="593"/>
                                </a:lnTo>
                                <a:lnTo>
                                  <a:pt x="787" y="610"/>
                                </a:lnTo>
                                <a:lnTo>
                                  <a:pt x="787" y="708"/>
                                </a:lnTo>
                                <a:lnTo>
                                  <a:pt x="859" y="708"/>
                                </a:lnTo>
                                <a:lnTo>
                                  <a:pt x="859" y="578"/>
                                </a:lnTo>
                                <a:lnTo>
                                  <a:pt x="856" y="555"/>
                                </a:lnTo>
                                <a:close/>
                                <a:moveTo>
                                  <a:pt x="789" y="497"/>
                                </a:moveTo>
                                <a:lnTo>
                                  <a:pt x="769" y="499"/>
                                </a:lnTo>
                                <a:lnTo>
                                  <a:pt x="750" y="507"/>
                                </a:lnTo>
                                <a:lnTo>
                                  <a:pt x="733" y="519"/>
                                </a:lnTo>
                                <a:lnTo>
                                  <a:pt x="720" y="536"/>
                                </a:lnTo>
                                <a:lnTo>
                                  <a:pt x="851" y="536"/>
                                </a:lnTo>
                                <a:lnTo>
                                  <a:pt x="844" y="520"/>
                                </a:lnTo>
                                <a:lnTo>
                                  <a:pt x="822" y="503"/>
                                </a:lnTo>
                                <a:lnTo>
                                  <a:pt x="789" y="497"/>
                                </a:lnTo>
                                <a:close/>
                                <a:moveTo>
                                  <a:pt x="651" y="497"/>
                                </a:moveTo>
                                <a:lnTo>
                                  <a:pt x="632" y="499"/>
                                </a:lnTo>
                                <a:lnTo>
                                  <a:pt x="615" y="505"/>
                                </a:lnTo>
                                <a:lnTo>
                                  <a:pt x="600" y="515"/>
                                </a:lnTo>
                                <a:lnTo>
                                  <a:pt x="587" y="529"/>
                                </a:lnTo>
                                <a:lnTo>
                                  <a:pt x="715" y="529"/>
                                </a:lnTo>
                                <a:lnTo>
                                  <a:pt x="707" y="518"/>
                                </a:lnTo>
                                <a:lnTo>
                                  <a:pt x="691" y="506"/>
                                </a:lnTo>
                                <a:lnTo>
                                  <a:pt x="672" y="499"/>
                                </a:lnTo>
                                <a:lnTo>
                                  <a:pt x="651" y="497"/>
                                </a:lnTo>
                                <a:close/>
                                <a:moveTo>
                                  <a:pt x="160" y="66"/>
                                </a:moveTo>
                                <a:lnTo>
                                  <a:pt x="82" y="66"/>
                                </a:lnTo>
                                <a:lnTo>
                                  <a:pt x="82" y="301"/>
                                </a:lnTo>
                                <a:lnTo>
                                  <a:pt x="160" y="301"/>
                                </a:lnTo>
                                <a:lnTo>
                                  <a:pt x="160" y="66"/>
                                </a:lnTo>
                                <a:close/>
                                <a:moveTo>
                                  <a:pt x="224" y="0"/>
                                </a:moveTo>
                                <a:lnTo>
                                  <a:pt x="17" y="0"/>
                                </a:lnTo>
                                <a:lnTo>
                                  <a:pt x="17" y="66"/>
                                </a:lnTo>
                                <a:lnTo>
                                  <a:pt x="224" y="66"/>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3F2C7EC">
              <v:group id="Group 11" style="position:absolute;margin-left:14pt;margin-top:15pt;width:566.95pt;height:113.4pt;z-index:251658241;mso-position-horizontal-relative:page;mso-position-vertical-relative:page" coordsize="11339,2268" coordorigin="283,283" o:spid="_x0000_s1026" w14:anchorId="1E25D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">
                <v:shape id="Freeform 13" style="position:absolute;left:283;top:283;width:11339;height:2268;visibility:visible;mso-wrap-style:square;v-text-anchor:top" coordsize="11339,2268" o:spid="_x0000_s1027" fillcolor="#d9222a" stroked="f" path="m11339,l,,,1361r7597,l7597,2268r2835,l10432,1361r907,l113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">
                  <v:path arrowok="t" o:connecttype="custom" o:connectlocs="11339,283;0,283;0,1644;7597,1644;7597,2551;10432,2551;10432,1644;11339,1644;11339,283" o:connectangles="0,0,0,0,0,0,0,0,0"/>
                </v:shape>
                <v:shape id="Freeform 12" style="position:absolute;left:8177;top:1082;width:2240;height:1123;visibility:visible;mso-wrap-style:square;v-text-anchor:top" coordsize="2240,1123" o:spid="_x0000_s1028" stroked="f" path="m1856,90r-47,7l1770,118r-27,34l1734,199r10,46l1770,279r39,21l1856,307r47,-7l1942,279r27,-34l1969,244r-113,l1836,241r-14,-10l1813,217r-3,-18l1813,181r9,-15l1836,156r20,-3l1969,153r,-1l1942,118,1903,97r-47,-7xm1969,153r-113,l1876,156r14,10l1899,181r3,18l1899,217r-9,14l1876,241r-20,3l1969,244r10,-45l1969,153xm1581,90r-42,8l1507,122r-21,35l1479,198r7,42l1507,275r33,23l1581,307r18,-2l1616,300r15,-9l1643,278r73,l1716,244r-116,l1580,241r-15,-10l1556,217r-3,-18l1556,181r9,-15l1580,156r20,-3l1716,153r,-37l1644,116r-13,-11l1615,96r-17,-5l1581,90xm1716,278r-72,l1644,300r72,l1716,278xm1716,153r-116,l1619,156r15,10l1643,181r3,18l1643,217r-9,14l1619,241r-19,3l1716,244r,-91xm1716,r-72,l1644,116r72,l1716,xm1111,90r-47,7l1025,118r-27,34l988,199r10,46l1025,279r39,21l1111,307r46,-7l1196,279r27,-34l1223,244r-112,l1091,241r-15,-10l1067,217r-3,-18l1067,181r9,-15l1091,156r20,-3l1223,153r,-1l1196,118,1157,97r-46,-7xm1223,153r-112,l1130,156r15,10l1154,181r3,18l1154,217r-9,14l1130,241r-19,3l1223,244r10,-45l1223,153xm1321,96r-72,l1249,300r72,l1321,195r2,-18l1329,161r12,-10l1359,147r101,l1459,140r-8,-17l1321,123r,-27xm1460,147r-101,l1379,153r10,14l1391,184r,116l1464,300r,-126l1460,147xm1387,90r-20,1l1350,97r-15,10l1322,123r129,l1446,113,1422,96r-35,-6xm2067,96r-72,l1995,300r72,l2067,195r1,-18l2075,161r11,-10l2104,147r102,l2205,140r-9,-17l2067,123r,-27xm2206,147r-102,l2125,153r9,14l2137,184r,116l2209,300r,-126l2206,147xm2133,90r-20,1l2096,97r-15,10l2068,123r128,l2191,113,2168,96r-35,-6xm886,1r-77,l809,300r170,l979,234r-93,l886,1xm1706,911r-72,l1634,1115r72,l1706,911xm1852,904r-47,8l1766,933r-27,34l1729,1014r10,46l1766,1094r39,21l1852,1122r46,-7l1937,1094r27,-34l1964,1059r-112,l1832,1056r-15,-10l1808,1032r-3,-18l1808,996r9,-15l1832,971r20,-4l1964,967r-27,-34l1898,912r-46,-8xm1964,967r-112,l1871,971r15,10l1895,996r3,18l1895,1032r-9,14l1871,1056r-19,3l1964,1059r10,-45l1964,967xm1670,792r-16,3l1641,804r-8,13l1630,833r3,16l1641,861r13,9l1670,873r16,-3l1699,861r8,-12l1711,833r-4,-16l1699,804r-13,-9l1670,792xm2067,911r-72,l1995,1115r72,l2067,1010r2,-19l2075,976r11,-10l2105,962r101,l2205,955r-8,-17l2067,938r,-27xm2206,962r-101,l2125,968r9,14l2137,999r,116l2210,1115r,-126l2206,962xm2133,904r-20,2l2096,912r-15,10l2068,938r129,l2192,928r-24,-17l2133,904xm1572,971r-72,l1500,1115r72,l1572,971xm1613,911r-137,l1476,971r137,l1613,911xm1572,850r-72,l1500,911r72,l1572,850xm1065,904r-41,9l992,937r-21,34l963,1013r8,42l992,1090r33,23l1066,1122r18,-1l1101,1115r15,-9l1128,1093r73,l1201,1059r-117,l1065,1056r-15,-10l1041,1032r-3,-18l1041,996r9,-15l1065,971r19,-4l1201,967r,-36l1128,931r-12,-12l1100,911r-17,-5l1065,904xm1201,1093r-73,l1128,1115r73,l1201,1093xm1201,967r-117,l1104,971r15,10l1128,996r3,18l1128,1032r-9,14l1104,1056r-20,3l1201,1059r,-92xm1201,815r-73,l1128,931r73,l1201,815xm1319,904r-41,9l1246,937r-21,34l1217,1013r8,42l1246,1090r33,23l1320,1122r18,-1l1355,1115r15,-9l1382,1093r73,l1455,1059r-116,l1319,1056r-15,-10l1295,1032r-3,-18l1295,996r9,-15l1319,971r20,-4l1455,967r,-36l1383,931r-13,-12l1354,911r-17,-5l1319,904xm1455,1093r-72,l1383,1115r72,l1455,1093xm1455,967r-116,l1358,971r15,10l1382,996r3,18l1382,1032r-9,14l1358,1056r-19,3l1455,1059r,-92xm1455,911r-72,l1383,931r72,l1455,911xm560,911r-72,l488,1034r8,42l519,1104r34,14l596,1122r43,-4l673,1104r23,-28l699,1064r-103,l578,1061r-11,-9l561,1038r-1,-18l560,911xm705,911r-73,l632,1020r-1,18l625,1052r-11,9l596,1064r103,l705,1034r,-123xm803,911r-72,l731,1115r72,l803,1010r2,-19l811,976r11,-10l841,962r101,l941,955r-9,-17l803,938r,-27xm942,962r-101,l861,968r9,14l873,999r,116l945,1115r,-126l942,962xm869,904r-20,2l832,912r-15,10l804,938r128,l928,928,904,911r-35,-7xm346,904r-47,8l260,933r-27,34l223,1014r10,46l260,1094r39,21l346,1122r46,-7l432,1094r26,-34l458,1059r-112,l326,1056r-15,-10l302,1032r-3,-18l302,996r9,-15l326,971r20,-4l458,967,432,933,392,912r-46,-8xm458,967r-112,l365,971r15,10l389,996r3,18l389,1032r-9,14l365,1056r-19,3l458,1059r10,-45l458,967xm211,815r-195,l16,1115r78,l94,998r108,l202,932r-108,l94,881r117,l211,815xm2050,504r-84,l2065,680r-70,130l2076,810,2184,608r-80,l2050,504xm2240,504r-83,l2104,608r80,l2240,504xm1922,563r-72,l1850,708r72,l1922,563xm1963,504r-136,l1827,563r136,l1963,504xm1922,442r-72,l1850,504r72,l1922,442xm1324,504r-72,l1252,627r8,42l1283,696r35,14l1360,715r43,-5l1437,696r23,-27l1463,657r-103,l1342,654r-11,-9l1326,631r-2,-18l1324,504xm1469,504r-73,l1396,613r-1,18l1389,645r-11,9l1360,657r103,l1469,627r,-123xm1770,385r-16,3l1741,397r-9,13l1729,425r3,16l1741,454r13,9l1770,466r15,-3l1798,454r9,-13l1810,425r-3,-15l1798,397r-13,-9l1770,385xm955,504r-73,l882,708r73,l955,610r,-17l955,591r4,-18l968,559r19,-6l1225,553r-1,-8l1220,536r-131,l1084,529r-129,l955,504xm1225,553r-238,l1005,559r10,14l1018,591r,2l1019,610r,98l1091,708r,-98l1092,591r4,-18l1106,560r20,-5l1225,555r,-2xm1225,555r-99,l1143,560r9,15l1155,593r,17l1155,708r73,l1228,578r-3,-23xm1158,497r-20,2l1119,507r-17,12l1089,536r131,l1212,520r-21,-17l1158,497xm1020,497r-19,2l984,505r-15,10l955,529r129,l1076,518r-16,-12l1041,499r-21,-2xm1565,504r-72,l1493,708r72,l1565,602r2,-18l1573,569r12,-10l1603,555r101,l1703,547r-8,-17l1565,530r,-26xm1704,555r-101,l1623,560r9,14l1635,592r,116l1708,708r,-126l1704,555xm1631,497r-20,2l1594,504r-15,10l1566,530r129,l1690,521r-24,-18l1631,497xm374,497r-47,7l288,525r-27,35l251,606r10,46l288,687r40,21l374,715r47,-7l460,686r27,-34l374,652r-19,-4l340,639r-9,-15l328,606r3,-18l340,574r15,-10l374,560r113,l460,525,421,504r-47,-7xm487,560r-113,l394,564r14,10l418,588r3,18l418,624r-10,15l394,648r-20,4l487,652r10,-46l487,560xm318,l246,r,301l318,301r,-105l320,178r6,-16l338,151r18,-4l457,147r-1,-7l446,122r-128,l318,xm457,147r-101,l373,151r10,11l387,178r1,18l388,301r73,l461,175r-4,-28xm384,90r-20,1l347,97r-15,11l319,122r127,l442,113,418,96,384,90xm592,90r-46,7l511,118r-24,35l479,199r9,46l513,279r37,21l597,307r17,-1l631,303r16,-5l662,290r13,-10l686,268r8,-12l597,256r-20,-3l563,244r-9,-14l551,210r152,l703,203r-5,-34l553,169r5,-14l568,145r12,-6l595,136r89,l674,120,639,97,592,90xm701,237r-70,l623,251r-11,5l694,256r1,-2l701,237xm684,136r-89,l610,139r12,6l631,155r5,14l698,169r-2,-13l684,136xm1806,504r-73,l1733,708r73,l1806,504xm158,400r-32,3l96,413,68,428,44,448,25,472,11,499,3,528,,558r3,33l11,621r15,27l48,672r25,19l100,704r29,9l160,716r17,-1l194,712r17,-4l229,702r,-62l162,640r-33,-6l103,617,87,591,81,559r6,-33l103,500r25,-18l161,475r68,l229,415r-17,-6l194,404r-18,-3l158,400xm229,608r-14,14l199,632r-18,6l162,640r67,l229,608xm229,475r-68,l180,478r19,6l215,494r14,15l229,475xm586,504r-73,l513,708r73,l586,610r,-17l586,591r4,-18l599,559r19,-6l856,553r-1,-8l851,536r-131,l715,529r-129,l586,504xm856,553r-238,l637,559r9,14l649,591r1,2l650,610r,98l722,708r,-98l723,591r4,-18l737,560r20,-5l856,555r,-2xm856,555r-99,l774,560r9,15l786,593r1,17l787,708r72,l859,578r-3,-23xm789,497r-20,2l750,507r-17,12l720,536r131,l844,520,822,503r-33,-6xm651,497r-19,2l615,505r-15,10l587,529r128,l707,518,691,506r-19,-7l651,497xm160,66r-78,l82,301r78,l160,66xm224,l17,r,66l224,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">
                  <v:path arrowok="t" o:connecttype="custom" o:connectlocs="1836,1324;1876,1239;1479,1281;1553,1282;1716,1383;1644,1083;1223,1328;1111,1173;1249,1179;1379,1236;1387,1173;2206,1230;2191,1196;1852,1987;1817,2129;1886,2064;1633,1932;2067,2198;2137,2082;1500,2054;1024,1996;1065,2139;1201,2176;1201,2142;1320,2205;1339,2050;1358,2054;560,1994;560,2103;803,2198;873,2082;299,1995;302,2115;389,2079;202,2015;2104,1691;1850,1587;1342,1737;1770,1468;1785,1471;1089,1619;1096,1656;1158,1580;1076,1601;1695,1613;1579,1597;421,1791;460,1608;487,1643;457,1230;446,1205;647,1381;568,1228;595,1219;96,1496;177,1798;229,1498;199,1567;855,1628;722,1693;859,1661;587,1612;224,1083" o:connectangles="0,0,0,0,0,0,0,0,0,0,0,0,0,0,0,0,0,0,0,0,0,0,0,0,0,0,0,0,0,0,0,0,0,0,0,0,0,0,0,0,0,0,0,0,0,0,0,0,0,0,0,0,0,0,0,0,0,0,0,0,0,0,0"/>
                </v:shape>
                <w10:wrap anchorx="page" anchory="page"/>
              </v:group>
            </w:pict>
          </mc:Fallback>
        </mc:AlternateContent>
      </w:r>
    </w:p>
    <w:p w14:paraId="7BAF9D59" w14:textId="77777777" w:rsidR="00730153" w:rsidRPr="009E086C" w:rsidRDefault="00730153">
      <w:pPr>
        <w:rPr>
          <w:rFonts w:ascii="Futura Std Book" w:hAnsi="Futura Std Book"/>
          <w:bCs/>
          <w:sz w:val="20"/>
        </w:rPr>
      </w:pPr>
    </w:p>
    <w:p w14:paraId="1B345E0A" w14:textId="77777777" w:rsidR="00730153" w:rsidRPr="009E086C" w:rsidRDefault="00730153">
      <w:pPr>
        <w:rPr>
          <w:rFonts w:ascii="Futura Std Book" w:hAnsi="Futura Std Book"/>
          <w:bCs/>
          <w:sz w:val="20"/>
        </w:rPr>
      </w:pPr>
    </w:p>
    <w:p w14:paraId="43085F1A" w14:textId="77777777" w:rsidR="00730153" w:rsidRPr="009E086C" w:rsidRDefault="00730153">
      <w:pPr>
        <w:rPr>
          <w:rFonts w:ascii="Futura Std Book" w:hAnsi="Futura Std Book"/>
          <w:bCs/>
          <w:sz w:val="20"/>
        </w:rPr>
      </w:pPr>
    </w:p>
    <w:p w14:paraId="33354E80" w14:textId="55A2CEEF" w:rsidR="00730153" w:rsidRPr="009E086C" w:rsidRDefault="00730153">
      <w:pPr>
        <w:rPr>
          <w:rFonts w:ascii="Futura Std Book" w:hAnsi="Futura Std Book"/>
          <w:bCs/>
          <w:sz w:val="20"/>
        </w:rPr>
      </w:pPr>
    </w:p>
    <w:p w14:paraId="1F11471D" w14:textId="77777777" w:rsidR="00730153" w:rsidRPr="009E086C" w:rsidRDefault="00EB14C3">
      <w:pPr>
        <w:rPr>
          <w:rFonts w:ascii="Futura Std Book" w:hAnsi="Futura Std Book"/>
          <w:bCs/>
          <w:sz w:val="20"/>
        </w:rPr>
      </w:pPr>
      <w:r w:rsidRPr="009E086C">
        <w:rPr>
          <w:rFonts w:ascii="Futura Std Book" w:hAnsi="Futura Std Book"/>
          <w:bCs/>
          <w:noProof/>
          <w:lang w:eastAsia="en-GB"/>
        </w:rPr>
        <mc:AlternateContent>
          <mc:Choice Requires="wpg">
            <w:drawing>
              <wp:anchor distT="0" distB="0" distL="114300" distR="114300" simplePos="0" relativeHeight="251658240" behindDoc="0" locked="0" layoutInCell="1" allowOverlap="1" wp14:anchorId="20CA53D2" wp14:editId="0CFE66C6">
                <wp:simplePos x="0" y="0"/>
                <wp:positionH relativeFrom="margin">
                  <wp:align>center</wp:align>
                </wp:positionH>
                <wp:positionV relativeFrom="paragraph">
                  <wp:posOffset>159385</wp:posOffset>
                </wp:positionV>
                <wp:extent cx="7200265" cy="7381875"/>
                <wp:effectExtent l="0" t="0" r="635" b="952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7381875"/>
                          <a:chOff x="283" y="-4571"/>
                          <a:chExt cx="11339" cy="11809"/>
                        </a:xfrm>
                      </wpg:grpSpPr>
                      <wps:wsp>
                        <wps:cNvPr id="47" name="Rectangle 36"/>
                        <wps:cNvSpPr>
                          <a:spLocks noChangeArrowheads="1"/>
                        </wps:cNvSpPr>
                        <wps:spPr bwMode="auto">
                          <a:xfrm>
                            <a:off x="283" y="-3704"/>
                            <a:ext cx="11339" cy="10942"/>
                          </a:xfrm>
                          <a:prstGeom prst="rect">
                            <a:avLst/>
                          </a:prstGeom>
                          <a:solidFill>
                            <a:srgbClr val="D922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48" name="Rectangle 35"/>
                        <wps:cNvSpPr>
                          <a:spLocks noChangeArrowheads="1"/>
                        </wps:cNvSpPr>
                        <wps:spPr bwMode="auto">
                          <a:xfrm>
                            <a:off x="7880" y="-4571"/>
                            <a:ext cx="2835" cy="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2DE40F58">
              <v:group id="Group 46" style="position:absolute;margin-left:0;margin-top:12.55pt;width:566.95pt;height:581.25pt;z-index:251658240;mso-position-horizontal:center;mso-position-horizontal-relative:margin" coordsize="11339,11809" coordorigin="283,-4571" o:spid="_x0000_s1026" w14:anchorId="3B83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">
                <v:rect id="Rectangle 36" style="position:absolute;left:283;top:-3704;width:11339;height:10942;visibility:visible;mso-wrap-style:square;v-text-anchor:top" o:spid="_x0000_s1027" fillcolor="#d9222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">
                  <v:textbox inset="0,0,0,0"/>
                </v:rect>
                <v:rect id="Rectangle 35" style="position:absolute;left:7880;top:-4571;width:2835;height:181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">
                  <v:textbox inset="0,0,0,0"/>
                </v:rect>
                <w10:wrap anchorx="margin"/>
              </v:group>
            </w:pict>
          </mc:Fallback>
        </mc:AlternateContent>
      </w:r>
    </w:p>
    <w:p w14:paraId="74E1E95E" w14:textId="77777777" w:rsidR="00730153" w:rsidRPr="009E086C" w:rsidRDefault="00730153">
      <w:pPr>
        <w:rPr>
          <w:rFonts w:ascii="Futura Std Book" w:hAnsi="Futura Std Book"/>
          <w:bCs/>
          <w:sz w:val="20"/>
        </w:rPr>
      </w:pPr>
    </w:p>
    <w:p w14:paraId="19C2A014" w14:textId="77777777" w:rsidR="00730153" w:rsidRPr="009E086C" w:rsidRDefault="00730153">
      <w:pPr>
        <w:rPr>
          <w:rFonts w:ascii="Futura Std Book" w:hAnsi="Futura Std Book"/>
          <w:bCs/>
          <w:sz w:val="20"/>
        </w:rPr>
      </w:pPr>
    </w:p>
    <w:p w14:paraId="5A83EC84" w14:textId="77777777" w:rsidR="00730153" w:rsidRPr="009E086C" w:rsidRDefault="00730153">
      <w:pPr>
        <w:rPr>
          <w:rFonts w:ascii="Futura Std Book" w:hAnsi="Futura Std Book"/>
          <w:bCs/>
          <w:sz w:val="20"/>
        </w:rPr>
      </w:pPr>
    </w:p>
    <w:p w14:paraId="12156836" w14:textId="77777777" w:rsidR="00730153" w:rsidRPr="009E086C" w:rsidRDefault="00730153">
      <w:pPr>
        <w:rPr>
          <w:rFonts w:ascii="Futura Std Book" w:hAnsi="Futura Std Book"/>
          <w:bCs/>
          <w:sz w:val="20"/>
        </w:rPr>
      </w:pPr>
    </w:p>
    <w:p w14:paraId="5A4B9471" w14:textId="77777777" w:rsidR="00730153" w:rsidRPr="009E086C" w:rsidRDefault="00730153">
      <w:pPr>
        <w:rPr>
          <w:rFonts w:ascii="Futura Std Book" w:hAnsi="Futura Std Book"/>
          <w:bCs/>
          <w:sz w:val="20"/>
        </w:rPr>
      </w:pPr>
    </w:p>
    <w:p w14:paraId="208A8F11" w14:textId="77777777" w:rsidR="00730153" w:rsidRPr="009E086C" w:rsidRDefault="00730153">
      <w:pPr>
        <w:rPr>
          <w:rFonts w:ascii="Futura Std Book" w:hAnsi="Futura Std Book"/>
          <w:bCs/>
          <w:sz w:val="20"/>
        </w:rPr>
      </w:pPr>
    </w:p>
    <w:p w14:paraId="7E9F34BF" w14:textId="77777777" w:rsidR="00730153" w:rsidRPr="009E086C" w:rsidRDefault="00730153">
      <w:pPr>
        <w:rPr>
          <w:rFonts w:ascii="Futura Std Book" w:hAnsi="Futura Std Book"/>
          <w:bCs/>
          <w:sz w:val="20"/>
        </w:rPr>
      </w:pPr>
    </w:p>
    <w:p w14:paraId="3CB77EB8" w14:textId="77777777" w:rsidR="003827D4" w:rsidRPr="009E086C" w:rsidRDefault="003827D4">
      <w:pPr>
        <w:rPr>
          <w:rFonts w:ascii="Futura Std Book" w:hAnsi="Futura Std Book"/>
          <w:bCs/>
          <w:sz w:val="20"/>
        </w:rPr>
      </w:pPr>
    </w:p>
    <w:p w14:paraId="66853215" w14:textId="77777777" w:rsidR="00730153" w:rsidRPr="009E086C" w:rsidRDefault="00730153">
      <w:pPr>
        <w:rPr>
          <w:rFonts w:ascii="Futura Std Book" w:hAnsi="Futura Std Book"/>
          <w:bCs/>
          <w:sz w:val="20"/>
        </w:rPr>
      </w:pPr>
    </w:p>
    <w:p w14:paraId="1EDF3648" w14:textId="77777777" w:rsidR="00730153" w:rsidRPr="009E086C" w:rsidRDefault="00730153">
      <w:pPr>
        <w:rPr>
          <w:rFonts w:ascii="Futura Std Book" w:hAnsi="Futura Std Book"/>
          <w:bCs/>
          <w:sz w:val="20"/>
        </w:rPr>
      </w:pPr>
    </w:p>
    <w:p w14:paraId="74323C26" w14:textId="77777777" w:rsidR="00730153" w:rsidRPr="009E086C" w:rsidRDefault="00730153">
      <w:pPr>
        <w:rPr>
          <w:rFonts w:ascii="Futura Std Book" w:hAnsi="Futura Std Book"/>
          <w:bCs/>
          <w:sz w:val="20"/>
        </w:rPr>
      </w:pPr>
    </w:p>
    <w:p w14:paraId="463A6F65" w14:textId="77777777" w:rsidR="00730153" w:rsidRPr="009E086C" w:rsidRDefault="00730153">
      <w:pPr>
        <w:rPr>
          <w:rFonts w:ascii="Futura Std Book" w:hAnsi="Futura Std Book"/>
          <w:bCs/>
          <w:sz w:val="20"/>
        </w:rPr>
      </w:pPr>
    </w:p>
    <w:p w14:paraId="4AD05D9E" w14:textId="77777777" w:rsidR="00730153" w:rsidRPr="009E086C" w:rsidRDefault="00730153">
      <w:pPr>
        <w:rPr>
          <w:rFonts w:ascii="Futura Std Book" w:hAnsi="Futura Std Book"/>
          <w:bCs/>
          <w:sz w:val="20"/>
        </w:rPr>
      </w:pPr>
    </w:p>
    <w:p w14:paraId="36A44DC4" w14:textId="57A39689" w:rsidR="00730153" w:rsidRPr="009E086C" w:rsidRDefault="005D5A30">
      <w:pPr>
        <w:rPr>
          <w:rFonts w:ascii="Futura Std Book" w:hAnsi="Futura Std Book"/>
          <w:bCs/>
          <w:sz w:val="20"/>
        </w:rPr>
      </w:pPr>
      <w:r w:rsidRPr="009E086C">
        <w:rPr>
          <w:rFonts w:ascii="Futura Std Book" w:hAnsi="Futura Std Book"/>
          <w:bCs/>
          <w:noProof/>
          <w:lang w:eastAsia="en-GB"/>
        </w:rPr>
        <mc:AlternateContent>
          <mc:Choice Requires="wps">
            <w:drawing>
              <wp:anchor distT="0" distB="0" distL="114300" distR="114300" simplePos="0" relativeHeight="251658244" behindDoc="0" locked="0" layoutInCell="1" allowOverlap="1" wp14:anchorId="16B97859" wp14:editId="7E0A0986">
                <wp:simplePos x="0" y="0"/>
                <wp:positionH relativeFrom="page">
                  <wp:posOffset>352425</wp:posOffset>
                </wp:positionH>
                <wp:positionV relativeFrom="page">
                  <wp:posOffset>5000625</wp:posOffset>
                </wp:positionV>
                <wp:extent cx="6743700" cy="4657725"/>
                <wp:effectExtent l="0" t="0" r="0" b="952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4657725"/>
                        </a:xfrm>
                        <a:prstGeom prst="rect">
                          <a:avLst/>
                        </a:prstGeom>
                        <a:noFill/>
                        <a:ln>
                          <a:noFill/>
                        </a:ln>
                        <a:effectLst/>
                      </wps:spPr>
                      <wps:txbx>
                        <w:txbxContent>
                          <w:p w14:paraId="5ED3D03E" w14:textId="7DFE9982" w:rsidR="005D5A30" w:rsidRPr="009E086C" w:rsidRDefault="006A76C4" w:rsidP="006A76C4">
                            <w:pPr>
                              <w:pStyle w:val="01DocumenttitleWHITE"/>
                              <w:spacing w:line="264" w:lineRule="auto"/>
                              <w:rPr>
                                <w:rFonts w:ascii="Futura Std Book" w:hAnsi="Futura Std Book"/>
                                <w:noProof w:val="0"/>
                                <w:sz w:val="96"/>
                                <w:szCs w:val="96"/>
                              </w:rPr>
                            </w:pPr>
                            <w:r w:rsidRPr="009E086C">
                              <w:rPr>
                                <w:rFonts w:ascii="Futura Std Book" w:hAnsi="Futura Std Book"/>
                                <w:noProof w:val="0"/>
                                <w:sz w:val="96"/>
                                <w:szCs w:val="96"/>
                              </w:rPr>
                              <w:t xml:space="preserve">Wimbledon Foundation </w:t>
                            </w:r>
                          </w:p>
                          <w:p w14:paraId="66087716" w14:textId="68F03EAB" w:rsidR="006A76C4" w:rsidRPr="009E086C" w:rsidRDefault="006A76C4" w:rsidP="006A76C4">
                            <w:pPr>
                              <w:pStyle w:val="01DocumenttitleWHITE"/>
                              <w:spacing w:line="264" w:lineRule="auto"/>
                              <w:rPr>
                                <w:rFonts w:ascii="Futura Std Book" w:hAnsi="Futura Std Book"/>
                                <w:noProof w:val="0"/>
                                <w:sz w:val="96"/>
                                <w:szCs w:val="96"/>
                              </w:rPr>
                            </w:pPr>
                            <w:r w:rsidRPr="009E086C">
                              <w:rPr>
                                <w:rFonts w:ascii="Futura Std Book" w:hAnsi="Futura Std Book"/>
                                <w:noProof w:val="0"/>
                                <w:sz w:val="96"/>
                                <w:szCs w:val="96"/>
                              </w:rPr>
                              <w:t>Community Fund</w:t>
                            </w:r>
                          </w:p>
                          <w:p w14:paraId="2589D7CC" w14:textId="3C03CD8B" w:rsidR="00F20D87" w:rsidRDefault="006A76C4" w:rsidP="001E5C0A">
                            <w:pPr>
                              <w:pStyle w:val="02DocumenttitlesubheadWHITE"/>
                              <w:spacing w:line="264" w:lineRule="auto"/>
                            </w:pPr>
                            <w:r w:rsidRPr="009E086C">
                              <w:t xml:space="preserve">Fund guidelines </w:t>
                            </w:r>
                            <w:r w:rsidR="00435F61" w:rsidRPr="009E086C">
                              <w:t xml:space="preserve">issued </w:t>
                            </w:r>
                            <w:r w:rsidR="00C97190" w:rsidRPr="009E086C">
                              <w:t>December</w:t>
                            </w:r>
                            <w:r w:rsidR="004A1265" w:rsidRPr="009E086C">
                              <w:t xml:space="preserve"> </w:t>
                            </w:r>
                            <w:r w:rsidRPr="009E086C">
                              <w:t>20</w:t>
                            </w:r>
                            <w:r w:rsidR="0002321B" w:rsidRPr="009E086C">
                              <w:t>2</w:t>
                            </w:r>
                            <w:r w:rsidR="004A1265" w:rsidRPr="009E086C">
                              <w:t>4</w:t>
                            </w:r>
                            <w:r w:rsidR="00B20CCB">
                              <w:t xml:space="preserve"> –</w:t>
                            </w:r>
                          </w:p>
                          <w:p w14:paraId="1D4305D2" w14:textId="6BDAF1F5" w:rsidR="00B20CCB" w:rsidRPr="009E086C" w:rsidRDefault="00B20CCB" w:rsidP="001E5C0A">
                            <w:pPr>
                              <w:pStyle w:val="02DocumenttitlesubheadWHITE"/>
                              <w:spacing w:line="264" w:lineRule="auto"/>
                            </w:pPr>
                            <w:r>
                              <w:t>Applications open on 6</w:t>
                            </w:r>
                            <w:r w:rsidRPr="00B20CCB">
                              <w:rPr>
                                <w:vertAlign w:val="superscript"/>
                              </w:rPr>
                              <w:t>th</w:t>
                            </w:r>
                            <w:r>
                              <w:t xml:space="preserve"> January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97859" id="_x0000_t202" coordsize="21600,21600" o:spt="202" path="m,l,21600r21600,l21600,xe">
                <v:stroke joinstyle="miter"/>
                <v:path gradientshapeok="t" o:connecttype="rect"/>
              </v:shapetype>
              <v:shape id="Text Box 86" o:spid="_x0000_s1026" type="#_x0000_t202" style="position:absolute;margin-left:27.75pt;margin-top:393.75pt;width:531pt;height:366.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" filled="f" stroked="f">
                <v:textbox inset="0,0,0,0">
                  <w:txbxContent>
                    <w:p w14:paraId="5ED3D03E" w14:textId="7DFE9982" w:rsidR="005D5A30" w:rsidRPr="009E086C" w:rsidRDefault="006A76C4" w:rsidP="006A76C4">
                      <w:pPr>
                        <w:pStyle w:val="01DocumenttitleWHITE"/>
                        <w:spacing w:line="264" w:lineRule="auto"/>
                        <w:rPr>
                          <w:rFonts w:ascii="Futura Std Book" w:hAnsi="Futura Std Book"/>
                          <w:noProof w:val="0"/>
                          <w:sz w:val="96"/>
                          <w:szCs w:val="96"/>
                        </w:rPr>
                      </w:pPr>
                      <w:r w:rsidRPr="009E086C">
                        <w:rPr>
                          <w:rFonts w:ascii="Futura Std Book" w:hAnsi="Futura Std Book"/>
                          <w:noProof w:val="0"/>
                          <w:sz w:val="96"/>
                          <w:szCs w:val="96"/>
                        </w:rPr>
                        <w:t xml:space="preserve">Wimbledon Foundation </w:t>
                      </w:r>
                    </w:p>
                    <w:p w14:paraId="66087716" w14:textId="68F03EAB" w:rsidR="006A76C4" w:rsidRPr="009E086C" w:rsidRDefault="006A76C4" w:rsidP="006A76C4">
                      <w:pPr>
                        <w:pStyle w:val="01DocumenttitleWHITE"/>
                        <w:spacing w:line="264" w:lineRule="auto"/>
                        <w:rPr>
                          <w:rFonts w:ascii="Futura Std Book" w:hAnsi="Futura Std Book"/>
                          <w:noProof w:val="0"/>
                          <w:sz w:val="96"/>
                          <w:szCs w:val="96"/>
                        </w:rPr>
                      </w:pPr>
                      <w:r w:rsidRPr="009E086C">
                        <w:rPr>
                          <w:rFonts w:ascii="Futura Std Book" w:hAnsi="Futura Std Book"/>
                          <w:noProof w:val="0"/>
                          <w:sz w:val="96"/>
                          <w:szCs w:val="96"/>
                        </w:rPr>
                        <w:t>Community Fund</w:t>
                      </w:r>
                    </w:p>
                    <w:p w14:paraId="2589D7CC" w14:textId="3C03CD8B" w:rsidR="00F20D87" w:rsidRDefault="006A76C4" w:rsidP="001E5C0A">
                      <w:pPr>
                        <w:pStyle w:val="02DocumenttitlesubheadWHITE"/>
                        <w:spacing w:line="264" w:lineRule="auto"/>
                      </w:pPr>
                      <w:r w:rsidRPr="009E086C">
                        <w:t xml:space="preserve">Fund guidelines </w:t>
                      </w:r>
                      <w:r w:rsidR="00435F61" w:rsidRPr="009E086C">
                        <w:t xml:space="preserve">issued </w:t>
                      </w:r>
                      <w:r w:rsidR="00C97190" w:rsidRPr="009E086C">
                        <w:t>December</w:t>
                      </w:r>
                      <w:r w:rsidR="004A1265" w:rsidRPr="009E086C">
                        <w:t xml:space="preserve"> </w:t>
                      </w:r>
                      <w:r w:rsidRPr="009E086C">
                        <w:t>20</w:t>
                      </w:r>
                      <w:r w:rsidR="0002321B" w:rsidRPr="009E086C">
                        <w:t>2</w:t>
                      </w:r>
                      <w:r w:rsidR="004A1265" w:rsidRPr="009E086C">
                        <w:t>4</w:t>
                      </w:r>
                      <w:r w:rsidR="00B20CCB">
                        <w:t xml:space="preserve"> –</w:t>
                      </w:r>
                    </w:p>
                    <w:p w14:paraId="1D4305D2" w14:textId="6BDAF1F5" w:rsidR="00B20CCB" w:rsidRPr="009E086C" w:rsidRDefault="00B20CCB" w:rsidP="001E5C0A">
                      <w:pPr>
                        <w:pStyle w:val="02DocumenttitlesubheadWHITE"/>
                        <w:spacing w:line="264" w:lineRule="auto"/>
                      </w:pPr>
                      <w:r>
                        <w:t>Applications open on 6</w:t>
                      </w:r>
                      <w:r w:rsidRPr="00B20CCB">
                        <w:rPr>
                          <w:vertAlign w:val="superscript"/>
                        </w:rPr>
                        <w:t>th</w:t>
                      </w:r>
                      <w:r>
                        <w:t xml:space="preserve"> January 2025</w:t>
                      </w:r>
                    </w:p>
                  </w:txbxContent>
                </v:textbox>
                <w10:wrap anchorx="page" anchory="page"/>
              </v:shape>
            </w:pict>
          </mc:Fallback>
        </mc:AlternateContent>
      </w:r>
    </w:p>
    <w:p w14:paraId="58482A19" w14:textId="0265E235" w:rsidR="00730153" w:rsidRPr="009E086C" w:rsidRDefault="00730153">
      <w:pPr>
        <w:rPr>
          <w:rFonts w:ascii="Futura Std Book" w:hAnsi="Futura Std Book"/>
          <w:bCs/>
          <w:sz w:val="20"/>
        </w:rPr>
      </w:pPr>
    </w:p>
    <w:p w14:paraId="6383EF60" w14:textId="57EED12A" w:rsidR="00730153" w:rsidRPr="009E086C" w:rsidRDefault="00730153">
      <w:pPr>
        <w:rPr>
          <w:rFonts w:ascii="Futura Std Book" w:hAnsi="Futura Std Book"/>
          <w:bCs/>
          <w:sz w:val="20"/>
        </w:rPr>
      </w:pPr>
    </w:p>
    <w:p w14:paraId="57831E19" w14:textId="1894BBE7" w:rsidR="00730153" w:rsidRPr="009E086C" w:rsidRDefault="00730153">
      <w:pPr>
        <w:rPr>
          <w:rFonts w:ascii="Futura Std Book" w:hAnsi="Futura Std Book"/>
          <w:bCs/>
          <w:sz w:val="20"/>
        </w:rPr>
      </w:pPr>
    </w:p>
    <w:p w14:paraId="5C269852" w14:textId="15181328" w:rsidR="00730153" w:rsidRPr="009E086C" w:rsidRDefault="00730153">
      <w:pPr>
        <w:rPr>
          <w:rFonts w:ascii="Futura Std Book" w:hAnsi="Futura Std Book"/>
          <w:bCs/>
          <w:sz w:val="20"/>
        </w:rPr>
      </w:pPr>
    </w:p>
    <w:p w14:paraId="4FAE6990" w14:textId="386BF899" w:rsidR="00730153" w:rsidRPr="009E086C" w:rsidRDefault="00730153">
      <w:pPr>
        <w:rPr>
          <w:rFonts w:ascii="Futura Std Book" w:hAnsi="Futura Std Book"/>
          <w:bCs/>
          <w:sz w:val="20"/>
        </w:rPr>
      </w:pPr>
    </w:p>
    <w:p w14:paraId="7114A91A" w14:textId="77777777" w:rsidR="00730153" w:rsidRPr="009E086C" w:rsidRDefault="00730153">
      <w:pPr>
        <w:rPr>
          <w:rFonts w:ascii="Futura Std Book" w:hAnsi="Futura Std Book"/>
          <w:bCs/>
          <w:sz w:val="20"/>
        </w:rPr>
      </w:pPr>
    </w:p>
    <w:p w14:paraId="40A84AF3" w14:textId="77777777" w:rsidR="00730153" w:rsidRPr="009E086C" w:rsidRDefault="00730153">
      <w:pPr>
        <w:rPr>
          <w:rFonts w:ascii="Futura Std Book" w:hAnsi="Futura Std Book"/>
          <w:bCs/>
          <w:sz w:val="20"/>
        </w:rPr>
      </w:pPr>
    </w:p>
    <w:p w14:paraId="1350138A" w14:textId="77777777" w:rsidR="00730153" w:rsidRPr="009E086C" w:rsidRDefault="00730153">
      <w:pPr>
        <w:rPr>
          <w:rFonts w:ascii="Futura Std Book" w:hAnsi="Futura Std Book"/>
          <w:bCs/>
          <w:sz w:val="20"/>
        </w:rPr>
      </w:pPr>
    </w:p>
    <w:p w14:paraId="020A3EA6" w14:textId="77777777" w:rsidR="00730153" w:rsidRPr="009E086C" w:rsidRDefault="00730153">
      <w:pPr>
        <w:spacing w:before="10"/>
        <w:rPr>
          <w:rFonts w:ascii="Futura Std Book" w:hAnsi="Futura Std Book"/>
          <w:bCs/>
          <w:sz w:val="24"/>
        </w:rPr>
      </w:pPr>
    </w:p>
    <w:p w14:paraId="5E120B8B" w14:textId="77777777" w:rsidR="00730153" w:rsidRPr="009E086C" w:rsidRDefault="00730153">
      <w:pPr>
        <w:spacing w:before="7"/>
        <w:rPr>
          <w:rFonts w:ascii="Futura Std Book" w:hAnsi="Futura Std Book"/>
          <w:bCs/>
          <w:sz w:val="8"/>
        </w:rPr>
      </w:pPr>
    </w:p>
    <w:p w14:paraId="7551B7E6" w14:textId="0BB6F436" w:rsidR="00BF4607" w:rsidRPr="009E086C" w:rsidRDefault="00EB14C3" w:rsidP="003827D4">
      <w:pPr>
        <w:spacing w:before="114"/>
        <w:ind w:left="727" w:right="6144"/>
        <w:rPr>
          <w:rFonts w:ascii="Futura Std Book" w:hAnsi="Futura Std Book"/>
          <w:bCs/>
        </w:rPr>
      </w:pPr>
      <w:r w:rsidRPr="009E086C">
        <w:rPr>
          <w:rFonts w:ascii="Futura Std Book" w:hAnsi="Futura Std Book"/>
          <w:bCs/>
          <w:noProof/>
          <w:lang w:eastAsia="en-GB"/>
        </w:rPr>
        <mc:AlternateContent>
          <mc:Choice Requires="wps">
            <w:drawing>
              <wp:anchor distT="0" distB="0" distL="114300" distR="114300" simplePos="0" relativeHeight="251658243" behindDoc="0" locked="0" layoutInCell="1" allowOverlap="1" wp14:anchorId="1FF19F92" wp14:editId="13835C3D">
                <wp:simplePos x="0" y="0"/>
                <wp:positionH relativeFrom="page">
                  <wp:posOffset>575945</wp:posOffset>
                </wp:positionH>
                <wp:positionV relativeFrom="page">
                  <wp:posOffset>13390880</wp:posOffset>
                </wp:positionV>
                <wp:extent cx="1903730" cy="51816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518160"/>
                        </a:xfrm>
                        <a:prstGeom prst="rect">
                          <a:avLst/>
                        </a:prstGeom>
                        <a:noFill/>
                        <a:ln>
                          <a:noFill/>
                        </a:ln>
                        <a:effectLst/>
                      </wps:spPr>
                      <wps:txbx>
                        <w:txbxContent>
                          <w:p w14:paraId="0F5E2604" w14:textId="77777777" w:rsidR="00F20D87" w:rsidRPr="009E086C" w:rsidRDefault="00F20D87" w:rsidP="00F20D87">
                            <w:pPr>
                              <w:pStyle w:val="05DocumentcoverURLWHITE"/>
                            </w:pPr>
                            <w:r w:rsidRPr="009E086C">
                              <w:t>londoncf.org.uk</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F19F92" id="Text Box 85" o:spid="_x0000_s1027" type="#_x0000_t202" style="position:absolute;left:0;text-align:left;margin-left:45.35pt;margin-top:1054.4pt;width:149.9pt;height:40.8pt;z-index:25165824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" filled="f" stroked="f">
                <v:textbox style="mso-fit-shape-to-text:t" inset="0,0,0,0">
                  <w:txbxContent>
                    <w:p w14:paraId="0F5E2604" w14:textId="77777777" w:rsidR="00F20D87" w:rsidRPr="009E086C" w:rsidRDefault="00F20D87" w:rsidP="00F20D87">
                      <w:pPr>
                        <w:pStyle w:val="05DocumentcoverURLWHITE"/>
                      </w:pPr>
                      <w:r w:rsidRPr="009E086C">
                        <w:t>londoncf.org.uk</w:t>
                      </w:r>
                    </w:p>
                  </w:txbxContent>
                </v:textbox>
                <w10:wrap anchorx="page" anchory="page"/>
              </v:shape>
            </w:pict>
          </mc:Fallback>
        </mc:AlternateContent>
      </w:r>
      <w:r w:rsidR="00874E9F" w:rsidRPr="009E086C">
        <w:rPr>
          <w:rFonts w:ascii="Futura Std Book" w:hAnsi="Futura Std Book"/>
          <w:bCs/>
          <w:color w:val="ED1C24"/>
          <w:sz w:val="90"/>
        </w:rPr>
        <w:t>document</w:t>
      </w:r>
      <w:r w:rsidR="005C6800" w:rsidRPr="009E086C">
        <w:rPr>
          <w:rFonts w:ascii="Futura Std Book" w:hAnsi="Futura Std Book"/>
          <w:bCs/>
          <w:color w:val="ED1C24"/>
          <w:sz w:val="90"/>
        </w:rPr>
        <w:t xml:space="preserve"> </w:t>
      </w:r>
    </w:p>
    <w:p w14:paraId="5B08F2AE" w14:textId="77777777" w:rsidR="00730153" w:rsidRPr="009E086C" w:rsidRDefault="00730153" w:rsidP="0003309B">
      <w:pPr>
        <w:pStyle w:val="01cSingletwocolumnlayoutheadline"/>
        <w:rPr>
          <w:rFonts w:ascii="Futura Std Book" w:hAnsi="Futura Std Book"/>
          <w:b w:val="0"/>
          <w:bCs/>
          <w:lang w:val="en-GB"/>
        </w:rPr>
      </w:pPr>
    </w:p>
    <w:p w14:paraId="0152EE6F" w14:textId="77777777" w:rsidR="00730153" w:rsidRPr="009E086C" w:rsidRDefault="00730153">
      <w:pPr>
        <w:rPr>
          <w:rFonts w:ascii="Futura Std Book" w:hAnsi="Futura Std Book"/>
          <w:bCs/>
          <w:sz w:val="20"/>
        </w:rPr>
      </w:pPr>
    </w:p>
    <w:p w14:paraId="09876C20" w14:textId="0863BE4A" w:rsidR="006E5879" w:rsidRPr="009E086C" w:rsidRDefault="005D5A30">
      <w:pPr>
        <w:rPr>
          <w:rFonts w:ascii="Futura Std Book" w:hAnsi="Futura Std Book"/>
          <w:bCs/>
          <w:sz w:val="20"/>
        </w:rPr>
        <w:sectPr w:rsidR="006E5879" w:rsidRPr="009E086C" w:rsidSect="00C6790B">
          <w:footerReference w:type="default" r:id="rId11"/>
          <w:pgSz w:w="11910" w:h="16840"/>
          <w:pgMar w:top="3248" w:right="907" w:bottom="907" w:left="907" w:header="907" w:footer="340" w:gutter="0"/>
          <w:cols w:space="720"/>
          <w:docGrid w:linePitch="299"/>
        </w:sectPr>
      </w:pPr>
      <w:r w:rsidRPr="009E086C">
        <w:rPr>
          <w:rFonts w:ascii="Futura Std Book" w:hAnsi="Futura Std Book"/>
          <w:bCs/>
          <w:noProof/>
          <w:lang w:eastAsia="en-GB"/>
        </w:rPr>
        <mc:AlternateContent>
          <mc:Choice Requires="wps">
            <w:drawing>
              <wp:anchor distT="0" distB="0" distL="114300" distR="114300" simplePos="0" relativeHeight="251658245" behindDoc="0" locked="0" layoutInCell="1" allowOverlap="1" wp14:anchorId="31764C7B" wp14:editId="0C333F07">
                <wp:simplePos x="0" y="0"/>
                <wp:positionH relativeFrom="page">
                  <wp:posOffset>409575</wp:posOffset>
                </wp:positionH>
                <wp:positionV relativeFrom="margin">
                  <wp:posOffset>7466330</wp:posOffset>
                </wp:positionV>
                <wp:extent cx="1903730" cy="518160"/>
                <wp:effectExtent l="0" t="0" r="1270"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518160"/>
                        </a:xfrm>
                        <a:prstGeom prst="rect">
                          <a:avLst/>
                        </a:prstGeom>
                        <a:noFill/>
                        <a:ln>
                          <a:noFill/>
                        </a:ln>
                        <a:effectLst/>
                      </wps:spPr>
                      <wps:txbx>
                        <w:txbxContent>
                          <w:p w14:paraId="56FEBA58" w14:textId="77777777" w:rsidR="00F20D87" w:rsidRPr="009E086C" w:rsidRDefault="00F20D87" w:rsidP="001E5C0A">
                            <w:pPr>
                              <w:pStyle w:val="05DocumentcoverURLWHITE"/>
                              <w:spacing w:line="264" w:lineRule="auto"/>
                            </w:pPr>
                            <w:r w:rsidRPr="009E086C">
                              <w:t>londoncf.org.uk</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4C7B" id="Text Box 87" o:spid="_x0000_s1028" type="#_x0000_t202" style="position:absolute;margin-left:32.25pt;margin-top:587.9pt;width:149.9pt;height:40.8pt;z-index:251658245;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" filled="f" stroked="f">
                <v:textbox style="mso-fit-shape-to-text:t" inset="0,0,0,0">
                  <w:txbxContent>
                    <w:p w14:paraId="56FEBA58" w14:textId="77777777" w:rsidR="00F20D87" w:rsidRPr="009E086C" w:rsidRDefault="00F20D87" w:rsidP="001E5C0A">
                      <w:pPr>
                        <w:pStyle w:val="05DocumentcoverURLWHITE"/>
                        <w:spacing w:line="264" w:lineRule="auto"/>
                      </w:pPr>
                      <w:r w:rsidRPr="009E086C">
                        <w:t>londoncf.org.uk</w:t>
                      </w:r>
                    </w:p>
                  </w:txbxContent>
                </v:textbox>
                <w10:wrap anchorx="page" anchory="margin"/>
              </v:shape>
            </w:pict>
          </mc:Fallback>
        </mc:AlternateContent>
      </w:r>
    </w:p>
    <w:p w14:paraId="2B4BB7BB" w14:textId="4A08D72F" w:rsidR="00730153" w:rsidRPr="009E086C" w:rsidRDefault="007660B5">
      <w:pPr>
        <w:rPr>
          <w:rFonts w:ascii="Futura Std Book" w:hAnsi="Futura Std Book"/>
          <w:sz w:val="20"/>
        </w:rPr>
      </w:pPr>
      <w:r w:rsidRPr="009E086C">
        <w:rPr>
          <w:rFonts w:ascii="Futura Std Book" w:hAnsi="Futura Std Book"/>
          <w:noProof/>
        </w:rPr>
        <w:drawing>
          <wp:anchor distT="0" distB="0" distL="114300" distR="114300" simplePos="0" relativeHeight="251658247" behindDoc="1" locked="0" layoutInCell="1" allowOverlap="1" wp14:anchorId="36461F78" wp14:editId="1CA10FAD">
            <wp:simplePos x="0" y="0"/>
            <wp:positionH relativeFrom="margin">
              <wp:align>right</wp:align>
            </wp:positionH>
            <wp:positionV relativeFrom="paragraph">
              <wp:posOffset>4445</wp:posOffset>
            </wp:positionV>
            <wp:extent cx="3626485" cy="1533525"/>
            <wp:effectExtent l="0" t="0" r="0" b="9525"/>
            <wp:wrapTight wrapText="bothSides">
              <wp:wrapPolygon edited="0">
                <wp:start x="3290" y="0"/>
                <wp:lineTo x="2269" y="805"/>
                <wp:lineTo x="567" y="3488"/>
                <wp:lineTo x="0" y="7513"/>
                <wp:lineTo x="0" y="13953"/>
                <wp:lineTo x="567" y="17173"/>
                <wp:lineTo x="567" y="17978"/>
                <wp:lineTo x="2837" y="21466"/>
                <wp:lineTo x="3290" y="21466"/>
                <wp:lineTo x="11006" y="21466"/>
                <wp:lineTo x="21445" y="17978"/>
                <wp:lineTo x="21445" y="3488"/>
                <wp:lineTo x="11233" y="0"/>
                <wp:lineTo x="32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648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44BF1" w14:textId="503410FF" w:rsidR="00730153" w:rsidRPr="009E086C" w:rsidRDefault="00730153">
      <w:pPr>
        <w:rPr>
          <w:rFonts w:ascii="Futura Std Book" w:hAnsi="Futura Std Book"/>
          <w:sz w:val="20"/>
        </w:rPr>
      </w:pPr>
    </w:p>
    <w:p w14:paraId="75720935" w14:textId="77777777" w:rsidR="00730153" w:rsidRPr="009E086C" w:rsidRDefault="00730153">
      <w:pPr>
        <w:rPr>
          <w:rFonts w:ascii="Futura Std Book" w:hAnsi="Futura Std Book"/>
          <w:sz w:val="20"/>
        </w:rPr>
      </w:pPr>
    </w:p>
    <w:p w14:paraId="32D819FC" w14:textId="4B3D6A35" w:rsidR="006E5879" w:rsidRPr="009E086C" w:rsidRDefault="006E5879">
      <w:pPr>
        <w:rPr>
          <w:rFonts w:ascii="Futura Std Book" w:hAnsi="Futura Std Book"/>
          <w:sz w:val="20"/>
        </w:rPr>
      </w:pPr>
    </w:p>
    <w:p w14:paraId="2769A965" w14:textId="77777777" w:rsidR="006E5879" w:rsidRPr="009E086C" w:rsidRDefault="006E5879">
      <w:pPr>
        <w:rPr>
          <w:rFonts w:ascii="Futura Std Book" w:hAnsi="Futura Std Book"/>
          <w:sz w:val="20"/>
        </w:rPr>
      </w:pPr>
    </w:p>
    <w:p w14:paraId="1B946129" w14:textId="77777777" w:rsidR="006E5879" w:rsidRPr="009E086C" w:rsidRDefault="006E5879">
      <w:pPr>
        <w:rPr>
          <w:rFonts w:ascii="Futura Std Book" w:hAnsi="Futura Std Book"/>
          <w:sz w:val="20"/>
        </w:rPr>
      </w:pPr>
    </w:p>
    <w:p w14:paraId="266010BA" w14:textId="332E2969" w:rsidR="006E5879" w:rsidRPr="009E086C" w:rsidRDefault="006E5879">
      <w:pPr>
        <w:rPr>
          <w:rFonts w:ascii="Futura Std Book" w:hAnsi="Futura Std Book"/>
          <w:sz w:val="20"/>
        </w:rPr>
      </w:pPr>
    </w:p>
    <w:p w14:paraId="4E6E7734" w14:textId="77777777" w:rsidR="006E5879" w:rsidRPr="009E086C" w:rsidRDefault="006E5879">
      <w:pPr>
        <w:rPr>
          <w:rFonts w:ascii="Futura Std Book" w:hAnsi="Futura Std Book"/>
          <w:sz w:val="20"/>
        </w:rPr>
      </w:pPr>
    </w:p>
    <w:p w14:paraId="7EDFD23D" w14:textId="77777777" w:rsidR="006E5879" w:rsidRPr="009E086C" w:rsidRDefault="006E5879">
      <w:pPr>
        <w:rPr>
          <w:rFonts w:ascii="Futura Std Book" w:hAnsi="Futura Std Book"/>
          <w:sz w:val="20"/>
        </w:rPr>
      </w:pPr>
    </w:p>
    <w:p w14:paraId="6B9171E2" w14:textId="226CB63F" w:rsidR="00730153" w:rsidRPr="009E086C" w:rsidRDefault="00730153">
      <w:pPr>
        <w:rPr>
          <w:rFonts w:ascii="Futura Std Book" w:hAnsi="Futura Std Book"/>
          <w:sz w:val="20"/>
        </w:rPr>
      </w:pPr>
    </w:p>
    <w:p w14:paraId="45CAD187" w14:textId="66DC7E24" w:rsidR="006E5879" w:rsidRPr="009E086C" w:rsidRDefault="006E5879" w:rsidP="006E5879">
      <w:pPr>
        <w:pStyle w:val="01bDocumenttitle-textpage"/>
        <w:spacing w:after="0"/>
        <w:rPr>
          <w:rFonts w:ascii="Futura Std Book" w:hAnsi="Futura Std Book"/>
          <w:b w:val="0"/>
          <w:bCs/>
          <w:noProof w:val="0"/>
          <w:sz w:val="40"/>
          <w:szCs w:val="40"/>
          <w:lang w:val="en-GB"/>
        </w:rPr>
      </w:pPr>
    </w:p>
    <w:p w14:paraId="10D50D93" w14:textId="7A0CE14C" w:rsidR="00730153" w:rsidRPr="009E086C" w:rsidRDefault="00A33C2B" w:rsidP="003171C5">
      <w:pPr>
        <w:pStyle w:val="01bDocumenttitle-textpage"/>
        <w:spacing w:after="720"/>
        <w:rPr>
          <w:rFonts w:ascii="Futura Std Book" w:hAnsi="Futura Std Book"/>
          <w:noProof w:val="0"/>
          <w:lang w:val="en-GB"/>
        </w:rPr>
      </w:pPr>
      <w:r w:rsidRPr="009E086C">
        <w:rPr>
          <w:rFonts w:ascii="Futura Std Book" w:hAnsi="Futura Std Book"/>
          <w:noProof w:val="0"/>
          <w:lang w:val="en-GB"/>
        </w:rPr>
        <w:t>Fund</w:t>
      </w:r>
      <w:r w:rsidR="00CE2919" w:rsidRPr="009E086C">
        <w:rPr>
          <w:rFonts w:ascii="Futura Std Book" w:hAnsi="Futura Std Book"/>
          <w:noProof w:val="0"/>
          <w:lang w:val="en-GB"/>
        </w:rPr>
        <w:t xml:space="preserve"> </w:t>
      </w:r>
      <w:r w:rsidR="00CE2919" w:rsidRPr="009E086C">
        <w:rPr>
          <w:rFonts w:ascii="Futura Std Book" w:hAnsi="Futura Std Book"/>
          <w:noProof w:val="0"/>
          <w:lang w:val="en-GB"/>
        </w:rPr>
        <w:br/>
        <w:t>guidelines</w:t>
      </w:r>
    </w:p>
    <w:p w14:paraId="58767899" w14:textId="7CC60452" w:rsidR="00730153" w:rsidRPr="009E086C" w:rsidRDefault="00CE2919" w:rsidP="004820FC">
      <w:pPr>
        <w:pStyle w:val="06Subheadlevelone"/>
        <w:spacing w:after="160" w:line="264" w:lineRule="auto"/>
        <w:rPr>
          <w:rFonts w:ascii="Futura Std Book" w:hAnsi="Futura Std Book"/>
        </w:rPr>
      </w:pPr>
      <w:r w:rsidRPr="009E086C">
        <w:rPr>
          <w:rFonts w:ascii="Futura Std Book" w:hAnsi="Futura Std Book"/>
        </w:rPr>
        <w:t xml:space="preserve">About </w:t>
      </w:r>
      <w:r w:rsidR="009E27F7" w:rsidRPr="009E086C">
        <w:rPr>
          <w:rFonts w:ascii="Futura Std Book" w:hAnsi="Futura Std Book"/>
        </w:rPr>
        <w:t>the fund</w:t>
      </w:r>
    </w:p>
    <w:p w14:paraId="6B357F71" w14:textId="0B94EB8A" w:rsidR="006A76C4" w:rsidRPr="009E086C" w:rsidRDefault="006A76C4" w:rsidP="00831F5F">
      <w:pPr>
        <w:spacing w:line="264" w:lineRule="auto"/>
        <w:jc w:val="both"/>
        <w:rPr>
          <w:rFonts w:ascii="Futura Std Book" w:hAnsi="Futura Std Book"/>
        </w:rPr>
      </w:pPr>
      <w:r w:rsidRPr="01987090">
        <w:rPr>
          <w:rFonts w:ascii="Futura Std Book" w:hAnsi="Futura Std Book"/>
        </w:rPr>
        <w:t>Th</w:t>
      </w:r>
      <w:r w:rsidR="00842615" w:rsidRPr="01987090">
        <w:rPr>
          <w:rFonts w:ascii="Futura Std Book" w:hAnsi="Futura Std Book"/>
        </w:rPr>
        <w:t>e</w:t>
      </w:r>
      <w:r w:rsidRPr="01987090">
        <w:rPr>
          <w:rFonts w:ascii="Futura Std Book" w:hAnsi="Futura Std Book"/>
        </w:rPr>
        <w:t xml:space="preserve"> London Community Foundation is pleased to manage the Wimbledon Foundation Community</w:t>
      </w:r>
      <w:r w:rsidR="00BA5264" w:rsidRPr="01987090">
        <w:rPr>
          <w:rFonts w:ascii="Futura Std Book" w:hAnsi="Futura Std Book"/>
        </w:rPr>
        <w:t xml:space="preserve"> </w:t>
      </w:r>
      <w:r w:rsidRPr="01987090">
        <w:rPr>
          <w:rFonts w:ascii="Futura Std Book" w:hAnsi="Futura Std Book"/>
        </w:rPr>
        <w:t>Fund</w:t>
      </w:r>
      <w:r w:rsidR="00830474" w:rsidRPr="01987090">
        <w:rPr>
          <w:rFonts w:ascii="Futura Std Book" w:hAnsi="Futura Std Book"/>
        </w:rPr>
        <w:t xml:space="preserve"> (WFCF)</w:t>
      </w:r>
      <w:r w:rsidRPr="01987090">
        <w:rPr>
          <w:rFonts w:ascii="Futura Std Book" w:hAnsi="Futura Std Book"/>
        </w:rPr>
        <w:t>. This fund has been set up to provide support for local organisations</w:t>
      </w:r>
      <w:r w:rsidR="3D3CBE78" w:rsidRPr="01987090">
        <w:rPr>
          <w:rFonts w:ascii="Futura Std Book" w:hAnsi="Futura Std Book"/>
        </w:rPr>
        <w:t xml:space="preserve"> helping to meet social</w:t>
      </w:r>
      <w:r w:rsidRPr="01987090">
        <w:rPr>
          <w:rFonts w:ascii="Futura Std Book" w:hAnsi="Futura Std Book"/>
        </w:rPr>
        <w:t xml:space="preserve"> needs </w:t>
      </w:r>
      <w:r w:rsidR="698733C2" w:rsidRPr="01987090">
        <w:rPr>
          <w:rFonts w:ascii="Futura Std Book" w:hAnsi="Futura Std Book"/>
        </w:rPr>
        <w:t xml:space="preserve">and reduce inequalities </w:t>
      </w:r>
      <w:r w:rsidRPr="01987090">
        <w:rPr>
          <w:rFonts w:ascii="Futura Std Book" w:hAnsi="Futura Std Book"/>
        </w:rPr>
        <w:t>in the boroughs of Merton and Wandsworth.</w:t>
      </w:r>
    </w:p>
    <w:p w14:paraId="7E67104E" w14:textId="77777777" w:rsidR="006A76C4" w:rsidRPr="009E086C" w:rsidRDefault="006A76C4" w:rsidP="00831F5F">
      <w:pPr>
        <w:spacing w:line="264" w:lineRule="auto"/>
        <w:jc w:val="both"/>
        <w:rPr>
          <w:rFonts w:ascii="Futura Std Book" w:hAnsi="Futura Std Book"/>
          <w:color w:val="000000" w:themeColor="text1"/>
        </w:rPr>
      </w:pPr>
    </w:p>
    <w:p w14:paraId="23E31CA4" w14:textId="291FD111" w:rsidR="00BF23D1" w:rsidRPr="009E086C" w:rsidRDefault="00F553F9" w:rsidP="00830474">
      <w:pPr>
        <w:spacing w:line="264" w:lineRule="auto"/>
        <w:jc w:val="both"/>
        <w:rPr>
          <w:rFonts w:ascii="Futura Std Book" w:hAnsi="Futura Std Book"/>
          <w:color w:val="000000" w:themeColor="text1"/>
        </w:rPr>
      </w:pPr>
      <w:r w:rsidRPr="009E086C">
        <w:rPr>
          <w:rFonts w:ascii="Futura Std Book" w:hAnsi="Futura Std Book"/>
          <w:color w:val="000000" w:themeColor="text1"/>
        </w:rPr>
        <w:t xml:space="preserve">Since </w:t>
      </w:r>
      <w:r w:rsidR="00DF212C" w:rsidRPr="009E086C">
        <w:rPr>
          <w:rFonts w:ascii="Futura Std Book" w:hAnsi="Futura Std Book"/>
          <w:color w:val="000000" w:themeColor="text1"/>
        </w:rPr>
        <w:t>its launch in 2014</w:t>
      </w:r>
      <w:r w:rsidR="006A76C4" w:rsidRPr="009E086C">
        <w:rPr>
          <w:rFonts w:ascii="Futura Std Book" w:hAnsi="Futura Std Book"/>
          <w:color w:val="000000" w:themeColor="text1"/>
        </w:rPr>
        <w:t xml:space="preserve">, the WFCF has awarded </w:t>
      </w:r>
      <w:r w:rsidR="00BF27A6" w:rsidRPr="009E086C">
        <w:rPr>
          <w:rFonts w:ascii="Futura Std Book" w:hAnsi="Futura Std Book"/>
          <w:color w:val="000000" w:themeColor="text1"/>
        </w:rPr>
        <w:t xml:space="preserve">over </w:t>
      </w:r>
      <w:r w:rsidR="006A76C4" w:rsidRPr="009E086C">
        <w:rPr>
          <w:rFonts w:ascii="Futura Std Book" w:hAnsi="Futura Std Book"/>
          <w:color w:val="000000" w:themeColor="text1"/>
        </w:rPr>
        <w:t>£</w:t>
      </w:r>
      <w:r w:rsidR="00AA443E" w:rsidRPr="009E086C">
        <w:rPr>
          <w:rFonts w:ascii="Futura Std Book" w:hAnsi="Futura Std Book"/>
          <w:color w:val="000000" w:themeColor="text1"/>
        </w:rPr>
        <w:t>1</w:t>
      </w:r>
      <w:r w:rsidR="00BF27A6" w:rsidRPr="009E086C">
        <w:rPr>
          <w:rFonts w:ascii="Futura Std Book" w:hAnsi="Futura Std Book"/>
          <w:color w:val="000000" w:themeColor="text1"/>
        </w:rPr>
        <w:t>.</w:t>
      </w:r>
      <w:r w:rsidR="002A7D7A" w:rsidRPr="009E086C">
        <w:rPr>
          <w:rFonts w:ascii="Futura Std Book" w:hAnsi="Futura Std Book"/>
          <w:color w:val="000000" w:themeColor="text1"/>
        </w:rPr>
        <w:t>9</w:t>
      </w:r>
      <w:r w:rsidR="00BF27A6" w:rsidRPr="009E086C">
        <w:rPr>
          <w:rFonts w:ascii="Futura Std Book" w:hAnsi="Futura Std Book"/>
          <w:color w:val="000000" w:themeColor="text1"/>
        </w:rPr>
        <w:t xml:space="preserve">million </w:t>
      </w:r>
      <w:r w:rsidR="006A76C4" w:rsidRPr="009E086C">
        <w:rPr>
          <w:rFonts w:ascii="Futura Std Book" w:hAnsi="Futura Std Book"/>
          <w:color w:val="000000" w:themeColor="text1"/>
        </w:rPr>
        <w:t xml:space="preserve">through </w:t>
      </w:r>
      <w:r w:rsidR="002A7D7A" w:rsidRPr="009E086C">
        <w:rPr>
          <w:rFonts w:ascii="Futura Std Book" w:hAnsi="Futura Std Book"/>
          <w:color w:val="000000" w:themeColor="text1"/>
        </w:rPr>
        <w:t>309</w:t>
      </w:r>
      <w:r w:rsidR="001E6E0B" w:rsidRPr="009E086C">
        <w:rPr>
          <w:rFonts w:ascii="Futura Std Book" w:hAnsi="Futura Std Book"/>
          <w:color w:val="000000" w:themeColor="text1"/>
        </w:rPr>
        <w:t xml:space="preserve"> </w:t>
      </w:r>
      <w:r w:rsidR="006A76C4" w:rsidRPr="009E086C">
        <w:rPr>
          <w:rFonts w:ascii="Futura Std Book" w:hAnsi="Futura Std Book"/>
          <w:color w:val="000000" w:themeColor="text1"/>
        </w:rPr>
        <w:t xml:space="preserve">grants, benefitting </w:t>
      </w:r>
      <w:r w:rsidR="000C4445" w:rsidRPr="009E086C">
        <w:rPr>
          <w:rFonts w:ascii="Futura Std Book" w:hAnsi="Futura Std Book"/>
          <w:color w:val="000000" w:themeColor="text1"/>
        </w:rPr>
        <w:t>over</w:t>
      </w:r>
      <w:r w:rsidR="006A76C4" w:rsidRPr="009E086C">
        <w:rPr>
          <w:rFonts w:ascii="Futura Std Book" w:hAnsi="Futura Std Book"/>
          <w:color w:val="000000" w:themeColor="text1"/>
        </w:rPr>
        <w:t xml:space="preserve"> </w:t>
      </w:r>
      <w:r w:rsidR="001E6E0B" w:rsidRPr="009E086C">
        <w:rPr>
          <w:rFonts w:ascii="Futura Std Book" w:hAnsi="Futura Std Book"/>
          <w:color w:val="000000" w:themeColor="text1"/>
        </w:rPr>
        <w:t>4</w:t>
      </w:r>
      <w:r w:rsidR="002A7D7A" w:rsidRPr="009E086C">
        <w:rPr>
          <w:rFonts w:ascii="Futura Std Book" w:hAnsi="Futura Std Book"/>
          <w:color w:val="000000" w:themeColor="text1"/>
        </w:rPr>
        <w:t>7</w:t>
      </w:r>
      <w:r w:rsidR="006A76C4" w:rsidRPr="009E086C">
        <w:rPr>
          <w:rFonts w:ascii="Futura Std Book" w:hAnsi="Futura Std Book"/>
          <w:color w:val="000000" w:themeColor="text1"/>
        </w:rPr>
        <w:t>,000 local people</w:t>
      </w:r>
      <w:r w:rsidR="00600D47" w:rsidRPr="009E086C">
        <w:rPr>
          <w:rFonts w:ascii="Futura Std Book" w:hAnsi="Futura Std Book"/>
          <w:color w:val="000000" w:themeColor="text1"/>
        </w:rPr>
        <w:t xml:space="preserve"> in Merton and Wandsworth</w:t>
      </w:r>
      <w:r w:rsidR="006A76C4" w:rsidRPr="009E086C">
        <w:rPr>
          <w:rFonts w:ascii="Futura Std Book" w:hAnsi="Futura Std Book"/>
          <w:color w:val="000000" w:themeColor="text1"/>
        </w:rPr>
        <w:t>.</w:t>
      </w:r>
      <w:r w:rsidR="005C2270" w:rsidRPr="009E086C">
        <w:rPr>
          <w:rFonts w:ascii="Futura Std Book" w:hAnsi="Futura Std Book"/>
          <w:color w:val="000000" w:themeColor="text1"/>
        </w:rPr>
        <w:t xml:space="preserve"> </w:t>
      </w:r>
    </w:p>
    <w:p w14:paraId="42A6F221" w14:textId="77777777" w:rsidR="00BF23D1" w:rsidRPr="009E086C" w:rsidRDefault="00BF23D1" w:rsidP="00830474">
      <w:pPr>
        <w:spacing w:line="264" w:lineRule="auto"/>
        <w:jc w:val="both"/>
        <w:rPr>
          <w:rFonts w:ascii="Futura Std Book" w:hAnsi="Futura Std Book"/>
          <w:color w:val="000000" w:themeColor="text1"/>
        </w:rPr>
      </w:pPr>
    </w:p>
    <w:p w14:paraId="3628C6EC" w14:textId="556DABC7" w:rsidR="0059179D" w:rsidRPr="005B4D11" w:rsidRDefault="00830474" w:rsidP="00830474">
      <w:pPr>
        <w:spacing w:line="264" w:lineRule="auto"/>
        <w:jc w:val="both"/>
        <w:rPr>
          <w:color w:val="000000" w:themeColor="text1"/>
        </w:rPr>
      </w:pPr>
      <w:r w:rsidRPr="220E9278">
        <w:rPr>
          <w:b/>
          <w:bCs/>
          <w:color w:val="000000" w:themeColor="text1"/>
        </w:rPr>
        <w:t>In 202</w:t>
      </w:r>
      <w:r w:rsidR="00EA1A98" w:rsidRPr="220E9278">
        <w:rPr>
          <w:b/>
          <w:bCs/>
          <w:color w:val="000000" w:themeColor="text1"/>
        </w:rPr>
        <w:t>3</w:t>
      </w:r>
      <w:r w:rsidR="009C2974" w:rsidRPr="220E9278">
        <w:rPr>
          <w:b/>
          <w:bCs/>
          <w:color w:val="000000" w:themeColor="text1"/>
        </w:rPr>
        <w:t>/2</w:t>
      </w:r>
      <w:r w:rsidR="00EA1A98" w:rsidRPr="220E9278">
        <w:rPr>
          <w:b/>
          <w:bCs/>
          <w:color w:val="000000" w:themeColor="text1"/>
        </w:rPr>
        <w:t>4</w:t>
      </w:r>
      <w:r w:rsidRPr="220E9278">
        <w:rPr>
          <w:color w:val="000000" w:themeColor="text1"/>
        </w:rPr>
        <w:t xml:space="preserve">, the Fund received </w:t>
      </w:r>
      <w:r w:rsidR="00862F4F" w:rsidRPr="220E9278">
        <w:rPr>
          <w:b/>
          <w:bCs/>
          <w:color w:val="000000" w:themeColor="text1"/>
        </w:rPr>
        <w:t>1</w:t>
      </w:r>
      <w:r w:rsidR="00ED657F" w:rsidRPr="220E9278">
        <w:rPr>
          <w:b/>
          <w:bCs/>
          <w:color w:val="000000" w:themeColor="text1"/>
        </w:rPr>
        <w:t>2</w:t>
      </w:r>
      <w:r w:rsidR="001E6E0B" w:rsidRPr="220E9278">
        <w:rPr>
          <w:b/>
          <w:bCs/>
          <w:color w:val="000000" w:themeColor="text1"/>
        </w:rPr>
        <w:t>1</w:t>
      </w:r>
      <w:r w:rsidRPr="220E9278">
        <w:rPr>
          <w:b/>
          <w:bCs/>
          <w:color w:val="000000" w:themeColor="text1"/>
        </w:rPr>
        <w:t xml:space="preserve"> applications</w:t>
      </w:r>
      <w:r w:rsidRPr="220E9278">
        <w:rPr>
          <w:color w:val="000000" w:themeColor="text1"/>
        </w:rPr>
        <w:t xml:space="preserve"> across the two funding rounds </w:t>
      </w:r>
      <w:r w:rsidRPr="220E9278">
        <w:rPr>
          <w:b/>
          <w:bCs/>
          <w:color w:val="000000" w:themeColor="text1"/>
        </w:rPr>
        <w:t>requesting £</w:t>
      </w:r>
      <w:r w:rsidR="00233EE9" w:rsidRPr="220E9278">
        <w:rPr>
          <w:b/>
          <w:bCs/>
          <w:color w:val="000000" w:themeColor="text1"/>
        </w:rPr>
        <w:t>1,</w:t>
      </w:r>
      <w:r w:rsidR="002D556F" w:rsidRPr="220E9278">
        <w:rPr>
          <w:b/>
          <w:bCs/>
          <w:color w:val="000000" w:themeColor="text1"/>
        </w:rPr>
        <w:t>083,933</w:t>
      </w:r>
      <w:r w:rsidR="00135BFC" w:rsidRPr="220E9278">
        <w:rPr>
          <w:color w:val="000000" w:themeColor="text1"/>
        </w:rPr>
        <w:t xml:space="preserve"> </w:t>
      </w:r>
      <w:r w:rsidRPr="220E9278">
        <w:rPr>
          <w:color w:val="000000" w:themeColor="text1"/>
        </w:rPr>
        <w:t xml:space="preserve">In total, </w:t>
      </w:r>
      <w:r w:rsidR="00E87E3C" w:rsidRPr="220E9278">
        <w:rPr>
          <w:b/>
          <w:bCs/>
          <w:color w:val="000000" w:themeColor="text1"/>
        </w:rPr>
        <w:t>4</w:t>
      </w:r>
      <w:r w:rsidR="00D433C0" w:rsidRPr="220E9278">
        <w:rPr>
          <w:b/>
          <w:bCs/>
          <w:color w:val="000000" w:themeColor="text1"/>
        </w:rPr>
        <w:t>0</w:t>
      </w:r>
      <w:r w:rsidRPr="220E9278">
        <w:rPr>
          <w:b/>
          <w:bCs/>
          <w:color w:val="000000" w:themeColor="text1"/>
        </w:rPr>
        <w:t xml:space="preserve"> grants</w:t>
      </w:r>
      <w:r w:rsidRPr="220E9278">
        <w:rPr>
          <w:color w:val="000000" w:themeColor="text1"/>
        </w:rPr>
        <w:t xml:space="preserve"> were </w:t>
      </w:r>
      <w:r w:rsidRPr="220E9278">
        <w:rPr>
          <w:b/>
          <w:bCs/>
          <w:color w:val="000000" w:themeColor="text1"/>
        </w:rPr>
        <w:t>awarded</w:t>
      </w:r>
      <w:r w:rsidR="005161C0" w:rsidRPr="220E9278">
        <w:rPr>
          <w:color w:val="000000" w:themeColor="text1"/>
        </w:rPr>
        <w:t xml:space="preserve"> (a </w:t>
      </w:r>
      <w:r w:rsidR="005161C0" w:rsidRPr="220E9278">
        <w:rPr>
          <w:b/>
          <w:bCs/>
          <w:color w:val="000000" w:themeColor="text1"/>
        </w:rPr>
        <w:t xml:space="preserve">success rate of </w:t>
      </w:r>
      <w:r w:rsidR="00D433C0" w:rsidRPr="220E9278">
        <w:rPr>
          <w:b/>
          <w:bCs/>
          <w:color w:val="000000" w:themeColor="text1"/>
        </w:rPr>
        <w:t>3</w:t>
      </w:r>
      <w:r w:rsidR="002017A3" w:rsidRPr="220E9278">
        <w:rPr>
          <w:b/>
          <w:bCs/>
          <w:color w:val="000000" w:themeColor="text1"/>
        </w:rPr>
        <w:t>3</w:t>
      </w:r>
      <w:r w:rsidR="005161C0" w:rsidRPr="220E9278">
        <w:rPr>
          <w:b/>
          <w:bCs/>
          <w:color w:val="000000" w:themeColor="text1"/>
        </w:rPr>
        <w:t>%</w:t>
      </w:r>
      <w:r w:rsidR="005161C0" w:rsidRPr="220E9278">
        <w:rPr>
          <w:color w:val="000000" w:themeColor="text1"/>
        </w:rPr>
        <w:t>)</w:t>
      </w:r>
      <w:r w:rsidRPr="220E9278">
        <w:rPr>
          <w:color w:val="000000" w:themeColor="text1"/>
        </w:rPr>
        <w:t xml:space="preserve"> and </w:t>
      </w:r>
      <w:r w:rsidRPr="220E9278">
        <w:rPr>
          <w:b/>
          <w:bCs/>
          <w:color w:val="000000" w:themeColor="text1"/>
        </w:rPr>
        <w:t>£</w:t>
      </w:r>
      <w:r w:rsidR="00D433C0" w:rsidRPr="220E9278">
        <w:rPr>
          <w:b/>
          <w:bCs/>
          <w:color w:val="000000" w:themeColor="text1"/>
        </w:rPr>
        <w:t>358</w:t>
      </w:r>
      <w:r w:rsidR="008D347B" w:rsidRPr="220E9278">
        <w:rPr>
          <w:b/>
          <w:bCs/>
          <w:color w:val="000000" w:themeColor="text1"/>
        </w:rPr>
        <w:t>,</w:t>
      </w:r>
      <w:r w:rsidR="00C7763B" w:rsidRPr="220E9278">
        <w:rPr>
          <w:b/>
          <w:bCs/>
          <w:color w:val="000000" w:themeColor="text1"/>
        </w:rPr>
        <w:t>05</w:t>
      </w:r>
      <w:r w:rsidR="00D433C0" w:rsidRPr="220E9278">
        <w:rPr>
          <w:b/>
          <w:bCs/>
          <w:color w:val="000000" w:themeColor="text1"/>
        </w:rPr>
        <w:t>4</w:t>
      </w:r>
      <w:r w:rsidRPr="220E9278">
        <w:rPr>
          <w:color w:val="000000" w:themeColor="text1"/>
        </w:rPr>
        <w:t xml:space="preserve"> was </w:t>
      </w:r>
      <w:r w:rsidRPr="220E9278">
        <w:rPr>
          <w:b/>
          <w:bCs/>
          <w:color w:val="000000" w:themeColor="text1"/>
        </w:rPr>
        <w:t>allocated</w:t>
      </w:r>
      <w:r w:rsidRPr="220E9278">
        <w:rPr>
          <w:color w:val="000000" w:themeColor="text1"/>
        </w:rPr>
        <w:t>.</w:t>
      </w:r>
      <w:r w:rsidR="007033B2" w:rsidRPr="220E9278">
        <w:rPr>
          <w:color w:val="000000" w:themeColor="text1"/>
        </w:rPr>
        <w:t xml:space="preserve"> </w:t>
      </w:r>
      <w:r w:rsidR="00175FD4" w:rsidRPr="220E9278">
        <w:rPr>
          <w:color w:val="000000" w:themeColor="text1"/>
        </w:rPr>
        <w:t>Unfortunately,</w:t>
      </w:r>
      <w:r w:rsidR="007033B2" w:rsidRPr="220E9278">
        <w:rPr>
          <w:color w:val="000000" w:themeColor="text1"/>
        </w:rPr>
        <w:t xml:space="preserve"> we always receive a number of ineligible applications and this time </w:t>
      </w:r>
      <w:r w:rsidR="003C399C">
        <w:rPr>
          <w:color w:val="000000" w:themeColor="text1"/>
        </w:rPr>
        <w:t>12</w:t>
      </w:r>
      <w:r w:rsidR="007033B2" w:rsidRPr="220E9278">
        <w:rPr>
          <w:color w:val="000000" w:themeColor="text1"/>
        </w:rPr>
        <w:t>% of those we received could not be considered for funding. Please carefully read through these guidelines before you start an application.</w:t>
      </w:r>
      <w:bookmarkStart w:id="0" w:name="_Hlk140655851"/>
      <w:r w:rsidR="005B4D11">
        <w:rPr>
          <w:color w:val="000000" w:themeColor="text1"/>
        </w:rPr>
        <w:t xml:space="preserve"> </w:t>
      </w:r>
      <w:r w:rsidR="005B4D11" w:rsidRPr="00DB6685">
        <w:rPr>
          <w:b/>
          <w:bCs/>
          <w:color w:val="000000" w:themeColor="text1"/>
        </w:rPr>
        <w:t>T</w:t>
      </w:r>
      <w:r w:rsidR="008B1736" w:rsidRPr="00DB6685">
        <w:rPr>
          <w:b/>
          <w:bCs/>
          <w:color w:val="000000" w:themeColor="text1"/>
        </w:rPr>
        <w:t xml:space="preserve">he second round </w:t>
      </w:r>
      <w:r w:rsidR="006B3A2D" w:rsidRPr="00DB6685">
        <w:rPr>
          <w:b/>
          <w:bCs/>
          <w:color w:val="000000" w:themeColor="text1"/>
        </w:rPr>
        <w:t xml:space="preserve">- </w:t>
      </w:r>
      <w:r w:rsidR="008B1736" w:rsidRPr="00DB6685">
        <w:rPr>
          <w:b/>
          <w:bCs/>
          <w:color w:val="000000" w:themeColor="text1"/>
        </w:rPr>
        <w:t>opening on 6</w:t>
      </w:r>
      <w:r w:rsidR="008B1736" w:rsidRPr="00DB6685">
        <w:rPr>
          <w:b/>
          <w:bCs/>
          <w:color w:val="000000" w:themeColor="text1"/>
          <w:vertAlign w:val="superscript"/>
        </w:rPr>
        <w:t>th</w:t>
      </w:r>
      <w:r w:rsidR="008B1736" w:rsidRPr="00DB6685">
        <w:rPr>
          <w:b/>
          <w:bCs/>
          <w:color w:val="000000" w:themeColor="text1"/>
        </w:rPr>
        <w:t xml:space="preserve"> January 2025</w:t>
      </w:r>
      <w:r w:rsidR="006B3A2D" w:rsidRPr="00DB6685">
        <w:rPr>
          <w:b/>
          <w:bCs/>
          <w:color w:val="000000" w:themeColor="text1"/>
        </w:rPr>
        <w:t xml:space="preserve"> </w:t>
      </w:r>
      <w:r w:rsidR="001B68F7" w:rsidRPr="00DB6685">
        <w:rPr>
          <w:b/>
          <w:bCs/>
          <w:color w:val="000000" w:themeColor="text1"/>
        </w:rPr>
        <w:t>–</w:t>
      </w:r>
      <w:r w:rsidR="008B1736" w:rsidRPr="00DB6685">
        <w:rPr>
          <w:b/>
          <w:bCs/>
          <w:color w:val="000000" w:themeColor="text1"/>
        </w:rPr>
        <w:t xml:space="preserve"> </w:t>
      </w:r>
      <w:r w:rsidR="001B68F7" w:rsidRPr="00DB6685">
        <w:rPr>
          <w:b/>
          <w:bCs/>
          <w:color w:val="000000" w:themeColor="text1"/>
        </w:rPr>
        <w:t xml:space="preserve">will have </w:t>
      </w:r>
      <w:r w:rsidR="000A1CEC" w:rsidRPr="00DB6685">
        <w:rPr>
          <w:b/>
          <w:bCs/>
          <w:color w:val="000000" w:themeColor="text1"/>
        </w:rPr>
        <w:t xml:space="preserve">a budget of </w:t>
      </w:r>
      <w:r w:rsidR="003171C5" w:rsidRPr="00DB6685">
        <w:rPr>
          <w:b/>
          <w:bCs/>
          <w:color w:val="000000" w:themeColor="text1"/>
        </w:rPr>
        <w:t xml:space="preserve">around </w:t>
      </w:r>
      <w:r w:rsidR="000A1CEC" w:rsidRPr="00DB6685">
        <w:rPr>
          <w:b/>
          <w:bCs/>
          <w:color w:val="000000" w:themeColor="text1"/>
        </w:rPr>
        <w:t>£</w:t>
      </w:r>
      <w:r w:rsidR="00C7763B" w:rsidRPr="00DB6685">
        <w:rPr>
          <w:b/>
          <w:bCs/>
          <w:color w:val="000000" w:themeColor="text1"/>
        </w:rPr>
        <w:t>200</w:t>
      </w:r>
      <w:r w:rsidR="000A1CEC" w:rsidRPr="00DB6685">
        <w:rPr>
          <w:b/>
          <w:bCs/>
          <w:color w:val="000000" w:themeColor="text1"/>
        </w:rPr>
        <w:t>,000</w:t>
      </w:r>
      <w:r w:rsidR="00D25D52" w:rsidRPr="00DB6685">
        <w:rPr>
          <w:b/>
          <w:bCs/>
          <w:color w:val="000000" w:themeColor="text1"/>
        </w:rPr>
        <w:t xml:space="preserve"> </w:t>
      </w:r>
      <w:r w:rsidR="00DA7E87" w:rsidRPr="00DB6685">
        <w:rPr>
          <w:b/>
          <w:bCs/>
          <w:color w:val="000000" w:themeColor="text1"/>
        </w:rPr>
        <w:t>with</w:t>
      </w:r>
      <w:r w:rsidR="00C36AFE" w:rsidRPr="00DB6685">
        <w:rPr>
          <w:b/>
          <w:bCs/>
          <w:color w:val="000000" w:themeColor="text1"/>
        </w:rPr>
        <w:t xml:space="preserve"> </w:t>
      </w:r>
      <w:r w:rsidR="003171C5" w:rsidRPr="00DB6685">
        <w:rPr>
          <w:b/>
          <w:bCs/>
          <w:color w:val="000000" w:themeColor="text1"/>
        </w:rPr>
        <w:t xml:space="preserve">approximately </w:t>
      </w:r>
      <w:r w:rsidR="00C36AFE" w:rsidRPr="00DB6685">
        <w:rPr>
          <w:b/>
          <w:bCs/>
          <w:color w:val="000000" w:themeColor="text1"/>
        </w:rPr>
        <w:t>2</w:t>
      </w:r>
      <w:r w:rsidR="00930382" w:rsidRPr="00DB6685">
        <w:rPr>
          <w:b/>
          <w:bCs/>
          <w:color w:val="000000" w:themeColor="text1"/>
        </w:rPr>
        <w:t>2</w:t>
      </w:r>
      <w:r w:rsidR="00C36AFE" w:rsidRPr="00DB6685">
        <w:rPr>
          <w:b/>
          <w:bCs/>
          <w:color w:val="000000" w:themeColor="text1"/>
        </w:rPr>
        <w:t xml:space="preserve"> grants </w:t>
      </w:r>
      <w:r w:rsidR="00644F97" w:rsidRPr="00DB6685">
        <w:rPr>
          <w:b/>
          <w:bCs/>
          <w:color w:val="000000" w:themeColor="text1"/>
        </w:rPr>
        <w:t xml:space="preserve">likely </w:t>
      </w:r>
      <w:r w:rsidR="003171C5" w:rsidRPr="00DB6685">
        <w:rPr>
          <w:b/>
          <w:bCs/>
          <w:color w:val="000000" w:themeColor="text1"/>
        </w:rPr>
        <w:t xml:space="preserve">to be </w:t>
      </w:r>
      <w:r w:rsidR="00C36AFE" w:rsidRPr="00DB6685">
        <w:rPr>
          <w:b/>
          <w:bCs/>
          <w:color w:val="000000" w:themeColor="text1"/>
        </w:rPr>
        <w:t>awarded.</w:t>
      </w:r>
      <w:r w:rsidR="00767188" w:rsidRPr="00DB6685">
        <w:rPr>
          <w:color w:val="000000" w:themeColor="text1"/>
        </w:rPr>
        <w:t xml:space="preserve"> </w:t>
      </w:r>
      <w:r w:rsidR="00A665AA" w:rsidRPr="00DB6685">
        <w:rPr>
          <w:b/>
          <w:bCs/>
          <w:color w:val="000000" w:themeColor="text1"/>
        </w:rPr>
        <w:t xml:space="preserve">In </w:t>
      </w:r>
      <w:r w:rsidR="008A4C63" w:rsidRPr="00DB6685">
        <w:rPr>
          <w:b/>
          <w:bCs/>
          <w:color w:val="000000" w:themeColor="text1"/>
        </w:rPr>
        <w:t>24/25</w:t>
      </w:r>
      <w:r w:rsidR="00C30611" w:rsidRPr="00DB6685">
        <w:rPr>
          <w:b/>
          <w:bCs/>
          <w:color w:val="000000" w:themeColor="text1"/>
        </w:rPr>
        <w:t>’s first r</w:t>
      </w:r>
      <w:r w:rsidR="00A665AA" w:rsidRPr="00DB6685">
        <w:rPr>
          <w:b/>
          <w:bCs/>
          <w:color w:val="000000" w:themeColor="text1"/>
        </w:rPr>
        <w:t xml:space="preserve">ound, </w:t>
      </w:r>
      <w:r w:rsidR="009D61D5" w:rsidRPr="00DB6685">
        <w:rPr>
          <w:b/>
          <w:bCs/>
          <w:color w:val="000000" w:themeColor="text1"/>
        </w:rPr>
        <w:t>76 applications</w:t>
      </w:r>
      <w:r w:rsidR="00644F97" w:rsidRPr="00DB6685">
        <w:rPr>
          <w:b/>
          <w:bCs/>
          <w:color w:val="000000" w:themeColor="text1"/>
        </w:rPr>
        <w:t xml:space="preserve"> were received</w:t>
      </w:r>
      <w:r w:rsidR="0089649E" w:rsidRPr="00DB6685">
        <w:rPr>
          <w:b/>
          <w:bCs/>
          <w:color w:val="000000" w:themeColor="text1"/>
        </w:rPr>
        <w:t xml:space="preserve"> meaning that the success rate was </w:t>
      </w:r>
      <w:r w:rsidR="00D87CE9" w:rsidRPr="00DB6685">
        <w:rPr>
          <w:b/>
          <w:bCs/>
          <w:color w:val="000000" w:themeColor="text1"/>
        </w:rPr>
        <w:t>29%</w:t>
      </w:r>
      <w:r w:rsidR="004136D5" w:rsidRPr="00DB6685">
        <w:rPr>
          <w:b/>
          <w:bCs/>
          <w:color w:val="000000" w:themeColor="text1"/>
        </w:rPr>
        <w:t>, with the Foundation prioritising</w:t>
      </w:r>
      <w:r w:rsidR="00E67263" w:rsidRPr="00DB6685">
        <w:rPr>
          <w:b/>
          <w:bCs/>
          <w:color w:val="000000" w:themeColor="text1"/>
        </w:rPr>
        <w:t xml:space="preserve"> local organisations </w:t>
      </w:r>
      <w:r w:rsidR="00ED1A72" w:rsidRPr="00DB6685">
        <w:rPr>
          <w:b/>
          <w:bCs/>
          <w:color w:val="000000" w:themeColor="text1"/>
        </w:rPr>
        <w:t>who were supporting critical needs within the community.</w:t>
      </w:r>
    </w:p>
    <w:bookmarkEnd w:id="0"/>
    <w:p w14:paraId="6106961F" w14:textId="771AE273" w:rsidR="006A76C4" w:rsidRDefault="006A76C4" w:rsidP="00831F5F">
      <w:pPr>
        <w:spacing w:line="264" w:lineRule="auto"/>
        <w:jc w:val="both"/>
        <w:rPr>
          <w:rFonts w:ascii="Futura Std Book" w:hAnsi="Futura Std Book"/>
          <w:b/>
          <w:bCs/>
          <w:color w:val="000000" w:themeColor="text1"/>
        </w:rPr>
      </w:pPr>
    </w:p>
    <w:p w14:paraId="0C60F0B7" w14:textId="77777777" w:rsidR="00771936" w:rsidRPr="0030274F" w:rsidRDefault="00771936" w:rsidP="0030274F">
      <w:pPr>
        <w:widowControl/>
        <w:autoSpaceDE/>
        <w:autoSpaceDN/>
        <w:spacing w:line="264" w:lineRule="auto"/>
        <w:jc w:val="both"/>
        <w:rPr>
          <w:rStyle w:val="Hyperlink"/>
        </w:rPr>
      </w:pPr>
      <w:r w:rsidRPr="0030274F">
        <w:t xml:space="preserve">The Wimbledon Foundation is the charity of the All England Lawn Tennis Club and The Championships. Its mission is to use the collective strength of The Club and The Championships to make a positive difference to people’s lives. One of its principal goals is to strengthen the local community by tackling social disadvantage in the boroughs of Merton and Wandsworth. For more information, please see </w:t>
      </w:r>
      <w:hyperlink r:id="rId13" w:history="1">
        <w:r w:rsidRPr="0030274F">
          <w:rPr>
            <w:rStyle w:val="Hyperlink"/>
          </w:rPr>
          <w:t>foundation.wimbledon.com</w:t>
        </w:r>
      </w:hyperlink>
    </w:p>
    <w:p w14:paraId="3E6DB53A" w14:textId="77777777" w:rsidR="00665919" w:rsidRDefault="00665919" w:rsidP="00771936">
      <w:pPr>
        <w:widowControl/>
        <w:autoSpaceDE/>
        <w:autoSpaceDN/>
        <w:rPr>
          <w:rStyle w:val="Hyperlink"/>
          <w:rFonts w:ascii="Futura Std Book" w:hAnsi="Futura Std Book"/>
        </w:rPr>
      </w:pPr>
    </w:p>
    <w:p w14:paraId="60F1CA8B" w14:textId="77777777" w:rsidR="00F65FBA" w:rsidRDefault="00F65FBA">
      <w:pPr>
        <w:widowControl/>
        <w:autoSpaceDE/>
        <w:autoSpaceDN/>
        <w:rPr>
          <w:rFonts w:ascii="Futura Std Book" w:eastAsia="Futura Std" w:hAnsi="Futura Std Book" w:cs="Futura Std"/>
          <w:b/>
          <w:bCs/>
          <w:color w:val="D9222A"/>
          <w:sz w:val="28"/>
          <w:szCs w:val="28"/>
        </w:rPr>
      </w:pPr>
      <w:r>
        <w:rPr>
          <w:rFonts w:ascii="Futura Std Book" w:hAnsi="Futura Std Book"/>
        </w:rPr>
        <w:br w:type="page"/>
      </w:r>
    </w:p>
    <w:p w14:paraId="2E506DC2" w14:textId="555EBD5E" w:rsidR="005439C4" w:rsidRDefault="00665919" w:rsidP="00665919">
      <w:pPr>
        <w:widowControl/>
        <w:autoSpaceDE/>
        <w:autoSpaceDN/>
        <w:rPr>
          <w:rFonts w:ascii="Futura Std Book" w:eastAsia="Futura Std" w:hAnsi="Futura Std Book" w:cs="Futura Std"/>
          <w:b/>
          <w:bCs/>
          <w:color w:val="D9222A"/>
          <w:sz w:val="28"/>
          <w:szCs w:val="28"/>
        </w:rPr>
      </w:pPr>
      <w:r w:rsidRPr="005439C4">
        <w:rPr>
          <w:rFonts w:ascii="Futura Std Book" w:eastAsia="Futura Std" w:hAnsi="Futura Std Book" w:cs="Futura Std"/>
          <w:b/>
          <w:color w:val="D9222A"/>
          <w:sz w:val="28"/>
          <w:szCs w:val="28"/>
        </w:rPr>
        <w:t xml:space="preserve">Additional </w:t>
      </w:r>
      <w:r w:rsidR="005439C4" w:rsidRPr="005439C4">
        <w:rPr>
          <w:rFonts w:ascii="Futura Std Book" w:eastAsia="Futura Std" w:hAnsi="Futura Std Book" w:cs="Futura Std"/>
          <w:b/>
          <w:bCs/>
          <w:color w:val="D9222A"/>
          <w:sz w:val="28"/>
          <w:szCs w:val="28"/>
        </w:rPr>
        <w:t>Fund</w:t>
      </w:r>
      <w:r w:rsidRPr="005439C4">
        <w:rPr>
          <w:rFonts w:ascii="Futura Std Book" w:eastAsia="Futura Std" w:hAnsi="Futura Std Book" w:cs="Futura Std"/>
          <w:b/>
          <w:color w:val="D9222A"/>
          <w:sz w:val="28"/>
          <w:szCs w:val="28"/>
        </w:rPr>
        <w:t xml:space="preserve"> theme for </w:t>
      </w:r>
      <w:r w:rsidR="005439C4" w:rsidRPr="005439C4">
        <w:rPr>
          <w:rFonts w:ascii="Futura Std Book" w:eastAsia="Futura Std" w:hAnsi="Futura Std Book" w:cs="Futura Std"/>
          <w:b/>
          <w:bCs/>
          <w:color w:val="D9222A"/>
          <w:sz w:val="28"/>
          <w:szCs w:val="28"/>
        </w:rPr>
        <w:t>this round (application form available 6th January 2025</w:t>
      </w:r>
      <w:r w:rsidR="005F6E91">
        <w:rPr>
          <w:rFonts w:ascii="Futura Std Book" w:eastAsia="Futura Std" w:hAnsi="Futura Std Book" w:cs="Futura Std"/>
          <w:b/>
          <w:bCs/>
          <w:color w:val="D9222A"/>
          <w:sz w:val="28"/>
          <w:szCs w:val="28"/>
        </w:rPr>
        <w:t>)</w:t>
      </w:r>
    </w:p>
    <w:p w14:paraId="402026F2" w14:textId="77777777" w:rsidR="00665919" w:rsidRDefault="00665919" w:rsidP="00665919">
      <w:pPr>
        <w:widowControl/>
        <w:autoSpaceDE/>
        <w:autoSpaceDN/>
        <w:rPr>
          <w:rFonts w:ascii="Futura Std Book" w:eastAsia="Futura Std" w:hAnsi="Futura Std Book" w:cs="Futura Std"/>
          <w:b/>
          <w:color w:val="D9222A"/>
          <w:sz w:val="28"/>
          <w:szCs w:val="28"/>
        </w:rPr>
      </w:pPr>
    </w:p>
    <w:p w14:paraId="3A26AFEC" w14:textId="100C4127" w:rsidR="00665919" w:rsidRPr="00665919" w:rsidRDefault="00665919" w:rsidP="00361539">
      <w:pPr>
        <w:widowControl/>
        <w:autoSpaceDE/>
        <w:autoSpaceDN/>
        <w:spacing w:line="264" w:lineRule="auto"/>
        <w:rPr>
          <w:rFonts w:ascii="Futura Std Book" w:hAnsi="Futura Std Book"/>
        </w:rPr>
      </w:pPr>
      <w:r w:rsidRPr="00665919">
        <w:rPr>
          <w:rFonts w:ascii="Futura Std Book" w:hAnsi="Futura Std Book"/>
        </w:rPr>
        <w:t xml:space="preserve">Launched in 2017, the Mayor’s </w:t>
      </w:r>
      <w:hyperlink r:id="rId14" w:history="1">
        <w:r w:rsidRPr="00665919">
          <w:rPr>
            <w:rStyle w:val="Hyperlink"/>
            <w:rFonts w:ascii="Futura Std Book" w:hAnsi="Futura Std Book"/>
          </w:rPr>
          <w:t>London Borough of Culture</w:t>
        </w:r>
      </w:hyperlink>
      <w:r w:rsidRPr="00665919">
        <w:rPr>
          <w:rFonts w:ascii="Futura Std Book" w:hAnsi="Futura Std Book"/>
        </w:rPr>
        <w:t xml:space="preserve"> award brings Londoners together. It puts culture at the heart of local communities, where it belongs, illuminating the character and diversity of London’s boroughs and showing that culture is for everyone.</w:t>
      </w:r>
    </w:p>
    <w:p w14:paraId="7937CA0C" w14:textId="77777777" w:rsidR="00665919" w:rsidRPr="00665919" w:rsidRDefault="00665919" w:rsidP="00361539">
      <w:pPr>
        <w:widowControl/>
        <w:autoSpaceDE/>
        <w:autoSpaceDN/>
        <w:spacing w:line="264" w:lineRule="auto"/>
        <w:rPr>
          <w:rFonts w:ascii="Futura Std Book" w:hAnsi="Futura Std Book"/>
        </w:rPr>
      </w:pPr>
      <w:r w:rsidRPr="00665919">
        <w:rPr>
          <w:rFonts w:ascii="Futura Std Book" w:hAnsi="Futura Std Book"/>
        </w:rPr>
        <w:t> </w:t>
      </w:r>
    </w:p>
    <w:p w14:paraId="6C4F1BFA" w14:textId="77777777" w:rsidR="00665919" w:rsidRPr="00665919" w:rsidRDefault="00665919" w:rsidP="00361539">
      <w:pPr>
        <w:widowControl/>
        <w:autoSpaceDE/>
        <w:autoSpaceDN/>
        <w:spacing w:line="264" w:lineRule="auto"/>
        <w:rPr>
          <w:rFonts w:ascii="Futura Std Book" w:hAnsi="Futura Std Book"/>
        </w:rPr>
      </w:pPr>
      <w:r w:rsidRPr="00665919">
        <w:rPr>
          <w:rFonts w:ascii="Futura Std Book" w:hAnsi="Futura Std Book"/>
        </w:rPr>
        <w:t>Wandsworth is the Mayor of London’s London Borough of Culture for 2025. Starting in April, Wandsworth Council, arts and culture communities, and local partners across the Borough are gearing up for a spectacular year.  From Roehampton to Battersea, Tooting to Putney, every corner of Wandsworth will come alive in an explosion of creativity. The cultural programme is being created with local people and organisations, with many events free for everyone.</w:t>
      </w:r>
    </w:p>
    <w:p w14:paraId="31F13C22" w14:textId="77777777" w:rsidR="00665919" w:rsidRPr="00665919" w:rsidRDefault="00665919" w:rsidP="00361539">
      <w:pPr>
        <w:widowControl/>
        <w:autoSpaceDE/>
        <w:autoSpaceDN/>
        <w:spacing w:line="264" w:lineRule="auto"/>
        <w:rPr>
          <w:rFonts w:ascii="Futura Std Book" w:hAnsi="Futura Std Book"/>
        </w:rPr>
      </w:pPr>
      <w:r w:rsidRPr="00665919">
        <w:rPr>
          <w:rFonts w:ascii="Futura Std Book" w:hAnsi="Futura Std Book"/>
        </w:rPr>
        <w:t> </w:t>
      </w:r>
    </w:p>
    <w:p w14:paraId="670E81E8" w14:textId="412C3C80" w:rsidR="00665919" w:rsidRDefault="00665919" w:rsidP="00361539">
      <w:pPr>
        <w:widowControl/>
        <w:autoSpaceDE/>
        <w:autoSpaceDN/>
        <w:spacing w:line="264" w:lineRule="auto"/>
        <w:rPr>
          <w:rFonts w:ascii="Futura Std Book" w:hAnsi="Futura Std Book"/>
        </w:rPr>
      </w:pPr>
      <w:r w:rsidRPr="00665919">
        <w:rPr>
          <w:rFonts w:ascii="Futura Std Book" w:hAnsi="Futura Std Book"/>
        </w:rPr>
        <w:t>To support Wandsworth's designation as the Borough of Culture for 2025, the Wimbledon Foundation is thrilled to support projects that improve the quality of people’s lives through culture.</w:t>
      </w:r>
    </w:p>
    <w:p w14:paraId="54961029" w14:textId="77777777" w:rsidR="00771936" w:rsidRDefault="00771936" w:rsidP="00771936">
      <w:pPr>
        <w:widowControl/>
        <w:autoSpaceDE/>
        <w:autoSpaceDN/>
        <w:rPr>
          <w:rStyle w:val="Hyperlink"/>
          <w:rFonts w:ascii="Futura Std Book" w:hAnsi="Futura Std Book"/>
        </w:rPr>
      </w:pPr>
    </w:p>
    <w:p w14:paraId="20CBA32A" w14:textId="77777777" w:rsidR="008B3BBD" w:rsidRDefault="008B3BBD" w:rsidP="00771936">
      <w:pPr>
        <w:widowControl/>
        <w:autoSpaceDE/>
        <w:autoSpaceDN/>
        <w:rPr>
          <w:rStyle w:val="Hyperlink"/>
          <w:rFonts w:ascii="Futura Std Book" w:hAnsi="Futura Std Book"/>
        </w:rPr>
      </w:pPr>
    </w:p>
    <w:p w14:paraId="674473E6" w14:textId="483DCB33" w:rsidR="00360340" w:rsidRDefault="00F47A58" w:rsidP="00831F5F">
      <w:pPr>
        <w:spacing w:line="264" w:lineRule="auto"/>
        <w:jc w:val="both"/>
        <w:rPr>
          <w:rFonts w:ascii="Futura Std Book" w:hAnsi="Futura Std Book"/>
          <w:b/>
          <w:bCs/>
          <w:color w:val="266978"/>
        </w:rPr>
      </w:pPr>
      <w:r w:rsidRPr="00802F8B">
        <w:rPr>
          <w:rFonts w:ascii="Futura Std Book" w:hAnsi="Futura Std Book"/>
          <w:b/>
          <w:bCs/>
          <w:color w:val="266978"/>
        </w:rPr>
        <w:t xml:space="preserve">In celebration of </w:t>
      </w:r>
      <w:r w:rsidR="005A7A6F" w:rsidRPr="00802F8B">
        <w:rPr>
          <w:rFonts w:ascii="Futura Std Book" w:hAnsi="Futura Std Book"/>
          <w:b/>
          <w:bCs/>
          <w:color w:val="266978"/>
        </w:rPr>
        <w:t xml:space="preserve">Wandsworth becoming the London Borough of Culture in 2025, the Wimbledon Foundation </w:t>
      </w:r>
      <w:r w:rsidR="00B6441E">
        <w:rPr>
          <w:rFonts w:ascii="Futura Std Book" w:hAnsi="Futura Std Book"/>
          <w:b/>
          <w:bCs/>
          <w:color w:val="266978"/>
        </w:rPr>
        <w:t>is</w:t>
      </w:r>
      <w:r w:rsidR="005A7A6F" w:rsidRPr="00802F8B">
        <w:rPr>
          <w:rFonts w:ascii="Futura Std Book" w:hAnsi="Futura Std Book"/>
          <w:b/>
          <w:bCs/>
          <w:color w:val="266978"/>
        </w:rPr>
        <w:t xml:space="preserve"> introduc</w:t>
      </w:r>
      <w:r w:rsidR="00B6441E">
        <w:rPr>
          <w:rFonts w:ascii="Futura Std Book" w:hAnsi="Futura Std Book"/>
          <w:b/>
          <w:bCs/>
          <w:color w:val="266978"/>
        </w:rPr>
        <w:t>ing</w:t>
      </w:r>
      <w:r w:rsidR="005A7A6F" w:rsidRPr="00802F8B">
        <w:rPr>
          <w:rFonts w:ascii="Futura Std Book" w:hAnsi="Futura Std Book"/>
          <w:b/>
          <w:bCs/>
          <w:color w:val="266978"/>
        </w:rPr>
        <w:t xml:space="preserve"> an additional theme </w:t>
      </w:r>
      <w:r w:rsidR="00DC0586" w:rsidRPr="00802F8B">
        <w:rPr>
          <w:rFonts w:ascii="Futura Std Book" w:hAnsi="Futura Std Book"/>
          <w:b/>
          <w:bCs/>
          <w:color w:val="266978"/>
        </w:rPr>
        <w:t xml:space="preserve">for this round </w:t>
      </w:r>
      <w:r w:rsidR="005A7A6F" w:rsidRPr="00802F8B">
        <w:rPr>
          <w:rFonts w:ascii="Futura Std Book" w:hAnsi="Futura Std Book"/>
          <w:b/>
          <w:bCs/>
          <w:color w:val="266978"/>
        </w:rPr>
        <w:t xml:space="preserve">around community arts, </w:t>
      </w:r>
      <w:r w:rsidR="00D42F5A" w:rsidRPr="00802F8B">
        <w:rPr>
          <w:rFonts w:ascii="Futura Std Book" w:hAnsi="Futura Std Book"/>
          <w:b/>
          <w:bCs/>
          <w:color w:val="266978"/>
        </w:rPr>
        <w:t xml:space="preserve">working to highlight Wandsworth and Merton’s rich </w:t>
      </w:r>
      <w:r w:rsidR="002D4DD5" w:rsidRPr="00802F8B">
        <w:rPr>
          <w:rFonts w:ascii="Futura Std Book" w:hAnsi="Futura Std Book"/>
          <w:b/>
          <w:bCs/>
          <w:color w:val="266978"/>
        </w:rPr>
        <w:t>cultural heritage</w:t>
      </w:r>
      <w:r w:rsidR="00A44211" w:rsidRPr="00802F8B">
        <w:rPr>
          <w:rFonts w:ascii="Futura Std Book" w:hAnsi="Futura Std Book"/>
          <w:b/>
          <w:bCs/>
          <w:color w:val="266978"/>
        </w:rPr>
        <w:t xml:space="preserve">. </w:t>
      </w:r>
    </w:p>
    <w:p w14:paraId="31E7063E" w14:textId="77777777" w:rsidR="00360340" w:rsidRDefault="00360340" w:rsidP="00831F5F">
      <w:pPr>
        <w:spacing w:line="264" w:lineRule="auto"/>
        <w:jc w:val="both"/>
        <w:rPr>
          <w:rFonts w:ascii="Futura Std Book" w:hAnsi="Futura Std Book"/>
          <w:b/>
          <w:bCs/>
          <w:color w:val="266978"/>
        </w:rPr>
      </w:pPr>
    </w:p>
    <w:p w14:paraId="0E9803B2" w14:textId="1B06DD1E" w:rsidR="00F47A58" w:rsidRPr="0065500C" w:rsidRDefault="00910EA1" w:rsidP="00831F5F">
      <w:pPr>
        <w:spacing w:line="264" w:lineRule="auto"/>
        <w:jc w:val="both"/>
        <w:rPr>
          <w:rFonts w:ascii="Futura Std Book" w:hAnsi="Futura Std Book"/>
          <w:b/>
          <w:color w:val="266978"/>
        </w:rPr>
      </w:pPr>
      <w:r w:rsidRPr="00802F8B">
        <w:rPr>
          <w:rFonts w:ascii="Futura Std Book" w:hAnsi="Futura Std Book"/>
          <w:b/>
          <w:bCs/>
          <w:color w:val="266978"/>
        </w:rPr>
        <w:t>While the</w:t>
      </w:r>
      <w:r w:rsidR="00AE5866">
        <w:rPr>
          <w:rFonts w:ascii="Futura Std Book" w:hAnsi="Futura Std Book"/>
          <w:b/>
          <w:bCs/>
          <w:color w:val="266978"/>
        </w:rPr>
        <w:t xml:space="preserve"> community </w:t>
      </w:r>
      <w:r w:rsidR="00771936">
        <w:rPr>
          <w:rFonts w:ascii="Futura Std Book" w:hAnsi="Futura Std Book"/>
          <w:b/>
          <w:bCs/>
          <w:color w:val="266978"/>
        </w:rPr>
        <w:t xml:space="preserve">arts </w:t>
      </w:r>
      <w:r w:rsidR="00771936" w:rsidRPr="00802F8B">
        <w:rPr>
          <w:rFonts w:ascii="Futura Std Book" w:hAnsi="Futura Std Book"/>
          <w:b/>
          <w:bCs/>
          <w:color w:val="266978"/>
        </w:rPr>
        <w:t>projects</w:t>
      </w:r>
      <w:r w:rsidRPr="00802F8B">
        <w:rPr>
          <w:rFonts w:ascii="Futura Std Book" w:hAnsi="Futura Std Book"/>
          <w:b/>
          <w:bCs/>
          <w:color w:val="266978"/>
        </w:rPr>
        <w:t xml:space="preserve"> can include public performances and exhibitions, </w:t>
      </w:r>
      <w:r w:rsidR="002C7110" w:rsidRPr="00802F8B">
        <w:rPr>
          <w:rFonts w:ascii="Futura Std Book" w:hAnsi="Futura Std Book"/>
          <w:b/>
          <w:bCs/>
          <w:color w:val="266978"/>
        </w:rPr>
        <w:t xml:space="preserve">they </w:t>
      </w:r>
      <w:r w:rsidR="002C7110" w:rsidRPr="00802F8B">
        <w:rPr>
          <w:rFonts w:ascii="Futura Std Book" w:hAnsi="Futura Std Book"/>
          <w:b/>
          <w:bCs/>
          <w:color w:val="266978"/>
          <w:u w:val="single"/>
        </w:rPr>
        <w:t>must</w:t>
      </w:r>
      <w:r w:rsidR="00F808DE" w:rsidRPr="00802F8B">
        <w:rPr>
          <w:rFonts w:ascii="Futura Std Book" w:hAnsi="Futura Std Book"/>
          <w:b/>
          <w:bCs/>
          <w:color w:val="266978"/>
        </w:rPr>
        <w:t xml:space="preserve"> </w:t>
      </w:r>
      <w:r w:rsidR="00866071" w:rsidRPr="00802F8B">
        <w:rPr>
          <w:rFonts w:ascii="Futura Std Book" w:hAnsi="Futura Std Book"/>
          <w:b/>
          <w:bCs/>
          <w:color w:val="266978"/>
        </w:rPr>
        <w:t xml:space="preserve">be free to access and </w:t>
      </w:r>
      <w:r w:rsidR="00810DC4" w:rsidRPr="00802F8B">
        <w:rPr>
          <w:rFonts w:ascii="Futura Std Book" w:hAnsi="Futura Std Book"/>
          <w:b/>
          <w:bCs/>
          <w:color w:val="266978"/>
        </w:rPr>
        <w:t xml:space="preserve">involve community participation in the </w:t>
      </w:r>
      <w:r w:rsidR="008D626A" w:rsidRPr="00802F8B">
        <w:rPr>
          <w:rFonts w:ascii="Futura Std Book" w:hAnsi="Futura Std Book"/>
          <w:b/>
          <w:bCs/>
          <w:color w:val="266978"/>
        </w:rPr>
        <w:t>design and delivery</w:t>
      </w:r>
      <w:r w:rsidR="00A44B0A" w:rsidRPr="00802F8B">
        <w:rPr>
          <w:rFonts w:ascii="Futura Std Book" w:hAnsi="Futura Std Book"/>
          <w:b/>
          <w:bCs/>
          <w:color w:val="266978"/>
        </w:rPr>
        <w:t>.</w:t>
      </w:r>
      <w:r w:rsidR="00AE5866">
        <w:rPr>
          <w:rFonts w:ascii="Futura Std Book" w:hAnsi="Futura Std Book"/>
          <w:b/>
          <w:bCs/>
          <w:color w:val="266978"/>
        </w:rPr>
        <w:t xml:space="preserve"> </w:t>
      </w:r>
      <w:r w:rsidR="00BC35D1" w:rsidRPr="0065500C">
        <w:rPr>
          <w:rFonts w:ascii="Futura Std Book" w:hAnsi="Futura Std Book"/>
          <w:b/>
          <w:color w:val="266978"/>
        </w:rPr>
        <w:t xml:space="preserve">Professional performances and </w:t>
      </w:r>
      <w:r w:rsidR="00DC173B" w:rsidRPr="0065500C">
        <w:rPr>
          <w:rFonts w:ascii="Futura Std Book" w:hAnsi="Futura Std Book"/>
          <w:b/>
          <w:color w:val="266978"/>
        </w:rPr>
        <w:t>exhibitions will not be funded through this programme.</w:t>
      </w:r>
    </w:p>
    <w:p w14:paraId="2B454269" w14:textId="77777777" w:rsidR="00F4646C" w:rsidRPr="0065500C" w:rsidRDefault="005E3770" w:rsidP="00831F5F">
      <w:pPr>
        <w:spacing w:line="264" w:lineRule="auto"/>
        <w:jc w:val="both"/>
        <w:rPr>
          <w:rFonts w:ascii="Futura Std Book" w:hAnsi="Futura Std Book"/>
          <w:b/>
          <w:color w:val="266978"/>
        </w:rPr>
      </w:pPr>
      <w:r w:rsidRPr="0065500C">
        <w:rPr>
          <w:rFonts w:ascii="Futura Std Book" w:hAnsi="Futura Std Book"/>
          <w:b/>
          <w:color w:val="266978"/>
        </w:rPr>
        <w:t>Please note that community arts is only an additional theme for this round, and will be considered alongside the usual WFCF fund themes. To be clear, your work does not have to be community arts in order to apply to this round.</w:t>
      </w:r>
      <w:r w:rsidR="00C977B1" w:rsidRPr="0065500C">
        <w:rPr>
          <w:rFonts w:ascii="Futura Std Book" w:hAnsi="Futura Std Book"/>
          <w:b/>
          <w:color w:val="266978"/>
        </w:rPr>
        <w:t xml:space="preserve"> </w:t>
      </w:r>
    </w:p>
    <w:p w14:paraId="26A48198" w14:textId="77777777" w:rsidR="00F4646C" w:rsidRDefault="00F4646C" w:rsidP="00831F5F">
      <w:pPr>
        <w:spacing w:line="264" w:lineRule="auto"/>
        <w:jc w:val="both"/>
        <w:rPr>
          <w:rFonts w:ascii="Futura Std Book" w:hAnsi="Futura Std Book"/>
          <w:b/>
          <w:bCs/>
          <w:color w:val="266978"/>
          <w:u w:val="single"/>
        </w:rPr>
      </w:pPr>
    </w:p>
    <w:p w14:paraId="726767A8" w14:textId="633FEE44" w:rsidR="005E3770" w:rsidRPr="00C61265" w:rsidRDefault="00C977B1" w:rsidP="00831F5F">
      <w:pPr>
        <w:spacing w:line="264" w:lineRule="auto"/>
        <w:jc w:val="both"/>
        <w:rPr>
          <w:rFonts w:ascii="Futura Std Book" w:hAnsi="Futura Std Book"/>
          <w:b/>
          <w:color w:val="266978"/>
        </w:rPr>
      </w:pPr>
      <w:r w:rsidRPr="00C61265">
        <w:rPr>
          <w:rFonts w:ascii="Futura Std Book" w:hAnsi="Futura Std Book"/>
          <w:b/>
          <w:color w:val="266978"/>
        </w:rPr>
        <w:t>Also, in anticipation of this being a competitive round</w:t>
      </w:r>
      <w:r w:rsidR="00FA38C2" w:rsidRPr="00C61265">
        <w:rPr>
          <w:rFonts w:ascii="Futura Std Book" w:hAnsi="Futura Std Book"/>
          <w:b/>
          <w:color w:val="266978"/>
        </w:rPr>
        <w:t xml:space="preserve"> due to the additional themes, organisations with an annual</w:t>
      </w:r>
      <w:r w:rsidR="00403347" w:rsidRPr="00C61265">
        <w:rPr>
          <w:rFonts w:ascii="Futura Std Book" w:hAnsi="Futura Std Book"/>
          <w:b/>
          <w:color w:val="266978"/>
        </w:rPr>
        <w:t xml:space="preserve"> income</w:t>
      </w:r>
      <w:r w:rsidR="00FA38C2" w:rsidRPr="00C61265">
        <w:rPr>
          <w:rFonts w:ascii="Futura Std Book" w:hAnsi="Futura Std Book"/>
          <w:b/>
          <w:color w:val="266978"/>
        </w:rPr>
        <w:t xml:space="preserve"> above £500,000</w:t>
      </w:r>
      <w:r w:rsidR="00403347" w:rsidRPr="00C61265">
        <w:rPr>
          <w:rFonts w:ascii="Futura Std Book" w:hAnsi="Futura Std Book"/>
          <w:b/>
          <w:color w:val="266978"/>
        </w:rPr>
        <w:t xml:space="preserve"> will be ineligible within this round.</w:t>
      </w:r>
    </w:p>
    <w:p w14:paraId="2F850839" w14:textId="77777777" w:rsidR="00EF2303" w:rsidRPr="00D837C7" w:rsidRDefault="00EF2303" w:rsidP="00831F5F">
      <w:pPr>
        <w:spacing w:line="264" w:lineRule="auto"/>
        <w:jc w:val="both"/>
        <w:rPr>
          <w:rFonts w:ascii="Futura Std Book" w:hAnsi="Futura Std Book"/>
          <w:b/>
          <w:bCs/>
          <w:color w:val="266978"/>
          <w:u w:val="single"/>
        </w:rPr>
      </w:pPr>
    </w:p>
    <w:p w14:paraId="63A53039" w14:textId="77777777" w:rsidR="006A76C4" w:rsidRPr="009E086C" w:rsidRDefault="006A76C4" w:rsidP="00831F5F">
      <w:pPr>
        <w:spacing w:line="264" w:lineRule="auto"/>
        <w:jc w:val="both"/>
        <w:rPr>
          <w:rFonts w:ascii="Futura Std Book" w:hAnsi="Futura Std Book"/>
        </w:rPr>
      </w:pPr>
    </w:p>
    <w:p w14:paraId="121E6E67" w14:textId="77777777" w:rsidR="000D7C35" w:rsidRPr="009E086C" w:rsidRDefault="006A76C4" w:rsidP="000D7C35">
      <w:pPr>
        <w:spacing w:line="264" w:lineRule="auto"/>
        <w:jc w:val="both"/>
        <w:rPr>
          <w:rFonts w:ascii="Futura Std Book" w:hAnsi="Futura Std Book"/>
        </w:rPr>
      </w:pPr>
      <w:r w:rsidRPr="009E086C">
        <w:rPr>
          <w:rFonts w:ascii="Futura Std Book" w:hAnsi="Futura Std Book"/>
        </w:rPr>
        <w:t xml:space="preserve">These guidelines set out </w:t>
      </w:r>
      <w:r w:rsidR="004B734E" w:rsidRPr="009E086C">
        <w:rPr>
          <w:rFonts w:ascii="Futura Std Book" w:hAnsi="Futura Std Book"/>
        </w:rPr>
        <w:t xml:space="preserve">the focus of the fund and </w:t>
      </w:r>
      <w:r w:rsidR="002D700A" w:rsidRPr="009E086C">
        <w:rPr>
          <w:rFonts w:ascii="Futura Std Book" w:hAnsi="Futura Std Book"/>
        </w:rPr>
        <w:t>the</w:t>
      </w:r>
      <w:r w:rsidR="004B734E" w:rsidRPr="009E086C">
        <w:rPr>
          <w:rFonts w:ascii="Futura Std Book" w:hAnsi="Futura Std Book"/>
        </w:rPr>
        <w:t xml:space="preserve"> grants</w:t>
      </w:r>
      <w:r w:rsidR="002D700A" w:rsidRPr="009E086C">
        <w:rPr>
          <w:rFonts w:ascii="Futura Std Book" w:hAnsi="Futura Std Book"/>
        </w:rPr>
        <w:t xml:space="preserve"> which</w:t>
      </w:r>
      <w:r w:rsidR="004B734E" w:rsidRPr="009E086C">
        <w:rPr>
          <w:rFonts w:ascii="Futura Std Book" w:hAnsi="Futura Std Book"/>
        </w:rPr>
        <w:t xml:space="preserve"> are available. It also outlines </w:t>
      </w:r>
      <w:r w:rsidRPr="009E086C">
        <w:rPr>
          <w:rFonts w:ascii="Futura Std Book" w:hAnsi="Futura Std Book"/>
        </w:rPr>
        <w:t>who may apply and</w:t>
      </w:r>
      <w:r w:rsidR="004B734E" w:rsidRPr="009E086C">
        <w:rPr>
          <w:rFonts w:ascii="Futura Std Book" w:hAnsi="Futura Std Book"/>
        </w:rPr>
        <w:t xml:space="preserve"> what</w:t>
      </w:r>
      <w:r w:rsidRPr="009E086C">
        <w:rPr>
          <w:rFonts w:ascii="Futura Std Book" w:hAnsi="Futura Std Book"/>
        </w:rPr>
        <w:t xml:space="preserve"> activities you may apply for. Please read the</w:t>
      </w:r>
      <w:r w:rsidR="00600D47" w:rsidRPr="009E086C">
        <w:rPr>
          <w:rFonts w:ascii="Futura Std Book" w:hAnsi="Futura Std Book"/>
        </w:rPr>
        <w:t xml:space="preserve"> </w:t>
      </w:r>
      <w:r w:rsidRPr="009E086C">
        <w:rPr>
          <w:rFonts w:ascii="Futura Std Book" w:hAnsi="Futura Std Book"/>
        </w:rPr>
        <w:t>following</w:t>
      </w:r>
      <w:r w:rsidR="00600D47" w:rsidRPr="009E086C">
        <w:rPr>
          <w:rFonts w:ascii="Futura Std Book" w:hAnsi="Futura Std Book"/>
        </w:rPr>
        <w:t xml:space="preserve"> carefully. </w:t>
      </w:r>
    </w:p>
    <w:p w14:paraId="582D0374" w14:textId="77777777" w:rsidR="000D7C35" w:rsidRPr="009E086C" w:rsidRDefault="000D7C35" w:rsidP="000D7C35">
      <w:pPr>
        <w:spacing w:line="264" w:lineRule="auto"/>
        <w:jc w:val="both"/>
        <w:rPr>
          <w:rFonts w:ascii="Futura Std Book" w:hAnsi="Futura Std Book"/>
        </w:rPr>
      </w:pPr>
    </w:p>
    <w:p w14:paraId="53D3B55F" w14:textId="197AF534" w:rsidR="000D7C35" w:rsidRPr="009E086C" w:rsidRDefault="00985403" w:rsidP="000D7C35">
      <w:pPr>
        <w:spacing w:line="264" w:lineRule="auto"/>
        <w:jc w:val="both"/>
        <w:rPr>
          <w:rFonts w:ascii="Futura Std Book" w:hAnsi="Futura Std Book"/>
        </w:rPr>
      </w:pPr>
      <w:r w:rsidRPr="52D63742">
        <w:rPr>
          <w:rFonts w:ascii="Futura Std Book" w:hAnsi="Futura Std Book"/>
        </w:rPr>
        <w:t xml:space="preserve">The </w:t>
      </w:r>
      <w:r w:rsidR="005D08EE" w:rsidRPr="52D63742">
        <w:rPr>
          <w:rFonts w:ascii="Futura Std Book" w:hAnsi="Futura Std Book"/>
        </w:rPr>
        <w:t>next</w:t>
      </w:r>
      <w:r w:rsidRPr="52D63742">
        <w:rPr>
          <w:rFonts w:ascii="Futura Std Book" w:hAnsi="Futura Std Book"/>
        </w:rPr>
        <w:t xml:space="preserve"> four</w:t>
      </w:r>
      <w:r w:rsidR="005D08EE" w:rsidRPr="52D63742">
        <w:rPr>
          <w:rFonts w:ascii="Futura Std Book" w:hAnsi="Futura Std Book"/>
        </w:rPr>
        <w:t xml:space="preserve"> </w:t>
      </w:r>
      <w:r w:rsidR="00B44F70" w:rsidRPr="52D63742">
        <w:rPr>
          <w:rFonts w:ascii="Futura Std Book" w:hAnsi="Futura Std Book"/>
        </w:rPr>
        <w:t>sub-</w:t>
      </w:r>
      <w:r w:rsidR="005D08EE" w:rsidRPr="52D63742">
        <w:rPr>
          <w:rFonts w:ascii="Futura Std Book" w:hAnsi="Futura Std Book"/>
        </w:rPr>
        <w:t>sections outline</w:t>
      </w:r>
      <w:r w:rsidR="00B91A95" w:rsidRPr="52D63742">
        <w:rPr>
          <w:rFonts w:ascii="Futura Std Book" w:hAnsi="Futura Std Book"/>
        </w:rPr>
        <w:t xml:space="preserve"> The London Community Foundation</w:t>
      </w:r>
      <w:r w:rsidR="006368C9" w:rsidRPr="52D63742">
        <w:rPr>
          <w:rFonts w:ascii="Futura Std Book" w:hAnsi="Futura Std Book"/>
        </w:rPr>
        <w:t>’s</w:t>
      </w:r>
      <w:r w:rsidR="00B91A95" w:rsidRPr="52D63742">
        <w:rPr>
          <w:rFonts w:ascii="Futura Std Book" w:hAnsi="Futura Std Book"/>
        </w:rPr>
        <w:t xml:space="preserve"> (LCF)</w:t>
      </w:r>
      <w:r w:rsidR="006368C9" w:rsidRPr="52D63742">
        <w:rPr>
          <w:rFonts w:ascii="Futura Std Book" w:hAnsi="Futura Std Book"/>
        </w:rPr>
        <w:t xml:space="preserve"> </w:t>
      </w:r>
      <w:r w:rsidR="006368C9" w:rsidRPr="52D63742">
        <w:rPr>
          <w:rFonts w:ascii="Futura Std Book" w:hAnsi="Futura Std Book"/>
          <w:b/>
          <w:bCs/>
        </w:rPr>
        <w:t>core eligibility criteria</w:t>
      </w:r>
      <w:r w:rsidR="004A6295" w:rsidRPr="52D63742">
        <w:rPr>
          <w:rFonts w:ascii="Futura Std Book" w:hAnsi="Futura Std Book"/>
        </w:rPr>
        <w:t xml:space="preserve">, which </w:t>
      </w:r>
      <w:r w:rsidR="006146D9" w:rsidRPr="52D63742">
        <w:rPr>
          <w:rFonts w:ascii="Futura Std Book" w:hAnsi="Futura Std Book"/>
        </w:rPr>
        <w:t xml:space="preserve">is also contained </w:t>
      </w:r>
      <w:r w:rsidR="00592BD0" w:rsidRPr="52D63742">
        <w:rPr>
          <w:rFonts w:ascii="Futura Std Book" w:hAnsi="Futura Std Book"/>
        </w:rPr>
        <w:t>in</w:t>
      </w:r>
      <w:r w:rsidR="000D7C35" w:rsidRPr="52D63742">
        <w:rPr>
          <w:rFonts w:ascii="Futura Std Book" w:hAnsi="Futura Std Book"/>
        </w:rPr>
        <w:t xml:space="preserve"> </w:t>
      </w:r>
      <w:hyperlink r:id="rId15">
        <w:r w:rsidR="00B00F1D" w:rsidRPr="52D63742">
          <w:rPr>
            <w:rStyle w:val="Hyperlink"/>
          </w:rPr>
          <w:t>https://londoncf.org.uk/apply/eligibility</w:t>
        </w:r>
      </w:hyperlink>
      <w:r w:rsidR="004A6295">
        <w:t>.</w:t>
      </w:r>
      <w:r w:rsidR="00592BD0">
        <w:t xml:space="preserve"> </w:t>
      </w:r>
      <w:r w:rsidR="004A6295">
        <w:t>A</w:t>
      </w:r>
      <w:r w:rsidR="00861F3C">
        <w:t>ll applicants must meet</w:t>
      </w:r>
      <w:r w:rsidR="00592BD0">
        <w:t xml:space="preserve"> </w:t>
      </w:r>
      <w:r w:rsidR="00576648">
        <w:t xml:space="preserve">this criteria </w:t>
      </w:r>
      <w:r w:rsidR="00592BD0">
        <w:t xml:space="preserve">before </w:t>
      </w:r>
      <w:r w:rsidR="001972DD">
        <w:t xml:space="preserve">proceeding to </w:t>
      </w:r>
      <w:r w:rsidR="005D4549">
        <w:t xml:space="preserve">read the </w:t>
      </w:r>
      <w:r w:rsidR="005D4549" w:rsidRPr="52D63742">
        <w:rPr>
          <w:rFonts w:ascii="Futura Std Book" w:hAnsi="Futura Std Book"/>
        </w:rPr>
        <w:t xml:space="preserve">Wimbledon Foundation Community Fund (WFCF) </w:t>
      </w:r>
      <w:r w:rsidR="00155C83" w:rsidRPr="52D63742">
        <w:rPr>
          <w:rFonts w:ascii="Futura Std Book" w:hAnsi="Futura Std Book"/>
        </w:rPr>
        <w:t>guidelines</w:t>
      </w:r>
      <w:r w:rsidR="001C780A">
        <w:t>.</w:t>
      </w:r>
    </w:p>
    <w:p w14:paraId="2FF6874D" w14:textId="267FD552" w:rsidR="52D63742" w:rsidRDefault="52D63742" w:rsidP="52D63742">
      <w:pPr>
        <w:spacing w:line="264" w:lineRule="auto"/>
        <w:jc w:val="both"/>
      </w:pPr>
    </w:p>
    <w:p w14:paraId="36F416EE" w14:textId="34A4FF53" w:rsidR="00F65FBA" w:rsidRDefault="00F65FBA" w:rsidP="00F65FBA">
      <w:pPr>
        <w:widowControl/>
        <w:autoSpaceDE/>
        <w:autoSpaceDN/>
        <w:rPr>
          <w:rStyle w:val="Hyperlink"/>
          <w:rFonts w:ascii="Futura Std Book" w:hAnsi="Futura Std Book"/>
        </w:rPr>
      </w:pPr>
    </w:p>
    <w:p w14:paraId="018C6CC4" w14:textId="7D8D6686" w:rsidR="00EF2303" w:rsidRDefault="00EF2303" w:rsidP="52D63742">
      <w:pPr>
        <w:spacing w:line="264" w:lineRule="auto"/>
        <w:jc w:val="both"/>
        <w:sectPr w:rsidR="00EF2303" w:rsidSect="006E5879">
          <w:pgSz w:w="11910" w:h="16840"/>
          <w:pgMar w:top="907" w:right="907" w:bottom="907" w:left="907" w:header="907" w:footer="340" w:gutter="0"/>
          <w:cols w:space="720"/>
          <w:docGrid w:linePitch="299"/>
        </w:sectPr>
      </w:pPr>
    </w:p>
    <w:p w14:paraId="755C3C01" w14:textId="4A5EBCA7" w:rsidR="00155C83" w:rsidRPr="009E086C" w:rsidRDefault="00155C83" w:rsidP="00577034">
      <w:pPr>
        <w:widowControl/>
        <w:autoSpaceDE/>
        <w:autoSpaceDN/>
        <w:spacing w:after="240" w:line="264" w:lineRule="auto"/>
        <w:jc w:val="both"/>
        <w:rPr>
          <w:rFonts w:ascii="Futura Std Book" w:eastAsia="Calibri" w:hAnsi="Futura Std Book" w:cs="Calibri"/>
          <w:b/>
          <w:bCs/>
          <w:color w:val="D9222A"/>
          <w:sz w:val="28"/>
        </w:rPr>
      </w:pPr>
      <w:r w:rsidRPr="009E086C">
        <w:rPr>
          <w:rFonts w:ascii="Futura Std Book" w:eastAsia="Calibri" w:hAnsi="Futura Std Book" w:cs="Calibri"/>
          <w:b/>
          <w:bCs/>
          <w:color w:val="D9222A"/>
          <w:sz w:val="28"/>
        </w:rPr>
        <w:t>Core eligibility criteria</w:t>
      </w:r>
    </w:p>
    <w:p w14:paraId="70A0F593" w14:textId="37EF4806" w:rsidR="00F947B2" w:rsidRDefault="00F947B2" w:rsidP="003A36CC">
      <w:pPr>
        <w:widowControl/>
        <w:autoSpaceDE/>
        <w:autoSpaceDN/>
        <w:spacing w:after="160" w:line="264" w:lineRule="auto"/>
        <w:jc w:val="both"/>
        <w:rPr>
          <w:rFonts w:ascii="Futura Std Book" w:eastAsia="Calibri" w:hAnsi="Futura Std Book" w:cs="Calibri"/>
          <w:b/>
          <w:bCs/>
          <w:color w:val="D9222A"/>
          <w:sz w:val="25"/>
          <w:szCs w:val="25"/>
        </w:rPr>
      </w:pPr>
      <w:r w:rsidRPr="39FB5424">
        <w:rPr>
          <w:rFonts w:ascii="Futura Std Book" w:eastAsia="Calibri" w:hAnsi="Futura Std Book" w:cs="Calibri"/>
          <w:b/>
          <w:bCs/>
          <w:color w:val="D9222A"/>
          <w:sz w:val="25"/>
          <w:szCs w:val="25"/>
        </w:rPr>
        <w:t xml:space="preserve">New criteria for this round are indicated by </w:t>
      </w:r>
      <w:r w:rsidR="005724A2">
        <w:rPr>
          <w:rFonts w:ascii="Futura Std Book" w:eastAsia="Calibri" w:hAnsi="Futura Std Book" w:cs="Calibri"/>
          <w:b/>
          <w:bCs/>
          <w:color w:val="D9222A"/>
          <w:sz w:val="25"/>
          <w:szCs w:val="25"/>
        </w:rPr>
        <w:t>stars.</w:t>
      </w:r>
    </w:p>
    <w:p w14:paraId="0F098117" w14:textId="2A2BE29A" w:rsidR="00274894" w:rsidRPr="009E086C" w:rsidRDefault="003A36CC" w:rsidP="003A36CC">
      <w:pPr>
        <w:widowControl/>
        <w:autoSpaceDE/>
        <w:autoSpaceDN/>
        <w:spacing w:after="160" w:line="264" w:lineRule="auto"/>
        <w:jc w:val="both"/>
        <w:rPr>
          <w:rFonts w:ascii="Futura Std Book" w:eastAsia="Calibri" w:hAnsi="Futura Std Book" w:cs="Calibri"/>
          <w:b/>
          <w:bCs/>
          <w:color w:val="D9222A"/>
          <w:sz w:val="25"/>
          <w:szCs w:val="25"/>
        </w:rPr>
      </w:pPr>
      <w:r w:rsidRPr="009E086C">
        <w:rPr>
          <w:rFonts w:ascii="Futura Std Book" w:eastAsia="Calibri" w:hAnsi="Futura Std Book" w:cs="Calibri"/>
          <w:b/>
          <w:bCs/>
          <w:color w:val="D9222A"/>
          <w:sz w:val="25"/>
          <w:szCs w:val="25"/>
        </w:rPr>
        <w:t xml:space="preserve">(i). </w:t>
      </w:r>
      <w:r w:rsidR="00274894" w:rsidRPr="009E086C">
        <w:rPr>
          <w:rFonts w:ascii="Futura Std Book" w:eastAsia="Calibri" w:hAnsi="Futura Std Book" w:cs="Calibri"/>
          <w:b/>
          <w:bCs/>
          <w:color w:val="D9222A"/>
          <w:sz w:val="25"/>
          <w:szCs w:val="25"/>
        </w:rPr>
        <w:t>Who can apply?</w:t>
      </w:r>
    </w:p>
    <w:p w14:paraId="7AAA1064" w14:textId="77777777" w:rsidR="00274894" w:rsidRPr="009E086C" w:rsidRDefault="00274894" w:rsidP="00274894">
      <w:pPr>
        <w:pStyle w:val="ListParagraph"/>
        <w:widowControl/>
        <w:numPr>
          <w:ilvl w:val="0"/>
          <w:numId w:val="39"/>
        </w:numPr>
        <w:autoSpaceDE/>
        <w:autoSpaceDN/>
        <w:spacing w:after="160" w:line="264" w:lineRule="auto"/>
        <w:ind w:hanging="357"/>
        <w:contextualSpacing/>
        <w:jc w:val="both"/>
        <w:rPr>
          <w:rFonts w:ascii="Futura Std Book" w:eastAsia="Calibri" w:hAnsi="Futura Std Book" w:cs="Calibri"/>
        </w:rPr>
      </w:pPr>
      <w:r w:rsidRPr="009E086C">
        <w:rPr>
          <w:rFonts w:ascii="Futura Std Book" w:eastAsia="Calibri" w:hAnsi="Futura Std Book" w:cs="Calibri"/>
          <w:b/>
          <w:bCs/>
        </w:rPr>
        <w:t xml:space="preserve">Eligible Legal Structures – </w:t>
      </w:r>
      <w:r w:rsidRPr="009E086C">
        <w:rPr>
          <w:rFonts w:ascii="Futura Std Book" w:eastAsia="Calibri" w:hAnsi="Futura Std Book" w:cs="Calibri"/>
        </w:rPr>
        <w:t>there must be a signed governing document in place appropriate to the legal structure which includes an asset lock (or equivalent clause), and the purpose of all funded activities must be charitable (not for profit)</w:t>
      </w:r>
      <w:r w:rsidRPr="009E086C">
        <w:rPr>
          <w:rFonts w:ascii="Futura Std Book" w:eastAsia="Calibri" w:hAnsi="Futura Std Book" w:cs="Calibri"/>
          <w:b/>
          <w:bCs/>
        </w:rPr>
        <w:t>:</w:t>
      </w:r>
      <w:r w:rsidRPr="009E086C">
        <w:rPr>
          <w:rFonts w:ascii="Futura Std Book" w:eastAsia="Calibri" w:hAnsi="Futura Std Book" w:cs="Calibri"/>
        </w:rPr>
        <w:t xml:space="preserve"> </w:t>
      </w:r>
    </w:p>
    <w:p w14:paraId="6943BFA4" w14:textId="77777777" w:rsidR="00274894" w:rsidRPr="009E086C"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9E086C">
        <w:rPr>
          <w:rFonts w:ascii="Futura Std Book" w:eastAsia="Calibri" w:hAnsi="Futura Std Book" w:cs="Calibri"/>
        </w:rPr>
        <w:t>Charitable Incorporated Organisation (CIO)</w:t>
      </w:r>
    </w:p>
    <w:p w14:paraId="671BE565" w14:textId="77777777" w:rsidR="00274894" w:rsidRPr="009E086C"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9E086C">
        <w:rPr>
          <w:rFonts w:ascii="Futura Std Book" w:eastAsia="Calibri" w:hAnsi="Futura Std Book" w:cs="Calibri"/>
        </w:rPr>
        <w:t xml:space="preserve">Company Limited by Guarantee (CLG) - may also be registered as a Charity or a Community Interest Company Limited by Guarantee (CICLG) </w:t>
      </w:r>
    </w:p>
    <w:p w14:paraId="343C4655" w14:textId="77777777" w:rsidR="00274894" w:rsidRPr="009E086C"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9E086C">
        <w:rPr>
          <w:rFonts w:ascii="Futura Std Book" w:eastAsia="Calibri" w:hAnsi="Futura Std Book" w:cs="Calibri"/>
        </w:rPr>
        <w:t>Trust</w:t>
      </w:r>
    </w:p>
    <w:p w14:paraId="07630146" w14:textId="77777777" w:rsidR="00274894" w:rsidRPr="009E086C"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9E086C">
        <w:rPr>
          <w:rFonts w:ascii="Futura Std Book" w:eastAsia="Calibri" w:hAnsi="Futura Std Book" w:cs="Calibri"/>
        </w:rPr>
        <w:t>Unincorporated Association</w:t>
      </w:r>
    </w:p>
    <w:p w14:paraId="7C349E76" w14:textId="77777777" w:rsidR="00274894" w:rsidRPr="009E086C"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9E086C">
        <w:rPr>
          <w:rFonts w:ascii="Futura Std Book" w:eastAsia="Calibri" w:hAnsi="Futura Std Book" w:cs="Calibri"/>
        </w:rPr>
        <w:t xml:space="preserve">Community Benefit Societies (CBS). Ideally, the CBS will also be registered as charitable with HMRC, however, this is not essential. </w:t>
      </w:r>
    </w:p>
    <w:p w14:paraId="09B01260" w14:textId="77777777" w:rsidR="00274894" w:rsidRPr="009E086C" w:rsidRDefault="00274894" w:rsidP="00315CB7">
      <w:pPr>
        <w:widowControl/>
        <w:autoSpaceDE/>
        <w:autoSpaceDN/>
        <w:contextualSpacing/>
        <w:jc w:val="both"/>
        <w:rPr>
          <w:rFonts w:ascii="Futura Std Book" w:eastAsia="Calibri" w:hAnsi="Futura Std Book" w:cs="Calibri"/>
          <w:sz w:val="24"/>
          <w:szCs w:val="24"/>
        </w:rPr>
      </w:pPr>
    </w:p>
    <w:p w14:paraId="1F0EA0F4" w14:textId="60FAFCCE" w:rsidR="00CE660B" w:rsidRPr="00B31432" w:rsidRDefault="003B015B" w:rsidP="00315CB7">
      <w:pPr>
        <w:widowControl/>
        <w:autoSpaceDE/>
        <w:autoSpaceDN/>
        <w:contextualSpacing/>
        <w:jc w:val="both"/>
        <w:rPr>
          <w:rFonts w:ascii="Futura Std Book" w:eastAsia="Calibri" w:hAnsi="Futura Std Book" w:cs="Calibri"/>
          <w:b/>
          <w:color w:val="266982"/>
          <w:sz w:val="24"/>
          <w:szCs w:val="24"/>
        </w:rPr>
      </w:pPr>
      <w:r w:rsidRPr="00B31432">
        <w:rPr>
          <w:rFonts w:ascii="Futura Std Book" w:eastAsia="Calibri" w:hAnsi="Futura Std Book" w:cs="Calibri"/>
          <w:b/>
          <w:color w:val="266982"/>
          <w:sz w:val="24"/>
          <w:szCs w:val="24"/>
        </w:rPr>
        <w:t xml:space="preserve">Please </w:t>
      </w:r>
      <w:r w:rsidR="00086D6B" w:rsidRPr="00B31432">
        <w:rPr>
          <w:rFonts w:ascii="Futura Std Book" w:eastAsia="Calibri" w:hAnsi="Futura Std Book" w:cs="Calibri"/>
          <w:b/>
          <w:color w:val="266982"/>
          <w:sz w:val="24"/>
          <w:szCs w:val="24"/>
        </w:rPr>
        <w:t xml:space="preserve">remember that </w:t>
      </w:r>
      <w:r w:rsidR="008B4D8F" w:rsidRPr="00B31432">
        <w:rPr>
          <w:rFonts w:ascii="Futura Std Book" w:eastAsia="Calibri" w:hAnsi="Futura Std Book" w:cs="Calibri"/>
          <w:b/>
          <w:color w:val="266982"/>
          <w:sz w:val="24"/>
          <w:szCs w:val="24"/>
        </w:rPr>
        <w:t xml:space="preserve">we can only accept applications from organisations with a </w:t>
      </w:r>
      <w:r w:rsidR="003A3190" w:rsidRPr="00B31432">
        <w:rPr>
          <w:rFonts w:ascii="Futura Std Book" w:eastAsia="Calibri" w:hAnsi="Futura Std Book" w:cs="Calibri"/>
          <w:b/>
          <w:color w:val="266982"/>
          <w:sz w:val="24"/>
          <w:szCs w:val="24"/>
        </w:rPr>
        <w:t xml:space="preserve">maximum income of </w:t>
      </w:r>
      <w:r w:rsidR="008B4D8F" w:rsidRPr="00B31432">
        <w:rPr>
          <w:rFonts w:ascii="Futura Std Book" w:eastAsia="Calibri" w:hAnsi="Futura Std Book" w:cs="Calibri"/>
          <w:b/>
          <w:color w:val="266982"/>
          <w:sz w:val="24"/>
          <w:szCs w:val="24"/>
        </w:rPr>
        <w:t>£500,000</w:t>
      </w:r>
      <w:r w:rsidR="00086D6B" w:rsidRPr="00B31432">
        <w:rPr>
          <w:rFonts w:ascii="Futura Std Book" w:eastAsia="Calibri" w:hAnsi="Futura Std Book" w:cs="Calibri"/>
          <w:b/>
          <w:color w:val="266982"/>
          <w:sz w:val="24"/>
          <w:szCs w:val="24"/>
        </w:rPr>
        <w:t xml:space="preserve"> </w:t>
      </w:r>
      <w:r w:rsidR="00354281" w:rsidRPr="00B31432">
        <w:rPr>
          <w:rFonts w:ascii="Futura Std Book" w:eastAsia="Calibri" w:hAnsi="Futura Std Book" w:cs="Calibri"/>
          <w:b/>
          <w:color w:val="266982"/>
          <w:sz w:val="24"/>
          <w:szCs w:val="24"/>
        </w:rPr>
        <w:t xml:space="preserve">in </w:t>
      </w:r>
      <w:r w:rsidR="00086D6B" w:rsidRPr="00B31432">
        <w:rPr>
          <w:rFonts w:ascii="Futura Std Book" w:eastAsia="Calibri" w:hAnsi="Futura Std Book" w:cs="Calibri"/>
          <w:b/>
          <w:color w:val="266982"/>
          <w:sz w:val="24"/>
          <w:szCs w:val="24"/>
        </w:rPr>
        <w:t>this round</w:t>
      </w:r>
      <w:r w:rsidR="00EA6ACB" w:rsidRPr="00B31432">
        <w:rPr>
          <w:rFonts w:ascii="Futura Std Book" w:eastAsia="Calibri" w:hAnsi="Futura Std Book" w:cs="Calibri"/>
          <w:b/>
          <w:color w:val="266982"/>
          <w:sz w:val="24"/>
          <w:szCs w:val="24"/>
        </w:rPr>
        <w:t>.</w:t>
      </w:r>
    </w:p>
    <w:p w14:paraId="5C6550A7" w14:textId="77777777" w:rsidR="00CE660B" w:rsidRPr="009E086C" w:rsidRDefault="00CE660B" w:rsidP="00315CB7">
      <w:pPr>
        <w:widowControl/>
        <w:autoSpaceDE/>
        <w:autoSpaceDN/>
        <w:contextualSpacing/>
        <w:jc w:val="both"/>
        <w:rPr>
          <w:rFonts w:ascii="Futura Std Book" w:eastAsia="Calibri" w:hAnsi="Futura Std Book" w:cs="Calibri"/>
          <w:sz w:val="24"/>
          <w:szCs w:val="24"/>
        </w:rPr>
      </w:pPr>
    </w:p>
    <w:p w14:paraId="42BDA9F1" w14:textId="382E0D63" w:rsidR="00274894" w:rsidRPr="009E086C" w:rsidRDefault="003A36CC" w:rsidP="003A36CC">
      <w:pPr>
        <w:widowControl/>
        <w:autoSpaceDE/>
        <w:autoSpaceDN/>
        <w:spacing w:after="160" w:line="264" w:lineRule="auto"/>
        <w:jc w:val="both"/>
        <w:rPr>
          <w:rFonts w:ascii="Futura Std Book" w:eastAsia="Calibri" w:hAnsi="Futura Std Book" w:cs="Calibri"/>
          <w:b/>
          <w:bCs/>
          <w:color w:val="D9222A"/>
          <w:sz w:val="25"/>
          <w:szCs w:val="25"/>
        </w:rPr>
      </w:pPr>
      <w:r w:rsidRPr="009E086C">
        <w:rPr>
          <w:rFonts w:ascii="Futura Std Book" w:eastAsia="Calibri" w:hAnsi="Futura Std Book" w:cs="Calibri"/>
          <w:b/>
          <w:bCs/>
          <w:color w:val="D9222A"/>
          <w:sz w:val="25"/>
          <w:szCs w:val="25"/>
        </w:rPr>
        <w:t xml:space="preserve">(ii) </w:t>
      </w:r>
      <w:r w:rsidR="00274894" w:rsidRPr="009E086C">
        <w:rPr>
          <w:rFonts w:ascii="Futura Std Book" w:eastAsia="Calibri" w:hAnsi="Futura Std Book" w:cs="Calibri"/>
          <w:b/>
          <w:bCs/>
          <w:color w:val="D9222A"/>
          <w:sz w:val="25"/>
          <w:szCs w:val="25"/>
        </w:rPr>
        <w:t>Applicants must have</w:t>
      </w:r>
    </w:p>
    <w:p w14:paraId="012D5DD1" w14:textId="394C8EA3" w:rsidR="00274894" w:rsidRPr="009E086C"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r w:rsidRPr="009E086C">
        <w:rPr>
          <w:rFonts w:ascii="Futura Std Book" w:eastAsia="Calibri" w:hAnsi="Futura Std Book" w:cs="Calibri"/>
          <w:b/>
          <w:bCs/>
        </w:rPr>
        <w:t>Governance:</w:t>
      </w:r>
      <w:r w:rsidRPr="009E086C">
        <w:rPr>
          <w:rFonts w:ascii="Futura Std Book" w:eastAsia="Calibri" w:hAnsi="Futura Std Book" w:cs="Calibri"/>
        </w:rPr>
        <w:t xml:space="preserve"> You must have </w:t>
      </w:r>
      <w:r w:rsidRPr="009E086C">
        <w:rPr>
          <w:rFonts w:ascii="Futura Std Book" w:eastAsia="Calibri" w:hAnsi="Futura Std Book" w:cs="Calibri"/>
          <w:b/>
          <w:bCs/>
        </w:rPr>
        <w:t xml:space="preserve">at least three </w:t>
      </w:r>
      <w:r w:rsidRPr="009E086C">
        <w:rPr>
          <w:rFonts w:ascii="Futura Std Book" w:hAnsi="Futura Std Book"/>
          <w:b/>
          <w:bCs/>
        </w:rPr>
        <w:t>unrelated members</w:t>
      </w:r>
      <w:r w:rsidR="00BF23D1" w:rsidRPr="009E086C">
        <w:rPr>
          <w:rFonts w:ascii="Futura Std Book" w:hAnsi="Futura Std Book"/>
          <w:b/>
          <w:bCs/>
        </w:rPr>
        <w:t>*</w:t>
      </w:r>
      <w:r w:rsidRPr="009E086C">
        <w:rPr>
          <w:rFonts w:ascii="Futura Std Book" w:hAnsi="Futura Std Book"/>
        </w:rPr>
        <w:t xml:space="preserve"> legally responsible for the governance of the organisation; Trustees/Directors/Management Committee as appropriate to your structure</w:t>
      </w:r>
      <w:r w:rsidRPr="009E086C">
        <w:rPr>
          <w:rFonts w:ascii="Futura Std Book" w:eastAsia="Calibri" w:hAnsi="Futura Std Book" w:cs="Calibri"/>
        </w:rPr>
        <w:t xml:space="preserve">. </w:t>
      </w:r>
      <w:r w:rsidR="00BF23D1" w:rsidRPr="009E086C">
        <w:rPr>
          <w:rFonts w:ascii="Futura Std Book" w:eastAsia="Calibri" w:hAnsi="Futura Std Book" w:cs="Calibri"/>
        </w:rPr>
        <w:t>*</w:t>
      </w:r>
      <w:r w:rsidRPr="009E086C">
        <w:rPr>
          <w:rFonts w:ascii="Futura Std Book" w:eastAsia="Calibri" w:hAnsi="Futura Std Book" w:cs="Calibri"/>
        </w:rPr>
        <w:t xml:space="preserve">Please note that </w:t>
      </w:r>
      <w:r w:rsidRPr="009E086C">
        <w:rPr>
          <w:rFonts w:ascii="Futura Std Book" w:eastAsia="Calibri" w:hAnsi="Futura Std Book" w:cs="Calibri"/>
          <w:b/>
          <w:bCs/>
        </w:rPr>
        <w:t>this refers to the highest level of governance</w:t>
      </w:r>
      <w:r w:rsidRPr="009E086C">
        <w:rPr>
          <w:rFonts w:ascii="Futura Std Book" w:eastAsia="Calibri" w:hAnsi="Futura Std Book" w:cs="Calibri"/>
        </w:rPr>
        <w:t>, a Management Committee that sits below a board of Trustees (e.g. charities, CIOs) or Directors (CLG or CICLG) does not count towards this.</w:t>
      </w:r>
    </w:p>
    <w:p w14:paraId="4474D78B" w14:textId="77777777" w:rsidR="00274894" w:rsidRPr="009E086C" w:rsidRDefault="00274894" w:rsidP="00274894">
      <w:pPr>
        <w:widowControl/>
        <w:autoSpaceDE/>
        <w:autoSpaceDN/>
        <w:ind w:left="720"/>
        <w:contextualSpacing/>
        <w:jc w:val="both"/>
        <w:rPr>
          <w:rFonts w:ascii="Futura Std Book" w:eastAsia="Calibri" w:hAnsi="Futura Std Book" w:cs="Calibri"/>
          <w:sz w:val="10"/>
          <w:szCs w:val="10"/>
        </w:rPr>
      </w:pPr>
    </w:p>
    <w:p w14:paraId="517DC750" w14:textId="77777777" w:rsidR="00274894" w:rsidRPr="009E086C"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r w:rsidRPr="009E086C">
        <w:rPr>
          <w:rFonts w:ascii="Futura Std Book" w:eastAsia="Calibri" w:hAnsi="Futura Std Book" w:cs="Calibri"/>
          <w:b/>
          <w:bCs/>
        </w:rPr>
        <w:t>Bank account:</w:t>
      </w:r>
      <w:r w:rsidRPr="009E086C">
        <w:rPr>
          <w:rFonts w:ascii="Futura Std Book" w:eastAsia="Calibri" w:hAnsi="Futura Std Book" w:cs="Calibri"/>
        </w:rPr>
        <w:t xml:space="preserve"> A bank </w:t>
      </w:r>
      <w:r w:rsidRPr="009E086C">
        <w:rPr>
          <w:rFonts w:ascii="Futura Std Book" w:hAnsi="Futura Std Book"/>
        </w:rPr>
        <w:t xml:space="preserve">account in the same name as the organisation applying with a minimum of two unrelated signatories must be in place by the start of the grant. </w:t>
      </w:r>
    </w:p>
    <w:p w14:paraId="615428DE" w14:textId="77777777" w:rsidR="00274894" w:rsidRPr="009E086C" w:rsidRDefault="00274894" w:rsidP="00274894">
      <w:pPr>
        <w:widowControl/>
        <w:autoSpaceDE/>
        <w:autoSpaceDN/>
        <w:ind w:left="720"/>
        <w:contextualSpacing/>
        <w:jc w:val="both"/>
        <w:rPr>
          <w:rFonts w:ascii="Futura Std Book" w:eastAsia="Calibri" w:hAnsi="Futura Std Book" w:cs="Calibri"/>
          <w:sz w:val="10"/>
          <w:szCs w:val="10"/>
        </w:rPr>
      </w:pPr>
    </w:p>
    <w:p w14:paraId="74B0C08F" w14:textId="06E4AC4F" w:rsidR="00274894" w:rsidRPr="009E086C"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r w:rsidRPr="009E086C">
        <w:rPr>
          <w:rFonts w:ascii="Futura Std Book" w:eastAsia="Calibri" w:hAnsi="Futura Std Book" w:cs="Calibri"/>
          <w:b/>
          <w:bCs/>
        </w:rPr>
        <w:t>Safeguarding:</w:t>
      </w:r>
      <w:r w:rsidRPr="009E086C">
        <w:rPr>
          <w:rFonts w:ascii="Futura Std Book" w:eastAsia="Calibri" w:hAnsi="Futura Std Book" w:cs="Calibri"/>
        </w:rPr>
        <w:t xml:space="preserve"> You must have a safeguarding policy in place that has been </w:t>
      </w:r>
      <w:r w:rsidRPr="009E086C">
        <w:rPr>
          <w:rFonts w:ascii="Futura Std Book" w:eastAsia="Calibri" w:hAnsi="Futura Std Book" w:cs="Calibri"/>
          <w:b/>
          <w:bCs/>
        </w:rPr>
        <w:t>reviewed in the last</w:t>
      </w:r>
      <w:r w:rsidR="004A1265" w:rsidRPr="009E086C">
        <w:rPr>
          <w:rFonts w:ascii="Futura Std Book" w:eastAsia="Calibri" w:hAnsi="Futura Std Book" w:cs="Calibri"/>
          <w:b/>
          <w:bCs/>
        </w:rPr>
        <w:t xml:space="preserve"> </w:t>
      </w:r>
      <w:r w:rsidRPr="009E086C">
        <w:rPr>
          <w:rFonts w:ascii="Futura Std Book" w:eastAsia="Calibri" w:hAnsi="Futura Std Book" w:cs="Calibri"/>
          <w:b/>
          <w:bCs/>
        </w:rPr>
        <w:t>year</w:t>
      </w:r>
      <w:r w:rsidR="004A1265" w:rsidRPr="009E086C">
        <w:rPr>
          <w:rFonts w:ascii="Futura Std Book" w:eastAsia="Calibri" w:hAnsi="Futura Std Book" w:cs="Calibri"/>
        </w:rPr>
        <w:t xml:space="preserve"> and i</w:t>
      </w:r>
      <w:r w:rsidRPr="009E086C">
        <w:rPr>
          <w:rFonts w:ascii="Futura Std Book" w:eastAsia="Calibri" w:hAnsi="Futura Std Book" w:cs="Calibri"/>
        </w:rPr>
        <w:t>s</w:t>
      </w:r>
      <w:r w:rsidR="004A1265" w:rsidRPr="009E086C">
        <w:rPr>
          <w:rFonts w:ascii="Futura Std Book" w:eastAsia="Calibri" w:hAnsi="Futura Std Book" w:cs="Calibri"/>
        </w:rPr>
        <w:t xml:space="preserve"> dated</w:t>
      </w:r>
      <w:r w:rsidRPr="009E086C">
        <w:rPr>
          <w:rFonts w:ascii="Futura Std Book" w:eastAsia="Calibri" w:hAnsi="Futura Std Book" w:cs="Calibri"/>
        </w:rPr>
        <w:t xml:space="preserve">. </w:t>
      </w:r>
      <w:r w:rsidR="00C00E16" w:rsidRPr="009E086C">
        <w:rPr>
          <w:rFonts w:ascii="Futura Std Book" w:eastAsia="Calibri" w:hAnsi="Futura Std Book" w:cs="Calibri"/>
        </w:rPr>
        <w:t xml:space="preserve">The policy must </w:t>
      </w:r>
      <w:r w:rsidR="00B96B18" w:rsidRPr="009E086C">
        <w:rPr>
          <w:rFonts w:ascii="Futura Std Book" w:eastAsia="Calibri" w:hAnsi="Futura Std Book" w:cs="Calibri"/>
        </w:rPr>
        <w:t xml:space="preserve">also </w:t>
      </w:r>
      <w:r w:rsidR="00E573F5" w:rsidRPr="009E086C">
        <w:rPr>
          <w:rFonts w:ascii="Futura Std Book" w:eastAsia="Calibri" w:hAnsi="Futura Std Book" w:cs="Calibri"/>
        </w:rPr>
        <w:t>meet LCF’s minimum requirement</w:t>
      </w:r>
      <w:r w:rsidR="00B96B18" w:rsidRPr="009E086C">
        <w:rPr>
          <w:rFonts w:ascii="Futura Std Book" w:eastAsia="Calibri" w:hAnsi="Futura Std Book" w:cs="Calibri"/>
        </w:rPr>
        <w:t xml:space="preserve">s – please see </w:t>
      </w:r>
      <w:hyperlink r:id="rId16" w:history="1">
        <w:r w:rsidR="00A4604A" w:rsidRPr="009E086C">
          <w:rPr>
            <w:rStyle w:val="Hyperlink"/>
          </w:rPr>
          <w:t>https://londoncf.org.uk/apply/lcfs-safeguarding-checklist</w:t>
        </w:r>
      </w:hyperlink>
    </w:p>
    <w:p w14:paraId="3BD82E14" w14:textId="77777777" w:rsidR="00274894" w:rsidRPr="009E086C" w:rsidRDefault="00274894" w:rsidP="00274894">
      <w:pPr>
        <w:widowControl/>
        <w:autoSpaceDE/>
        <w:autoSpaceDN/>
        <w:ind w:left="720"/>
        <w:contextualSpacing/>
        <w:jc w:val="both"/>
        <w:rPr>
          <w:rFonts w:ascii="Futura Std Book" w:eastAsia="Calibri" w:hAnsi="Futura Std Book" w:cs="Calibri"/>
          <w:sz w:val="10"/>
          <w:szCs w:val="10"/>
        </w:rPr>
      </w:pPr>
    </w:p>
    <w:p w14:paraId="6F6C801E" w14:textId="052FBBAC" w:rsidR="00274894" w:rsidRPr="009E086C"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r w:rsidRPr="009E086C">
        <w:rPr>
          <w:rFonts w:ascii="Futura Std Book" w:hAnsi="Futura Std Book"/>
          <w:b/>
          <w:bCs/>
        </w:rPr>
        <w:t>Previous LCF funding:</w:t>
      </w:r>
      <w:r w:rsidRPr="009E086C">
        <w:rPr>
          <w:rFonts w:ascii="Futura Std Book" w:hAnsi="Futura Std Book"/>
        </w:rPr>
        <w:t xml:space="preserve"> </w:t>
      </w:r>
      <w:r w:rsidR="0066743F" w:rsidRPr="009E086C">
        <w:rPr>
          <w:rFonts w:ascii="Futura Std Book" w:hAnsi="Futura Std Book"/>
        </w:rPr>
        <w:t>You cannot have any outstanding monitoring due for any previous London Community Foundation grants at the time of application. You can still apply if you have an open grant with the London Community Foundation as long as you are not overdue for any reporting requirements. If you are unsure about your previous London Community Foundation grant status or monitoring requirements, please contact</w:t>
      </w:r>
      <w:r w:rsidR="00BB6257" w:rsidRPr="009E086C">
        <w:rPr>
          <w:rFonts w:ascii="Futura Std Book" w:hAnsi="Futura Std Book"/>
        </w:rPr>
        <w:t xml:space="preserve"> </w:t>
      </w:r>
      <w:hyperlink r:id="rId17" w:history="1">
        <w:r w:rsidR="00BB6257" w:rsidRPr="009E086C">
          <w:rPr>
            <w:rStyle w:val="Hyperlink"/>
            <w:rFonts w:ascii="Futura Std Book" w:hAnsi="Futura Std Book"/>
          </w:rPr>
          <w:t>applications@londoncf.org.uk</w:t>
        </w:r>
      </w:hyperlink>
      <w:r w:rsidR="00BB6257" w:rsidRPr="009E086C">
        <w:rPr>
          <w:rFonts w:ascii="Futura Std Book" w:hAnsi="Futura Std Book"/>
        </w:rPr>
        <w:t>.</w:t>
      </w:r>
    </w:p>
    <w:p w14:paraId="307BEA59" w14:textId="77777777" w:rsidR="00274894" w:rsidRPr="009E086C" w:rsidRDefault="00274894" w:rsidP="00274894">
      <w:pPr>
        <w:widowControl/>
        <w:autoSpaceDE/>
        <w:autoSpaceDN/>
        <w:ind w:left="720"/>
        <w:contextualSpacing/>
        <w:jc w:val="both"/>
        <w:rPr>
          <w:rFonts w:ascii="Futura Std Book" w:eastAsia="Calibri" w:hAnsi="Futura Std Book" w:cs="Calibri"/>
          <w:sz w:val="10"/>
          <w:szCs w:val="10"/>
        </w:rPr>
      </w:pPr>
    </w:p>
    <w:p w14:paraId="1CDA1E18" w14:textId="77777777" w:rsidR="00274894" w:rsidRPr="009E086C"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bookmarkStart w:id="1" w:name="_Hlk119572127"/>
      <w:r w:rsidRPr="009E086C">
        <w:rPr>
          <w:rFonts w:ascii="Futura Std Book" w:hAnsi="Futura Std Book"/>
          <w:b/>
          <w:bCs/>
        </w:rPr>
        <w:t>Registration:</w:t>
      </w:r>
      <w:r w:rsidRPr="009E086C">
        <w:rPr>
          <w:rFonts w:ascii="Futura Std Book" w:hAnsi="Futura Std Book"/>
        </w:rPr>
        <w:t xml:space="preserve"> If the income for charitable purposes is more than £5,000 at the point of application, organisations must have submitted an application to register to Charity Commission or the relevant regulator (e.g., Companies House, CIC regulator or Financial Conduct Authority). </w:t>
      </w:r>
    </w:p>
    <w:p w14:paraId="76C13650" w14:textId="77777777" w:rsidR="00274894" w:rsidRPr="009E086C" w:rsidRDefault="00274894" w:rsidP="00274894">
      <w:pPr>
        <w:widowControl/>
        <w:autoSpaceDE/>
        <w:autoSpaceDN/>
        <w:spacing w:after="160" w:line="259" w:lineRule="auto"/>
        <w:ind w:left="720"/>
        <w:contextualSpacing/>
        <w:jc w:val="both"/>
        <w:rPr>
          <w:rFonts w:ascii="Futura Std Book" w:eastAsia="Calibri" w:hAnsi="Futura Std Book" w:cs="Calibri"/>
        </w:rPr>
      </w:pPr>
      <w:r w:rsidRPr="009E086C">
        <w:rPr>
          <w:rFonts w:ascii="Futura Std Book" w:hAnsi="Futura Std Book"/>
        </w:rPr>
        <w:t xml:space="preserve">If the LCF grant will take the organisation over £5,000, please visit </w:t>
      </w:r>
      <w:hyperlink r:id="rId18" w:history="1">
        <w:r w:rsidRPr="009E086C">
          <w:rPr>
            <w:rStyle w:val="Hyperlink"/>
            <w:rFonts w:ascii="Futura Std Book" w:hAnsi="Futura Std Book"/>
            <w:color w:val="auto"/>
          </w:rPr>
          <w:t>this website</w:t>
        </w:r>
      </w:hyperlink>
      <w:r w:rsidRPr="009E086C">
        <w:rPr>
          <w:rFonts w:ascii="Futura Std Book" w:hAnsi="Futura Std Book"/>
        </w:rPr>
        <w:t xml:space="preserve"> for guidance on setting up a charity, including information on legal structures. </w:t>
      </w:r>
    </w:p>
    <w:bookmarkEnd w:id="1"/>
    <w:p w14:paraId="6D4D92B8" w14:textId="77777777" w:rsidR="00274894" w:rsidRPr="009E086C" w:rsidRDefault="00274894" w:rsidP="00315CB7">
      <w:pPr>
        <w:widowControl/>
        <w:autoSpaceDE/>
        <w:autoSpaceDN/>
        <w:jc w:val="both"/>
        <w:rPr>
          <w:rFonts w:ascii="Futura Std Book" w:eastAsia="Calibri" w:hAnsi="Futura Std Book" w:cs="Calibri"/>
          <w:sz w:val="24"/>
          <w:szCs w:val="24"/>
        </w:rPr>
      </w:pPr>
    </w:p>
    <w:p w14:paraId="5402A031" w14:textId="08AA8BDF" w:rsidR="00274894" w:rsidRPr="009E086C" w:rsidRDefault="003A36CC" w:rsidP="00274894">
      <w:pPr>
        <w:spacing w:after="160" w:line="264" w:lineRule="auto"/>
        <w:jc w:val="both"/>
        <w:rPr>
          <w:rFonts w:ascii="Futura Std Book" w:hAnsi="Futura Std Book"/>
          <w:b/>
          <w:sz w:val="25"/>
          <w:szCs w:val="25"/>
        </w:rPr>
      </w:pPr>
      <w:r w:rsidRPr="009E086C">
        <w:rPr>
          <w:rFonts w:ascii="Futura Std Book" w:eastAsia="Calibri" w:hAnsi="Futura Std Book" w:cs="Calibri"/>
          <w:b/>
          <w:bCs/>
          <w:color w:val="D9222A"/>
          <w:sz w:val="25"/>
          <w:szCs w:val="25"/>
        </w:rPr>
        <w:t xml:space="preserve">(iii). </w:t>
      </w:r>
      <w:r w:rsidR="00274894" w:rsidRPr="009E086C">
        <w:rPr>
          <w:rFonts w:ascii="Futura Std Book" w:eastAsia="Calibri" w:hAnsi="Futura Std Book" w:cs="Calibri"/>
          <w:b/>
          <w:bCs/>
          <w:color w:val="D9222A"/>
          <w:sz w:val="25"/>
          <w:szCs w:val="25"/>
        </w:rPr>
        <w:t>Relevant exclusions</w:t>
      </w:r>
    </w:p>
    <w:p w14:paraId="20BDA78E" w14:textId="77777777" w:rsidR="00274894" w:rsidRPr="009E086C"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 xml:space="preserve">The grant funds </w:t>
      </w:r>
      <w:r w:rsidRPr="009E086C">
        <w:rPr>
          <w:rFonts w:ascii="Futura Std Book" w:hAnsi="Futura Std Book"/>
          <w:u w:val="single"/>
        </w:rPr>
        <w:t>cannot</w:t>
      </w:r>
      <w:r w:rsidRPr="009E086C">
        <w:rPr>
          <w:rFonts w:ascii="Futura Std Book" w:hAnsi="Futura Std Book"/>
        </w:rPr>
        <w:t xml:space="preserve"> be used for:</w:t>
      </w:r>
    </w:p>
    <w:p w14:paraId="26D1B619" w14:textId="77777777" w:rsidR="00274894" w:rsidRPr="009E086C"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activities that promote religious or political views,</w:t>
      </w:r>
    </w:p>
    <w:p w14:paraId="5643A9CF" w14:textId="77777777" w:rsidR="00274894" w:rsidRPr="009E086C"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 xml:space="preserve">purely commercial ventures (for profit), </w:t>
      </w:r>
    </w:p>
    <w:p w14:paraId="7CD64409" w14:textId="77777777" w:rsidR="00274894" w:rsidRPr="009E086C"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 xml:space="preserve">spending that has already taken place (i.e. retrospective funding), </w:t>
      </w:r>
    </w:p>
    <w:p w14:paraId="42FD054E" w14:textId="77777777" w:rsidR="00274894" w:rsidRPr="009E086C"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 xml:space="preserve">individual sponsorship or redistribution of a grant to individuals or other organisations, </w:t>
      </w:r>
    </w:p>
    <w:p w14:paraId="7FC15ADF" w14:textId="77777777" w:rsidR="00274894" w:rsidRPr="009E086C"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 xml:space="preserve">activities where people are excluded on the basis of religion, sexual orientation, sex or ethnicity (unless the issue is group-specific). </w:t>
      </w:r>
    </w:p>
    <w:p w14:paraId="37C81F8A" w14:textId="77777777" w:rsidR="00274894" w:rsidRPr="009E086C"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 xml:space="preserve">There must be no </w:t>
      </w:r>
      <w:hyperlink r:id="rId19" w:tooltip="https://www.gov.uk/government/publications/examples-of-personal-benefit/examples-of-personal-benefit" w:history="1">
        <w:r w:rsidRPr="009E086C">
          <w:rPr>
            <w:rStyle w:val="Hyperlink"/>
            <w:rFonts w:ascii="Futura Std Book" w:hAnsi="Futura Std Book"/>
            <w:color w:val="auto"/>
          </w:rPr>
          <w:t>personal benefit</w:t>
        </w:r>
      </w:hyperlink>
      <w:r w:rsidRPr="009E086C">
        <w:rPr>
          <w:rFonts w:ascii="Futura Std Book" w:hAnsi="Futura Std Book"/>
        </w:rPr>
        <w:t xml:space="preserve"> attached to the grant.  </w:t>
      </w:r>
    </w:p>
    <w:p w14:paraId="136EB4CC" w14:textId="77777777" w:rsidR="00274894" w:rsidRPr="009E086C"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 xml:space="preserve">The organisation must </w:t>
      </w:r>
      <w:r w:rsidRPr="009E086C">
        <w:rPr>
          <w:rFonts w:ascii="Futura Std Book" w:hAnsi="Futura Std Book"/>
          <w:u w:val="single"/>
        </w:rPr>
        <w:t>not</w:t>
      </w:r>
      <w:r w:rsidRPr="009E086C">
        <w:rPr>
          <w:rFonts w:ascii="Futura Std Book" w:hAnsi="Futura Std Book"/>
        </w:rPr>
        <w:t xml:space="preserve"> have two years of late submissions to the Charity Commission / Companies House within the last two completed financial years.</w:t>
      </w:r>
    </w:p>
    <w:p w14:paraId="191AAA69" w14:textId="77777777" w:rsidR="00274894" w:rsidRPr="009E086C"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 xml:space="preserve">The organisation must </w:t>
      </w:r>
      <w:r w:rsidRPr="009E086C">
        <w:rPr>
          <w:rFonts w:ascii="Futura Std Book" w:hAnsi="Futura Std Book"/>
          <w:u w:val="single"/>
        </w:rPr>
        <w:t>not</w:t>
      </w:r>
      <w:r w:rsidRPr="009E086C">
        <w:rPr>
          <w:rFonts w:ascii="Futura Std Book" w:hAnsi="Futura Std Book"/>
        </w:rPr>
        <w:t xml:space="preserve"> have two years of net current liabilities within the two most recent completed financial years. </w:t>
      </w:r>
    </w:p>
    <w:p w14:paraId="2F084FBE" w14:textId="77777777" w:rsidR="00274894" w:rsidRPr="009E086C" w:rsidRDefault="00274894" w:rsidP="00274894">
      <w:pPr>
        <w:widowControl/>
        <w:numPr>
          <w:ilvl w:val="0"/>
          <w:numId w:val="36"/>
        </w:numPr>
        <w:autoSpaceDE/>
        <w:autoSpaceDN/>
        <w:spacing w:after="60" w:line="264" w:lineRule="auto"/>
        <w:ind w:hanging="357"/>
        <w:jc w:val="both"/>
        <w:rPr>
          <w:rStyle w:val="eop"/>
          <w:rFonts w:ascii="Futura Std Book" w:eastAsia="Calibri" w:hAnsi="Futura Std Book" w:cs="Calibri"/>
        </w:rPr>
      </w:pPr>
      <w:r w:rsidRPr="009E086C">
        <w:rPr>
          <w:rStyle w:val="normaltextrun"/>
          <w:rFonts w:ascii="Futura Std Book" w:hAnsi="Futura Std Book" w:cs="Segoe UI"/>
        </w:rPr>
        <w:t>Organisations where Trustees are paid are not eligible unless evidence of approval is provided from the Charity Commission and/or this arrangement is referenced in the governing document.</w:t>
      </w:r>
      <w:r w:rsidRPr="009E086C">
        <w:rPr>
          <w:rStyle w:val="eop"/>
          <w:rFonts w:ascii="Futura Std Book" w:hAnsi="Futura Std Book" w:cs="Segoe UI"/>
        </w:rPr>
        <w:t> </w:t>
      </w:r>
    </w:p>
    <w:p w14:paraId="6CE7FE71" w14:textId="77777777" w:rsidR="00274894" w:rsidRPr="009E086C"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9E086C">
        <w:rPr>
          <w:rFonts w:ascii="Futura Std Book" w:hAnsi="Futura Std Book"/>
        </w:rPr>
        <w:t>If you are unsure whether your proposed project and/or the expenditure requested meets the aims of the Fund, please contact us prior to submitting your application.</w:t>
      </w:r>
    </w:p>
    <w:p w14:paraId="1B192DC3" w14:textId="77777777" w:rsidR="00274894" w:rsidRPr="009E086C" w:rsidRDefault="00274894" w:rsidP="00315CB7">
      <w:pPr>
        <w:widowControl/>
        <w:autoSpaceDE/>
        <w:autoSpaceDN/>
        <w:jc w:val="both"/>
        <w:rPr>
          <w:rFonts w:ascii="Futura Std Book" w:eastAsia="Calibri" w:hAnsi="Futura Std Book" w:cs="Calibri"/>
          <w:color w:val="D9222A"/>
          <w:sz w:val="24"/>
          <w:szCs w:val="24"/>
        </w:rPr>
      </w:pPr>
    </w:p>
    <w:p w14:paraId="2FFD5D4B" w14:textId="1A22AC2A" w:rsidR="00274894" w:rsidRPr="009E086C" w:rsidRDefault="003A36CC" w:rsidP="00274894">
      <w:pPr>
        <w:widowControl/>
        <w:autoSpaceDE/>
        <w:autoSpaceDN/>
        <w:spacing w:after="160" w:line="264" w:lineRule="auto"/>
        <w:jc w:val="both"/>
        <w:rPr>
          <w:rFonts w:ascii="Futura Std Book" w:eastAsia="Calibri" w:hAnsi="Futura Std Book" w:cs="Calibri"/>
          <w:color w:val="D9222A"/>
          <w:sz w:val="25"/>
          <w:szCs w:val="25"/>
        </w:rPr>
      </w:pPr>
      <w:r w:rsidRPr="009E086C">
        <w:rPr>
          <w:rFonts w:ascii="Futura Std Book" w:eastAsia="Calibri" w:hAnsi="Futura Std Book" w:cs="Calibri"/>
          <w:b/>
          <w:bCs/>
          <w:color w:val="D9222A"/>
          <w:sz w:val="25"/>
          <w:szCs w:val="25"/>
        </w:rPr>
        <w:t>(iv)</w:t>
      </w:r>
      <w:r w:rsidR="00A837F3" w:rsidRPr="009E086C">
        <w:rPr>
          <w:rFonts w:ascii="Futura Std Book" w:eastAsia="Calibri" w:hAnsi="Futura Std Book" w:cs="Calibri"/>
          <w:b/>
          <w:bCs/>
          <w:color w:val="D9222A"/>
          <w:sz w:val="25"/>
          <w:szCs w:val="25"/>
        </w:rPr>
        <w:t xml:space="preserve">. </w:t>
      </w:r>
      <w:r w:rsidR="00274894" w:rsidRPr="009E086C">
        <w:rPr>
          <w:rFonts w:ascii="Futura Std Book" w:eastAsia="Calibri" w:hAnsi="Futura Std Book" w:cs="Calibri"/>
          <w:b/>
          <w:bCs/>
          <w:color w:val="D9222A"/>
          <w:sz w:val="25"/>
          <w:szCs w:val="25"/>
        </w:rPr>
        <w:t xml:space="preserve">Who is </w:t>
      </w:r>
      <w:r w:rsidR="00274894" w:rsidRPr="009E086C">
        <w:rPr>
          <w:rFonts w:ascii="Futura Std Book" w:eastAsia="Calibri" w:hAnsi="Futura Std Book" w:cs="Calibri"/>
          <w:b/>
          <w:bCs/>
          <w:color w:val="D9222A"/>
          <w:sz w:val="25"/>
          <w:szCs w:val="25"/>
          <w:u w:val="single"/>
        </w:rPr>
        <w:t>not</w:t>
      </w:r>
      <w:r w:rsidR="00274894" w:rsidRPr="009E086C">
        <w:rPr>
          <w:rFonts w:ascii="Futura Std Book" w:eastAsia="Calibri" w:hAnsi="Futura Std Book" w:cs="Calibri"/>
          <w:b/>
          <w:bCs/>
          <w:color w:val="D9222A"/>
          <w:sz w:val="25"/>
          <w:szCs w:val="25"/>
        </w:rPr>
        <w:t xml:space="preserve"> eligible?</w:t>
      </w:r>
    </w:p>
    <w:p w14:paraId="25F0DCB7" w14:textId="77777777" w:rsidR="00274894" w:rsidRPr="009E086C"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9E086C">
        <w:rPr>
          <w:rFonts w:ascii="Futura Std Book" w:eastAsia="Calibri" w:hAnsi="Futura Std Book" w:cs="Calibri"/>
        </w:rPr>
        <w:t>The following types of organisation are not eligible:</w:t>
      </w:r>
    </w:p>
    <w:p w14:paraId="2450237C" w14:textId="77777777" w:rsidR="00274894" w:rsidRPr="009E086C"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9E086C">
        <w:rPr>
          <w:rFonts w:ascii="Futura Std Book" w:eastAsia="Calibri" w:hAnsi="Futura Std Book" w:cs="Calibri"/>
        </w:rPr>
        <w:t>Companies limited by Shares (including CIC limited by shares)</w:t>
      </w:r>
    </w:p>
    <w:p w14:paraId="316E1F12" w14:textId="77777777" w:rsidR="00274894" w:rsidRPr="009E086C"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9E086C">
        <w:rPr>
          <w:rFonts w:ascii="Futura Std Book" w:eastAsia="Calibri" w:hAnsi="Futura Std Book" w:cs="Calibri"/>
        </w:rPr>
        <w:t>Statutory organisations, such as local authorities</w:t>
      </w:r>
    </w:p>
    <w:p w14:paraId="68AAB2E7" w14:textId="77777777" w:rsidR="00274894" w:rsidRPr="009E086C"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9E086C">
        <w:rPr>
          <w:rFonts w:ascii="Futura Std Book" w:eastAsia="Calibri" w:hAnsi="Futura Std Book" w:cs="Calibri"/>
        </w:rPr>
        <w:t>NHS bodies</w:t>
      </w:r>
    </w:p>
    <w:p w14:paraId="779E3F0D" w14:textId="77777777" w:rsidR="00274894" w:rsidRPr="009E086C"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9E086C">
        <w:rPr>
          <w:rFonts w:ascii="Futura Std Book" w:eastAsia="Calibri" w:hAnsi="Futura Std Book" w:cs="Calibri"/>
        </w:rPr>
        <w:t xml:space="preserve">Co-operative Societies </w:t>
      </w:r>
    </w:p>
    <w:p w14:paraId="0CE5CE96" w14:textId="77777777" w:rsidR="00274894" w:rsidRPr="009E086C"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9E086C">
        <w:rPr>
          <w:rFonts w:ascii="Futura Std Book" w:eastAsia="Calibri" w:hAnsi="Futura Std Book" w:cs="Calibri"/>
        </w:rPr>
        <w:t>Schools</w:t>
      </w:r>
    </w:p>
    <w:p w14:paraId="5E0F6102" w14:textId="26B87413" w:rsidR="00274894" w:rsidRPr="009E086C" w:rsidRDefault="00274894" w:rsidP="00315CB7">
      <w:pPr>
        <w:pStyle w:val="06Subheadlevelone"/>
        <w:spacing w:after="0"/>
        <w:jc w:val="both"/>
        <w:rPr>
          <w:rFonts w:ascii="Futura Std Book" w:hAnsi="Futura Std Book"/>
          <w:b w:val="0"/>
          <w:bCs w:val="0"/>
        </w:rPr>
      </w:pPr>
    </w:p>
    <w:p w14:paraId="0D49D4CC" w14:textId="69B75365" w:rsidR="00A837F3" w:rsidRPr="009E086C" w:rsidRDefault="00A837F3" w:rsidP="00853379">
      <w:pPr>
        <w:pStyle w:val="06Subheadlevelone"/>
        <w:spacing w:line="264" w:lineRule="auto"/>
        <w:jc w:val="both"/>
        <w:rPr>
          <w:rFonts w:ascii="Futura Std Book" w:hAnsi="Futura Std Book"/>
          <w:sz w:val="32"/>
          <w:szCs w:val="32"/>
        </w:rPr>
      </w:pPr>
      <w:r w:rsidRPr="009E086C">
        <w:rPr>
          <w:rFonts w:ascii="Futura Std Book" w:hAnsi="Futura Std Book"/>
          <w:sz w:val="32"/>
          <w:szCs w:val="32"/>
        </w:rPr>
        <w:t>Wimbledon Foundation Community Fund (WFCF) guidelines</w:t>
      </w:r>
    </w:p>
    <w:p w14:paraId="39073FB4" w14:textId="4FB0C1C6" w:rsidR="00327258" w:rsidRPr="009E086C" w:rsidRDefault="00327258" w:rsidP="00315CB7">
      <w:pPr>
        <w:pStyle w:val="06Subheadlevelone"/>
        <w:spacing w:line="264" w:lineRule="auto"/>
        <w:jc w:val="both"/>
        <w:rPr>
          <w:rFonts w:ascii="Futura Std Book" w:hAnsi="Futura Std Book"/>
          <w:b w:val="0"/>
          <w:bCs w:val="0"/>
          <w:color w:val="auto"/>
          <w:sz w:val="22"/>
          <w:szCs w:val="22"/>
        </w:rPr>
      </w:pPr>
      <w:r w:rsidRPr="009E086C">
        <w:rPr>
          <w:rFonts w:ascii="Futura Std Book" w:hAnsi="Futura Std Book"/>
          <w:b w:val="0"/>
          <w:bCs w:val="0"/>
          <w:color w:val="auto"/>
          <w:sz w:val="22"/>
          <w:szCs w:val="22"/>
        </w:rPr>
        <w:t>If your organisation meets the core eligibility</w:t>
      </w:r>
      <w:r w:rsidR="00B01245" w:rsidRPr="009E086C">
        <w:rPr>
          <w:rFonts w:ascii="Futura Std Book" w:hAnsi="Futura Std Book"/>
          <w:b w:val="0"/>
          <w:bCs w:val="0"/>
          <w:color w:val="auto"/>
          <w:sz w:val="22"/>
          <w:szCs w:val="22"/>
        </w:rPr>
        <w:t xml:space="preserve"> criteria, please read the WFCF guidelines</w:t>
      </w:r>
      <w:r w:rsidR="00853379" w:rsidRPr="009E086C">
        <w:rPr>
          <w:rFonts w:ascii="Futura Std Book" w:hAnsi="Futura Std Book"/>
          <w:b w:val="0"/>
          <w:bCs w:val="0"/>
          <w:color w:val="auto"/>
          <w:sz w:val="22"/>
          <w:szCs w:val="22"/>
        </w:rPr>
        <w:t xml:space="preserve"> below</w:t>
      </w:r>
      <w:r w:rsidR="004D2597" w:rsidRPr="009E086C">
        <w:rPr>
          <w:rFonts w:ascii="Futura Std Book" w:hAnsi="Futura Std Book"/>
          <w:b w:val="0"/>
          <w:bCs w:val="0"/>
          <w:color w:val="auto"/>
          <w:sz w:val="22"/>
          <w:szCs w:val="22"/>
        </w:rPr>
        <w:t>.</w:t>
      </w:r>
    </w:p>
    <w:p w14:paraId="321D4E75" w14:textId="254EE0B6" w:rsidR="00CC3DFA" w:rsidRPr="009E086C" w:rsidRDefault="00710040" w:rsidP="00315CB7">
      <w:pPr>
        <w:pStyle w:val="06Subheadlevelone"/>
        <w:spacing w:after="160" w:line="264" w:lineRule="auto"/>
        <w:jc w:val="both"/>
        <w:rPr>
          <w:rFonts w:ascii="Futura Std Book" w:hAnsi="Futura Std Book"/>
        </w:rPr>
      </w:pPr>
      <w:r w:rsidRPr="009E086C">
        <w:rPr>
          <w:rFonts w:ascii="Futura Std Book" w:hAnsi="Futura Std Book"/>
        </w:rPr>
        <w:t>Location</w:t>
      </w:r>
    </w:p>
    <w:p w14:paraId="2957A430" w14:textId="58168D34" w:rsidR="00CC3DFA" w:rsidRPr="009E086C" w:rsidRDefault="00CC3DFA" w:rsidP="00CC3DFA">
      <w:pPr>
        <w:spacing w:line="264" w:lineRule="auto"/>
        <w:jc w:val="both"/>
        <w:rPr>
          <w:rFonts w:ascii="Futura Std Book" w:hAnsi="Futura Std Book"/>
        </w:rPr>
      </w:pPr>
      <w:r w:rsidRPr="220E9278">
        <w:rPr>
          <w:rFonts w:ascii="Futura Std Book" w:hAnsi="Futura Std Book"/>
        </w:rPr>
        <w:t>The Fund is open to organisations</w:t>
      </w:r>
      <w:r w:rsidR="004B734E" w:rsidRPr="220E9278">
        <w:rPr>
          <w:rFonts w:ascii="Futura Std Book" w:hAnsi="Futura Std Book"/>
        </w:rPr>
        <w:t xml:space="preserve"> delivering work</w:t>
      </w:r>
      <w:r w:rsidRPr="220E9278">
        <w:rPr>
          <w:rFonts w:ascii="Futura Std Book" w:hAnsi="Futura Std Book"/>
        </w:rPr>
        <w:t xml:space="preserve"> in Merton </w:t>
      </w:r>
      <w:r w:rsidR="00C803E2">
        <w:rPr>
          <w:rFonts w:ascii="Futura Std Book" w:hAnsi="Futura Std Book"/>
        </w:rPr>
        <w:t>and/</w:t>
      </w:r>
      <w:r w:rsidRPr="220E9278">
        <w:rPr>
          <w:rFonts w:ascii="Futura Std Book" w:hAnsi="Futura Std Book"/>
        </w:rPr>
        <w:t>or Wandsworth</w:t>
      </w:r>
      <w:r w:rsidR="004B734E" w:rsidRPr="220E9278">
        <w:rPr>
          <w:rFonts w:ascii="Futura Std Book" w:hAnsi="Futura Std Book"/>
        </w:rPr>
        <w:t>.</w:t>
      </w:r>
      <w:r w:rsidRPr="220E9278">
        <w:rPr>
          <w:rFonts w:ascii="Futura Std Book" w:hAnsi="Futura Std Book"/>
        </w:rPr>
        <w:t xml:space="preserve"> </w:t>
      </w:r>
    </w:p>
    <w:p w14:paraId="22429C6E" w14:textId="77777777" w:rsidR="00CC3DFA" w:rsidRPr="009E086C" w:rsidRDefault="00CC3DFA" w:rsidP="00CC3DFA">
      <w:pPr>
        <w:spacing w:line="264" w:lineRule="auto"/>
        <w:jc w:val="both"/>
        <w:rPr>
          <w:rFonts w:ascii="Futura Std Book" w:hAnsi="Futura Std Book"/>
          <w:sz w:val="16"/>
          <w:szCs w:val="16"/>
        </w:rPr>
      </w:pPr>
    </w:p>
    <w:p w14:paraId="7077FD60" w14:textId="54D83E92" w:rsidR="00CC3DFA" w:rsidRPr="009E086C" w:rsidRDefault="00CC3DFA" w:rsidP="00CC3DFA">
      <w:pPr>
        <w:spacing w:line="264" w:lineRule="auto"/>
        <w:jc w:val="both"/>
        <w:rPr>
          <w:rFonts w:ascii="Futura Std Book" w:hAnsi="Futura Std Book"/>
        </w:rPr>
      </w:pPr>
      <w:r w:rsidRPr="06743276">
        <w:rPr>
          <w:rFonts w:ascii="Futura Std Book" w:hAnsi="Futura Std Book"/>
        </w:rPr>
        <w:t xml:space="preserve">Please note that organisations that are located outside of the two boroughs are unlikely to be prioritised for funding. If applying, these groups must demonstrate previous experience of delivering work in either of the two </w:t>
      </w:r>
      <w:r w:rsidR="007842B6" w:rsidRPr="06743276">
        <w:rPr>
          <w:rFonts w:ascii="Futura Std Book" w:hAnsi="Futura Std Book"/>
        </w:rPr>
        <w:t>boroughs</w:t>
      </w:r>
      <w:r w:rsidRPr="06743276">
        <w:rPr>
          <w:rFonts w:ascii="Futura Std Book" w:hAnsi="Futura Std Book"/>
        </w:rPr>
        <w:t xml:space="preserve"> </w:t>
      </w:r>
      <w:r w:rsidR="00677E2F">
        <w:rPr>
          <w:rFonts w:ascii="Futura Std Book" w:hAnsi="Futura Std Book"/>
        </w:rPr>
        <w:t xml:space="preserve">and </w:t>
      </w:r>
      <w:r w:rsidRPr="06743276">
        <w:rPr>
          <w:rFonts w:ascii="Futura Std Book" w:hAnsi="Futura Std Book"/>
        </w:rPr>
        <w:t xml:space="preserve">have key local partnerships in place. </w:t>
      </w:r>
    </w:p>
    <w:p w14:paraId="46404EC6" w14:textId="77777777" w:rsidR="00CC3DFA" w:rsidRPr="009E086C" w:rsidRDefault="00CC3DFA" w:rsidP="00315CB7">
      <w:pPr>
        <w:jc w:val="both"/>
        <w:rPr>
          <w:rFonts w:ascii="Futura Std Book" w:hAnsi="Futura Std Book"/>
          <w:sz w:val="24"/>
          <w:szCs w:val="24"/>
        </w:rPr>
      </w:pPr>
    </w:p>
    <w:p w14:paraId="2C1AE85C" w14:textId="77777777" w:rsidR="00CC3DFA" w:rsidRPr="009E086C" w:rsidRDefault="00CC3DFA" w:rsidP="004820FC">
      <w:pPr>
        <w:pStyle w:val="06Subheadlevelone"/>
        <w:spacing w:after="160" w:line="264" w:lineRule="auto"/>
        <w:jc w:val="both"/>
        <w:rPr>
          <w:rFonts w:ascii="Futura Std Book" w:hAnsi="Futura Std Book"/>
        </w:rPr>
      </w:pPr>
      <w:r w:rsidRPr="009E086C">
        <w:rPr>
          <w:rFonts w:ascii="Futura Std Book" w:hAnsi="Futura Std Book"/>
        </w:rPr>
        <w:t>Grant size</w:t>
      </w:r>
    </w:p>
    <w:p w14:paraId="1F50D084" w14:textId="77777777" w:rsidR="00CC3DFA" w:rsidRPr="009E086C" w:rsidRDefault="00CC3DFA" w:rsidP="00CC3DFA">
      <w:pPr>
        <w:spacing w:line="264" w:lineRule="auto"/>
        <w:jc w:val="both"/>
        <w:rPr>
          <w:rFonts w:ascii="Futura Std Book" w:hAnsi="Futura Std Book"/>
        </w:rPr>
      </w:pPr>
      <w:r w:rsidRPr="009E086C">
        <w:rPr>
          <w:rFonts w:ascii="Futura Std Book" w:hAnsi="Futura Std Book"/>
        </w:rPr>
        <w:t xml:space="preserve">Organisations can apply for a grant of up to £10,000. </w:t>
      </w:r>
    </w:p>
    <w:p w14:paraId="7A5C092E" w14:textId="77777777" w:rsidR="00CC3DFA" w:rsidRPr="009E086C" w:rsidRDefault="00CC3DFA" w:rsidP="00CC3DFA">
      <w:pPr>
        <w:spacing w:line="264" w:lineRule="auto"/>
        <w:jc w:val="both"/>
        <w:rPr>
          <w:rFonts w:ascii="Futura Std Book" w:hAnsi="Futura Std Book"/>
          <w:sz w:val="16"/>
          <w:szCs w:val="16"/>
        </w:rPr>
      </w:pPr>
    </w:p>
    <w:p w14:paraId="37D91083" w14:textId="7CB98DAF" w:rsidR="00CC3DFA" w:rsidRPr="009E086C" w:rsidRDefault="003B5C6D" w:rsidP="00CC3DFA">
      <w:pPr>
        <w:spacing w:line="264" w:lineRule="auto"/>
        <w:jc w:val="both"/>
        <w:rPr>
          <w:rFonts w:ascii="Futura Std Book" w:hAnsi="Futura Std Book"/>
          <w:color w:val="000000" w:themeColor="text1"/>
        </w:rPr>
      </w:pPr>
      <w:r w:rsidRPr="009E086C">
        <w:rPr>
          <w:rFonts w:ascii="Futura Std Book" w:hAnsi="Futura Std Book"/>
          <w:color w:val="000000" w:themeColor="text1"/>
        </w:rPr>
        <w:t xml:space="preserve">When </w:t>
      </w:r>
      <w:r w:rsidR="000B16E1" w:rsidRPr="009E086C">
        <w:rPr>
          <w:rFonts w:ascii="Futura Std Book" w:hAnsi="Futura Std Book"/>
          <w:color w:val="000000" w:themeColor="text1"/>
        </w:rPr>
        <w:t>deciding on the amount you are applying for</w:t>
      </w:r>
      <w:r w:rsidR="00F444D2" w:rsidRPr="009E086C">
        <w:rPr>
          <w:rFonts w:ascii="Futura Std Book" w:hAnsi="Futura Std Book"/>
          <w:color w:val="000000" w:themeColor="text1"/>
        </w:rPr>
        <w:t xml:space="preserve">, please </w:t>
      </w:r>
      <w:r w:rsidR="00D31D06" w:rsidRPr="009E086C">
        <w:rPr>
          <w:rFonts w:ascii="Futura Std Book" w:hAnsi="Futura Std Book"/>
          <w:color w:val="000000" w:themeColor="text1"/>
        </w:rPr>
        <w:t>reflect on</w:t>
      </w:r>
      <w:r w:rsidR="00E73915" w:rsidRPr="009E086C">
        <w:rPr>
          <w:rFonts w:ascii="Futura Std Book" w:hAnsi="Futura Std Book"/>
          <w:color w:val="000000" w:themeColor="text1"/>
        </w:rPr>
        <w:t xml:space="preserve"> you</w:t>
      </w:r>
      <w:r w:rsidR="00E077DB" w:rsidRPr="009E086C">
        <w:rPr>
          <w:rFonts w:ascii="Futura Std Book" w:hAnsi="Futura Std Book"/>
          <w:color w:val="000000" w:themeColor="text1"/>
        </w:rPr>
        <w:t>r organ</w:t>
      </w:r>
      <w:r w:rsidR="00BC12D9" w:rsidRPr="009E086C">
        <w:rPr>
          <w:rFonts w:ascii="Futura Std Book" w:hAnsi="Futura Std Book"/>
          <w:color w:val="000000" w:themeColor="text1"/>
        </w:rPr>
        <w:t>i</w:t>
      </w:r>
      <w:r w:rsidR="00E077DB" w:rsidRPr="009E086C">
        <w:rPr>
          <w:rFonts w:ascii="Futura Std Book" w:hAnsi="Futura Std Book"/>
          <w:color w:val="000000" w:themeColor="text1"/>
        </w:rPr>
        <w:t>sation’s</w:t>
      </w:r>
      <w:r w:rsidR="00E73915" w:rsidRPr="009E086C">
        <w:rPr>
          <w:rFonts w:ascii="Futura Std Book" w:hAnsi="Futura Std Book"/>
          <w:color w:val="000000" w:themeColor="text1"/>
        </w:rPr>
        <w:t xml:space="preserve"> income in </w:t>
      </w:r>
      <w:r w:rsidR="00D31D06" w:rsidRPr="009E086C">
        <w:rPr>
          <w:rFonts w:ascii="Futura Std Book" w:hAnsi="Futura Std Book"/>
          <w:color w:val="000000" w:themeColor="text1"/>
        </w:rPr>
        <w:t>the</w:t>
      </w:r>
      <w:r w:rsidR="00E73915" w:rsidRPr="009E086C">
        <w:rPr>
          <w:rFonts w:ascii="Futura Std Book" w:hAnsi="Futura Std Book"/>
          <w:color w:val="000000" w:themeColor="text1"/>
        </w:rPr>
        <w:t xml:space="preserve"> </w:t>
      </w:r>
      <w:r w:rsidR="00D31D06" w:rsidRPr="009E086C">
        <w:rPr>
          <w:rFonts w:ascii="Futura Std Book" w:hAnsi="Futura Std Book"/>
          <w:color w:val="000000" w:themeColor="text1"/>
        </w:rPr>
        <w:t>previous</w:t>
      </w:r>
      <w:r w:rsidR="00E73915" w:rsidRPr="009E086C">
        <w:rPr>
          <w:rFonts w:ascii="Futura Std Book" w:hAnsi="Futura Std Book"/>
          <w:color w:val="000000" w:themeColor="text1"/>
        </w:rPr>
        <w:t xml:space="preserve"> financial year</w:t>
      </w:r>
      <w:r w:rsidR="000E5C2E" w:rsidRPr="009E086C">
        <w:rPr>
          <w:rFonts w:ascii="Futura Std Book" w:hAnsi="Futura Std Book"/>
          <w:color w:val="000000" w:themeColor="text1"/>
        </w:rPr>
        <w:t xml:space="preserve"> or your forecast if a new group</w:t>
      </w:r>
      <w:r w:rsidR="00D31D06" w:rsidRPr="009E086C">
        <w:rPr>
          <w:rFonts w:ascii="Futura Std Book" w:hAnsi="Futura Std Book"/>
          <w:color w:val="000000" w:themeColor="text1"/>
        </w:rPr>
        <w:t xml:space="preserve">. </w:t>
      </w:r>
      <w:r w:rsidR="00F76193" w:rsidRPr="009E086C">
        <w:rPr>
          <w:rFonts w:ascii="Futura Std Book" w:hAnsi="Futura Std Book"/>
          <w:color w:val="000000" w:themeColor="text1"/>
        </w:rPr>
        <w:t xml:space="preserve">As a part of </w:t>
      </w:r>
      <w:r w:rsidR="000A4C4A" w:rsidRPr="009E086C">
        <w:rPr>
          <w:rFonts w:ascii="Futura Std Book" w:hAnsi="Futura Std Book"/>
          <w:color w:val="000000" w:themeColor="text1"/>
        </w:rPr>
        <w:t>our assessment</w:t>
      </w:r>
      <w:r w:rsidR="00FB24CC" w:rsidRPr="009E086C">
        <w:rPr>
          <w:rFonts w:ascii="Futura Std Book" w:hAnsi="Futura Std Book"/>
          <w:color w:val="000000" w:themeColor="text1"/>
        </w:rPr>
        <w:t>,</w:t>
      </w:r>
      <w:r w:rsidR="000A4C4A" w:rsidRPr="009E086C">
        <w:rPr>
          <w:rFonts w:ascii="Futura Std Book" w:hAnsi="Futura Std Book"/>
          <w:color w:val="000000" w:themeColor="text1"/>
        </w:rPr>
        <w:t xml:space="preserve"> we will need to consider how </w:t>
      </w:r>
      <w:r w:rsidR="00AB1DBB" w:rsidRPr="009E086C">
        <w:rPr>
          <w:rFonts w:ascii="Futura Std Book" w:hAnsi="Futura Std Book"/>
          <w:color w:val="000000" w:themeColor="text1"/>
        </w:rPr>
        <w:t>you m</w:t>
      </w:r>
      <w:r w:rsidR="00FF34FC" w:rsidRPr="009E086C">
        <w:rPr>
          <w:rFonts w:ascii="Futura Std Book" w:hAnsi="Futura Std Book"/>
          <w:color w:val="000000" w:themeColor="text1"/>
        </w:rPr>
        <w:t>ight</w:t>
      </w:r>
      <w:r w:rsidR="00AB1DBB" w:rsidRPr="009E086C">
        <w:rPr>
          <w:rFonts w:ascii="Futura Std Book" w:hAnsi="Futura Std Book"/>
          <w:color w:val="000000" w:themeColor="text1"/>
        </w:rPr>
        <w:t xml:space="preserve"> manage your award, and </w:t>
      </w:r>
      <w:r w:rsidR="00FF34FC" w:rsidRPr="009E086C">
        <w:rPr>
          <w:rFonts w:ascii="Futura Std Book" w:hAnsi="Futura Std Book"/>
          <w:color w:val="000000" w:themeColor="text1"/>
        </w:rPr>
        <w:t>this will be partly based on your financial history.</w:t>
      </w:r>
      <w:r w:rsidR="008D6360" w:rsidRPr="009E086C">
        <w:rPr>
          <w:rFonts w:ascii="Futura Std Book" w:hAnsi="Futura Std Book"/>
          <w:color w:val="000000" w:themeColor="text1"/>
        </w:rPr>
        <w:t xml:space="preserve"> </w:t>
      </w:r>
    </w:p>
    <w:p w14:paraId="6348C25C" w14:textId="73BF7AA5" w:rsidR="00CC3DFA" w:rsidRPr="009E086C" w:rsidRDefault="00CC3DFA" w:rsidP="00315CB7">
      <w:pPr>
        <w:jc w:val="both"/>
        <w:rPr>
          <w:rFonts w:ascii="Futura Std Book" w:hAnsi="Futura Std Book"/>
          <w:bCs/>
          <w:color w:val="000000" w:themeColor="text1"/>
          <w:sz w:val="24"/>
          <w:szCs w:val="24"/>
        </w:rPr>
      </w:pPr>
    </w:p>
    <w:p w14:paraId="13D1015B" w14:textId="4C0CC422" w:rsidR="00CC3DFA" w:rsidRPr="009E086C" w:rsidRDefault="004B734E" w:rsidP="004820FC">
      <w:pPr>
        <w:spacing w:after="160" w:line="264" w:lineRule="auto"/>
        <w:jc w:val="both"/>
        <w:rPr>
          <w:rFonts w:ascii="Futura Std Book" w:hAnsi="Futura Std Book"/>
          <w:b/>
          <w:color w:val="000000" w:themeColor="text1"/>
          <w:sz w:val="28"/>
          <w:szCs w:val="28"/>
          <w:u w:val="single"/>
        </w:rPr>
      </w:pPr>
      <w:r w:rsidRPr="009E086C">
        <w:rPr>
          <w:rFonts w:ascii="Futura Std Book" w:hAnsi="Futura Std Book"/>
          <w:b/>
          <w:color w:val="D9222A"/>
          <w:sz w:val="28"/>
          <w:szCs w:val="28"/>
        </w:rPr>
        <w:t>Fund themes and priorities</w:t>
      </w:r>
    </w:p>
    <w:p w14:paraId="5D23F56F" w14:textId="232526A8" w:rsidR="005C32BA" w:rsidRPr="009E086C" w:rsidRDefault="005C32BA" w:rsidP="002E4000">
      <w:pPr>
        <w:spacing w:before="240" w:after="40" w:line="264" w:lineRule="auto"/>
        <w:jc w:val="both"/>
        <w:rPr>
          <w:rFonts w:ascii="Futura Std Book" w:hAnsi="Futura Std Book"/>
          <w:b/>
          <w:color w:val="000000" w:themeColor="text1"/>
        </w:rPr>
      </w:pPr>
      <w:r w:rsidRPr="009E086C">
        <w:rPr>
          <w:rFonts w:ascii="Futura Std Book" w:hAnsi="Futura Std Book"/>
          <w:bCs/>
          <w:color w:val="000000" w:themeColor="text1"/>
          <w:u w:val="single"/>
        </w:rPr>
        <w:t>All</w:t>
      </w:r>
      <w:r w:rsidRPr="009E086C">
        <w:rPr>
          <w:rFonts w:ascii="Futura Std Book" w:hAnsi="Futura Std Book"/>
          <w:bCs/>
          <w:color w:val="000000" w:themeColor="text1"/>
        </w:rPr>
        <w:t xml:space="preserve"> o</w:t>
      </w:r>
      <w:r w:rsidR="009E27F7" w:rsidRPr="009E086C">
        <w:rPr>
          <w:rFonts w:ascii="Futura Std Book" w:hAnsi="Futura Std Book"/>
          <w:bCs/>
          <w:color w:val="000000" w:themeColor="text1"/>
        </w:rPr>
        <w:t>rganisations apply</w:t>
      </w:r>
      <w:r w:rsidRPr="009E086C">
        <w:rPr>
          <w:rFonts w:ascii="Futura Std Book" w:hAnsi="Futura Std Book"/>
          <w:bCs/>
          <w:color w:val="000000" w:themeColor="text1"/>
        </w:rPr>
        <w:t>ing</w:t>
      </w:r>
      <w:r w:rsidR="009E27F7" w:rsidRPr="009E086C">
        <w:rPr>
          <w:rFonts w:ascii="Futura Std Book" w:hAnsi="Futura Std Book"/>
          <w:bCs/>
          <w:color w:val="000000" w:themeColor="text1"/>
        </w:rPr>
        <w:t xml:space="preserve"> for funding </w:t>
      </w:r>
      <w:r w:rsidRPr="009E086C">
        <w:rPr>
          <w:rFonts w:ascii="Futura Std Book" w:hAnsi="Futura Std Book"/>
          <w:bCs/>
          <w:color w:val="000000" w:themeColor="text1"/>
        </w:rPr>
        <w:t xml:space="preserve">should be seeking to </w:t>
      </w:r>
      <w:r w:rsidR="00816BB9" w:rsidRPr="009E086C">
        <w:rPr>
          <w:rFonts w:ascii="Futura Std Book" w:hAnsi="Futura Std Book"/>
          <w:bCs/>
          <w:color w:val="000000" w:themeColor="text1"/>
        </w:rPr>
        <w:t>deliver work</w:t>
      </w:r>
      <w:r w:rsidR="00816BB9" w:rsidRPr="009E086C">
        <w:rPr>
          <w:rFonts w:ascii="Futura Std Book" w:hAnsi="Futura Std Book"/>
          <w:bCs/>
          <w:color w:val="000000" w:themeColor="text1"/>
          <w:sz w:val="20"/>
          <w:szCs w:val="20"/>
        </w:rPr>
        <w:t xml:space="preserve"> </w:t>
      </w:r>
      <w:r w:rsidR="00816BB9" w:rsidRPr="009E086C">
        <w:rPr>
          <w:rFonts w:ascii="Futura Std Book" w:hAnsi="Futura Std Book"/>
          <w:b/>
          <w:color w:val="000000" w:themeColor="text1"/>
        </w:rPr>
        <w:t xml:space="preserve">which </w:t>
      </w:r>
      <w:r w:rsidRPr="009E086C">
        <w:rPr>
          <w:rFonts w:ascii="Futura Std Book" w:hAnsi="Futura Std Book"/>
          <w:b/>
          <w:color w:val="000000" w:themeColor="text1"/>
        </w:rPr>
        <w:t>tackle</w:t>
      </w:r>
      <w:r w:rsidR="00816BB9" w:rsidRPr="009E086C">
        <w:rPr>
          <w:rFonts w:ascii="Futura Std Book" w:hAnsi="Futura Std Book"/>
          <w:b/>
          <w:color w:val="000000" w:themeColor="text1"/>
        </w:rPr>
        <w:t>s social needs and supports local people facing</w:t>
      </w:r>
      <w:r w:rsidRPr="009E086C">
        <w:rPr>
          <w:rFonts w:ascii="Futura Std Book" w:hAnsi="Futura Std Book"/>
          <w:b/>
          <w:color w:val="000000" w:themeColor="text1"/>
        </w:rPr>
        <w:t xml:space="preserve"> disadvantage.</w:t>
      </w:r>
    </w:p>
    <w:p w14:paraId="4E617984" w14:textId="77777777" w:rsidR="005C32BA" w:rsidRDefault="005C32BA" w:rsidP="00831F5F">
      <w:pPr>
        <w:spacing w:after="40" w:line="264" w:lineRule="auto"/>
        <w:jc w:val="both"/>
        <w:rPr>
          <w:rFonts w:ascii="Futura Std Book" w:hAnsi="Futura Std Book"/>
          <w:bCs/>
          <w:color w:val="000000" w:themeColor="text1"/>
          <w:sz w:val="18"/>
          <w:szCs w:val="18"/>
        </w:rPr>
      </w:pPr>
    </w:p>
    <w:p w14:paraId="418F5D79" w14:textId="77777777" w:rsidR="008D0AF9" w:rsidRPr="009E086C" w:rsidRDefault="008D0AF9" w:rsidP="00831F5F">
      <w:pPr>
        <w:spacing w:after="40" w:line="264" w:lineRule="auto"/>
        <w:jc w:val="both"/>
        <w:rPr>
          <w:rFonts w:ascii="Futura Std Book" w:hAnsi="Futura Std Book"/>
          <w:bCs/>
          <w:color w:val="000000" w:themeColor="text1"/>
          <w:sz w:val="18"/>
          <w:szCs w:val="18"/>
        </w:rPr>
      </w:pPr>
    </w:p>
    <w:p w14:paraId="3C12F2D3" w14:textId="3B1FD342" w:rsidR="009E27F7" w:rsidRPr="009E086C" w:rsidRDefault="00CC3DFA" w:rsidP="776698A6">
      <w:pPr>
        <w:spacing w:after="40" w:line="264" w:lineRule="auto"/>
        <w:jc w:val="both"/>
        <w:rPr>
          <w:rFonts w:ascii="Futura Std Book" w:hAnsi="Futura Std Book"/>
          <w:b/>
          <w:bCs/>
          <w:color w:val="000000" w:themeColor="text1"/>
        </w:rPr>
      </w:pPr>
      <w:r w:rsidRPr="776698A6">
        <w:rPr>
          <w:rFonts w:ascii="Futura Std Book" w:hAnsi="Futura Std Book"/>
          <w:b/>
          <w:bCs/>
          <w:color w:val="000000" w:themeColor="text1"/>
        </w:rPr>
        <w:t>A</w:t>
      </w:r>
      <w:r w:rsidR="005C32BA" w:rsidRPr="776698A6">
        <w:rPr>
          <w:rFonts w:ascii="Futura Std Book" w:hAnsi="Futura Std Book"/>
          <w:b/>
          <w:bCs/>
          <w:color w:val="000000" w:themeColor="text1"/>
        </w:rPr>
        <w:t>pplicant organisations should aim to achieve the above fund objective</w:t>
      </w:r>
      <w:r w:rsidRPr="776698A6">
        <w:rPr>
          <w:rFonts w:ascii="Futura Std Book" w:hAnsi="Futura Std Book"/>
          <w:b/>
          <w:bCs/>
          <w:color w:val="000000" w:themeColor="text1"/>
        </w:rPr>
        <w:t xml:space="preserve"> by</w:t>
      </w:r>
      <w:r w:rsidR="005C32BA" w:rsidRPr="776698A6">
        <w:rPr>
          <w:rFonts w:ascii="Futura Std Book" w:hAnsi="Futura Std Book"/>
          <w:b/>
          <w:bCs/>
          <w:color w:val="000000" w:themeColor="text1"/>
        </w:rPr>
        <w:t xml:space="preserve"> </w:t>
      </w:r>
      <w:r w:rsidR="009E27F7" w:rsidRPr="776698A6">
        <w:rPr>
          <w:rFonts w:ascii="Futura Std Book" w:hAnsi="Futura Std Book"/>
          <w:b/>
          <w:bCs/>
          <w:color w:val="000000" w:themeColor="text1"/>
        </w:rPr>
        <w:t>addressing one or more of the following themes:</w:t>
      </w:r>
    </w:p>
    <w:p w14:paraId="08798C12" w14:textId="05B1E5BD" w:rsidR="009E27F7" w:rsidRPr="00802F8B" w:rsidRDefault="56A51C7E" w:rsidP="776698A6">
      <w:pPr>
        <w:pStyle w:val="ListParagraph"/>
        <w:numPr>
          <w:ilvl w:val="0"/>
          <w:numId w:val="18"/>
        </w:numPr>
        <w:spacing w:after="40" w:line="264" w:lineRule="auto"/>
        <w:ind w:left="714" w:hanging="357"/>
        <w:jc w:val="both"/>
        <w:rPr>
          <w:rFonts w:ascii="Futura Std Book" w:hAnsi="Futura Std Book"/>
          <w:b/>
          <w:bCs/>
          <w:color w:val="266978"/>
        </w:rPr>
      </w:pPr>
      <w:r w:rsidRPr="00802F8B">
        <w:rPr>
          <w:rFonts w:ascii="Futura Std Book" w:hAnsi="Futura Std Book"/>
          <w:b/>
          <w:bCs/>
          <w:color w:val="266978"/>
        </w:rPr>
        <w:t>Projects which engage local residents in community art projects</w:t>
      </w:r>
      <w:r w:rsidR="008071D8" w:rsidRPr="00802F8B">
        <w:rPr>
          <w:rFonts w:ascii="Futura Std Book" w:hAnsi="Futura Std Book"/>
          <w:b/>
          <w:bCs/>
          <w:color w:val="266978"/>
        </w:rPr>
        <w:t>*</w:t>
      </w:r>
      <w:r w:rsidRPr="00802F8B">
        <w:rPr>
          <w:rFonts w:ascii="Futura Std Book" w:hAnsi="Futura Std Book"/>
          <w:color w:val="266978"/>
        </w:rPr>
        <w:t xml:space="preserve"> </w:t>
      </w:r>
    </w:p>
    <w:p w14:paraId="3DFA54EE" w14:textId="323DF5FC" w:rsidR="009E27F7" w:rsidRPr="009E086C" w:rsidRDefault="009E27F7" w:rsidP="00125CCE">
      <w:pPr>
        <w:pStyle w:val="ListParagraph"/>
        <w:numPr>
          <w:ilvl w:val="0"/>
          <w:numId w:val="18"/>
        </w:numPr>
        <w:spacing w:after="40" w:line="264" w:lineRule="auto"/>
        <w:ind w:left="714" w:hanging="357"/>
        <w:jc w:val="both"/>
        <w:rPr>
          <w:rFonts w:ascii="Futura Std Book" w:hAnsi="Futura Std Book"/>
          <w:color w:val="000000" w:themeColor="text1"/>
        </w:rPr>
      </w:pPr>
      <w:r w:rsidRPr="776698A6">
        <w:rPr>
          <w:rFonts w:ascii="Futura Std Book" w:hAnsi="Futura Std Book"/>
          <w:color w:val="000000" w:themeColor="text1"/>
        </w:rPr>
        <w:t>Projects which improve</w:t>
      </w:r>
      <w:r w:rsidR="00F326D3" w:rsidRPr="776698A6">
        <w:rPr>
          <w:rFonts w:ascii="Futura Std Book" w:hAnsi="Futura Std Book"/>
          <w:color w:val="000000" w:themeColor="text1"/>
        </w:rPr>
        <w:t xml:space="preserve"> mental</w:t>
      </w:r>
      <w:r w:rsidRPr="776698A6">
        <w:rPr>
          <w:rFonts w:ascii="Futura Std Book" w:hAnsi="Futura Std Book"/>
          <w:color w:val="000000" w:themeColor="text1"/>
        </w:rPr>
        <w:t xml:space="preserve"> health and wellbeing</w:t>
      </w:r>
    </w:p>
    <w:p w14:paraId="479904DA" w14:textId="1744DD1F" w:rsidR="009E27F7" w:rsidRPr="009E086C" w:rsidRDefault="009E27F7" w:rsidP="00125CCE">
      <w:pPr>
        <w:pStyle w:val="ListParagraph"/>
        <w:numPr>
          <w:ilvl w:val="0"/>
          <w:numId w:val="18"/>
        </w:numPr>
        <w:spacing w:after="4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 xml:space="preserve">Projects which </w:t>
      </w:r>
      <w:r w:rsidR="005C32BA" w:rsidRPr="009E086C">
        <w:rPr>
          <w:rFonts w:ascii="Futura Std Book" w:hAnsi="Futura Std Book"/>
          <w:color w:val="000000" w:themeColor="text1"/>
        </w:rPr>
        <w:t>provide access to learning, training and employment skills</w:t>
      </w:r>
    </w:p>
    <w:p w14:paraId="547116FE" w14:textId="2DA2EFC2" w:rsidR="0007101F" w:rsidRPr="009E086C" w:rsidRDefault="009E27F7" w:rsidP="00125CCE">
      <w:pPr>
        <w:pStyle w:val="ListParagraph"/>
        <w:numPr>
          <w:ilvl w:val="0"/>
          <w:numId w:val="18"/>
        </w:numPr>
        <w:spacing w:after="4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 xml:space="preserve">Projects which </w:t>
      </w:r>
      <w:r w:rsidR="00816BB9" w:rsidRPr="009E086C">
        <w:rPr>
          <w:rFonts w:ascii="Futura Std Book" w:hAnsi="Futura Std Book"/>
          <w:color w:val="000000" w:themeColor="text1"/>
        </w:rPr>
        <w:t xml:space="preserve">improve access to </w:t>
      </w:r>
      <w:r w:rsidR="00AC1928" w:rsidRPr="009E086C">
        <w:rPr>
          <w:rFonts w:ascii="Futura Std Book" w:hAnsi="Futura Std Book"/>
          <w:color w:val="000000" w:themeColor="text1"/>
        </w:rPr>
        <w:t xml:space="preserve">advocacy, </w:t>
      </w:r>
      <w:r w:rsidR="00816BB9" w:rsidRPr="009E086C">
        <w:rPr>
          <w:rFonts w:ascii="Futura Std Book" w:hAnsi="Futura Std Book"/>
          <w:color w:val="000000" w:themeColor="text1"/>
        </w:rPr>
        <w:t>specialist support and advice</w:t>
      </w:r>
      <w:r w:rsidR="00AC1928" w:rsidRPr="009E086C">
        <w:rPr>
          <w:rFonts w:ascii="Futura Std Book" w:hAnsi="Futura Std Book"/>
          <w:color w:val="000000" w:themeColor="text1"/>
        </w:rPr>
        <w:t xml:space="preserve"> for vulnerable </w:t>
      </w:r>
      <w:r w:rsidR="00B637A0" w:rsidRPr="009E086C">
        <w:rPr>
          <w:rFonts w:ascii="Futura Std Book" w:hAnsi="Futura Std Book"/>
          <w:color w:val="000000" w:themeColor="text1"/>
        </w:rPr>
        <w:t>groups</w:t>
      </w:r>
    </w:p>
    <w:p w14:paraId="2BA0DE26" w14:textId="5AE707A4" w:rsidR="00AC1928" w:rsidRPr="009E086C" w:rsidRDefault="005F6383" w:rsidP="00125CCE">
      <w:pPr>
        <w:pStyle w:val="ListParagraph"/>
        <w:numPr>
          <w:ilvl w:val="0"/>
          <w:numId w:val="18"/>
        </w:numPr>
        <w:spacing w:after="40" w:line="264" w:lineRule="auto"/>
        <w:ind w:left="714" w:hanging="357"/>
        <w:jc w:val="both"/>
        <w:rPr>
          <w:rFonts w:ascii="Futura Std Book" w:hAnsi="Futura Std Book"/>
          <w:color w:val="000000" w:themeColor="text1"/>
        </w:rPr>
      </w:pPr>
      <w:r w:rsidRPr="776698A6">
        <w:rPr>
          <w:rFonts w:ascii="Futura Std Book" w:hAnsi="Futura Std Book"/>
          <w:color w:val="000000" w:themeColor="text1"/>
        </w:rPr>
        <w:t xml:space="preserve">Projects which </w:t>
      </w:r>
      <w:r w:rsidR="00AC1928" w:rsidRPr="776698A6">
        <w:rPr>
          <w:rFonts w:ascii="Futura Std Book" w:hAnsi="Futura Std Book"/>
          <w:color w:val="000000" w:themeColor="text1"/>
        </w:rPr>
        <w:t>encourage participation</w:t>
      </w:r>
      <w:r w:rsidR="00D400DC" w:rsidRPr="776698A6">
        <w:rPr>
          <w:rFonts w:ascii="Futura Std Book" w:hAnsi="Futura Std Book"/>
          <w:color w:val="000000" w:themeColor="text1"/>
        </w:rPr>
        <w:t xml:space="preserve"> in the community </w:t>
      </w:r>
    </w:p>
    <w:p w14:paraId="42244AF1" w14:textId="77777777" w:rsidR="009F082E" w:rsidRDefault="009F082E" w:rsidP="00526165">
      <w:pPr>
        <w:jc w:val="both"/>
        <w:rPr>
          <w:rFonts w:ascii="Futura Std Book" w:hAnsi="Futura Std Book"/>
        </w:rPr>
      </w:pPr>
    </w:p>
    <w:p w14:paraId="4B590699" w14:textId="4D44DBCD" w:rsidR="006759F1" w:rsidRPr="006759F1" w:rsidRDefault="00D434E9" w:rsidP="00526165">
      <w:pPr>
        <w:jc w:val="both"/>
        <w:rPr>
          <w:rFonts w:ascii="Futura Std Book" w:hAnsi="Futura Std Book"/>
          <w:b/>
          <w:bCs/>
          <w:color w:val="266978"/>
        </w:rPr>
      </w:pPr>
      <w:r w:rsidRPr="00345BDA">
        <w:rPr>
          <w:rFonts w:ascii="Futura Std Book" w:hAnsi="Futura Std Book"/>
          <w:b/>
          <w:bCs/>
          <w:color w:val="266978"/>
        </w:rPr>
        <w:t>*</w:t>
      </w:r>
      <w:r w:rsidR="006759F1" w:rsidRPr="006759F1">
        <w:rPr>
          <w:rFonts w:ascii="Futura Std Book" w:hAnsi="Futura Std Book"/>
          <w:color w:val="266978"/>
        </w:rPr>
        <w:t xml:space="preserve">Please note that the priority theme </w:t>
      </w:r>
      <w:r w:rsidR="006759F1">
        <w:rPr>
          <w:rFonts w:ascii="Futura Std Book" w:hAnsi="Futura Std Book"/>
          <w:color w:val="266978"/>
        </w:rPr>
        <w:t>“</w:t>
      </w:r>
      <w:r w:rsidR="006759F1" w:rsidRPr="006759F1">
        <w:rPr>
          <w:rFonts w:ascii="Futura Std Book" w:hAnsi="Futura Std Book"/>
          <w:b/>
          <w:bCs/>
          <w:color w:val="266978"/>
        </w:rPr>
        <w:t>Projects which engage local residents in community art projects</w:t>
      </w:r>
      <w:r w:rsidR="006759F1">
        <w:rPr>
          <w:rFonts w:ascii="Futura Std Book" w:hAnsi="Futura Std Book"/>
          <w:b/>
          <w:bCs/>
          <w:color w:val="266978"/>
        </w:rPr>
        <w:t>”</w:t>
      </w:r>
      <w:r w:rsidR="00110E9A">
        <w:rPr>
          <w:rFonts w:ascii="Futura Std Book" w:hAnsi="Futura Std Book"/>
          <w:b/>
          <w:bCs/>
          <w:color w:val="266978"/>
        </w:rPr>
        <w:t xml:space="preserve"> will only </w:t>
      </w:r>
      <w:r w:rsidR="006E2764">
        <w:rPr>
          <w:rFonts w:ascii="Futura Std Book" w:hAnsi="Futura Std Book"/>
          <w:b/>
          <w:bCs/>
          <w:color w:val="266978"/>
        </w:rPr>
        <w:t>be a priority for this round in January 2025.</w:t>
      </w:r>
      <w:r w:rsidR="00835BF7">
        <w:rPr>
          <w:rFonts w:ascii="Futura Std Book" w:hAnsi="Futura Std Book"/>
          <w:b/>
          <w:bCs/>
          <w:color w:val="266978"/>
        </w:rPr>
        <w:t xml:space="preserve"> </w:t>
      </w:r>
    </w:p>
    <w:p w14:paraId="6EFE856C" w14:textId="77777777" w:rsidR="006759F1" w:rsidRPr="009E086C" w:rsidRDefault="006759F1" w:rsidP="00526165">
      <w:pPr>
        <w:jc w:val="both"/>
        <w:rPr>
          <w:rFonts w:ascii="Futura Std Book" w:hAnsi="Futura Std Book"/>
        </w:rPr>
      </w:pPr>
    </w:p>
    <w:p w14:paraId="37172A98" w14:textId="070E113B" w:rsidR="009E27F7" w:rsidRPr="009E086C" w:rsidRDefault="00D400DC" w:rsidP="009E72BA">
      <w:pPr>
        <w:spacing w:after="40" w:line="264" w:lineRule="auto"/>
        <w:jc w:val="both"/>
        <w:rPr>
          <w:rFonts w:ascii="Futura Std Book" w:hAnsi="Futura Std Book"/>
          <w:b/>
          <w:color w:val="000000" w:themeColor="text1"/>
        </w:rPr>
      </w:pPr>
      <w:r w:rsidRPr="009E086C">
        <w:rPr>
          <w:rFonts w:ascii="Futura Std Book" w:hAnsi="Futura Std Book"/>
          <w:b/>
          <w:color w:val="000000" w:themeColor="text1"/>
        </w:rPr>
        <w:t xml:space="preserve">We welcome applications from </w:t>
      </w:r>
      <w:r w:rsidR="009E27F7" w:rsidRPr="009E086C">
        <w:rPr>
          <w:rFonts w:ascii="Futura Std Book" w:hAnsi="Futura Std Book"/>
          <w:b/>
          <w:color w:val="000000" w:themeColor="text1"/>
        </w:rPr>
        <w:t>organisations supporting</w:t>
      </w:r>
      <w:r w:rsidR="00FE1C8B" w:rsidRPr="009E086C">
        <w:rPr>
          <w:rFonts w:ascii="Futura Std Book" w:hAnsi="Futura Std Book"/>
          <w:b/>
          <w:color w:val="000000" w:themeColor="text1"/>
        </w:rPr>
        <w:t xml:space="preserve"> any groups facing disadvantage including</w:t>
      </w:r>
      <w:r w:rsidR="009E27F7" w:rsidRPr="009E086C">
        <w:rPr>
          <w:rFonts w:ascii="Futura Std Book" w:hAnsi="Futura Std Book"/>
          <w:b/>
          <w:color w:val="000000" w:themeColor="text1"/>
        </w:rPr>
        <w:t>:</w:t>
      </w:r>
      <w:r w:rsidR="00744D11" w:rsidRPr="009E086C">
        <w:rPr>
          <w:rFonts w:ascii="Futura Std Book" w:hAnsi="Futura Std Book"/>
          <w:b/>
          <w:color w:val="000000" w:themeColor="text1"/>
        </w:rPr>
        <w:t xml:space="preserve"> </w:t>
      </w:r>
    </w:p>
    <w:p w14:paraId="2BED5021" w14:textId="77777777" w:rsidR="00F326D3" w:rsidRPr="009E086C" w:rsidRDefault="00F326D3" w:rsidP="00103245">
      <w:pPr>
        <w:pStyle w:val="ListParagraph"/>
        <w:numPr>
          <w:ilvl w:val="0"/>
          <w:numId w:val="19"/>
        </w:numPr>
        <w:spacing w:before="60" w:after="60" w:line="264" w:lineRule="auto"/>
        <w:ind w:left="714" w:hanging="357"/>
        <w:jc w:val="both"/>
        <w:rPr>
          <w:rFonts w:ascii="Futura Std Book" w:hAnsi="Futura Std Book"/>
        </w:rPr>
      </w:pPr>
      <w:r w:rsidRPr="009E086C">
        <w:rPr>
          <w:rFonts w:ascii="Futura Std Book" w:hAnsi="Futura Std Book"/>
        </w:rPr>
        <w:t>Black, Asian and Minority Ethnic groups</w:t>
      </w:r>
    </w:p>
    <w:p w14:paraId="6BEA3650" w14:textId="77777777" w:rsidR="0084598D" w:rsidRPr="009E086C" w:rsidRDefault="009E27F7" w:rsidP="00FD356F">
      <w:pPr>
        <w:pStyle w:val="ListParagraph"/>
        <w:numPr>
          <w:ilvl w:val="0"/>
          <w:numId w:val="19"/>
        </w:numPr>
        <w:spacing w:after="60" w:line="264" w:lineRule="auto"/>
        <w:ind w:left="714" w:hanging="357"/>
        <w:jc w:val="both"/>
        <w:rPr>
          <w:rFonts w:ascii="Futura Std Book" w:hAnsi="Futura Std Book"/>
        </w:rPr>
      </w:pPr>
      <w:r w:rsidRPr="009E086C">
        <w:rPr>
          <w:rFonts w:ascii="Futura Std Book" w:hAnsi="Futura Std Book"/>
        </w:rPr>
        <w:t>Disability groups</w:t>
      </w:r>
    </w:p>
    <w:p w14:paraId="42E7E3E7" w14:textId="6C7BFEC8" w:rsidR="00C50575" w:rsidRPr="009E086C" w:rsidRDefault="00C50575" w:rsidP="00FD356F">
      <w:pPr>
        <w:pStyle w:val="ListParagraph"/>
        <w:numPr>
          <w:ilvl w:val="0"/>
          <w:numId w:val="19"/>
        </w:numPr>
        <w:spacing w:after="60" w:line="264" w:lineRule="auto"/>
        <w:ind w:left="714" w:hanging="357"/>
        <w:jc w:val="both"/>
        <w:rPr>
          <w:rFonts w:ascii="Futura Std Book" w:hAnsi="Futura Std Book"/>
        </w:rPr>
      </w:pPr>
      <w:r w:rsidRPr="009E086C">
        <w:rPr>
          <w:rFonts w:ascii="Futura Std Book" w:hAnsi="Futura Std Book"/>
        </w:rPr>
        <w:t>LGBTQIA+</w:t>
      </w:r>
      <w:r w:rsidR="004B20B7" w:rsidRPr="009E086C">
        <w:rPr>
          <w:rFonts w:ascii="Futura Std Book" w:hAnsi="Futura Std Book"/>
        </w:rPr>
        <w:t xml:space="preserve"> </w:t>
      </w:r>
      <w:r w:rsidR="00C35A68" w:rsidRPr="009E086C">
        <w:rPr>
          <w:rFonts w:ascii="Futura Std Book" w:hAnsi="Futura Std Book"/>
        </w:rPr>
        <w:t>(lesbian, gay, bisexual, trans, queer, intersex, asexual, +)</w:t>
      </w:r>
    </w:p>
    <w:p w14:paraId="71BC8C42" w14:textId="4D631EE2" w:rsidR="009E27F7" w:rsidRPr="009E086C" w:rsidRDefault="009E27F7" w:rsidP="00FD356F">
      <w:pPr>
        <w:pStyle w:val="ListParagraph"/>
        <w:numPr>
          <w:ilvl w:val="0"/>
          <w:numId w:val="19"/>
        </w:numPr>
        <w:spacing w:after="60" w:line="264" w:lineRule="auto"/>
        <w:ind w:left="714" w:hanging="357"/>
        <w:jc w:val="both"/>
        <w:rPr>
          <w:rFonts w:ascii="Futura Std Book" w:hAnsi="Futura Std Book"/>
        </w:rPr>
      </w:pPr>
      <w:r w:rsidRPr="009E086C">
        <w:rPr>
          <w:rFonts w:ascii="Futura Std Book" w:hAnsi="Futura Std Book"/>
        </w:rPr>
        <w:t>Young people</w:t>
      </w:r>
    </w:p>
    <w:p w14:paraId="498BB1E3" w14:textId="4A27CC00" w:rsidR="00276510" w:rsidRPr="009E086C" w:rsidRDefault="00D400DC" w:rsidP="00FD356F">
      <w:pPr>
        <w:pStyle w:val="ListParagraph"/>
        <w:numPr>
          <w:ilvl w:val="0"/>
          <w:numId w:val="19"/>
        </w:numPr>
        <w:spacing w:after="60" w:line="264" w:lineRule="auto"/>
        <w:ind w:left="714" w:hanging="357"/>
        <w:jc w:val="both"/>
        <w:rPr>
          <w:rFonts w:ascii="Futura Std Book" w:hAnsi="Futura Std Book"/>
        </w:rPr>
      </w:pPr>
      <w:r w:rsidRPr="009E086C">
        <w:rPr>
          <w:rFonts w:ascii="Futura Std Book" w:hAnsi="Futura Std Book"/>
        </w:rPr>
        <w:t>People not in education, employment or training</w:t>
      </w:r>
    </w:p>
    <w:p w14:paraId="73C9E906" w14:textId="26056E64" w:rsidR="00F326D3" w:rsidRPr="009E086C" w:rsidRDefault="00F326D3" w:rsidP="00FD356F">
      <w:pPr>
        <w:pStyle w:val="ListParagraph"/>
        <w:numPr>
          <w:ilvl w:val="0"/>
          <w:numId w:val="19"/>
        </w:numPr>
        <w:spacing w:after="60" w:line="264" w:lineRule="auto"/>
        <w:ind w:left="714" w:hanging="357"/>
        <w:jc w:val="both"/>
        <w:rPr>
          <w:rFonts w:ascii="Futura Std Book" w:hAnsi="Futura Std Book"/>
        </w:rPr>
      </w:pPr>
      <w:r w:rsidRPr="009E086C">
        <w:rPr>
          <w:rFonts w:ascii="Futura Std Book" w:hAnsi="Futura Std Book"/>
        </w:rPr>
        <w:t>Older people</w:t>
      </w:r>
    </w:p>
    <w:p w14:paraId="4906F40B" w14:textId="722C0CAD" w:rsidR="00276510" w:rsidRPr="009E086C" w:rsidRDefault="00276510" w:rsidP="00125CCE">
      <w:pPr>
        <w:jc w:val="both"/>
        <w:rPr>
          <w:rFonts w:ascii="Futura Std Book" w:hAnsi="Futura Std Book"/>
        </w:rPr>
      </w:pPr>
    </w:p>
    <w:p w14:paraId="47DA0963" w14:textId="6ECE7EE1" w:rsidR="00BB394D" w:rsidRPr="009E086C" w:rsidRDefault="00701043" w:rsidP="52D63742">
      <w:pPr>
        <w:spacing w:line="264" w:lineRule="auto"/>
        <w:jc w:val="both"/>
        <w:rPr>
          <w:rFonts w:ascii="Futura Std Book" w:eastAsiaTheme="minorEastAsia" w:hAnsi="Futura Std Book" w:cs="Arial"/>
          <w:lang w:eastAsia="en-GB"/>
        </w:rPr>
      </w:pPr>
      <w:r w:rsidRPr="52D63742">
        <w:rPr>
          <w:rFonts w:ascii="Futura Std Book" w:hAnsi="Futura Std Book" w:cs="Arial"/>
          <w:b/>
          <w:bCs/>
          <w:sz w:val="23"/>
          <w:szCs w:val="23"/>
          <w:lang w:eastAsia="en-GB"/>
        </w:rPr>
        <w:t xml:space="preserve">As well as arts initiatives, </w:t>
      </w:r>
      <w:r w:rsidR="00BB394D" w:rsidRPr="52D63742">
        <w:rPr>
          <w:rFonts w:ascii="Futura Std Book" w:hAnsi="Futura Std Book" w:cs="Arial"/>
          <w:b/>
          <w:bCs/>
          <w:sz w:val="23"/>
          <w:szCs w:val="23"/>
          <w:lang w:eastAsia="en-GB"/>
        </w:rPr>
        <w:t xml:space="preserve">priority will </w:t>
      </w:r>
      <w:r w:rsidR="00646B7A" w:rsidRPr="52D63742">
        <w:rPr>
          <w:rFonts w:ascii="Futura Std Book" w:hAnsi="Futura Std Book" w:cs="Arial"/>
          <w:b/>
          <w:bCs/>
          <w:sz w:val="23"/>
          <w:szCs w:val="23"/>
          <w:lang w:eastAsia="en-GB"/>
        </w:rPr>
        <w:t xml:space="preserve">again </w:t>
      </w:r>
      <w:r w:rsidR="00BB394D" w:rsidRPr="52D63742">
        <w:rPr>
          <w:rFonts w:ascii="Futura Std Book" w:hAnsi="Futura Std Book" w:cs="Arial"/>
          <w:b/>
          <w:bCs/>
          <w:sz w:val="23"/>
          <w:szCs w:val="23"/>
          <w:lang w:eastAsia="en-GB"/>
        </w:rPr>
        <w:t xml:space="preserve">be given to new applicants to the fund </w:t>
      </w:r>
      <w:r w:rsidR="00BB394D" w:rsidRPr="52D63742">
        <w:rPr>
          <w:rFonts w:ascii="Futura Std Book" w:hAnsi="Futura Std Book" w:cs="Arial"/>
          <w:b/>
          <w:bCs/>
          <w:i/>
          <w:iCs/>
          <w:sz w:val="23"/>
          <w:szCs w:val="23"/>
          <w:lang w:eastAsia="en-GB"/>
        </w:rPr>
        <w:t>and</w:t>
      </w:r>
      <w:r w:rsidR="00BB394D" w:rsidRPr="52D63742">
        <w:rPr>
          <w:rFonts w:ascii="Futura Std Book" w:hAnsi="Futura Std Book" w:cs="Arial"/>
          <w:b/>
          <w:bCs/>
          <w:sz w:val="23"/>
          <w:szCs w:val="23"/>
          <w:lang w:eastAsia="en-GB"/>
        </w:rPr>
        <w:t xml:space="preserve"> those who haven’t received a past Wimbledon Foundation grant.</w:t>
      </w:r>
      <w:r w:rsidR="00885E3A" w:rsidRPr="52D63742">
        <w:rPr>
          <w:rFonts w:ascii="Futura Std Book" w:hAnsi="Futura Std Book" w:cs="Arial"/>
          <w:b/>
          <w:bCs/>
          <w:sz w:val="23"/>
          <w:szCs w:val="23"/>
          <w:lang w:eastAsia="en-GB"/>
        </w:rPr>
        <w:t xml:space="preserve"> </w:t>
      </w:r>
      <w:r w:rsidR="00885E3A" w:rsidRPr="52D63742">
        <w:rPr>
          <w:rFonts w:ascii="Futura Std Book" w:hAnsi="Futura Std Book" w:cs="Arial"/>
          <w:lang w:eastAsia="en-GB"/>
        </w:rPr>
        <w:t>We do also encourage applications from past WFCF grant recipients.</w:t>
      </w:r>
    </w:p>
    <w:p w14:paraId="38D51A08" w14:textId="77777777" w:rsidR="00125CCE" w:rsidRPr="009E086C" w:rsidRDefault="00125CCE" w:rsidP="00A75EC2">
      <w:pPr>
        <w:jc w:val="both"/>
        <w:rPr>
          <w:rFonts w:ascii="Futura Std Book" w:hAnsi="Futura Std Book"/>
          <w:sz w:val="24"/>
          <w:szCs w:val="24"/>
        </w:rPr>
      </w:pPr>
    </w:p>
    <w:p w14:paraId="55358265" w14:textId="04D2CD00" w:rsidR="00BB0E74" w:rsidRPr="009E086C" w:rsidRDefault="00BB0E74" w:rsidP="005E1F11">
      <w:pPr>
        <w:spacing w:after="160" w:line="264" w:lineRule="auto"/>
        <w:jc w:val="both"/>
        <w:rPr>
          <w:rFonts w:ascii="Futura Std Book" w:hAnsi="Futura Std Book"/>
          <w:b/>
          <w:color w:val="D9222A"/>
          <w:sz w:val="28"/>
          <w:szCs w:val="28"/>
        </w:rPr>
      </w:pPr>
      <w:r w:rsidRPr="009E086C">
        <w:rPr>
          <w:rFonts w:ascii="Futura Std Book" w:hAnsi="Futura Std Book"/>
          <w:b/>
          <w:color w:val="D9222A"/>
          <w:sz w:val="28"/>
          <w:szCs w:val="28"/>
        </w:rPr>
        <w:t>Current Wimbledon Foundation grant-holders</w:t>
      </w:r>
    </w:p>
    <w:p w14:paraId="14078452" w14:textId="0EDB018A" w:rsidR="00C060DA" w:rsidRPr="009E086C" w:rsidRDefault="00BB0E74" w:rsidP="009E72BA">
      <w:pPr>
        <w:spacing w:after="40" w:line="264" w:lineRule="auto"/>
        <w:jc w:val="both"/>
        <w:rPr>
          <w:rFonts w:ascii="Futura Std Book" w:hAnsi="Futura Std Book"/>
        </w:rPr>
      </w:pPr>
      <w:r w:rsidRPr="009E086C">
        <w:rPr>
          <w:rFonts w:ascii="Futura Std Book" w:hAnsi="Futura Std Book"/>
        </w:rPr>
        <w:t>Please note that current holders</w:t>
      </w:r>
      <w:r w:rsidR="002F652A" w:rsidRPr="009E086C">
        <w:rPr>
          <w:rFonts w:ascii="Futura Std Book" w:hAnsi="Futura Std Book"/>
        </w:rPr>
        <w:t>*</w:t>
      </w:r>
      <w:r w:rsidRPr="009E086C">
        <w:rPr>
          <w:rFonts w:ascii="Futura Std Book" w:hAnsi="Futura Std Book"/>
        </w:rPr>
        <w:t xml:space="preserve"> of a Wimbledon Foundation </w:t>
      </w:r>
      <w:r w:rsidRPr="009E086C">
        <w:rPr>
          <w:rFonts w:ascii="Futura Std Book" w:hAnsi="Futura Std Book"/>
          <w:b/>
          <w:bCs/>
        </w:rPr>
        <w:t>grant</w:t>
      </w:r>
      <w:r w:rsidRPr="009E086C">
        <w:rPr>
          <w:rFonts w:ascii="Futura Std Book" w:hAnsi="Futura Std Book"/>
        </w:rPr>
        <w:t xml:space="preserve"> </w:t>
      </w:r>
      <w:r w:rsidR="0092134A" w:rsidRPr="009E086C">
        <w:rPr>
          <w:rFonts w:ascii="Futura Std Book" w:hAnsi="Futura Std Book"/>
        </w:rPr>
        <w:t>from any of their programmes</w:t>
      </w:r>
      <w:r w:rsidR="00AF0BF5" w:rsidRPr="009E086C">
        <w:rPr>
          <w:rFonts w:ascii="Futura Std Book" w:hAnsi="Futura Std Book"/>
        </w:rPr>
        <w:t xml:space="preserve"> (listed below) are </w:t>
      </w:r>
      <w:r w:rsidR="00AF0BF5" w:rsidRPr="009E086C">
        <w:rPr>
          <w:rFonts w:ascii="Futura Std Book" w:hAnsi="Futura Std Book"/>
          <w:u w:val="single"/>
        </w:rPr>
        <w:t>not</w:t>
      </w:r>
      <w:r w:rsidR="00AF0BF5" w:rsidRPr="009E086C">
        <w:rPr>
          <w:rFonts w:ascii="Futura Std Book" w:hAnsi="Futura Std Book"/>
        </w:rPr>
        <w:t xml:space="preserve"> eligible to apply to this fund</w:t>
      </w:r>
      <w:r w:rsidR="00C060DA" w:rsidRPr="009E086C">
        <w:rPr>
          <w:rFonts w:ascii="Futura Std Book" w:hAnsi="Futura Std Book"/>
        </w:rPr>
        <w:t>:</w:t>
      </w:r>
    </w:p>
    <w:p w14:paraId="05099CC2" w14:textId="00ABB157" w:rsidR="00AF0BF5" w:rsidRPr="009E086C" w:rsidRDefault="00AF0BF5" w:rsidP="000A1608">
      <w:pPr>
        <w:pStyle w:val="ListParagraph"/>
        <w:numPr>
          <w:ilvl w:val="0"/>
          <w:numId w:val="41"/>
        </w:numPr>
        <w:spacing w:before="60" w:after="60" w:line="264" w:lineRule="auto"/>
        <w:ind w:left="714" w:hanging="357"/>
        <w:jc w:val="both"/>
        <w:rPr>
          <w:rFonts w:ascii="Futura Std Book" w:hAnsi="Futura Std Book"/>
        </w:rPr>
      </w:pPr>
      <w:r w:rsidRPr="009E086C">
        <w:rPr>
          <w:rFonts w:ascii="Futura Std Book" w:hAnsi="Futura Std Book"/>
        </w:rPr>
        <w:t>Get Set</w:t>
      </w:r>
      <w:r w:rsidR="00BB3349" w:rsidRPr="009E086C">
        <w:rPr>
          <w:rFonts w:ascii="Futura Std Book" w:hAnsi="Futura Std Book"/>
        </w:rPr>
        <w:t>,</w:t>
      </w:r>
      <w:r w:rsidRPr="009E086C">
        <w:rPr>
          <w:rFonts w:ascii="Futura Std Book" w:hAnsi="Futura Std Book"/>
        </w:rPr>
        <w:t xml:space="preserve"> Get Active</w:t>
      </w:r>
      <w:r w:rsidR="00BB3349" w:rsidRPr="009E086C">
        <w:rPr>
          <w:rFonts w:ascii="Futura Std Book" w:hAnsi="Futura Std Book"/>
        </w:rPr>
        <w:t xml:space="preserve"> Fund</w:t>
      </w:r>
    </w:p>
    <w:p w14:paraId="70203EB7" w14:textId="59712BDE" w:rsidR="00C060DA" w:rsidRPr="009E086C" w:rsidRDefault="00411B05" w:rsidP="000A1608">
      <w:pPr>
        <w:pStyle w:val="ListParagraph"/>
        <w:numPr>
          <w:ilvl w:val="0"/>
          <w:numId w:val="41"/>
        </w:numPr>
        <w:spacing w:before="60" w:after="60" w:line="264" w:lineRule="auto"/>
        <w:ind w:left="714" w:hanging="357"/>
        <w:jc w:val="both"/>
        <w:rPr>
          <w:rFonts w:ascii="Futura Std Book" w:hAnsi="Futura Std Book"/>
        </w:rPr>
      </w:pPr>
      <w:r w:rsidRPr="009E086C">
        <w:rPr>
          <w:rFonts w:ascii="Futura Std Book" w:hAnsi="Futura Std Book"/>
        </w:rPr>
        <w:t xml:space="preserve">Health &amp; Wellbeing </w:t>
      </w:r>
      <w:r w:rsidR="00BB3349" w:rsidRPr="009E086C">
        <w:rPr>
          <w:rFonts w:ascii="Futura Std Book" w:hAnsi="Futura Std Book"/>
        </w:rPr>
        <w:t>Fund</w:t>
      </w:r>
    </w:p>
    <w:p w14:paraId="215C7E43" w14:textId="274BC3CF" w:rsidR="00B80B1D" w:rsidRPr="009E086C" w:rsidRDefault="00D2021A" w:rsidP="000A1608">
      <w:pPr>
        <w:pStyle w:val="ListParagraph"/>
        <w:numPr>
          <w:ilvl w:val="0"/>
          <w:numId w:val="41"/>
        </w:numPr>
        <w:spacing w:before="60" w:after="60" w:line="264" w:lineRule="auto"/>
        <w:ind w:left="714" w:hanging="357"/>
        <w:jc w:val="both"/>
        <w:rPr>
          <w:rFonts w:ascii="Futura Std Book" w:hAnsi="Futura Std Book"/>
        </w:rPr>
      </w:pPr>
      <w:r w:rsidRPr="009E086C">
        <w:rPr>
          <w:rFonts w:ascii="Futura Std Book" w:hAnsi="Futura Std Book"/>
        </w:rPr>
        <w:t xml:space="preserve">Wimbledon Foundation </w:t>
      </w:r>
      <w:r w:rsidR="00411B05" w:rsidRPr="009E086C">
        <w:rPr>
          <w:rFonts w:ascii="Futura Std Book" w:hAnsi="Futura Std Book"/>
        </w:rPr>
        <w:t>Homelessness Fund</w:t>
      </w:r>
    </w:p>
    <w:p w14:paraId="1599566E" w14:textId="6CAB3002" w:rsidR="0054554C" w:rsidRPr="009E086C" w:rsidRDefault="0054554C" w:rsidP="000A1608">
      <w:pPr>
        <w:pStyle w:val="ListParagraph"/>
        <w:numPr>
          <w:ilvl w:val="0"/>
          <w:numId w:val="41"/>
        </w:numPr>
        <w:spacing w:before="60" w:after="60" w:line="264" w:lineRule="auto"/>
        <w:ind w:left="714" w:hanging="357"/>
        <w:jc w:val="both"/>
        <w:rPr>
          <w:rFonts w:ascii="Futura Std Book" w:hAnsi="Futura Std Book"/>
        </w:rPr>
      </w:pPr>
      <w:bookmarkStart w:id="2" w:name="_Hlk140655532"/>
      <w:r w:rsidRPr="009E086C">
        <w:rPr>
          <w:rFonts w:ascii="Futura Std Book" w:hAnsi="Futura Std Book"/>
        </w:rPr>
        <w:t>Current Wimbledon Foundation Community Fund</w:t>
      </w:r>
      <w:r w:rsidR="000A1608" w:rsidRPr="009E086C">
        <w:rPr>
          <w:rFonts w:ascii="Futura Std Book" w:hAnsi="Futura Std Book"/>
        </w:rPr>
        <w:t xml:space="preserve"> (WFCF)</w:t>
      </w:r>
      <w:r w:rsidRPr="009E086C">
        <w:rPr>
          <w:rFonts w:ascii="Futura Std Book" w:hAnsi="Futura Std Book"/>
        </w:rPr>
        <w:t xml:space="preserve"> or </w:t>
      </w:r>
      <w:r w:rsidR="000A1608" w:rsidRPr="009E086C">
        <w:rPr>
          <w:rFonts w:ascii="Futura Std Book" w:hAnsi="Futura Std Book"/>
        </w:rPr>
        <w:t>WFCF</w:t>
      </w:r>
      <w:r w:rsidRPr="009E086C">
        <w:rPr>
          <w:rFonts w:ascii="Futura Std Book" w:hAnsi="Futura Std Book"/>
        </w:rPr>
        <w:t xml:space="preserve">+ </w:t>
      </w:r>
      <w:r w:rsidR="003171C5" w:rsidRPr="009E086C">
        <w:rPr>
          <w:rFonts w:ascii="Futura Std Book" w:hAnsi="Futura Std Book"/>
        </w:rPr>
        <w:t xml:space="preserve">recipients with live </w:t>
      </w:r>
      <w:r w:rsidRPr="009E086C">
        <w:rPr>
          <w:rFonts w:ascii="Futura Std Book" w:hAnsi="Futura Std Book"/>
        </w:rPr>
        <w:t>grants</w:t>
      </w:r>
      <w:r w:rsidR="009C6F37" w:rsidRPr="009E086C">
        <w:rPr>
          <w:rFonts w:ascii="Futura Std Book" w:hAnsi="Futura Std Book"/>
        </w:rPr>
        <w:t>*</w:t>
      </w:r>
    </w:p>
    <w:bookmarkEnd w:id="2"/>
    <w:p w14:paraId="57EEDFCF" w14:textId="77777777" w:rsidR="009C6F37" w:rsidRPr="009E086C" w:rsidRDefault="009C6F37" w:rsidP="00A75EC2">
      <w:pPr>
        <w:widowControl/>
        <w:autoSpaceDE/>
        <w:autoSpaceDN/>
        <w:rPr>
          <w:rFonts w:ascii="Futura Std Book" w:hAnsi="Futura Std Book"/>
          <w:bCs/>
          <w:color w:val="D9222A"/>
          <w:sz w:val="24"/>
          <w:szCs w:val="24"/>
        </w:rPr>
      </w:pPr>
    </w:p>
    <w:p w14:paraId="259BE3E9" w14:textId="00249F4B" w:rsidR="00A75EC2" w:rsidRPr="00694EE6" w:rsidRDefault="009C6F37" w:rsidP="002758D6">
      <w:pPr>
        <w:widowControl/>
        <w:autoSpaceDE/>
        <w:autoSpaceDN/>
        <w:jc w:val="both"/>
        <w:rPr>
          <w:rFonts w:ascii="Futura Std Book" w:hAnsi="Futura Std Book"/>
          <w:bCs/>
        </w:rPr>
      </w:pPr>
      <w:r w:rsidRPr="00694EE6">
        <w:rPr>
          <w:rFonts w:ascii="Futura Std Book" w:hAnsi="Futura Std Book"/>
          <w:bCs/>
        </w:rPr>
        <w:t>*</w:t>
      </w:r>
      <w:r w:rsidR="007304E3" w:rsidRPr="00694EE6">
        <w:rPr>
          <w:rFonts w:ascii="Futura Std Book" w:hAnsi="Futura Std Book"/>
          <w:bCs/>
        </w:rPr>
        <w:t>C</w:t>
      </w:r>
      <w:r w:rsidRPr="00694EE6">
        <w:rPr>
          <w:rFonts w:ascii="Futura Std Book" w:hAnsi="Futura Std Book"/>
          <w:bCs/>
        </w:rPr>
        <w:t xml:space="preserve">urrent </w:t>
      </w:r>
      <w:r w:rsidR="00646BA4" w:rsidRPr="00694EE6">
        <w:rPr>
          <w:rFonts w:ascii="Futura Std Book" w:hAnsi="Futura Std Book"/>
          <w:bCs/>
        </w:rPr>
        <w:t>holders/live grants means that you have had a previous grant</w:t>
      </w:r>
      <w:r w:rsidR="006A5619" w:rsidRPr="00694EE6">
        <w:rPr>
          <w:rFonts w:ascii="Futura Std Book" w:hAnsi="Futura Std Book"/>
          <w:bCs/>
        </w:rPr>
        <w:t xml:space="preserve"> </w:t>
      </w:r>
      <w:r w:rsidR="004B0602" w:rsidRPr="00694EE6">
        <w:rPr>
          <w:rFonts w:ascii="Futura Std Book" w:hAnsi="Futura Std Book"/>
          <w:bCs/>
        </w:rPr>
        <w:t xml:space="preserve">which </w:t>
      </w:r>
      <w:r w:rsidR="006A5619" w:rsidRPr="00694EE6">
        <w:rPr>
          <w:rFonts w:ascii="Futura Std Book" w:hAnsi="Futura Std Book"/>
          <w:bCs/>
        </w:rPr>
        <w:t>has not been reported on</w:t>
      </w:r>
      <w:r w:rsidR="00DC76ED" w:rsidRPr="00694EE6">
        <w:rPr>
          <w:rFonts w:ascii="Futura Std Book" w:hAnsi="Futura Std Book"/>
          <w:bCs/>
        </w:rPr>
        <w:t xml:space="preserve"> </w:t>
      </w:r>
      <w:r w:rsidR="00E8515A" w:rsidRPr="00694EE6">
        <w:rPr>
          <w:rFonts w:ascii="Futura Std Book" w:hAnsi="Futura Std Book"/>
          <w:bCs/>
        </w:rPr>
        <w:t>or that you</w:t>
      </w:r>
      <w:r w:rsidR="009F3A03" w:rsidRPr="00694EE6">
        <w:rPr>
          <w:rFonts w:ascii="Futura Std Book" w:hAnsi="Futura Std Book"/>
          <w:bCs/>
        </w:rPr>
        <w:t xml:space="preserve"> have not submitted adequate reporting for the </w:t>
      </w:r>
      <w:r w:rsidR="00C50BE2" w:rsidRPr="00694EE6">
        <w:rPr>
          <w:rFonts w:ascii="Futura Std Book" w:hAnsi="Futura Std Book"/>
          <w:bCs/>
        </w:rPr>
        <w:t>grant to be closed.</w:t>
      </w:r>
    </w:p>
    <w:p w14:paraId="6D6AC51A" w14:textId="77777777" w:rsidR="009C6F37" w:rsidRPr="009E086C" w:rsidRDefault="009C6F37" w:rsidP="00A75EC2">
      <w:pPr>
        <w:widowControl/>
        <w:autoSpaceDE/>
        <w:autoSpaceDN/>
        <w:rPr>
          <w:rFonts w:ascii="Futura Std Book" w:hAnsi="Futura Std Book"/>
          <w:bCs/>
          <w:color w:val="D9222A"/>
          <w:sz w:val="24"/>
          <w:szCs w:val="24"/>
        </w:rPr>
      </w:pPr>
    </w:p>
    <w:p w14:paraId="1BCD59AB" w14:textId="167F1D83" w:rsidR="00CC3DFA" w:rsidRPr="009E086C" w:rsidRDefault="00CC3DFA" w:rsidP="004820FC">
      <w:pPr>
        <w:widowControl/>
        <w:autoSpaceDE/>
        <w:autoSpaceDN/>
        <w:spacing w:after="160" w:line="264" w:lineRule="auto"/>
        <w:rPr>
          <w:rFonts w:ascii="Futura Std Book" w:hAnsi="Futura Std Book"/>
          <w:b/>
          <w:color w:val="D9222A"/>
          <w:sz w:val="28"/>
          <w:szCs w:val="28"/>
        </w:rPr>
      </w:pPr>
      <w:r w:rsidRPr="009E086C">
        <w:rPr>
          <w:rFonts w:ascii="Futura Std Book" w:hAnsi="Futura Std Book"/>
          <w:b/>
          <w:color w:val="D9222A"/>
          <w:sz w:val="28"/>
          <w:szCs w:val="28"/>
        </w:rPr>
        <w:t>Project outcomes</w:t>
      </w:r>
    </w:p>
    <w:p w14:paraId="2FF5AB5F" w14:textId="46E7B47C" w:rsidR="00CC3DFA" w:rsidRPr="009E086C" w:rsidRDefault="00CC3DFA" w:rsidP="0027645B">
      <w:pPr>
        <w:spacing w:after="80" w:line="264" w:lineRule="auto"/>
        <w:jc w:val="both"/>
        <w:rPr>
          <w:rFonts w:ascii="Futura Std Book" w:hAnsi="Futura Std Book"/>
        </w:rPr>
      </w:pPr>
      <w:r w:rsidRPr="009E086C">
        <w:rPr>
          <w:rFonts w:ascii="Futura Std Book" w:hAnsi="Futura Std Book"/>
        </w:rPr>
        <w:t xml:space="preserve">We would like all projects for this Fund to contribute to </w:t>
      </w:r>
      <w:r w:rsidRPr="009E086C">
        <w:rPr>
          <w:rFonts w:ascii="Futura Std Book" w:hAnsi="Futura Std Book"/>
          <w:b/>
        </w:rPr>
        <w:t>one or more</w:t>
      </w:r>
      <w:r w:rsidRPr="009E086C">
        <w:rPr>
          <w:rFonts w:ascii="Futura Std Book" w:hAnsi="Futura Std Book"/>
        </w:rPr>
        <w:t xml:space="preserve"> of the following outcomes. Please select one or more (as relevant) which are appropriate for your project and list them in your application form under </w:t>
      </w:r>
      <w:r w:rsidRPr="009E086C">
        <w:rPr>
          <w:rFonts w:ascii="Futura Std Book" w:hAnsi="Futura Std Book"/>
          <w:b/>
        </w:rPr>
        <w:t>‘What would the benefits and outcomes be as a result of the project’.</w:t>
      </w:r>
      <w:r w:rsidRPr="009E086C">
        <w:rPr>
          <w:rFonts w:ascii="Futura Std Book" w:hAnsi="Futura Std Book"/>
        </w:rPr>
        <w:t xml:space="preserve"> If there are additional outcomes not listed below that you feel it is important to measure, please list them under the same section</w:t>
      </w:r>
      <w:r w:rsidR="001F4B69" w:rsidRPr="009E086C">
        <w:rPr>
          <w:rFonts w:ascii="Futura Std Book" w:hAnsi="Futura Std Book"/>
        </w:rPr>
        <w:t xml:space="preserve"> in your </w:t>
      </w:r>
      <w:r w:rsidR="00E31BC9" w:rsidRPr="009E086C">
        <w:rPr>
          <w:rFonts w:ascii="Futura Std Book" w:hAnsi="Futura Std Book"/>
        </w:rPr>
        <w:t>application form</w:t>
      </w:r>
      <w:r w:rsidRPr="009E086C">
        <w:rPr>
          <w:rFonts w:ascii="Futura Std Book" w:hAnsi="Futura Std Book"/>
        </w:rPr>
        <w:t>.</w:t>
      </w:r>
    </w:p>
    <w:p w14:paraId="7C03F800"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Improve community cohesion</w:t>
      </w:r>
    </w:p>
    <w:p w14:paraId="0792E74A"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Support vulnerable people</w:t>
      </w:r>
    </w:p>
    <w:p w14:paraId="6BA939D4"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Reduce isolation</w:t>
      </w:r>
    </w:p>
    <w:p w14:paraId="53B424EF"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Strengthening the resilience of your organisation</w:t>
      </w:r>
    </w:p>
    <w:p w14:paraId="50EAB3BB" w14:textId="77777777" w:rsidR="00CF11F9" w:rsidRPr="009E086C" w:rsidRDefault="00F27DF4"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Celebrate cultural</w:t>
      </w:r>
      <w:r w:rsidR="00CF11F9" w:rsidRPr="009E086C">
        <w:rPr>
          <w:rFonts w:ascii="Futura Std Book" w:hAnsi="Futura Std Book"/>
        </w:rPr>
        <w:t xml:space="preserve"> diversity within the local area</w:t>
      </w:r>
    </w:p>
    <w:p w14:paraId="5E890378" w14:textId="5B330F9C"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Increase in beneficiaries’ access to services</w:t>
      </w:r>
    </w:p>
    <w:p w14:paraId="65C28075"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Increase employability</w:t>
      </w:r>
    </w:p>
    <w:p w14:paraId="019EB758"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Increase in beneficiary qualifications and skills</w:t>
      </w:r>
    </w:p>
    <w:p w14:paraId="33DFFF52"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Increase opportunities for creativity</w:t>
      </w:r>
    </w:p>
    <w:p w14:paraId="51A80D06"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 xml:space="preserve">Improve health and wellbeing </w:t>
      </w:r>
    </w:p>
    <w:p w14:paraId="37087FEA"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Increase participation in life-long learning</w:t>
      </w:r>
    </w:p>
    <w:p w14:paraId="5C1FFA97"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Improve economic wellbeing</w:t>
      </w:r>
    </w:p>
    <w:p w14:paraId="51DD50BD" w14:textId="77777777"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Improve access to volunteering</w:t>
      </w:r>
    </w:p>
    <w:p w14:paraId="0B3C9066" w14:textId="670102C1" w:rsidR="00F326D3" w:rsidRPr="009E086C" w:rsidRDefault="00F326D3" w:rsidP="00FD356F">
      <w:pPr>
        <w:pStyle w:val="ListParagraph"/>
        <w:numPr>
          <w:ilvl w:val="0"/>
          <w:numId w:val="30"/>
        </w:numPr>
        <w:spacing w:after="60" w:line="264" w:lineRule="auto"/>
        <w:ind w:left="714" w:hanging="357"/>
        <w:jc w:val="both"/>
        <w:rPr>
          <w:rFonts w:ascii="Futura Std Book" w:hAnsi="Futura Std Book"/>
        </w:rPr>
      </w:pPr>
      <w:r w:rsidRPr="009E086C">
        <w:rPr>
          <w:rFonts w:ascii="Futura Std Book" w:hAnsi="Futura Std Book"/>
        </w:rPr>
        <w:t>Reduce crime, violence &amp; anti-social behavio</w:t>
      </w:r>
      <w:r w:rsidR="00271B86" w:rsidRPr="009E086C">
        <w:rPr>
          <w:rFonts w:ascii="Futura Std Book" w:hAnsi="Futura Std Book"/>
        </w:rPr>
        <w:t>u</w:t>
      </w:r>
      <w:r w:rsidRPr="009E086C">
        <w:rPr>
          <w:rFonts w:ascii="Futura Std Book" w:hAnsi="Futura Std Book"/>
        </w:rPr>
        <w:t>r</w:t>
      </w:r>
    </w:p>
    <w:p w14:paraId="2768F55B" w14:textId="6F5E035B" w:rsidR="00F326D3" w:rsidRPr="009E086C" w:rsidRDefault="00F326D3" w:rsidP="004B734E">
      <w:pPr>
        <w:spacing w:before="40" w:after="40" w:line="264" w:lineRule="auto"/>
        <w:jc w:val="both"/>
        <w:rPr>
          <w:rFonts w:ascii="Futura Std Book" w:hAnsi="Futura Std Book"/>
        </w:rPr>
      </w:pPr>
    </w:p>
    <w:p w14:paraId="77B3FE08" w14:textId="67462788" w:rsidR="0094442A" w:rsidRPr="001807E7" w:rsidRDefault="0094442A" w:rsidP="0007101F">
      <w:pPr>
        <w:spacing w:after="80" w:line="264" w:lineRule="auto"/>
        <w:jc w:val="both"/>
        <w:rPr>
          <w:rFonts w:ascii="Futura Std Book" w:hAnsi="Futura Std Book"/>
          <w:b/>
          <w:color w:val="266978"/>
          <w:sz w:val="24"/>
          <w:szCs w:val="24"/>
        </w:rPr>
      </w:pPr>
      <w:r w:rsidRPr="001807E7">
        <w:rPr>
          <w:rFonts w:ascii="Futura Std Book" w:hAnsi="Futura Std Book"/>
          <w:b/>
          <w:color w:val="266978"/>
          <w:sz w:val="24"/>
          <w:szCs w:val="24"/>
        </w:rPr>
        <w:t xml:space="preserve">Examples of </w:t>
      </w:r>
      <w:r w:rsidR="00B13CE4" w:rsidRPr="001807E7">
        <w:rPr>
          <w:rFonts w:ascii="Futura Std Book" w:hAnsi="Futura Std Book"/>
          <w:b/>
          <w:color w:val="266978"/>
          <w:sz w:val="24"/>
          <w:szCs w:val="24"/>
        </w:rPr>
        <w:t>creative</w:t>
      </w:r>
      <w:r w:rsidR="00FC2EC4" w:rsidRPr="001807E7">
        <w:rPr>
          <w:rFonts w:ascii="Futura Std Book" w:hAnsi="Futura Std Book"/>
          <w:b/>
          <w:color w:val="266978"/>
          <w:sz w:val="24"/>
          <w:szCs w:val="24"/>
        </w:rPr>
        <w:t xml:space="preserve"> projects that</w:t>
      </w:r>
      <w:r w:rsidR="00B914C0">
        <w:rPr>
          <w:rFonts w:ascii="Futura Std Book" w:hAnsi="Futura Std Book"/>
          <w:b/>
          <w:color w:val="266978"/>
          <w:sz w:val="24"/>
          <w:szCs w:val="24"/>
        </w:rPr>
        <w:t xml:space="preserve"> might b</w:t>
      </w:r>
      <w:r w:rsidR="00FC2EC4" w:rsidRPr="001807E7">
        <w:rPr>
          <w:rFonts w:ascii="Futura Std Book" w:hAnsi="Futura Std Book"/>
          <w:b/>
          <w:color w:val="266978"/>
          <w:sz w:val="24"/>
          <w:szCs w:val="24"/>
        </w:rPr>
        <w:t>e funded include:</w:t>
      </w:r>
    </w:p>
    <w:p w14:paraId="344C73F7" w14:textId="77777777" w:rsidR="00B13CE4" w:rsidRPr="001807E7" w:rsidRDefault="00B13CE4" w:rsidP="00B13CE4">
      <w:pPr>
        <w:pStyle w:val="ListParagraph"/>
        <w:numPr>
          <w:ilvl w:val="0"/>
          <w:numId w:val="20"/>
        </w:numPr>
        <w:spacing w:after="60" w:line="264" w:lineRule="auto"/>
        <w:ind w:left="714" w:hanging="357"/>
        <w:jc w:val="both"/>
        <w:rPr>
          <w:rFonts w:ascii="Futura Std Book" w:hAnsi="Futura Std Book"/>
          <w:b/>
          <w:bCs/>
          <w:color w:val="266978"/>
        </w:rPr>
      </w:pPr>
      <w:r w:rsidRPr="001807E7">
        <w:rPr>
          <w:rFonts w:ascii="Futura Std Book" w:hAnsi="Futura Std Book"/>
          <w:b/>
          <w:bCs/>
          <w:color w:val="266978"/>
        </w:rPr>
        <w:t>Textile workshops, celebrating garments from different communities</w:t>
      </w:r>
    </w:p>
    <w:p w14:paraId="7409A564" w14:textId="77777777" w:rsidR="00B13CE4" w:rsidRPr="001807E7" w:rsidRDefault="00B13CE4" w:rsidP="00B13CE4">
      <w:pPr>
        <w:pStyle w:val="ListParagraph"/>
        <w:numPr>
          <w:ilvl w:val="0"/>
          <w:numId w:val="20"/>
        </w:numPr>
        <w:spacing w:after="60" w:line="264" w:lineRule="auto"/>
        <w:ind w:left="714" w:hanging="357"/>
        <w:jc w:val="both"/>
        <w:rPr>
          <w:rFonts w:ascii="Futura Std Book" w:hAnsi="Futura Std Book"/>
          <w:b/>
          <w:bCs/>
          <w:color w:val="266978"/>
        </w:rPr>
      </w:pPr>
      <w:r w:rsidRPr="001807E7">
        <w:rPr>
          <w:rFonts w:ascii="Futura Std Book" w:hAnsi="Futura Std Book"/>
          <w:b/>
          <w:bCs/>
          <w:color w:val="266978"/>
        </w:rPr>
        <w:t>Interactive events for vulnerable residents, highlighting history and diversity within the two boroughs</w:t>
      </w:r>
    </w:p>
    <w:p w14:paraId="311AE54A" w14:textId="77777777" w:rsidR="00B13CE4" w:rsidRPr="001807E7" w:rsidRDefault="00B13CE4" w:rsidP="00B13CE4">
      <w:pPr>
        <w:pStyle w:val="ListParagraph"/>
        <w:numPr>
          <w:ilvl w:val="0"/>
          <w:numId w:val="20"/>
        </w:numPr>
        <w:spacing w:after="60" w:line="264" w:lineRule="auto"/>
        <w:ind w:left="714" w:hanging="357"/>
        <w:jc w:val="both"/>
        <w:rPr>
          <w:rFonts w:ascii="Futura Std Book" w:hAnsi="Futura Std Book"/>
          <w:b/>
          <w:bCs/>
          <w:color w:val="266978"/>
        </w:rPr>
      </w:pPr>
      <w:r w:rsidRPr="001807E7">
        <w:rPr>
          <w:rFonts w:ascii="Futura Std Book" w:hAnsi="Futura Std Book"/>
          <w:b/>
          <w:bCs/>
          <w:color w:val="266978"/>
        </w:rPr>
        <w:t>Health and wellbeing events, looking at cultural practices to improve body, mind and spirit.</w:t>
      </w:r>
    </w:p>
    <w:p w14:paraId="67AA66B3" w14:textId="77777777" w:rsidR="0094442A" w:rsidRDefault="0094442A" w:rsidP="0007101F">
      <w:pPr>
        <w:spacing w:after="80" w:line="264" w:lineRule="auto"/>
        <w:jc w:val="both"/>
        <w:rPr>
          <w:rFonts w:ascii="Futura Std Book" w:hAnsi="Futura Std Book"/>
          <w:b/>
          <w:sz w:val="24"/>
          <w:szCs w:val="24"/>
        </w:rPr>
      </w:pPr>
    </w:p>
    <w:p w14:paraId="3185B00C" w14:textId="5387DEB4" w:rsidR="009E27F7" w:rsidRPr="009E086C" w:rsidRDefault="009E27F7" w:rsidP="0007101F">
      <w:pPr>
        <w:spacing w:after="80" w:line="264" w:lineRule="auto"/>
        <w:jc w:val="both"/>
        <w:rPr>
          <w:rFonts w:ascii="Futura Std Book" w:hAnsi="Futura Std Book"/>
          <w:sz w:val="24"/>
          <w:szCs w:val="24"/>
        </w:rPr>
      </w:pPr>
      <w:r w:rsidRPr="009E086C">
        <w:rPr>
          <w:rFonts w:ascii="Futura Std Book" w:hAnsi="Futura Std Book"/>
          <w:b/>
          <w:sz w:val="24"/>
          <w:szCs w:val="24"/>
        </w:rPr>
        <w:t xml:space="preserve">Examples of </w:t>
      </w:r>
      <w:r w:rsidR="00FF3175">
        <w:rPr>
          <w:rFonts w:ascii="Futura Std Book" w:hAnsi="Futura Std Book"/>
          <w:b/>
          <w:sz w:val="24"/>
          <w:szCs w:val="24"/>
        </w:rPr>
        <w:t xml:space="preserve">other </w:t>
      </w:r>
      <w:r w:rsidRPr="009E086C">
        <w:rPr>
          <w:rFonts w:ascii="Futura Std Book" w:hAnsi="Futura Std Book"/>
          <w:b/>
          <w:sz w:val="24"/>
          <w:szCs w:val="24"/>
        </w:rPr>
        <w:t>projects that might be funded include:</w:t>
      </w:r>
      <w:r w:rsidRPr="009E086C">
        <w:rPr>
          <w:rFonts w:ascii="Futura Std Book" w:hAnsi="Futura Std Book"/>
          <w:sz w:val="24"/>
          <w:szCs w:val="24"/>
        </w:rPr>
        <w:t xml:space="preserve"> </w:t>
      </w:r>
    </w:p>
    <w:p w14:paraId="70BF8856" w14:textId="093FA1A6" w:rsidR="009E27F7" w:rsidRPr="009E086C"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Projects providing activities and/or support for people with learning or physical disabilities</w:t>
      </w:r>
    </w:p>
    <w:p w14:paraId="7EDE2C1F" w14:textId="77777777" w:rsidR="009E27F7" w:rsidRPr="009E086C"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Projects which encourage isolated individuals or marginalised groups to engage with the wider community or with other groups</w:t>
      </w:r>
    </w:p>
    <w:p w14:paraId="2C4F9C38" w14:textId="256B9B8C" w:rsidR="009E27F7" w:rsidRPr="009E086C" w:rsidRDefault="00744D11"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Intergenerational projects, such as s</w:t>
      </w:r>
      <w:r w:rsidR="009E27F7" w:rsidRPr="009E086C">
        <w:rPr>
          <w:rFonts w:ascii="Futura Std Book" w:hAnsi="Futura Std Book"/>
          <w:color w:val="000000" w:themeColor="text1"/>
        </w:rPr>
        <w:t>ocial groups for older people supported by young people</w:t>
      </w:r>
    </w:p>
    <w:p w14:paraId="0528ED09" w14:textId="344DF4C0" w:rsidR="009E27F7" w:rsidRPr="009E086C"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 xml:space="preserve">Projects supporting those who are, or at risk of becoming, homeless or in temporary housing </w:t>
      </w:r>
    </w:p>
    <w:p w14:paraId="1CFF6E3A" w14:textId="77777777" w:rsidR="009E27F7" w:rsidRPr="009E086C"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Advocacy, and projects improving residents’ access to services</w:t>
      </w:r>
    </w:p>
    <w:p w14:paraId="0E346018" w14:textId="77777777" w:rsidR="009E27F7" w:rsidRPr="009E086C"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Mentoring/counselling support such as vulnerable women’s groups</w:t>
      </w:r>
    </w:p>
    <w:p w14:paraId="4E979CB4" w14:textId="646C2498" w:rsidR="009E27F7" w:rsidRPr="009E086C"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 xml:space="preserve">Projects addressing </w:t>
      </w:r>
      <w:r w:rsidR="00744D11" w:rsidRPr="009E086C">
        <w:rPr>
          <w:rFonts w:ascii="Futura Std Book" w:hAnsi="Futura Std Book"/>
          <w:color w:val="000000" w:themeColor="text1"/>
        </w:rPr>
        <w:t xml:space="preserve">food and/or </w:t>
      </w:r>
      <w:r w:rsidRPr="009E086C">
        <w:rPr>
          <w:rFonts w:ascii="Futura Std Book" w:hAnsi="Futura Std Book"/>
          <w:color w:val="000000" w:themeColor="text1"/>
        </w:rPr>
        <w:t>financial poverty</w:t>
      </w:r>
    </w:p>
    <w:p w14:paraId="29638F57" w14:textId="77777777" w:rsidR="009E27F7" w:rsidRPr="009E086C"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Community gardening</w:t>
      </w:r>
    </w:p>
    <w:p w14:paraId="6B7ED04C" w14:textId="77777777" w:rsidR="009E27F7" w:rsidRPr="009E086C"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Employment and training opportunities</w:t>
      </w:r>
    </w:p>
    <w:p w14:paraId="7B09EFB0" w14:textId="7CBBD9DD" w:rsidR="00B47339" w:rsidRPr="009E086C" w:rsidRDefault="00B47339" w:rsidP="000E5D83">
      <w:pPr>
        <w:pStyle w:val="ListParagraph"/>
        <w:numPr>
          <w:ilvl w:val="0"/>
          <w:numId w:val="20"/>
        </w:numPr>
        <w:spacing w:after="60" w:line="264" w:lineRule="auto"/>
        <w:jc w:val="both"/>
        <w:rPr>
          <w:rFonts w:ascii="Futura Std Book" w:hAnsi="Futura Std Book"/>
          <w:color w:val="000000" w:themeColor="text1"/>
        </w:rPr>
      </w:pPr>
      <w:r w:rsidRPr="009E086C">
        <w:rPr>
          <w:rFonts w:ascii="Futura Std Book" w:hAnsi="Futura Std Book"/>
          <w:color w:val="000000" w:themeColor="text1"/>
        </w:rPr>
        <w:t>Befriending services, classes and activities for older people</w:t>
      </w:r>
    </w:p>
    <w:p w14:paraId="4DA1E939" w14:textId="2347A207" w:rsidR="00F326D3" w:rsidRDefault="004B734E" w:rsidP="00622FEC">
      <w:pPr>
        <w:pStyle w:val="ListParagraph"/>
        <w:numPr>
          <w:ilvl w:val="0"/>
          <w:numId w:val="20"/>
        </w:numPr>
        <w:spacing w:after="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Education support to help children catch up following disrupted education during the pandemic</w:t>
      </w:r>
    </w:p>
    <w:p w14:paraId="473D2B59" w14:textId="13A30E36" w:rsidR="00B47339" w:rsidRPr="009E086C" w:rsidRDefault="00B47339" w:rsidP="00831F5F">
      <w:pPr>
        <w:jc w:val="both"/>
        <w:rPr>
          <w:rFonts w:ascii="Futura Std Book" w:hAnsi="Futura Std Book"/>
          <w:sz w:val="24"/>
          <w:szCs w:val="24"/>
        </w:rPr>
      </w:pPr>
    </w:p>
    <w:p w14:paraId="45DA0A5D" w14:textId="0D6CBEBA" w:rsidR="006D5ECB" w:rsidRPr="009E086C" w:rsidRDefault="00097DF8" w:rsidP="00622FEC">
      <w:pPr>
        <w:spacing w:after="80" w:line="264" w:lineRule="auto"/>
        <w:jc w:val="both"/>
        <w:rPr>
          <w:rFonts w:ascii="Futura Std Book" w:hAnsi="Futura Std Book"/>
          <w:color w:val="D9222A"/>
          <w:sz w:val="24"/>
          <w:szCs w:val="24"/>
        </w:rPr>
      </w:pPr>
      <w:r w:rsidRPr="009E086C">
        <w:rPr>
          <w:rFonts w:ascii="Futura Std Book" w:hAnsi="Futura Std Book"/>
          <w:b/>
          <w:color w:val="D9222A"/>
          <w:sz w:val="24"/>
          <w:szCs w:val="24"/>
        </w:rPr>
        <w:t>Sports</w:t>
      </w:r>
      <w:r w:rsidR="0024328F" w:rsidRPr="009E086C">
        <w:rPr>
          <w:rFonts w:ascii="Futura Std Book" w:hAnsi="Futura Std Book"/>
          <w:b/>
          <w:color w:val="D9222A"/>
          <w:sz w:val="24"/>
          <w:szCs w:val="24"/>
        </w:rPr>
        <w:t>, dance</w:t>
      </w:r>
      <w:r w:rsidRPr="009E086C">
        <w:rPr>
          <w:rFonts w:ascii="Futura Std Book" w:hAnsi="Futura Std Book"/>
          <w:b/>
          <w:color w:val="D9222A"/>
          <w:sz w:val="24"/>
          <w:szCs w:val="24"/>
        </w:rPr>
        <w:t xml:space="preserve"> or physical activity p</w:t>
      </w:r>
      <w:r w:rsidR="006D5ECB" w:rsidRPr="009E086C">
        <w:rPr>
          <w:rFonts w:ascii="Futura Std Book" w:hAnsi="Futura Std Book"/>
          <w:b/>
          <w:color w:val="D9222A"/>
          <w:sz w:val="24"/>
          <w:szCs w:val="24"/>
        </w:rPr>
        <w:t xml:space="preserve">rojects </w:t>
      </w:r>
      <w:r w:rsidR="006D5ECB" w:rsidRPr="009E086C">
        <w:rPr>
          <w:rFonts w:ascii="Futura Std Book" w:hAnsi="Futura Std Book"/>
          <w:b/>
          <w:color w:val="D9222A"/>
          <w:sz w:val="25"/>
          <w:szCs w:val="25"/>
          <w:u w:val="single"/>
        </w:rPr>
        <w:t>cannot</w:t>
      </w:r>
      <w:r w:rsidR="006D5ECB" w:rsidRPr="009E086C">
        <w:rPr>
          <w:rFonts w:ascii="Futura Std Book" w:hAnsi="Futura Std Book"/>
          <w:b/>
          <w:color w:val="D9222A"/>
          <w:sz w:val="24"/>
          <w:szCs w:val="24"/>
        </w:rPr>
        <w:t xml:space="preserve"> be funded by WFCF:</w:t>
      </w:r>
      <w:r w:rsidR="006D5ECB" w:rsidRPr="009E086C">
        <w:rPr>
          <w:rFonts w:ascii="Futura Std Book" w:hAnsi="Futura Std Book"/>
          <w:color w:val="D9222A"/>
          <w:sz w:val="24"/>
          <w:szCs w:val="24"/>
        </w:rPr>
        <w:t xml:space="preserve"> </w:t>
      </w:r>
    </w:p>
    <w:p w14:paraId="185EF83B" w14:textId="5D679452" w:rsidR="00704E69" w:rsidRPr="009E086C" w:rsidRDefault="00557EDA" w:rsidP="00622FEC">
      <w:pPr>
        <w:spacing w:line="264" w:lineRule="auto"/>
        <w:jc w:val="both"/>
        <w:rPr>
          <w:rFonts w:ascii="Futura Std Book" w:hAnsi="Futura Std Book" w:cs="Arial"/>
        </w:rPr>
      </w:pPr>
      <w:r w:rsidRPr="776698A6">
        <w:rPr>
          <w:rFonts w:ascii="Futura Std Book" w:hAnsi="Futura Std Book"/>
        </w:rPr>
        <w:t>The</w:t>
      </w:r>
      <w:r w:rsidR="00704E69" w:rsidRPr="776698A6">
        <w:rPr>
          <w:rFonts w:ascii="Futura Std Book" w:hAnsi="Futura Std Book"/>
        </w:rPr>
        <w:t xml:space="preserve"> Wimbledon Foundation supports </w:t>
      </w:r>
      <w:r w:rsidR="00704E69" w:rsidRPr="776698A6">
        <w:rPr>
          <w:rFonts w:ascii="Futura Std Book" w:hAnsi="Futura Std Book" w:cs="Arial"/>
        </w:rPr>
        <w:t>sporting</w:t>
      </w:r>
      <w:r w:rsidR="0024328F" w:rsidRPr="776698A6">
        <w:rPr>
          <w:rFonts w:ascii="Futura Std Book" w:hAnsi="Futura Std Book" w:cs="Arial"/>
        </w:rPr>
        <w:t>, dance</w:t>
      </w:r>
      <w:r w:rsidR="00704E69" w:rsidRPr="776698A6">
        <w:rPr>
          <w:rFonts w:ascii="Futura Std Book" w:hAnsi="Futura Std Book" w:cs="Arial"/>
        </w:rPr>
        <w:t xml:space="preserve"> </w:t>
      </w:r>
      <w:r w:rsidR="00FA6B57" w:rsidRPr="776698A6">
        <w:rPr>
          <w:rFonts w:ascii="Futura Std Book" w:hAnsi="Futura Std Book" w:cs="Arial"/>
        </w:rPr>
        <w:t xml:space="preserve">and physical </w:t>
      </w:r>
      <w:r w:rsidR="00704E69" w:rsidRPr="776698A6">
        <w:rPr>
          <w:rFonts w:ascii="Futura Std Book" w:hAnsi="Futura Std Book" w:cs="Arial"/>
        </w:rPr>
        <w:t>activit</w:t>
      </w:r>
      <w:r w:rsidR="00FA6B57" w:rsidRPr="776698A6">
        <w:rPr>
          <w:rFonts w:ascii="Futura Std Book" w:hAnsi="Futura Std Book" w:cs="Arial"/>
        </w:rPr>
        <w:t>ies</w:t>
      </w:r>
      <w:r w:rsidR="00704E69" w:rsidRPr="776698A6">
        <w:rPr>
          <w:rFonts w:ascii="Futura Std Book" w:hAnsi="Futura Std Book" w:cs="Arial"/>
        </w:rPr>
        <w:t xml:space="preserve"> through </w:t>
      </w:r>
      <w:r w:rsidR="00DB1B86" w:rsidRPr="776698A6">
        <w:rPr>
          <w:rFonts w:ascii="Futura Std Book" w:hAnsi="Futura Std Book" w:cs="Arial"/>
        </w:rPr>
        <w:t xml:space="preserve">its </w:t>
      </w:r>
      <w:r w:rsidR="00DB1B86" w:rsidRPr="776698A6">
        <w:rPr>
          <w:rFonts w:ascii="Futura Std Book" w:hAnsi="Futura Std Book" w:cs="Arial"/>
          <w:b/>
          <w:bCs/>
          <w:color w:val="D9222A"/>
        </w:rPr>
        <w:t>‘Get Set, Get Active</w:t>
      </w:r>
      <w:r w:rsidR="00AB75BE" w:rsidRPr="776698A6">
        <w:rPr>
          <w:rFonts w:ascii="Futura Std Book" w:hAnsi="Futura Std Book" w:cs="Arial"/>
          <w:b/>
          <w:bCs/>
          <w:color w:val="D9222A"/>
        </w:rPr>
        <w:t xml:space="preserve"> Fund</w:t>
      </w:r>
      <w:r w:rsidR="00DB1B86" w:rsidRPr="776698A6">
        <w:rPr>
          <w:rFonts w:ascii="Futura Std Book" w:hAnsi="Futura Std Book" w:cs="Arial"/>
          <w:b/>
          <w:bCs/>
          <w:color w:val="D9222A"/>
        </w:rPr>
        <w:t>’</w:t>
      </w:r>
      <w:r w:rsidR="00433095" w:rsidRPr="776698A6">
        <w:rPr>
          <w:rFonts w:ascii="Futura Std Book" w:hAnsi="Futura Std Book" w:cs="Arial"/>
          <w:b/>
          <w:bCs/>
          <w:color w:val="D9222A"/>
        </w:rPr>
        <w:t xml:space="preserve">. </w:t>
      </w:r>
      <w:r w:rsidR="00DB1B86" w:rsidRPr="776698A6">
        <w:rPr>
          <w:rFonts w:ascii="Futura Std Book" w:hAnsi="Futura Std Book" w:cs="Arial"/>
        </w:rPr>
        <w:t xml:space="preserve">Please </w:t>
      </w:r>
      <w:r w:rsidR="00FF2AD0" w:rsidRPr="776698A6">
        <w:rPr>
          <w:rFonts w:ascii="Futura Std Book" w:hAnsi="Futura Std Book" w:cs="Arial"/>
        </w:rPr>
        <w:t>visit</w:t>
      </w:r>
      <w:r w:rsidR="0061641B" w:rsidRPr="776698A6">
        <w:rPr>
          <w:rFonts w:ascii="Futura Std Book" w:hAnsi="Futura Std Book" w:cs="Arial"/>
        </w:rPr>
        <w:t xml:space="preserve"> </w:t>
      </w:r>
      <w:hyperlink r:id="rId20">
        <w:r w:rsidR="0054565C" w:rsidRPr="776698A6">
          <w:rPr>
            <w:rStyle w:val="Hyperlink"/>
            <w:rFonts w:ascii="Futura Std Book" w:hAnsi="Futura Std Book"/>
            <w:b/>
            <w:bCs/>
          </w:rPr>
          <w:t>the Wimbledon Foundation website</w:t>
        </w:r>
      </w:hyperlink>
      <w:r w:rsidR="00A30755" w:rsidRPr="776698A6">
        <w:rPr>
          <w:rFonts w:ascii="Futura Std Book" w:hAnsi="Futura Std Book"/>
          <w:color w:val="0000FF"/>
        </w:rPr>
        <w:t xml:space="preserve"> </w:t>
      </w:r>
      <w:r w:rsidR="0061641B" w:rsidRPr="776698A6">
        <w:rPr>
          <w:rFonts w:ascii="Futura Std Book" w:hAnsi="Futura Std Book" w:cs="Arial"/>
        </w:rPr>
        <w:t>for details.</w:t>
      </w:r>
    </w:p>
    <w:p w14:paraId="3A2493B2" w14:textId="77777777" w:rsidR="0005319B" w:rsidRPr="009E086C" w:rsidRDefault="0005319B" w:rsidP="00622FEC">
      <w:pPr>
        <w:spacing w:line="264" w:lineRule="auto"/>
        <w:jc w:val="both"/>
        <w:rPr>
          <w:rFonts w:ascii="Futura Std Book" w:hAnsi="Futura Std Book" w:cs="Arial"/>
        </w:rPr>
      </w:pPr>
    </w:p>
    <w:p w14:paraId="28B59586" w14:textId="2B8495C2" w:rsidR="0005319B" w:rsidRPr="009E086C" w:rsidRDefault="0005319B" w:rsidP="776698A6">
      <w:pPr>
        <w:spacing w:line="264" w:lineRule="auto"/>
        <w:jc w:val="both"/>
        <w:rPr>
          <w:rFonts w:ascii="Futura Std Book" w:hAnsi="Futura Std Book"/>
          <w:b/>
          <w:bCs/>
        </w:rPr>
      </w:pPr>
      <w:r w:rsidRPr="776698A6">
        <w:rPr>
          <w:rFonts w:ascii="Futura Std Book" w:hAnsi="Futura Std Book" w:cs="Arial"/>
        </w:rPr>
        <w:t xml:space="preserve">Projects which have physical </w:t>
      </w:r>
      <w:r w:rsidR="00F572EC" w:rsidRPr="776698A6">
        <w:rPr>
          <w:rFonts w:ascii="Futura Std Book" w:hAnsi="Futura Std Book" w:cs="Arial"/>
        </w:rPr>
        <w:t>activity as a small element of the work, such as youth groups, can apply for funding through</w:t>
      </w:r>
      <w:r w:rsidR="00BA430E" w:rsidRPr="776698A6">
        <w:rPr>
          <w:rFonts w:ascii="Futura Std Book" w:hAnsi="Futura Std Book" w:cs="Arial"/>
        </w:rPr>
        <w:t xml:space="preserve"> WFCF as long as the costs applied for are </w:t>
      </w:r>
      <w:r w:rsidR="00BA430E" w:rsidRPr="776698A6">
        <w:rPr>
          <w:rFonts w:ascii="Futura Std Book" w:hAnsi="Futura Std Book" w:cs="Arial"/>
          <w:b/>
          <w:bCs/>
        </w:rPr>
        <w:t>not</w:t>
      </w:r>
      <w:r w:rsidR="00BA430E" w:rsidRPr="776698A6">
        <w:rPr>
          <w:rFonts w:ascii="Futura Std Book" w:hAnsi="Futura Std Book" w:cs="Arial"/>
        </w:rPr>
        <w:t xml:space="preserve"> related to the delivery of the physical activity.</w:t>
      </w:r>
      <w:r w:rsidR="4DA911BF" w:rsidRPr="776698A6">
        <w:rPr>
          <w:rFonts w:ascii="Futura Std Book" w:hAnsi="Futura Std Book" w:cs="Arial"/>
        </w:rPr>
        <w:t xml:space="preserve"> This includes dance related activities, even if it is part of an arts focused initiative.</w:t>
      </w:r>
    </w:p>
    <w:p w14:paraId="6248A7EC" w14:textId="77777777" w:rsidR="00704E69" w:rsidRPr="009E086C" w:rsidRDefault="00704E69" w:rsidP="00831F5F">
      <w:pPr>
        <w:jc w:val="both"/>
        <w:rPr>
          <w:rFonts w:ascii="Futura Std Book" w:hAnsi="Futura Std Book"/>
          <w:sz w:val="24"/>
          <w:szCs w:val="24"/>
        </w:rPr>
      </w:pPr>
    </w:p>
    <w:p w14:paraId="677BD1C5" w14:textId="1E6F8399" w:rsidR="00947D53" w:rsidRPr="009E086C" w:rsidRDefault="009E27F7" w:rsidP="00831F5F">
      <w:pPr>
        <w:pStyle w:val="09Bodycopy11pt"/>
        <w:spacing w:after="80" w:line="264" w:lineRule="auto"/>
        <w:jc w:val="both"/>
        <w:rPr>
          <w:rFonts w:ascii="Futura Std Book" w:hAnsi="Futura Std Book"/>
          <w:sz w:val="24"/>
          <w:szCs w:val="24"/>
        </w:rPr>
      </w:pPr>
      <w:r w:rsidRPr="009E086C">
        <w:rPr>
          <w:rFonts w:ascii="Futura Std Book" w:hAnsi="Futura Std Book"/>
          <w:b/>
          <w:sz w:val="24"/>
          <w:szCs w:val="24"/>
        </w:rPr>
        <w:t>Through their proposals, the W</w:t>
      </w:r>
      <w:r w:rsidR="000B1DE5" w:rsidRPr="009E086C">
        <w:rPr>
          <w:rFonts w:ascii="Futura Std Book" w:hAnsi="Futura Std Book"/>
          <w:b/>
          <w:sz w:val="24"/>
          <w:szCs w:val="24"/>
        </w:rPr>
        <w:t>FCF</w:t>
      </w:r>
      <w:r w:rsidRPr="009E086C">
        <w:rPr>
          <w:rFonts w:ascii="Futura Std Book" w:hAnsi="Futura Std Book"/>
          <w:b/>
          <w:sz w:val="24"/>
          <w:szCs w:val="24"/>
        </w:rPr>
        <w:t xml:space="preserve"> encourages organisations to show how they will:</w:t>
      </w:r>
    </w:p>
    <w:p w14:paraId="2ACF17FC" w14:textId="65D7EF3E" w:rsidR="00FB0612" w:rsidRPr="009E086C" w:rsidRDefault="00FB0612" w:rsidP="00FB0612">
      <w:pPr>
        <w:pStyle w:val="ListParagraph"/>
        <w:numPr>
          <w:ilvl w:val="0"/>
          <w:numId w:val="21"/>
        </w:numPr>
        <w:spacing w:after="40" w:line="264" w:lineRule="auto"/>
        <w:ind w:left="714" w:hanging="357"/>
        <w:jc w:val="both"/>
        <w:rPr>
          <w:rFonts w:ascii="Futura Std Book" w:hAnsi="Futura Std Book"/>
        </w:rPr>
      </w:pPr>
      <w:r w:rsidRPr="009E086C">
        <w:rPr>
          <w:rFonts w:ascii="Futura Std Book" w:hAnsi="Futura Std Book"/>
        </w:rPr>
        <w:t>Engage individuals and groups with the greatest social needs</w:t>
      </w:r>
    </w:p>
    <w:p w14:paraId="28020F6B" w14:textId="027F286B" w:rsidR="00FB0612" w:rsidRPr="009E086C" w:rsidRDefault="00FB0612" w:rsidP="00FB0612">
      <w:pPr>
        <w:pStyle w:val="ListParagraph"/>
        <w:numPr>
          <w:ilvl w:val="0"/>
          <w:numId w:val="21"/>
        </w:numPr>
        <w:spacing w:after="40" w:line="264" w:lineRule="auto"/>
        <w:ind w:left="714" w:hanging="357"/>
        <w:jc w:val="both"/>
        <w:rPr>
          <w:rFonts w:ascii="Futura Std Book" w:hAnsi="Futura Std Book"/>
        </w:rPr>
      </w:pPr>
      <w:r w:rsidRPr="009E086C">
        <w:rPr>
          <w:rFonts w:ascii="Futura Std Book" w:hAnsi="Futura Std Book"/>
        </w:rPr>
        <w:t>Assist their beneficiaries to become active citizens in the community</w:t>
      </w:r>
    </w:p>
    <w:p w14:paraId="142B61D7" w14:textId="1B193A8B" w:rsidR="009E27F7" w:rsidRPr="009E086C" w:rsidRDefault="009E27F7" w:rsidP="00831F5F">
      <w:pPr>
        <w:pStyle w:val="ListParagraph"/>
        <w:numPr>
          <w:ilvl w:val="0"/>
          <w:numId w:val="21"/>
        </w:numPr>
        <w:spacing w:after="40" w:line="264" w:lineRule="auto"/>
        <w:ind w:left="714" w:hanging="357"/>
        <w:jc w:val="both"/>
        <w:rPr>
          <w:rFonts w:ascii="Futura Std Book" w:hAnsi="Futura Std Book"/>
        </w:rPr>
      </w:pPr>
      <w:r w:rsidRPr="009E086C">
        <w:rPr>
          <w:rFonts w:ascii="Futura Std Book" w:hAnsi="Futura Std Book"/>
        </w:rPr>
        <w:t>Interact with the community and improve inter-community relationships and cohesion</w:t>
      </w:r>
    </w:p>
    <w:p w14:paraId="5F7E9F42" w14:textId="6AA7FB90" w:rsidR="009E27F7" w:rsidRPr="009E086C" w:rsidRDefault="009E27F7" w:rsidP="00831F5F">
      <w:pPr>
        <w:pStyle w:val="ListParagraph"/>
        <w:numPr>
          <w:ilvl w:val="0"/>
          <w:numId w:val="21"/>
        </w:numPr>
        <w:spacing w:after="40" w:line="264" w:lineRule="auto"/>
        <w:ind w:left="714" w:hanging="357"/>
        <w:jc w:val="both"/>
        <w:rPr>
          <w:rFonts w:ascii="Futura Std Book" w:hAnsi="Futura Std Book"/>
        </w:rPr>
      </w:pPr>
      <w:r w:rsidRPr="009E086C">
        <w:rPr>
          <w:rFonts w:ascii="Futura Std Book" w:hAnsi="Futura Std Book"/>
        </w:rPr>
        <w:t>Build connections across the two boroughs, Merton and Wandsworth</w:t>
      </w:r>
    </w:p>
    <w:p w14:paraId="6C1C2322" w14:textId="77777777" w:rsidR="009E27F7" w:rsidRPr="009E086C" w:rsidRDefault="009E27F7" w:rsidP="00831F5F">
      <w:pPr>
        <w:pStyle w:val="ListParagraph"/>
        <w:numPr>
          <w:ilvl w:val="0"/>
          <w:numId w:val="21"/>
        </w:numPr>
        <w:spacing w:after="40" w:line="264" w:lineRule="auto"/>
        <w:ind w:left="714" w:hanging="357"/>
        <w:jc w:val="both"/>
        <w:rPr>
          <w:rFonts w:ascii="Futura Std Book" w:hAnsi="Futura Std Book"/>
        </w:rPr>
      </w:pPr>
      <w:r w:rsidRPr="009E086C">
        <w:rPr>
          <w:rFonts w:ascii="Futura Std Book" w:hAnsi="Futura Std Book"/>
        </w:rPr>
        <w:t>Sustain their project beyond any grant award from this Fund</w:t>
      </w:r>
    </w:p>
    <w:p w14:paraId="0E7CD088" w14:textId="77777777" w:rsidR="009E27F7" w:rsidRPr="009E086C" w:rsidRDefault="009E27F7" w:rsidP="00622FEC">
      <w:pPr>
        <w:pStyle w:val="ListParagraph"/>
        <w:numPr>
          <w:ilvl w:val="0"/>
          <w:numId w:val="21"/>
        </w:numPr>
        <w:spacing w:after="40" w:line="264" w:lineRule="auto"/>
        <w:ind w:left="714" w:hanging="357"/>
        <w:jc w:val="both"/>
        <w:rPr>
          <w:rFonts w:ascii="Futura Std Book" w:hAnsi="Futura Std Book"/>
        </w:rPr>
      </w:pPr>
      <w:r w:rsidRPr="009E086C">
        <w:rPr>
          <w:rFonts w:ascii="Futura Std Book" w:hAnsi="Futura Std Book"/>
        </w:rPr>
        <w:t xml:space="preserve">Provide potential progression routes for some or all of the project beneficiaries after the grant funding period has ended </w:t>
      </w:r>
    </w:p>
    <w:p w14:paraId="1594B9F3" w14:textId="02806874" w:rsidR="009E27F7" w:rsidRPr="009E086C" w:rsidRDefault="009E27F7" w:rsidP="0043369C">
      <w:pPr>
        <w:jc w:val="both"/>
        <w:rPr>
          <w:rFonts w:ascii="Futura Std Book" w:hAnsi="Futura Std Book"/>
          <w:bCs/>
          <w:sz w:val="24"/>
          <w:szCs w:val="24"/>
        </w:rPr>
      </w:pPr>
    </w:p>
    <w:p w14:paraId="4908D9B8" w14:textId="4CB57F42" w:rsidR="00812359" w:rsidRPr="009E086C" w:rsidRDefault="00812359" w:rsidP="00812359">
      <w:pPr>
        <w:widowControl/>
        <w:autoSpaceDE/>
        <w:autoSpaceDN/>
        <w:spacing w:after="160" w:line="264" w:lineRule="auto"/>
        <w:jc w:val="both"/>
        <w:rPr>
          <w:rFonts w:ascii="Futura Std Book" w:eastAsia="Calibri" w:hAnsi="Futura Std Book" w:cs="Calibri"/>
          <w:b/>
          <w:bCs/>
          <w:color w:val="D9222A"/>
          <w:sz w:val="28"/>
        </w:rPr>
      </w:pPr>
      <w:r w:rsidRPr="009E086C">
        <w:rPr>
          <w:rFonts w:ascii="Futura Std Book" w:eastAsia="Calibri" w:hAnsi="Futura Std Book" w:cs="Calibri"/>
          <w:b/>
          <w:bCs/>
          <w:color w:val="D9222A"/>
          <w:sz w:val="28"/>
        </w:rPr>
        <w:t>Project costs</w:t>
      </w:r>
    </w:p>
    <w:p w14:paraId="34632336" w14:textId="2F03976C" w:rsidR="00312ECA" w:rsidRPr="009E086C" w:rsidRDefault="00312ECA" w:rsidP="002D7B2B">
      <w:pPr>
        <w:pStyle w:val="09Bodycopy11pt"/>
        <w:spacing w:after="40" w:line="264" w:lineRule="auto"/>
        <w:jc w:val="both"/>
        <w:rPr>
          <w:rFonts w:ascii="Futura Std Book" w:hAnsi="Futura Std Book"/>
          <w:color w:val="000000" w:themeColor="text1"/>
        </w:rPr>
      </w:pPr>
      <w:r w:rsidRPr="009E086C">
        <w:rPr>
          <w:rFonts w:ascii="Futura Std Book" w:hAnsi="Futura Std Book"/>
          <w:b/>
          <w:color w:val="000000" w:themeColor="text1"/>
          <w:sz w:val="23"/>
          <w:szCs w:val="23"/>
        </w:rPr>
        <w:t>Total project cost:</w:t>
      </w:r>
      <w:r w:rsidR="00F337AE" w:rsidRPr="009E086C">
        <w:rPr>
          <w:rFonts w:ascii="Futura Std Book" w:hAnsi="Futura Std Book"/>
          <w:b/>
          <w:color w:val="000000" w:themeColor="text1"/>
          <w:sz w:val="23"/>
          <w:szCs w:val="23"/>
        </w:rPr>
        <w:t xml:space="preserve"> </w:t>
      </w:r>
      <w:r w:rsidRPr="009E086C">
        <w:rPr>
          <w:rFonts w:ascii="Futura Std Book" w:hAnsi="Futura Std Book"/>
          <w:color w:val="000000" w:themeColor="text1"/>
        </w:rPr>
        <w:t xml:space="preserve">Organisations can request the total cost of the project from the </w:t>
      </w:r>
      <w:r w:rsidR="00961E63" w:rsidRPr="009E086C">
        <w:rPr>
          <w:rFonts w:ascii="Futura Std Book" w:hAnsi="Futura Std Book"/>
          <w:color w:val="000000" w:themeColor="text1"/>
        </w:rPr>
        <w:t>f</w:t>
      </w:r>
      <w:r w:rsidRPr="009E086C">
        <w:rPr>
          <w:rFonts w:ascii="Futura Std Book" w:hAnsi="Futura Std Book"/>
          <w:color w:val="000000" w:themeColor="text1"/>
        </w:rPr>
        <w:t xml:space="preserve">und. However, the </w:t>
      </w:r>
      <w:r w:rsidR="00961E63" w:rsidRPr="009E086C">
        <w:rPr>
          <w:rFonts w:ascii="Futura Std Book" w:hAnsi="Futura Std Book"/>
          <w:color w:val="000000" w:themeColor="text1"/>
        </w:rPr>
        <w:t>f</w:t>
      </w:r>
      <w:r w:rsidRPr="009E086C">
        <w:rPr>
          <w:rFonts w:ascii="Futura Std Book" w:hAnsi="Futura Std Book"/>
          <w:color w:val="000000" w:themeColor="text1"/>
        </w:rPr>
        <w:t>und will look favo</w:t>
      </w:r>
      <w:r w:rsidR="00586A38" w:rsidRPr="009E086C">
        <w:rPr>
          <w:rFonts w:ascii="Futura Std Book" w:hAnsi="Futura Std Book"/>
          <w:color w:val="000000" w:themeColor="text1"/>
        </w:rPr>
        <w:t>u</w:t>
      </w:r>
      <w:r w:rsidRPr="009E086C">
        <w:rPr>
          <w:rFonts w:ascii="Futura Std Book" w:hAnsi="Futura Std Book"/>
          <w:color w:val="000000" w:themeColor="text1"/>
        </w:rPr>
        <w:t>rably on those applications for projects which have received matched funding, or a contribution has already been raised towards the total cost.</w:t>
      </w:r>
    </w:p>
    <w:p w14:paraId="5A4A974C" w14:textId="77777777" w:rsidR="00312ECA" w:rsidRPr="009E086C" w:rsidRDefault="00312ECA" w:rsidP="002D7B2B">
      <w:pPr>
        <w:pStyle w:val="09Bodycopy11pt"/>
        <w:jc w:val="both"/>
        <w:rPr>
          <w:rFonts w:ascii="Futura Std Book" w:hAnsi="Futura Std Book"/>
          <w:color w:val="000000" w:themeColor="text1"/>
        </w:rPr>
      </w:pPr>
    </w:p>
    <w:p w14:paraId="36D3305B" w14:textId="516D94AC" w:rsidR="00AA3100" w:rsidRPr="009E086C" w:rsidRDefault="008C2F29" w:rsidP="002D7B2B">
      <w:pPr>
        <w:spacing w:after="40" w:line="264" w:lineRule="auto"/>
        <w:jc w:val="both"/>
        <w:rPr>
          <w:rFonts w:ascii="Futura Std Book" w:hAnsi="Futura Std Book"/>
          <w:b/>
          <w:color w:val="000000" w:themeColor="text1"/>
        </w:rPr>
      </w:pPr>
      <w:r w:rsidRPr="009E086C">
        <w:rPr>
          <w:rFonts w:ascii="Futura Std Book" w:hAnsi="Futura Std Book"/>
          <w:b/>
          <w:color w:val="000000" w:themeColor="text1"/>
          <w:sz w:val="23"/>
          <w:szCs w:val="23"/>
        </w:rPr>
        <w:t xml:space="preserve">Costs which can be considered include: </w:t>
      </w:r>
      <w:r w:rsidR="00312ECA" w:rsidRPr="009E086C">
        <w:rPr>
          <w:rFonts w:ascii="Futura Std Book" w:hAnsi="Futura Std Book"/>
          <w:bCs/>
          <w:color w:val="000000" w:themeColor="text1"/>
        </w:rPr>
        <w:t>S</w:t>
      </w:r>
      <w:r w:rsidR="00333E21" w:rsidRPr="009E086C">
        <w:rPr>
          <w:rFonts w:ascii="Futura Std Book" w:hAnsi="Futura Std Book"/>
          <w:bCs/>
          <w:color w:val="000000" w:themeColor="text1"/>
        </w:rPr>
        <w:t>taff/s</w:t>
      </w:r>
      <w:r w:rsidR="00312ECA" w:rsidRPr="009E086C">
        <w:rPr>
          <w:rFonts w:ascii="Futura Std Book" w:hAnsi="Futura Std Book"/>
          <w:bCs/>
          <w:color w:val="000000" w:themeColor="text1"/>
        </w:rPr>
        <w:t>essional</w:t>
      </w:r>
      <w:r w:rsidR="00663B25" w:rsidRPr="009E086C">
        <w:rPr>
          <w:rFonts w:ascii="Futura Std Book" w:hAnsi="Futura Std Book"/>
          <w:bCs/>
          <w:color w:val="000000" w:themeColor="text1"/>
        </w:rPr>
        <w:t>* and volunteer costs</w:t>
      </w:r>
      <w:r w:rsidR="00D52BA3" w:rsidRPr="009E086C">
        <w:rPr>
          <w:rFonts w:ascii="Futura Std Book" w:hAnsi="Futura Std Book"/>
          <w:bCs/>
          <w:color w:val="000000" w:themeColor="text1"/>
        </w:rPr>
        <w:t>, venue</w:t>
      </w:r>
      <w:r w:rsidR="00663B25" w:rsidRPr="009E086C">
        <w:rPr>
          <w:rFonts w:ascii="Futura Std Book" w:hAnsi="Futura Std Book"/>
          <w:bCs/>
          <w:color w:val="000000" w:themeColor="text1"/>
        </w:rPr>
        <w:t xml:space="preserve"> hire for project delivery</w:t>
      </w:r>
      <w:r w:rsidR="00333E21" w:rsidRPr="009E086C">
        <w:rPr>
          <w:rFonts w:ascii="Futura Std Book" w:hAnsi="Futura Std Book"/>
          <w:bCs/>
          <w:color w:val="000000" w:themeColor="text1"/>
        </w:rPr>
        <w:t xml:space="preserve">, contribution to </w:t>
      </w:r>
      <w:r w:rsidR="00D62007" w:rsidRPr="009E086C">
        <w:rPr>
          <w:rFonts w:ascii="Futura Std Book" w:hAnsi="Futura Std Book"/>
          <w:bCs/>
          <w:color w:val="000000" w:themeColor="text1"/>
        </w:rPr>
        <w:t>running c</w:t>
      </w:r>
      <w:r w:rsidR="00312ECA" w:rsidRPr="009E086C">
        <w:rPr>
          <w:rFonts w:ascii="Futura Std Book" w:hAnsi="Futura Std Book"/>
          <w:bCs/>
          <w:color w:val="000000" w:themeColor="text1"/>
        </w:rPr>
        <w:t>osts</w:t>
      </w:r>
      <w:r w:rsidR="00D62007" w:rsidRPr="009E086C">
        <w:rPr>
          <w:rFonts w:ascii="Futura Std Book" w:hAnsi="Futura Std Book"/>
          <w:bCs/>
          <w:color w:val="000000" w:themeColor="text1"/>
        </w:rPr>
        <w:t xml:space="preserve"> apportioned to project, and </w:t>
      </w:r>
      <w:r w:rsidR="00AA3100" w:rsidRPr="009E086C">
        <w:rPr>
          <w:rFonts w:ascii="Futura Std Book" w:hAnsi="Futura Std Book"/>
          <w:bCs/>
          <w:color w:val="000000" w:themeColor="text1"/>
        </w:rPr>
        <w:t>materials/small resources</w:t>
      </w:r>
      <w:r w:rsidR="002B1C51" w:rsidRPr="009E086C">
        <w:rPr>
          <w:rFonts w:ascii="Futura Std Book" w:hAnsi="Futura Std Book"/>
          <w:bCs/>
          <w:color w:val="000000" w:themeColor="text1"/>
        </w:rPr>
        <w:t>.</w:t>
      </w:r>
    </w:p>
    <w:p w14:paraId="2C1F78C7" w14:textId="5A514BAC" w:rsidR="00312ECA" w:rsidRPr="009E086C" w:rsidRDefault="00AA3100" w:rsidP="002D7B2B">
      <w:pPr>
        <w:spacing w:after="40" w:line="264" w:lineRule="auto"/>
        <w:jc w:val="both"/>
        <w:rPr>
          <w:rFonts w:ascii="Futura Std Book" w:hAnsi="Futura Std Book"/>
          <w:color w:val="000000" w:themeColor="text1"/>
        </w:rPr>
      </w:pPr>
      <w:r w:rsidRPr="009E086C">
        <w:rPr>
          <w:rFonts w:ascii="Futura Std Book" w:hAnsi="Futura Std Book"/>
          <w:b/>
          <w:color w:val="000000" w:themeColor="text1"/>
        </w:rPr>
        <w:t>*</w:t>
      </w:r>
      <w:r w:rsidR="00312ECA" w:rsidRPr="009E086C">
        <w:rPr>
          <w:rFonts w:ascii="Futura Std Book" w:hAnsi="Futura Std Book"/>
          <w:color w:val="000000" w:themeColor="text1"/>
        </w:rPr>
        <w:t xml:space="preserve">The Fund encourages all posts to be paid at or above the London Living Wage (see page </w:t>
      </w:r>
      <w:r w:rsidR="001F314B">
        <w:rPr>
          <w:rFonts w:ascii="Futura Std Book" w:hAnsi="Futura Std Book"/>
          <w:color w:val="000000" w:themeColor="text1"/>
        </w:rPr>
        <w:t>10</w:t>
      </w:r>
      <w:r w:rsidR="00312ECA" w:rsidRPr="009E086C">
        <w:rPr>
          <w:rFonts w:ascii="Futura Std Book" w:hAnsi="Futura Std Book"/>
          <w:color w:val="000000" w:themeColor="text1"/>
        </w:rPr>
        <w:t xml:space="preserve">). </w:t>
      </w:r>
    </w:p>
    <w:p w14:paraId="1955C445" w14:textId="0A5740F2" w:rsidR="00C64F84" w:rsidRPr="009E086C" w:rsidRDefault="00C64F84" w:rsidP="002D7B2B">
      <w:pPr>
        <w:jc w:val="both"/>
        <w:rPr>
          <w:rFonts w:ascii="Futura Std Book" w:hAnsi="Futura Std Book"/>
          <w:color w:val="000000" w:themeColor="text1"/>
        </w:rPr>
      </w:pPr>
    </w:p>
    <w:p w14:paraId="2CD912CE" w14:textId="46D2C773" w:rsidR="00C64F84" w:rsidRPr="009E086C" w:rsidRDefault="00223983" w:rsidP="00C64F84">
      <w:pPr>
        <w:pStyle w:val="09Bodycopy11pt"/>
        <w:spacing w:line="264" w:lineRule="auto"/>
        <w:jc w:val="both"/>
        <w:rPr>
          <w:rFonts w:ascii="Futura Std Book" w:eastAsia="Times New Roman" w:hAnsi="Futura Std Book" w:cs="Calibri"/>
          <w:color w:val="000000"/>
          <w:lang w:eastAsia="en-GB"/>
        </w:rPr>
      </w:pPr>
      <w:r w:rsidRPr="009E086C">
        <w:rPr>
          <w:rFonts w:ascii="Futura Std Book" w:eastAsia="Times New Roman" w:hAnsi="Futura Std Book" w:cs="Calibri"/>
          <w:lang w:eastAsia="en-GB"/>
        </w:rPr>
        <w:t xml:space="preserve">The WFCF also </w:t>
      </w:r>
      <w:r w:rsidR="00C64F84" w:rsidRPr="009E086C">
        <w:rPr>
          <w:rFonts w:ascii="Futura Std Book" w:eastAsia="Times New Roman" w:hAnsi="Futura Std Book" w:cs="Calibri"/>
          <w:lang w:eastAsia="en-GB"/>
        </w:rPr>
        <w:t>encourage</w:t>
      </w:r>
      <w:r w:rsidR="00A80215" w:rsidRPr="009E086C">
        <w:rPr>
          <w:rFonts w:ascii="Futura Std Book" w:eastAsia="Times New Roman" w:hAnsi="Futura Std Book" w:cs="Calibri"/>
          <w:lang w:eastAsia="en-GB"/>
        </w:rPr>
        <w:t>s</w:t>
      </w:r>
      <w:r w:rsidR="00C64F84" w:rsidRPr="009E086C">
        <w:rPr>
          <w:rFonts w:ascii="Futura Std Book" w:eastAsia="Times New Roman" w:hAnsi="Futura Std Book" w:cs="Calibri"/>
          <w:lang w:eastAsia="en-GB"/>
        </w:rPr>
        <w:t xml:space="preserve"> applicants to follow the principles of ‘</w:t>
      </w:r>
      <w:r w:rsidR="00C64F84" w:rsidRPr="009E086C">
        <w:rPr>
          <w:rFonts w:ascii="Futura Std Book" w:eastAsia="Times New Roman" w:hAnsi="Futura Std Book" w:cs="Calibri"/>
          <w:b/>
          <w:bCs/>
          <w:lang w:eastAsia="en-GB"/>
        </w:rPr>
        <w:t>full cost recovery</w:t>
      </w:r>
      <w:r w:rsidR="00C64F84" w:rsidRPr="009E086C">
        <w:rPr>
          <w:rFonts w:ascii="Futura Std Book" w:eastAsia="Times New Roman" w:hAnsi="Futura Std Book" w:cs="Calibri"/>
          <w:lang w:eastAsia="en-GB"/>
        </w:rPr>
        <w:t xml:space="preserve">’ and include core costs within the </w:t>
      </w:r>
      <w:r w:rsidR="000C276C" w:rsidRPr="009E086C">
        <w:rPr>
          <w:rFonts w:ascii="Futura Std Book" w:eastAsia="Times New Roman" w:hAnsi="Futura Std Book" w:cs="Calibri"/>
          <w:lang w:eastAsia="en-GB"/>
        </w:rPr>
        <w:t xml:space="preserve">project </w:t>
      </w:r>
      <w:r w:rsidR="00C64F84" w:rsidRPr="009E086C">
        <w:rPr>
          <w:rFonts w:ascii="Futura Std Book" w:eastAsia="Times New Roman" w:hAnsi="Futura Std Book" w:cs="Calibri"/>
          <w:lang w:eastAsia="en-GB"/>
        </w:rPr>
        <w:t>budget, i.e. including an appropriate portion of the organisation’s rent, administrative costs and utility bills.</w:t>
      </w:r>
      <w:r w:rsidR="000C276C" w:rsidRPr="009E086C">
        <w:rPr>
          <w:rFonts w:ascii="Futura Std Book" w:eastAsia="Times New Roman" w:hAnsi="Futura Std Book" w:cs="Calibri"/>
          <w:lang w:eastAsia="en-GB"/>
        </w:rPr>
        <w:t xml:space="preserve"> </w:t>
      </w:r>
      <w:r w:rsidR="00C64F84" w:rsidRPr="009E086C">
        <w:rPr>
          <w:rFonts w:ascii="Futura Std Book" w:eastAsia="Times New Roman" w:hAnsi="Futura Std Book" w:cs="Calibri"/>
          <w:lang w:eastAsia="en-GB"/>
        </w:rPr>
        <w:t xml:space="preserve">For further information please see: </w:t>
      </w:r>
      <w:hyperlink r:id="rId21" w:history="1">
        <w:r w:rsidR="00C64F84" w:rsidRPr="009E086C">
          <w:rPr>
            <w:rStyle w:val="Hyperlink"/>
            <w:rFonts w:ascii="Futura Std Book" w:eastAsia="Times New Roman" w:hAnsi="Futura Std Book" w:cs="Calibri"/>
            <w:lang w:eastAsia="en-GB"/>
          </w:rPr>
          <w:t>www.culturehive.co.uk/wp-content/uploads/2014/05/Full-cost-recovery.pdf</w:t>
        </w:r>
      </w:hyperlink>
      <w:r w:rsidR="00C64F84" w:rsidRPr="009E086C">
        <w:rPr>
          <w:rFonts w:ascii="Futura Std Book" w:eastAsia="Times New Roman" w:hAnsi="Futura Std Book" w:cs="Calibri"/>
          <w:color w:val="000000"/>
          <w:lang w:eastAsia="en-GB"/>
        </w:rPr>
        <w:t xml:space="preserve">.  </w:t>
      </w:r>
    </w:p>
    <w:p w14:paraId="1F3A5827" w14:textId="77777777" w:rsidR="006B2000" w:rsidRPr="009E086C" w:rsidRDefault="006B2000" w:rsidP="00C64F84">
      <w:pPr>
        <w:pStyle w:val="09Bodycopy11pt"/>
        <w:spacing w:line="264" w:lineRule="auto"/>
        <w:jc w:val="both"/>
        <w:rPr>
          <w:rFonts w:ascii="Futura Std Book" w:eastAsia="Times New Roman" w:hAnsi="Futura Std Book" w:cs="Calibri"/>
          <w:color w:val="000000"/>
          <w:lang w:eastAsia="en-GB"/>
        </w:rPr>
      </w:pPr>
    </w:p>
    <w:p w14:paraId="344E41B8" w14:textId="178B05B0" w:rsidR="00312ECA" w:rsidRPr="009E086C" w:rsidRDefault="00312ECA" w:rsidP="00312ECA">
      <w:pPr>
        <w:spacing w:after="60" w:line="264" w:lineRule="auto"/>
        <w:jc w:val="both"/>
        <w:rPr>
          <w:rFonts w:ascii="Futura Std Book" w:hAnsi="Futura Std Book"/>
          <w:b/>
          <w:color w:val="000000" w:themeColor="text1"/>
          <w:sz w:val="23"/>
          <w:szCs w:val="23"/>
        </w:rPr>
      </w:pPr>
      <w:r w:rsidRPr="009E086C">
        <w:rPr>
          <w:rFonts w:ascii="Futura Std Book" w:hAnsi="Futura Std Book"/>
          <w:b/>
          <w:color w:val="000000" w:themeColor="text1"/>
          <w:sz w:val="23"/>
          <w:szCs w:val="23"/>
        </w:rPr>
        <w:t xml:space="preserve">Costs which </w:t>
      </w:r>
      <w:r w:rsidR="001C0BDE" w:rsidRPr="009E086C">
        <w:rPr>
          <w:rFonts w:ascii="Futura Std Book" w:hAnsi="Futura Std Book"/>
          <w:b/>
          <w:color w:val="000000" w:themeColor="text1"/>
          <w:sz w:val="23"/>
          <w:szCs w:val="23"/>
          <w:u w:val="single"/>
        </w:rPr>
        <w:t>cannot</w:t>
      </w:r>
      <w:r w:rsidR="00C5746D" w:rsidRPr="009E086C">
        <w:rPr>
          <w:rFonts w:ascii="Futura Std Book" w:hAnsi="Futura Std Book"/>
          <w:b/>
          <w:color w:val="000000" w:themeColor="text1"/>
          <w:sz w:val="23"/>
          <w:szCs w:val="23"/>
        </w:rPr>
        <w:t xml:space="preserve"> be funded by WFCF</w:t>
      </w:r>
      <w:r w:rsidRPr="009E086C">
        <w:rPr>
          <w:rFonts w:ascii="Futura Std Book" w:hAnsi="Futura Std Book"/>
          <w:b/>
          <w:color w:val="000000" w:themeColor="text1"/>
          <w:sz w:val="23"/>
          <w:szCs w:val="23"/>
        </w:rPr>
        <w:t>:</w:t>
      </w:r>
    </w:p>
    <w:p w14:paraId="212A7633" w14:textId="77777777" w:rsidR="00812359" w:rsidRPr="009E086C" w:rsidRDefault="00812359" w:rsidP="00312ECA">
      <w:pPr>
        <w:pStyle w:val="ListParagraph"/>
        <w:numPr>
          <w:ilvl w:val="0"/>
          <w:numId w:val="22"/>
        </w:numPr>
        <w:spacing w:after="120" w:line="264" w:lineRule="auto"/>
        <w:ind w:left="714" w:hanging="357"/>
        <w:jc w:val="both"/>
        <w:rPr>
          <w:rFonts w:ascii="Futura Std Book" w:hAnsi="Futura Std Book"/>
          <w:b/>
          <w:color w:val="000000" w:themeColor="text1"/>
        </w:rPr>
      </w:pPr>
      <w:r w:rsidRPr="009E086C">
        <w:rPr>
          <w:rFonts w:ascii="Futura Std Book" w:hAnsi="Futura Std Book"/>
          <w:color w:val="000000" w:themeColor="text1"/>
        </w:rPr>
        <w:t xml:space="preserve">Capital costs including equipment will not be considered by this fund. </w:t>
      </w:r>
    </w:p>
    <w:p w14:paraId="75054955" w14:textId="2B8A2BC6" w:rsidR="00812359" w:rsidRPr="009E086C" w:rsidRDefault="00812359" w:rsidP="00312ECA">
      <w:pPr>
        <w:pStyle w:val="ListParagraph"/>
        <w:numPr>
          <w:ilvl w:val="0"/>
          <w:numId w:val="22"/>
        </w:numPr>
        <w:spacing w:after="120" w:line="264" w:lineRule="auto"/>
        <w:ind w:left="714" w:hanging="357"/>
        <w:jc w:val="both"/>
        <w:rPr>
          <w:rFonts w:ascii="Futura Std Book" w:hAnsi="Futura Std Book"/>
          <w:b/>
        </w:rPr>
      </w:pPr>
      <w:r w:rsidRPr="009E086C">
        <w:rPr>
          <w:rFonts w:ascii="Futura Std Book" w:hAnsi="Futura Std Book"/>
        </w:rPr>
        <w:t>One-off events or activities will not be considered by this fund</w:t>
      </w:r>
      <w:r w:rsidRPr="009E086C">
        <w:rPr>
          <w:rFonts w:ascii="Futura Std Book" w:hAnsi="Futura Std Book" w:cs="Gotham Book"/>
          <w:color w:val="000000"/>
        </w:rPr>
        <w:t xml:space="preserve"> as we are keen to support projects which encourage longer-term participation and benefits.</w:t>
      </w:r>
    </w:p>
    <w:p w14:paraId="010CB404" w14:textId="77777777" w:rsidR="007B6786" w:rsidRPr="009E086C" w:rsidRDefault="007B6786" w:rsidP="007B6786">
      <w:pPr>
        <w:spacing w:line="264" w:lineRule="auto"/>
        <w:jc w:val="both"/>
        <w:rPr>
          <w:rFonts w:ascii="Futura Std Book" w:hAnsi="Futura Std Book"/>
          <w:bCs/>
          <w:sz w:val="24"/>
          <w:szCs w:val="24"/>
        </w:rPr>
      </w:pPr>
    </w:p>
    <w:p w14:paraId="206D0E03" w14:textId="77777777" w:rsidR="0079010D" w:rsidRPr="009E086C" w:rsidRDefault="0079010D" w:rsidP="004820FC">
      <w:pPr>
        <w:spacing w:after="160" w:line="264" w:lineRule="auto"/>
        <w:rPr>
          <w:rFonts w:ascii="Futura Std Book" w:hAnsi="Futura Std Book"/>
          <w:b/>
          <w:color w:val="D9222A"/>
          <w:sz w:val="28"/>
          <w:szCs w:val="28"/>
        </w:rPr>
      </w:pPr>
      <w:r w:rsidRPr="009E086C">
        <w:rPr>
          <w:rFonts w:ascii="Futura Std Book" w:hAnsi="Futura Std Book"/>
          <w:b/>
          <w:color w:val="D9222A"/>
          <w:sz w:val="28"/>
          <w:szCs w:val="28"/>
        </w:rPr>
        <w:t>Monitoring and evaluating your work</w:t>
      </w:r>
    </w:p>
    <w:p w14:paraId="12BF4303" w14:textId="77777777" w:rsidR="0079010D" w:rsidRPr="009E086C" w:rsidRDefault="0079010D" w:rsidP="0079010D">
      <w:pPr>
        <w:spacing w:after="40" w:line="264" w:lineRule="auto"/>
        <w:jc w:val="both"/>
        <w:rPr>
          <w:rFonts w:ascii="Futura Std Book" w:hAnsi="Futura Std Book"/>
          <w:b/>
        </w:rPr>
      </w:pPr>
      <w:r w:rsidRPr="009E086C">
        <w:rPr>
          <w:rFonts w:ascii="Futura Std Book" w:hAnsi="Futura Std Book"/>
          <w:b/>
        </w:rPr>
        <w:t>If your application is successful, you will be required to:</w:t>
      </w:r>
    </w:p>
    <w:p w14:paraId="4E7A8D3A" w14:textId="77777777" w:rsidR="0079010D" w:rsidRPr="009E086C" w:rsidRDefault="0079010D" w:rsidP="0079010D">
      <w:pPr>
        <w:jc w:val="both"/>
        <w:rPr>
          <w:rFonts w:ascii="Futura Std Book" w:hAnsi="Futura Std Book"/>
          <w:bCs/>
          <w:sz w:val="12"/>
          <w:szCs w:val="12"/>
        </w:rPr>
      </w:pPr>
    </w:p>
    <w:p w14:paraId="4E88BA51" w14:textId="77777777" w:rsidR="0079010D" w:rsidRPr="009E086C" w:rsidRDefault="0079010D" w:rsidP="00A92AEF">
      <w:pPr>
        <w:pStyle w:val="ListParagraph"/>
        <w:numPr>
          <w:ilvl w:val="0"/>
          <w:numId w:val="26"/>
        </w:numPr>
        <w:spacing w:after="40" w:line="264" w:lineRule="auto"/>
        <w:ind w:left="714" w:hanging="357"/>
        <w:jc w:val="both"/>
        <w:rPr>
          <w:rFonts w:ascii="Futura Std Book" w:hAnsi="Futura Std Book"/>
        </w:rPr>
      </w:pPr>
      <w:r w:rsidRPr="009E086C">
        <w:rPr>
          <w:rFonts w:ascii="Futura Std Book" w:hAnsi="Futura Std Book"/>
        </w:rPr>
        <w:t>Acknowledge support from the Wimbledon Foundation and The London Community Foundation (LCF). If you are offered a grant, guidance on publicity and logo use will be provided</w:t>
      </w:r>
    </w:p>
    <w:p w14:paraId="6E60A3DE" w14:textId="77777777" w:rsidR="0079010D" w:rsidRPr="009E086C" w:rsidRDefault="0079010D" w:rsidP="00A92AEF">
      <w:pPr>
        <w:pStyle w:val="ListParagraph"/>
        <w:numPr>
          <w:ilvl w:val="0"/>
          <w:numId w:val="26"/>
        </w:numPr>
        <w:spacing w:after="40" w:line="264" w:lineRule="auto"/>
        <w:ind w:left="714" w:hanging="357"/>
        <w:jc w:val="both"/>
        <w:rPr>
          <w:rFonts w:ascii="Futura Std Book" w:hAnsi="Futura Std Book"/>
        </w:rPr>
      </w:pPr>
      <w:r w:rsidRPr="009E086C">
        <w:rPr>
          <w:rFonts w:ascii="Futura Std Book" w:hAnsi="Futura Std Book"/>
        </w:rPr>
        <w:t>Complete your spending within 12 months</w:t>
      </w:r>
    </w:p>
    <w:p w14:paraId="0C7B71D0" w14:textId="77777777" w:rsidR="0079010D" w:rsidRPr="009E086C" w:rsidRDefault="0079010D" w:rsidP="00A92AEF">
      <w:pPr>
        <w:pStyle w:val="ListParagraph"/>
        <w:numPr>
          <w:ilvl w:val="0"/>
          <w:numId w:val="26"/>
        </w:numPr>
        <w:spacing w:after="40" w:line="264" w:lineRule="auto"/>
        <w:ind w:left="714" w:hanging="357"/>
        <w:jc w:val="both"/>
        <w:rPr>
          <w:rFonts w:ascii="Futura Std Book" w:hAnsi="Futura Std Book"/>
        </w:rPr>
      </w:pPr>
      <w:r w:rsidRPr="009E086C">
        <w:rPr>
          <w:rFonts w:ascii="Futura Std Book" w:hAnsi="Futura Std Book"/>
        </w:rPr>
        <w:t>Complete and submit a project review form about the project within four weeks of completing your grant, and no later than 13 months after receipt of grant</w:t>
      </w:r>
    </w:p>
    <w:p w14:paraId="76C9FD45" w14:textId="77777777" w:rsidR="0079010D" w:rsidRPr="009E086C" w:rsidRDefault="0079010D" w:rsidP="00A92AEF">
      <w:pPr>
        <w:pStyle w:val="ListParagraph"/>
        <w:numPr>
          <w:ilvl w:val="0"/>
          <w:numId w:val="26"/>
        </w:numPr>
        <w:spacing w:after="40" w:line="264" w:lineRule="auto"/>
        <w:ind w:left="714" w:hanging="357"/>
        <w:jc w:val="both"/>
        <w:rPr>
          <w:rFonts w:ascii="Futura Std Book" w:hAnsi="Futura Std Book"/>
        </w:rPr>
      </w:pPr>
      <w:r w:rsidRPr="009E086C">
        <w:rPr>
          <w:rFonts w:ascii="Futura Std Book" w:hAnsi="Futura Std Book"/>
        </w:rPr>
        <w:t>Maintain financial records for all grant spending and submit requested information to LCF</w:t>
      </w:r>
    </w:p>
    <w:p w14:paraId="3E062F8F" w14:textId="77777777" w:rsidR="0079010D" w:rsidRPr="009E086C" w:rsidRDefault="0079010D" w:rsidP="00A92AEF">
      <w:pPr>
        <w:pStyle w:val="ListParagraph"/>
        <w:numPr>
          <w:ilvl w:val="0"/>
          <w:numId w:val="26"/>
        </w:numPr>
        <w:spacing w:after="40" w:line="264" w:lineRule="auto"/>
        <w:ind w:left="714" w:hanging="357"/>
        <w:jc w:val="both"/>
        <w:rPr>
          <w:rFonts w:ascii="Futura Std Book" w:hAnsi="Futura Std Book"/>
        </w:rPr>
      </w:pPr>
      <w:r w:rsidRPr="009E086C">
        <w:rPr>
          <w:rFonts w:ascii="Futura Std Book" w:hAnsi="Futura Std Book"/>
        </w:rPr>
        <w:t>Comply with all relevant legislation and all codes of best practice applicable to the grant activities (including but not limited to legislation and best practice relating to personal data and safeguarding of children, vulnerable adults, staff and volunteers)</w:t>
      </w:r>
    </w:p>
    <w:p w14:paraId="0E5B6595" w14:textId="77777777" w:rsidR="0079010D" w:rsidRPr="009E086C" w:rsidRDefault="0079010D" w:rsidP="00A92AEF">
      <w:pPr>
        <w:pStyle w:val="ListParagraph"/>
        <w:numPr>
          <w:ilvl w:val="0"/>
          <w:numId w:val="26"/>
        </w:numPr>
        <w:spacing w:after="40" w:line="264" w:lineRule="auto"/>
        <w:ind w:left="714" w:hanging="357"/>
        <w:jc w:val="both"/>
        <w:rPr>
          <w:rFonts w:ascii="Futura Std Book" w:hAnsi="Futura Std Book"/>
        </w:rPr>
      </w:pPr>
      <w:r w:rsidRPr="009E086C">
        <w:rPr>
          <w:rFonts w:ascii="Futura Std Book" w:hAnsi="Futura Std Book"/>
        </w:rPr>
        <w:t xml:space="preserve">Be available for a potential LCF monitoring visit, or visit by Wimbledon Foundation representatives </w:t>
      </w:r>
    </w:p>
    <w:p w14:paraId="68F69F76" w14:textId="77777777" w:rsidR="009D4219" w:rsidRPr="009E086C" w:rsidRDefault="009D4219" w:rsidP="00831F5F">
      <w:pPr>
        <w:spacing w:line="264" w:lineRule="auto"/>
        <w:jc w:val="both"/>
        <w:rPr>
          <w:rFonts w:ascii="Futura Std Book" w:hAnsi="Futura Std Book"/>
        </w:rPr>
      </w:pPr>
    </w:p>
    <w:p w14:paraId="7647B50E" w14:textId="3C03014B" w:rsidR="002E1D17" w:rsidRPr="009E086C" w:rsidRDefault="002E1D17" w:rsidP="00831F5F">
      <w:pPr>
        <w:spacing w:line="264" w:lineRule="auto"/>
        <w:jc w:val="both"/>
        <w:rPr>
          <w:rFonts w:ascii="Futura Std Book" w:hAnsi="Futura Std Book"/>
        </w:rPr>
      </w:pPr>
      <w:r w:rsidRPr="009E086C">
        <w:rPr>
          <w:rFonts w:ascii="Futura Std Book" w:hAnsi="Futura Std Book"/>
        </w:rPr>
        <w:t>Monitoring and evaluating our grants enables both The London Community Foundation and the Wimbledon Foundation to better understand the impact of our grant making. It helps us all to understand community need, enables us to learn from our grant making and inform future strategies</w:t>
      </w:r>
      <w:r w:rsidR="000728AD" w:rsidRPr="009E086C">
        <w:rPr>
          <w:rFonts w:ascii="Futura Std Book" w:hAnsi="Futura Std Book"/>
        </w:rPr>
        <w:t>.</w:t>
      </w:r>
    </w:p>
    <w:p w14:paraId="06E1DE83" w14:textId="5BC2F7F4" w:rsidR="002E1D17" w:rsidRPr="009E086C" w:rsidRDefault="001B20F2" w:rsidP="00831F5F">
      <w:pPr>
        <w:spacing w:line="264" w:lineRule="auto"/>
        <w:jc w:val="both"/>
        <w:rPr>
          <w:rFonts w:ascii="Futura Std Book" w:hAnsi="Futura Std Book"/>
        </w:rPr>
      </w:pPr>
      <w:r w:rsidRPr="009E086C">
        <w:rPr>
          <w:rFonts w:ascii="Futura Std Book" w:hAnsi="Futura Std Book"/>
        </w:rPr>
        <w:t>For f</w:t>
      </w:r>
      <w:r w:rsidR="002E1D17" w:rsidRPr="009E086C">
        <w:rPr>
          <w:rFonts w:ascii="Futura Std Book" w:hAnsi="Futura Std Book"/>
        </w:rPr>
        <w:t xml:space="preserve">urther information and tips on monitoring your work, there are several useful websites, such as </w:t>
      </w:r>
      <w:hyperlink r:id="rId22" w:history="1">
        <w:r w:rsidRPr="009E086C">
          <w:rPr>
            <w:rStyle w:val="Hyperlink"/>
            <w:rFonts w:ascii="Futura Std Book" w:hAnsi="Futura Std Book"/>
          </w:rPr>
          <w:t>https://knowhownonprofit.org/organisation/impact</w:t>
        </w:r>
      </w:hyperlink>
      <w:r w:rsidRPr="009E086C">
        <w:rPr>
          <w:rFonts w:ascii="Futura Std Book" w:hAnsi="Futura Std Book"/>
        </w:rPr>
        <w:t xml:space="preserve"> </w:t>
      </w:r>
      <w:r w:rsidR="002E1D17" w:rsidRPr="009E086C">
        <w:rPr>
          <w:rFonts w:ascii="Futura Std Book" w:hAnsi="Futura Std Book"/>
        </w:rPr>
        <w:t xml:space="preserve">and </w:t>
      </w:r>
      <w:hyperlink r:id="rId23" w:history="1">
        <w:r w:rsidR="002E1D17" w:rsidRPr="009E086C">
          <w:rPr>
            <w:rStyle w:val="Hyperlink"/>
            <w:rFonts w:ascii="Futura Std Book" w:hAnsi="Futura Std Book"/>
          </w:rPr>
          <w:t>http://www.evaluation.org.uk/</w:t>
        </w:r>
      </w:hyperlink>
      <w:r w:rsidR="002E1D17" w:rsidRPr="009E086C">
        <w:rPr>
          <w:rFonts w:ascii="Futura Std Book" w:hAnsi="Futura Std Book"/>
        </w:rPr>
        <w:t xml:space="preserve"> </w:t>
      </w:r>
    </w:p>
    <w:p w14:paraId="44ACA489" w14:textId="77777777" w:rsidR="007B6786" w:rsidRPr="009E086C" w:rsidRDefault="007B6786" w:rsidP="007B6786">
      <w:pPr>
        <w:spacing w:line="264" w:lineRule="auto"/>
        <w:jc w:val="both"/>
        <w:rPr>
          <w:rFonts w:ascii="Futura Std Book" w:hAnsi="Futura Std Book"/>
          <w:sz w:val="24"/>
          <w:szCs w:val="24"/>
        </w:rPr>
      </w:pPr>
    </w:p>
    <w:p w14:paraId="45FCBAA0" w14:textId="52F0D7D8" w:rsidR="00291417" w:rsidRPr="009E086C" w:rsidRDefault="00291417" w:rsidP="004820FC">
      <w:pPr>
        <w:pStyle w:val="06Subheadlevelone"/>
        <w:spacing w:after="160" w:line="264" w:lineRule="auto"/>
        <w:jc w:val="both"/>
        <w:rPr>
          <w:rFonts w:ascii="Futura Std Book" w:hAnsi="Futura Std Book"/>
        </w:rPr>
      </w:pPr>
      <w:r w:rsidRPr="009E086C">
        <w:rPr>
          <w:rFonts w:ascii="Futura Std Book" w:hAnsi="Futura Std Book"/>
        </w:rPr>
        <w:t>App</w:t>
      </w:r>
      <w:bookmarkStart w:id="3" w:name="_Hlk502908044"/>
      <w:r w:rsidRPr="009E086C">
        <w:rPr>
          <w:rFonts w:ascii="Futura Std Book" w:hAnsi="Futura Std Book"/>
        </w:rPr>
        <w:t>li</w:t>
      </w:r>
      <w:bookmarkEnd w:id="3"/>
      <w:r w:rsidRPr="009E086C">
        <w:rPr>
          <w:rFonts w:ascii="Futura Std Book" w:hAnsi="Futura Std Book"/>
        </w:rPr>
        <w:t>cation deadline</w:t>
      </w:r>
    </w:p>
    <w:p w14:paraId="0B9054BC" w14:textId="5E645676" w:rsidR="00291417" w:rsidRPr="009E086C" w:rsidRDefault="00291417" w:rsidP="00291417">
      <w:pPr>
        <w:spacing w:line="264" w:lineRule="auto"/>
        <w:jc w:val="both"/>
        <w:rPr>
          <w:rFonts w:ascii="Futura Std Book" w:hAnsi="Futura Std Book"/>
        </w:rPr>
      </w:pPr>
      <w:r w:rsidRPr="01987090">
        <w:rPr>
          <w:rFonts w:ascii="Futura Std Book" w:hAnsi="Futura Std Book"/>
        </w:rPr>
        <w:t>The application deadline</w:t>
      </w:r>
      <w:r w:rsidR="004820FC" w:rsidRPr="01987090">
        <w:rPr>
          <w:rFonts w:ascii="Futura Std Book" w:hAnsi="Futura Std Book"/>
        </w:rPr>
        <w:t xml:space="preserve"> </w:t>
      </w:r>
      <w:r w:rsidR="0027504A" w:rsidRPr="01987090">
        <w:rPr>
          <w:rFonts w:ascii="Futura Std Book" w:hAnsi="Futura Std Book"/>
        </w:rPr>
        <w:t>is</w:t>
      </w:r>
      <w:r w:rsidRPr="01987090">
        <w:rPr>
          <w:rFonts w:ascii="Futura Std Book" w:hAnsi="Futura Std Book"/>
        </w:rPr>
        <w:t xml:space="preserve">: </w:t>
      </w:r>
    </w:p>
    <w:p w14:paraId="3B0F6426" w14:textId="77777777" w:rsidR="00291417" w:rsidRPr="009E086C" w:rsidRDefault="00291417" w:rsidP="00291417">
      <w:pPr>
        <w:jc w:val="both"/>
        <w:rPr>
          <w:rFonts w:ascii="Futura Std Book" w:hAnsi="Futura Std Book"/>
          <w:sz w:val="12"/>
          <w:szCs w:val="12"/>
        </w:rPr>
      </w:pPr>
    </w:p>
    <w:p w14:paraId="5881D3F4" w14:textId="158C7081" w:rsidR="00291417" w:rsidRPr="009E086C" w:rsidRDefault="00574364" w:rsidP="52D63742">
      <w:pPr>
        <w:pStyle w:val="ListParagraph"/>
        <w:numPr>
          <w:ilvl w:val="0"/>
          <w:numId w:val="23"/>
        </w:numPr>
        <w:spacing w:before="120" w:line="264" w:lineRule="auto"/>
        <w:ind w:left="714" w:hanging="357"/>
        <w:jc w:val="both"/>
        <w:rPr>
          <w:rFonts w:ascii="Futura Std Book" w:hAnsi="Futura Std Book"/>
          <w:b/>
          <w:bCs/>
          <w:color w:val="000000" w:themeColor="text1"/>
        </w:rPr>
      </w:pPr>
      <w:r w:rsidRPr="52D63742">
        <w:rPr>
          <w:rFonts w:ascii="Futura Std Book" w:hAnsi="Futura Std Book"/>
          <w:b/>
          <w:bCs/>
          <w:color w:val="000000" w:themeColor="text1"/>
        </w:rPr>
        <w:t>Mond</w:t>
      </w:r>
      <w:r w:rsidR="00291417" w:rsidRPr="52D63742">
        <w:rPr>
          <w:rFonts w:ascii="Futura Std Book" w:hAnsi="Futura Std Book"/>
          <w:b/>
          <w:bCs/>
          <w:color w:val="000000" w:themeColor="text1"/>
        </w:rPr>
        <w:t>ay</w:t>
      </w:r>
      <w:r w:rsidR="00CA0283" w:rsidRPr="52D63742">
        <w:rPr>
          <w:rFonts w:ascii="Futura Std Book" w:hAnsi="Futura Std Book"/>
          <w:b/>
          <w:bCs/>
          <w:color w:val="000000" w:themeColor="text1"/>
        </w:rPr>
        <w:t xml:space="preserve"> 24</w:t>
      </w:r>
      <w:r w:rsidR="00534C92" w:rsidRPr="52D63742">
        <w:rPr>
          <w:rFonts w:ascii="Futura Std Book" w:hAnsi="Futura Std Book"/>
          <w:b/>
          <w:bCs/>
          <w:color w:val="000000" w:themeColor="text1"/>
          <w:vertAlign w:val="superscript"/>
        </w:rPr>
        <w:t>th</w:t>
      </w:r>
      <w:r w:rsidR="00534C92" w:rsidRPr="52D63742">
        <w:rPr>
          <w:rFonts w:ascii="Futura Std Book" w:hAnsi="Futura Std Book"/>
          <w:b/>
          <w:bCs/>
          <w:color w:val="000000" w:themeColor="text1"/>
        </w:rPr>
        <w:t xml:space="preserve"> </w:t>
      </w:r>
      <w:r w:rsidR="00CA0283" w:rsidRPr="52D63742">
        <w:rPr>
          <w:rFonts w:ascii="Futura Std Book" w:hAnsi="Futura Std Book"/>
          <w:b/>
          <w:bCs/>
          <w:color w:val="000000" w:themeColor="text1"/>
        </w:rPr>
        <w:t>February</w:t>
      </w:r>
      <w:r w:rsidR="00120DB7" w:rsidRPr="52D63742">
        <w:rPr>
          <w:rFonts w:ascii="Futura Std Book" w:hAnsi="Futura Std Book"/>
          <w:b/>
          <w:bCs/>
          <w:color w:val="000000" w:themeColor="text1"/>
        </w:rPr>
        <w:t xml:space="preserve"> </w:t>
      </w:r>
      <w:r w:rsidR="00291417" w:rsidRPr="52D63742">
        <w:rPr>
          <w:rFonts w:ascii="Futura Std Book" w:hAnsi="Futura Std Book"/>
          <w:b/>
          <w:bCs/>
          <w:color w:val="000000" w:themeColor="text1"/>
        </w:rPr>
        <w:t>202</w:t>
      </w:r>
      <w:r w:rsidR="00CA0283" w:rsidRPr="52D63742">
        <w:rPr>
          <w:rFonts w:ascii="Futura Std Book" w:hAnsi="Futura Std Book"/>
          <w:b/>
          <w:bCs/>
          <w:color w:val="000000" w:themeColor="text1"/>
        </w:rPr>
        <w:t>5</w:t>
      </w:r>
      <w:r w:rsidR="00291417" w:rsidRPr="52D63742">
        <w:rPr>
          <w:rFonts w:ascii="Futura Std Book" w:hAnsi="Futura Std Book"/>
          <w:b/>
          <w:bCs/>
          <w:color w:val="000000" w:themeColor="text1"/>
        </w:rPr>
        <w:t xml:space="preserve"> @ 12</w:t>
      </w:r>
      <w:r w:rsidR="00120867" w:rsidRPr="52D63742">
        <w:rPr>
          <w:rFonts w:ascii="Futura Std Book" w:hAnsi="Futura Std Book"/>
          <w:b/>
          <w:bCs/>
          <w:color w:val="000000" w:themeColor="text1"/>
        </w:rPr>
        <w:t xml:space="preserve"> </w:t>
      </w:r>
      <w:r w:rsidR="00291417" w:rsidRPr="52D63742">
        <w:rPr>
          <w:rFonts w:ascii="Futura Std Book" w:hAnsi="Futura Std Book"/>
          <w:b/>
          <w:bCs/>
          <w:color w:val="000000" w:themeColor="text1"/>
        </w:rPr>
        <w:t>noon</w:t>
      </w:r>
      <w:r w:rsidR="00291417" w:rsidRPr="52D63742">
        <w:rPr>
          <w:rFonts w:ascii="Futura Std Book" w:hAnsi="Futura Std Book"/>
          <w:color w:val="000000" w:themeColor="text1"/>
        </w:rPr>
        <w:t xml:space="preserve"> – The Panel will meet in </w:t>
      </w:r>
      <w:r w:rsidR="0088278F" w:rsidRPr="52D63742">
        <w:rPr>
          <w:rFonts w:ascii="Futura Std Book" w:hAnsi="Futura Std Book"/>
          <w:color w:val="000000" w:themeColor="text1"/>
        </w:rPr>
        <w:t>mid-May</w:t>
      </w:r>
      <w:r w:rsidR="00B96373" w:rsidRPr="52D63742">
        <w:rPr>
          <w:rFonts w:ascii="Futura Std Book" w:hAnsi="Futura Std Book"/>
          <w:color w:val="000000" w:themeColor="text1"/>
        </w:rPr>
        <w:t xml:space="preserve"> </w:t>
      </w:r>
      <w:r w:rsidR="00822160" w:rsidRPr="52D63742">
        <w:rPr>
          <w:rFonts w:ascii="Futura Std Book" w:hAnsi="Futura Std Book"/>
          <w:color w:val="000000" w:themeColor="text1"/>
        </w:rPr>
        <w:t xml:space="preserve">and </w:t>
      </w:r>
      <w:r w:rsidR="00B76048" w:rsidRPr="52D63742">
        <w:rPr>
          <w:rFonts w:ascii="Futura Std Book" w:hAnsi="Futura Std Book"/>
          <w:color w:val="000000" w:themeColor="text1"/>
        </w:rPr>
        <w:t>decisions will be re</w:t>
      </w:r>
      <w:r w:rsidR="002F37BA" w:rsidRPr="52D63742">
        <w:rPr>
          <w:rFonts w:ascii="Futura Std Book" w:hAnsi="Futura Std Book"/>
          <w:color w:val="000000" w:themeColor="text1"/>
        </w:rPr>
        <w:t xml:space="preserve">leased </w:t>
      </w:r>
      <w:r w:rsidR="00822160" w:rsidRPr="52D63742">
        <w:rPr>
          <w:rFonts w:ascii="Futura Std Book" w:hAnsi="Futura Std Book"/>
          <w:color w:val="000000" w:themeColor="text1"/>
        </w:rPr>
        <w:t xml:space="preserve">by </w:t>
      </w:r>
      <w:r w:rsidR="00212A40" w:rsidRPr="52D63742">
        <w:rPr>
          <w:rFonts w:ascii="Futura Std Book" w:hAnsi="Futura Std Book"/>
          <w:color w:val="000000" w:themeColor="text1"/>
        </w:rPr>
        <w:t>31</w:t>
      </w:r>
      <w:r w:rsidR="003C2DF4" w:rsidRPr="52D63742">
        <w:rPr>
          <w:rFonts w:ascii="Futura Std Book" w:hAnsi="Futura Std Book"/>
          <w:color w:val="000000" w:themeColor="text1"/>
          <w:vertAlign w:val="superscript"/>
        </w:rPr>
        <w:t>st</w:t>
      </w:r>
      <w:r w:rsidR="003E639C" w:rsidRPr="52D63742">
        <w:rPr>
          <w:rFonts w:ascii="Futura Std Book" w:hAnsi="Futura Std Book"/>
          <w:color w:val="000000" w:themeColor="text1"/>
        </w:rPr>
        <w:t xml:space="preserve"> </w:t>
      </w:r>
      <w:r w:rsidR="003C2DF4" w:rsidRPr="52D63742">
        <w:rPr>
          <w:rFonts w:ascii="Futura Std Book" w:hAnsi="Futura Std Book"/>
          <w:color w:val="000000" w:themeColor="text1"/>
        </w:rPr>
        <w:t>May</w:t>
      </w:r>
      <w:r w:rsidR="007F4023" w:rsidRPr="52D63742">
        <w:rPr>
          <w:rFonts w:ascii="Futura Std Book" w:hAnsi="Futura Std Book"/>
          <w:color w:val="000000" w:themeColor="text1"/>
        </w:rPr>
        <w:t xml:space="preserve"> </w:t>
      </w:r>
      <w:r w:rsidR="00134137" w:rsidRPr="52D63742">
        <w:rPr>
          <w:rFonts w:ascii="Futura Std Book" w:hAnsi="Futura Std Book"/>
          <w:color w:val="000000" w:themeColor="text1"/>
        </w:rPr>
        <w:t>202</w:t>
      </w:r>
      <w:r w:rsidR="003C2DF4" w:rsidRPr="52D63742">
        <w:rPr>
          <w:rFonts w:ascii="Futura Std Book" w:hAnsi="Futura Std Book"/>
          <w:color w:val="000000" w:themeColor="text1"/>
        </w:rPr>
        <w:t>5</w:t>
      </w:r>
      <w:r w:rsidR="00822160" w:rsidRPr="52D63742">
        <w:rPr>
          <w:rFonts w:ascii="Futura Std Book" w:hAnsi="Futura Std Book"/>
          <w:color w:val="000000" w:themeColor="text1"/>
        </w:rPr>
        <w:t>. Pr</w:t>
      </w:r>
      <w:r w:rsidR="00291417" w:rsidRPr="52D63742">
        <w:rPr>
          <w:rFonts w:ascii="Futura Std Book" w:hAnsi="Futura Std Book"/>
          <w:color w:val="000000" w:themeColor="text1"/>
        </w:rPr>
        <w:t>oject activity should</w:t>
      </w:r>
      <w:r w:rsidR="00822160" w:rsidRPr="52D63742">
        <w:rPr>
          <w:rFonts w:ascii="Futura Std Book" w:hAnsi="Futura Std Book"/>
          <w:color w:val="000000" w:themeColor="text1"/>
        </w:rPr>
        <w:t xml:space="preserve"> therefore</w:t>
      </w:r>
      <w:r w:rsidR="00291417" w:rsidRPr="52D63742">
        <w:rPr>
          <w:rFonts w:ascii="Futura Std Book" w:hAnsi="Futura Std Book"/>
          <w:color w:val="000000" w:themeColor="text1"/>
        </w:rPr>
        <w:t xml:space="preserve"> start </w:t>
      </w:r>
      <w:r w:rsidR="00291417" w:rsidRPr="000527B8">
        <w:rPr>
          <w:rFonts w:ascii="Futura Std Book" w:hAnsi="Futura Std Book"/>
          <w:color w:val="000000" w:themeColor="text1"/>
          <w:u w:val="single"/>
        </w:rPr>
        <w:t>from</w:t>
      </w:r>
      <w:r w:rsidR="000F56C8" w:rsidRPr="000527B8">
        <w:rPr>
          <w:rFonts w:ascii="Futura Std Book" w:hAnsi="Futura Std Book"/>
          <w:color w:val="000000" w:themeColor="text1"/>
          <w:u w:val="single"/>
        </w:rPr>
        <w:t xml:space="preserve"> mid-</w:t>
      </w:r>
      <w:r w:rsidR="007F4023" w:rsidRPr="000527B8">
        <w:rPr>
          <w:rFonts w:ascii="Futura Std Book" w:hAnsi="Futura Std Book"/>
          <w:color w:val="000000" w:themeColor="text1"/>
          <w:u w:val="single"/>
        </w:rPr>
        <w:t>J</w:t>
      </w:r>
      <w:r w:rsidR="003C2DF4" w:rsidRPr="000527B8">
        <w:rPr>
          <w:rFonts w:ascii="Futura Std Book" w:hAnsi="Futura Std Book"/>
          <w:color w:val="000000" w:themeColor="text1"/>
          <w:u w:val="single"/>
        </w:rPr>
        <w:t>u</w:t>
      </w:r>
      <w:r w:rsidR="000F56C8" w:rsidRPr="000527B8">
        <w:rPr>
          <w:rFonts w:ascii="Futura Std Book" w:hAnsi="Futura Std Book"/>
          <w:color w:val="000000" w:themeColor="text1"/>
          <w:u w:val="single"/>
        </w:rPr>
        <w:t>ne</w:t>
      </w:r>
      <w:r w:rsidR="00216E66" w:rsidRPr="000527B8">
        <w:rPr>
          <w:rFonts w:ascii="Futura Std Book" w:hAnsi="Futura Std Book"/>
          <w:color w:val="000000" w:themeColor="text1"/>
          <w:u w:val="single"/>
        </w:rPr>
        <w:t xml:space="preserve"> </w:t>
      </w:r>
      <w:r w:rsidR="00291417" w:rsidRPr="000527B8">
        <w:rPr>
          <w:rFonts w:ascii="Futura Std Book" w:hAnsi="Futura Std Book"/>
          <w:color w:val="000000" w:themeColor="text1"/>
          <w:u w:val="single"/>
        </w:rPr>
        <w:t>202</w:t>
      </w:r>
      <w:r w:rsidR="00AF6ED8" w:rsidRPr="000527B8">
        <w:rPr>
          <w:rFonts w:ascii="Futura Std Book" w:hAnsi="Futura Std Book"/>
          <w:color w:val="000000" w:themeColor="text1"/>
          <w:u w:val="single"/>
        </w:rPr>
        <w:t>5</w:t>
      </w:r>
      <w:r w:rsidR="00291417" w:rsidRPr="000527B8">
        <w:rPr>
          <w:rFonts w:ascii="Futura Std Book" w:hAnsi="Futura Std Book"/>
          <w:color w:val="000000" w:themeColor="text1"/>
          <w:u w:val="single"/>
        </w:rPr>
        <w:t xml:space="preserve"> onwards, and not before.</w:t>
      </w:r>
    </w:p>
    <w:p w14:paraId="07AD22CB" w14:textId="77777777" w:rsidR="00291417" w:rsidRPr="009E086C" w:rsidRDefault="00291417" w:rsidP="00291417">
      <w:pPr>
        <w:pStyle w:val="ListParagraph"/>
        <w:ind w:left="720" w:firstLine="0"/>
        <w:jc w:val="both"/>
        <w:rPr>
          <w:rFonts w:ascii="Futura Std Book" w:hAnsi="Futura Std Book"/>
          <w:bCs/>
          <w:color w:val="000000" w:themeColor="text1"/>
          <w:sz w:val="16"/>
          <w:szCs w:val="16"/>
        </w:rPr>
      </w:pPr>
    </w:p>
    <w:p w14:paraId="181C6F7C" w14:textId="1064E71A" w:rsidR="00291417" w:rsidRPr="009E086C" w:rsidRDefault="00291417" w:rsidP="00D26791">
      <w:pPr>
        <w:spacing w:line="264" w:lineRule="auto"/>
        <w:jc w:val="both"/>
        <w:rPr>
          <w:rFonts w:ascii="Futura Std Book" w:hAnsi="Futura Std Book"/>
        </w:rPr>
      </w:pPr>
      <w:r w:rsidRPr="009E086C">
        <w:rPr>
          <w:rFonts w:ascii="Futura Std Book" w:hAnsi="Futura Std Book"/>
        </w:rPr>
        <w:t xml:space="preserve">Please ensure that your completed application and supporting documents are submitted no later than the deadlines given above. Please base your proposal on a 12-month (or less) time frame. </w:t>
      </w:r>
    </w:p>
    <w:p w14:paraId="0A029263" w14:textId="77777777" w:rsidR="00845932" w:rsidRPr="009E086C" w:rsidRDefault="00845932" w:rsidP="00D26791">
      <w:pPr>
        <w:spacing w:line="264" w:lineRule="auto"/>
        <w:jc w:val="both"/>
        <w:rPr>
          <w:rFonts w:ascii="Futura Std Book" w:hAnsi="Futura Std Book"/>
          <w:sz w:val="24"/>
          <w:szCs w:val="24"/>
        </w:rPr>
      </w:pPr>
    </w:p>
    <w:p w14:paraId="678CCC3D" w14:textId="76AA675A" w:rsidR="002E1D17" w:rsidRPr="009E086C" w:rsidRDefault="002E1D17" w:rsidP="004820FC">
      <w:pPr>
        <w:spacing w:after="160" w:line="264" w:lineRule="auto"/>
        <w:jc w:val="both"/>
        <w:rPr>
          <w:rFonts w:ascii="Futura Std Book" w:hAnsi="Futura Std Book"/>
          <w:color w:val="D9222A"/>
        </w:rPr>
      </w:pPr>
      <w:r w:rsidRPr="009E086C">
        <w:rPr>
          <w:rFonts w:ascii="Futura Std Book" w:hAnsi="Futura Std Book"/>
          <w:b/>
          <w:color w:val="D9222A"/>
          <w:sz w:val="28"/>
          <w:szCs w:val="28"/>
        </w:rPr>
        <w:t>How to apply</w:t>
      </w:r>
      <w:r w:rsidRPr="009E086C">
        <w:rPr>
          <w:rFonts w:ascii="Futura Std Book" w:hAnsi="Futura Std Book"/>
          <w:color w:val="D9222A"/>
        </w:rPr>
        <w:t xml:space="preserve"> </w:t>
      </w:r>
    </w:p>
    <w:p w14:paraId="1F843ABF" w14:textId="72E5B5C2" w:rsidR="002E1D17" w:rsidRPr="009E086C" w:rsidRDefault="002E1D17" w:rsidP="00831F5F">
      <w:pPr>
        <w:pStyle w:val="ListParagraph"/>
        <w:numPr>
          <w:ilvl w:val="0"/>
          <w:numId w:val="28"/>
        </w:numPr>
        <w:spacing w:after="40" w:line="264" w:lineRule="auto"/>
        <w:ind w:left="714" w:hanging="357"/>
        <w:jc w:val="both"/>
        <w:rPr>
          <w:rFonts w:ascii="Futura Std Book" w:hAnsi="Futura Std Book"/>
        </w:rPr>
      </w:pPr>
      <w:r w:rsidRPr="01987090">
        <w:rPr>
          <w:rFonts w:ascii="Futura Std Book" w:hAnsi="Futura Std Book"/>
        </w:rPr>
        <w:t>To apply for a grant please visit our online application portal</w:t>
      </w:r>
      <w:r w:rsidR="05C1D5A7" w:rsidRPr="01987090">
        <w:rPr>
          <w:rFonts w:ascii="Futura Std Book" w:hAnsi="Futura Std Book"/>
        </w:rPr>
        <w:t xml:space="preserve"> once the round is open on </w:t>
      </w:r>
      <w:r w:rsidR="1513F39A" w:rsidRPr="01987090">
        <w:rPr>
          <w:rFonts w:ascii="Futura Std Book" w:hAnsi="Futura Std Book"/>
        </w:rPr>
        <w:t>6</w:t>
      </w:r>
      <w:r w:rsidR="1513F39A" w:rsidRPr="01987090">
        <w:rPr>
          <w:rFonts w:ascii="Futura Std Book" w:hAnsi="Futura Std Book"/>
          <w:vertAlign w:val="superscript"/>
        </w:rPr>
        <w:t>th</w:t>
      </w:r>
      <w:r w:rsidR="1513F39A" w:rsidRPr="01987090">
        <w:rPr>
          <w:rFonts w:ascii="Futura Std Book" w:hAnsi="Futura Std Book"/>
        </w:rPr>
        <w:t xml:space="preserve"> January 2025</w:t>
      </w:r>
      <w:r w:rsidR="05C1D5A7" w:rsidRPr="01987090">
        <w:rPr>
          <w:rFonts w:ascii="Futura Std Book" w:hAnsi="Futura Std Book"/>
        </w:rPr>
        <w:t>.</w:t>
      </w:r>
    </w:p>
    <w:p w14:paraId="79E2CACD" w14:textId="77777777" w:rsidR="00B252FE" w:rsidRPr="009E086C" w:rsidRDefault="002E1D17" w:rsidP="00831F5F">
      <w:pPr>
        <w:spacing w:line="264" w:lineRule="auto"/>
        <w:ind w:left="720"/>
        <w:jc w:val="both"/>
        <w:rPr>
          <w:rFonts w:ascii="Futura Std Book" w:hAnsi="Futura Std Book"/>
        </w:rPr>
      </w:pPr>
      <w:r w:rsidRPr="009E086C">
        <w:rPr>
          <w:rFonts w:ascii="Futura Std Book" w:hAnsi="Futura Std Book"/>
        </w:rPr>
        <w:t xml:space="preserve">Please read the instructions carefully, tick to say you agree and have understood, enter your e-mail address and click on the “Send e-mail and continue”. Once you have done this you will be sent an e-mail with a link to your unique online application form. </w:t>
      </w:r>
    </w:p>
    <w:p w14:paraId="2ECE6B28" w14:textId="7C79065C" w:rsidR="002E1D17" w:rsidRPr="009E086C" w:rsidRDefault="002E1D17" w:rsidP="00831F5F">
      <w:pPr>
        <w:spacing w:line="264" w:lineRule="auto"/>
        <w:ind w:left="720"/>
        <w:jc w:val="both"/>
        <w:rPr>
          <w:rFonts w:ascii="Futura Std Book" w:hAnsi="Futura Std Book"/>
        </w:rPr>
      </w:pPr>
      <w:r w:rsidRPr="009E086C">
        <w:rPr>
          <w:rFonts w:ascii="Futura Std Book" w:hAnsi="Futura Std Book"/>
        </w:rPr>
        <w:t>You should receive the e</w:t>
      </w:r>
      <w:r w:rsidR="00B252FE" w:rsidRPr="009E086C">
        <w:rPr>
          <w:rFonts w:ascii="Futura Std Book" w:hAnsi="Futura Std Book"/>
        </w:rPr>
        <w:t>-</w:t>
      </w:r>
      <w:r w:rsidRPr="009E086C">
        <w:rPr>
          <w:rFonts w:ascii="Futura Std Book" w:hAnsi="Futura Std Book"/>
        </w:rPr>
        <w:t>mail within a couple of minutes (please check your spam folder). If you do not receive an e</w:t>
      </w:r>
      <w:r w:rsidR="00484675" w:rsidRPr="009E086C">
        <w:rPr>
          <w:rFonts w:ascii="Futura Std Book" w:hAnsi="Futura Std Book"/>
        </w:rPr>
        <w:t>-</w:t>
      </w:r>
      <w:r w:rsidRPr="009E086C">
        <w:rPr>
          <w:rFonts w:ascii="Futura Std Book" w:hAnsi="Futura Std Book"/>
        </w:rPr>
        <w:t>mail it may be that you have not entered your e</w:t>
      </w:r>
      <w:r w:rsidR="00484675" w:rsidRPr="009E086C">
        <w:rPr>
          <w:rFonts w:ascii="Futura Std Book" w:hAnsi="Futura Std Book"/>
        </w:rPr>
        <w:t>-</w:t>
      </w:r>
      <w:r w:rsidRPr="009E086C">
        <w:rPr>
          <w:rFonts w:ascii="Futura Std Book" w:hAnsi="Futura Std Book"/>
        </w:rPr>
        <w:t xml:space="preserve">mail </w:t>
      </w:r>
      <w:r w:rsidR="00B252FE" w:rsidRPr="009E086C">
        <w:rPr>
          <w:rFonts w:ascii="Futura Std Book" w:hAnsi="Futura Std Book"/>
        </w:rPr>
        <w:t xml:space="preserve">address </w:t>
      </w:r>
      <w:r w:rsidRPr="009E086C">
        <w:rPr>
          <w:rFonts w:ascii="Futura Std Book" w:hAnsi="Futura Std Book"/>
        </w:rPr>
        <w:t xml:space="preserve">correctly. </w:t>
      </w:r>
    </w:p>
    <w:p w14:paraId="45ED843E" w14:textId="580D1DD2" w:rsidR="00831F5F" w:rsidRPr="009E086C" w:rsidRDefault="00614AD5" w:rsidP="00322BCA">
      <w:pPr>
        <w:jc w:val="both"/>
        <w:rPr>
          <w:rFonts w:ascii="Futura Std Book" w:hAnsi="Futura Std Book"/>
          <w:sz w:val="12"/>
          <w:szCs w:val="12"/>
        </w:rPr>
      </w:pPr>
      <w:r w:rsidRPr="009E086C">
        <w:rPr>
          <w:rFonts w:ascii="Futura Std Book" w:hAnsi="Futura Std Book"/>
          <w:sz w:val="16"/>
          <w:szCs w:val="16"/>
        </w:rPr>
        <w:tab/>
      </w:r>
    </w:p>
    <w:p w14:paraId="3756A636" w14:textId="609F485E" w:rsidR="002E1D17" w:rsidRPr="009E086C" w:rsidRDefault="002E1D17" w:rsidP="00831F5F">
      <w:pPr>
        <w:pStyle w:val="ListParagraph"/>
        <w:numPr>
          <w:ilvl w:val="0"/>
          <w:numId w:val="28"/>
        </w:numPr>
        <w:spacing w:line="264" w:lineRule="auto"/>
        <w:jc w:val="both"/>
        <w:rPr>
          <w:rFonts w:ascii="Futura Std Book" w:hAnsi="Futura Std Book"/>
        </w:rPr>
      </w:pPr>
      <w:r w:rsidRPr="009E086C">
        <w:rPr>
          <w:rFonts w:ascii="Futura Std Book" w:hAnsi="Futura Std Book"/>
        </w:rPr>
        <w:t xml:space="preserve">When completing your application, please refer to the </w:t>
      </w:r>
      <w:r w:rsidR="00484675" w:rsidRPr="009E086C">
        <w:rPr>
          <w:rFonts w:ascii="Futura Std Book" w:hAnsi="Futura Std Book"/>
        </w:rPr>
        <w:t>Online Application Form Guidance</w:t>
      </w:r>
      <w:r w:rsidRPr="009E086C">
        <w:rPr>
          <w:rFonts w:ascii="Futura Std Book" w:hAnsi="Futura Std Book"/>
        </w:rPr>
        <w:t xml:space="preserve"> which are available from our website</w:t>
      </w:r>
      <w:r w:rsidR="00FF55EA" w:rsidRPr="009E086C">
        <w:rPr>
          <w:rFonts w:ascii="Futura Std Book" w:hAnsi="Futura Std Book"/>
        </w:rPr>
        <w:t>.</w:t>
      </w:r>
    </w:p>
    <w:p w14:paraId="12332CF4" w14:textId="77777777" w:rsidR="002E1D17" w:rsidRPr="009E086C" w:rsidRDefault="002E1D17" w:rsidP="00831F5F">
      <w:pPr>
        <w:pStyle w:val="ListParagraph"/>
        <w:ind w:left="720" w:firstLine="0"/>
        <w:jc w:val="both"/>
        <w:rPr>
          <w:rFonts w:ascii="Futura Std Book" w:hAnsi="Futura Std Book"/>
          <w:sz w:val="12"/>
          <w:szCs w:val="12"/>
        </w:rPr>
      </w:pPr>
    </w:p>
    <w:p w14:paraId="50503D1E" w14:textId="5DA3BF74" w:rsidR="002E1D17" w:rsidRPr="009E086C" w:rsidRDefault="002E1D17" w:rsidP="00831F5F">
      <w:pPr>
        <w:pStyle w:val="ListParagraph"/>
        <w:numPr>
          <w:ilvl w:val="0"/>
          <w:numId w:val="28"/>
        </w:numPr>
        <w:spacing w:after="40" w:line="264" w:lineRule="auto"/>
        <w:ind w:left="714" w:hanging="357"/>
        <w:jc w:val="both"/>
        <w:rPr>
          <w:rFonts w:ascii="Futura Std Book" w:hAnsi="Futura Std Book"/>
        </w:rPr>
      </w:pPr>
      <w:r w:rsidRPr="009E086C">
        <w:rPr>
          <w:rFonts w:ascii="Futura Std Book" w:hAnsi="Futura Std Book"/>
        </w:rPr>
        <w:t xml:space="preserve">At the end of your application, </w:t>
      </w:r>
      <w:r w:rsidRPr="009E086C">
        <w:rPr>
          <w:rFonts w:ascii="Futura Std Book" w:hAnsi="Futura Std Book"/>
          <w:u w:val="single"/>
        </w:rPr>
        <w:t xml:space="preserve">you will be asked to upload </w:t>
      </w:r>
      <w:r w:rsidR="00CA68E3" w:rsidRPr="009E086C">
        <w:rPr>
          <w:rFonts w:ascii="Futura Std Book" w:hAnsi="Futura Std Book"/>
          <w:u w:val="single"/>
        </w:rPr>
        <w:t xml:space="preserve">ALL of </w:t>
      </w:r>
      <w:r w:rsidRPr="009E086C">
        <w:rPr>
          <w:rFonts w:ascii="Futura Std Book" w:hAnsi="Futura Std Book"/>
          <w:u w:val="single"/>
        </w:rPr>
        <w:t>the following supporting documents</w:t>
      </w:r>
      <w:r w:rsidR="00B11C65" w:rsidRPr="009E086C">
        <w:rPr>
          <w:rFonts w:ascii="Futura Std Book" w:hAnsi="Futura Std Book"/>
          <w:u w:val="single"/>
        </w:rPr>
        <w:t>*</w:t>
      </w:r>
      <w:r w:rsidRPr="009E086C">
        <w:rPr>
          <w:rFonts w:ascii="Futura Std Book" w:hAnsi="Futura Std Book"/>
          <w:u w:val="single"/>
        </w:rPr>
        <w:t>:</w:t>
      </w:r>
      <w:r w:rsidRPr="009E086C">
        <w:rPr>
          <w:rFonts w:ascii="Futura Std Book" w:hAnsi="Futura Std Book"/>
        </w:rPr>
        <w:t xml:space="preserve"> </w:t>
      </w:r>
    </w:p>
    <w:p w14:paraId="314595BF" w14:textId="50DC346F" w:rsidR="002E1D17" w:rsidRPr="009E086C" w:rsidRDefault="002E1D17" w:rsidP="0082402C">
      <w:pPr>
        <w:pStyle w:val="ListParagraph"/>
        <w:numPr>
          <w:ilvl w:val="0"/>
          <w:numId w:val="29"/>
        </w:numPr>
        <w:spacing w:before="40" w:line="264" w:lineRule="auto"/>
        <w:ind w:left="1077" w:hanging="357"/>
        <w:jc w:val="both"/>
        <w:rPr>
          <w:rFonts w:ascii="Futura Std Book" w:hAnsi="Futura Std Book"/>
          <w:b/>
        </w:rPr>
      </w:pPr>
      <w:r w:rsidRPr="009E086C">
        <w:rPr>
          <w:rFonts w:ascii="Futura Std Book" w:hAnsi="Futura Std Book"/>
        </w:rPr>
        <w:t>Governing document, i.e. your constitution or memorandum and articles</w:t>
      </w:r>
      <w:r w:rsidR="00526FD2" w:rsidRPr="009E086C">
        <w:rPr>
          <w:rFonts w:ascii="Futura Std Book" w:hAnsi="Futura Std Book"/>
        </w:rPr>
        <w:t>.</w:t>
      </w:r>
    </w:p>
    <w:p w14:paraId="4C22FD08" w14:textId="2CF1BC94" w:rsidR="0072516B" w:rsidRPr="009E086C" w:rsidRDefault="0072516B" w:rsidP="0082402C">
      <w:pPr>
        <w:pStyle w:val="ListParagraph"/>
        <w:numPr>
          <w:ilvl w:val="0"/>
          <w:numId w:val="29"/>
        </w:numPr>
        <w:spacing w:before="40" w:line="264" w:lineRule="auto"/>
        <w:ind w:left="1077" w:hanging="357"/>
        <w:jc w:val="both"/>
        <w:rPr>
          <w:rFonts w:ascii="Futura Std Book" w:hAnsi="Futura Std Book"/>
          <w:b/>
        </w:rPr>
      </w:pPr>
      <w:r w:rsidRPr="009E086C">
        <w:rPr>
          <w:rFonts w:ascii="Futura Std Book" w:hAnsi="Futura Std Book"/>
        </w:rPr>
        <w:t xml:space="preserve">Names </w:t>
      </w:r>
      <w:r w:rsidR="00EA7974" w:rsidRPr="009E086C">
        <w:rPr>
          <w:rFonts w:ascii="Futura Std Book" w:hAnsi="Futura Std Book"/>
        </w:rPr>
        <w:t>&amp;</w:t>
      </w:r>
      <w:r w:rsidRPr="009E086C">
        <w:rPr>
          <w:rFonts w:ascii="Futura Std Book" w:hAnsi="Futura Std Book"/>
        </w:rPr>
        <w:t xml:space="preserve"> addresses of your Trustees</w:t>
      </w:r>
      <w:r w:rsidR="00193C1A" w:rsidRPr="009E086C">
        <w:rPr>
          <w:rFonts w:ascii="Futura Std Book" w:hAnsi="Futura Std Book"/>
        </w:rPr>
        <w:t xml:space="preserve"> (for Charities/CIOs)</w:t>
      </w:r>
      <w:r w:rsidRPr="009E086C">
        <w:rPr>
          <w:rFonts w:ascii="Futura Std Book" w:hAnsi="Futura Std Book"/>
        </w:rPr>
        <w:t>/Directors</w:t>
      </w:r>
      <w:r w:rsidR="00193C1A" w:rsidRPr="009E086C">
        <w:rPr>
          <w:rFonts w:ascii="Futura Std Book" w:hAnsi="Futura Std Book"/>
        </w:rPr>
        <w:t xml:space="preserve"> (for C</w:t>
      </w:r>
      <w:r w:rsidR="00526FD2" w:rsidRPr="009E086C">
        <w:rPr>
          <w:rFonts w:ascii="Futura Std Book" w:hAnsi="Futura Std Book"/>
        </w:rPr>
        <w:t>ompanies/CICs Limited by Guarantee)</w:t>
      </w:r>
      <w:r w:rsidR="00F12F22" w:rsidRPr="009E086C">
        <w:rPr>
          <w:rFonts w:ascii="Futura Std Book" w:hAnsi="Futura Std Book"/>
        </w:rPr>
        <w:t xml:space="preserve"> or </w:t>
      </w:r>
      <w:r w:rsidRPr="009E086C">
        <w:rPr>
          <w:rFonts w:ascii="Futura Std Book" w:hAnsi="Futura Std Book"/>
        </w:rPr>
        <w:t>Management Committee members</w:t>
      </w:r>
      <w:r w:rsidR="00F12F22" w:rsidRPr="009E086C">
        <w:rPr>
          <w:rFonts w:ascii="Futura Std Book" w:hAnsi="Futura Std Book"/>
        </w:rPr>
        <w:t xml:space="preserve"> </w:t>
      </w:r>
      <w:r w:rsidR="00526FD2" w:rsidRPr="009E086C">
        <w:rPr>
          <w:rFonts w:ascii="Futura Std Book" w:hAnsi="Futura Std Book"/>
        </w:rPr>
        <w:t>(</w:t>
      </w:r>
      <w:r w:rsidR="00F772F3" w:rsidRPr="009E086C">
        <w:rPr>
          <w:rFonts w:ascii="Futura Std Book" w:hAnsi="Futura Std Book"/>
        </w:rPr>
        <w:t>for</w:t>
      </w:r>
      <w:r w:rsidR="00F12F22" w:rsidRPr="009E086C">
        <w:rPr>
          <w:rFonts w:ascii="Futura Std Book" w:hAnsi="Futura Std Book"/>
        </w:rPr>
        <w:t xml:space="preserve"> un</w:t>
      </w:r>
      <w:r w:rsidR="00CA6C37" w:rsidRPr="009E086C">
        <w:rPr>
          <w:rFonts w:ascii="Futura Std Book" w:hAnsi="Futura Std Book"/>
        </w:rPr>
        <w:t>incorporated</w:t>
      </w:r>
      <w:r w:rsidR="00F772F3" w:rsidRPr="009E086C">
        <w:rPr>
          <w:rFonts w:ascii="Futura Std Book" w:hAnsi="Futura Std Book"/>
        </w:rPr>
        <w:t xml:space="preserve"> organisations</w:t>
      </w:r>
      <w:r w:rsidR="00526FD2" w:rsidRPr="009E086C">
        <w:rPr>
          <w:rFonts w:ascii="Futura Std Book" w:hAnsi="Futura Std Book"/>
        </w:rPr>
        <w:t>).</w:t>
      </w:r>
    </w:p>
    <w:p w14:paraId="558E7ECD" w14:textId="433C1DA0" w:rsidR="002E1D17" w:rsidRPr="009E086C" w:rsidRDefault="002E1D17" w:rsidP="0082402C">
      <w:pPr>
        <w:pStyle w:val="ListParagraph"/>
        <w:numPr>
          <w:ilvl w:val="0"/>
          <w:numId w:val="29"/>
        </w:numPr>
        <w:spacing w:before="40" w:line="264" w:lineRule="auto"/>
        <w:ind w:left="1077" w:hanging="357"/>
        <w:jc w:val="both"/>
        <w:rPr>
          <w:rFonts w:ascii="Futura Std Book" w:hAnsi="Futura Std Book"/>
          <w:b/>
        </w:rPr>
      </w:pPr>
      <w:r w:rsidRPr="009E086C">
        <w:rPr>
          <w:rFonts w:ascii="Futura Std Book" w:hAnsi="Futura Std Book"/>
        </w:rPr>
        <w:t>Annual accounts OR actual or forecasted Income &amp; Expenditure</w:t>
      </w:r>
      <w:r w:rsidR="006B336E" w:rsidRPr="009E086C">
        <w:rPr>
          <w:rFonts w:ascii="Futura Std Book" w:hAnsi="Futura Std Book"/>
        </w:rPr>
        <w:t xml:space="preserve"> (I&amp;E)</w:t>
      </w:r>
      <w:r w:rsidRPr="009E086C">
        <w:rPr>
          <w:rFonts w:ascii="Futura Std Book" w:hAnsi="Futura Std Book"/>
        </w:rPr>
        <w:t xml:space="preserve"> if you are a new group</w:t>
      </w:r>
      <w:r w:rsidR="006B336E" w:rsidRPr="009E086C">
        <w:rPr>
          <w:rFonts w:ascii="Futura Std Book" w:hAnsi="Futura Std Book"/>
        </w:rPr>
        <w:t>. For new organisations with no income, please provide an I&amp;E forecast, and a bank statement</w:t>
      </w:r>
      <w:r w:rsidR="00F2234F" w:rsidRPr="009E086C">
        <w:rPr>
          <w:rFonts w:ascii="Futura Std Book" w:hAnsi="Futura Std Book"/>
        </w:rPr>
        <w:t>.</w:t>
      </w:r>
    </w:p>
    <w:p w14:paraId="1CE6C219" w14:textId="4930306B" w:rsidR="008A16E5" w:rsidRPr="009E086C" w:rsidRDefault="008A16E5" w:rsidP="0082402C">
      <w:pPr>
        <w:pStyle w:val="09Bodycopy11pt"/>
        <w:numPr>
          <w:ilvl w:val="0"/>
          <w:numId w:val="29"/>
        </w:numPr>
        <w:spacing w:before="40" w:line="264" w:lineRule="auto"/>
        <w:ind w:left="1077" w:hanging="357"/>
        <w:rPr>
          <w:rFonts w:ascii="Futura Std Book" w:hAnsi="Futura Std Book"/>
        </w:rPr>
      </w:pPr>
      <w:r w:rsidRPr="009E086C">
        <w:rPr>
          <w:rFonts w:ascii="Futura Std Book" w:hAnsi="Futura Std Book"/>
          <w:color w:val="000000" w:themeColor="text1"/>
        </w:rPr>
        <w:t xml:space="preserve">An Income &amp; Expenditure forecast for the current financial year – you can provide your own document or download and complete the </w:t>
      </w:r>
      <w:r w:rsidR="007C62C6" w:rsidRPr="009E086C">
        <w:rPr>
          <w:rFonts w:ascii="Futura Std Book" w:hAnsi="Futura Std Book"/>
          <w:color w:val="000000" w:themeColor="text1"/>
        </w:rPr>
        <w:t>E</w:t>
      </w:r>
      <w:r w:rsidRPr="009E086C">
        <w:rPr>
          <w:rFonts w:ascii="Futura Std Book" w:hAnsi="Futura Std Book"/>
          <w:color w:val="000000" w:themeColor="text1"/>
        </w:rPr>
        <w:t xml:space="preserve">xcel template on the WFCF home page: </w:t>
      </w:r>
      <w:hyperlink r:id="rId24" w:history="1">
        <w:r w:rsidR="00EA7974" w:rsidRPr="009E086C">
          <w:rPr>
            <w:rStyle w:val="Hyperlink"/>
          </w:rPr>
          <w:t>https://londoncf.org.uk/grants/wimbledon-foundation-community-fund</w:t>
        </w:r>
      </w:hyperlink>
      <w:r w:rsidR="00783D8B" w:rsidRPr="009E086C">
        <w:rPr>
          <w:rStyle w:val="Hyperlink"/>
          <w:color w:val="auto"/>
          <w:u w:val="none"/>
        </w:rPr>
        <w:t>.</w:t>
      </w:r>
    </w:p>
    <w:p w14:paraId="7296F9F2" w14:textId="2D1F1C7B" w:rsidR="003A6B59" w:rsidRPr="009E086C" w:rsidRDefault="000239D7" w:rsidP="0082402C">
      <w:pPr>
        <w:pStyle w:val="09Bodycopy11pt"/>
        <w:numPr>
          <w:ilvl w:val="0"/>
          <w:numId w:val="29"/>
        </w:numPr>
        <w:spacing w:before="40" w:line="264" w:lineRule="auto"/>
        <w:ind w:left="1077" w:hanging="357"/>
        <w:rPr>
          <w:rFonts w:ascii="Futura Std Book" w:hAnsi="Futura Std Book"/>
        </w:rPr>
      </w:pPr>
      <w:r w:rsidRPr="009E086C">
        <w:rPr>
          <w:rFonts w:ascii="Futura Std Book" w:hAnsi="Futura Std Book"/>
        </w:rPr>
        <w:t>Your S</w:t>
      </w:r>
      <w:r w:rsidR="003A6B59" w:rsidRPr="009E086C">
        <w:rPr>
          <w:rFonts w:ascii="Futura Std Book" w:hAnsi="Futura Std Book"/>
        </w:rPr>
        <w:t>afeguarding Polic</w:t>
      </w:r>
      <w:r w:rsidRPr="009E086C">
        <w:rPr>
          <w:rFonts w:ascii="Futura Std Book" w:hAnsi="Futura Std Book"/>
        </w:rPr>
        <w:t>y</w:t>
      </w:r>
      <w:r w:rsidR="00F2234F" w:rsidRPr="009E086C">
        <w:rPr>
          <w:rFonts w:ascii="Futura Std Book" w:hAnsi="Futura Std Book"/>
        </w:rPr>
        <w:t xml:space="preserve"> which must have been reviewed within the last year, is dated and is reviewed annually. </w:t>
      </w:r>
      <w:r w:rsidR="00CA68E3" w:rsidRPr="009E086C">
        <w:rPr>
          <w:rFonts w:ascii="Futura Std Book" w:eastAsia="Calibri" w:hAnsi="Futura Std Book" w:cs="Calibri"/>
        </w:rPr>
        <w:t xml:space="preserve">The policy must also meet LCF’s minimum requirements – please see </w:t>
      </w:r>
      <w:hyperlink r:id="rId25" w:history="1">
        <w:r w:rsidR="00CA68E3" w:rsidRPr="009E086C">
          <w:rPr>
            <w:rStyle w:val="Hyperlink"/>
          </w:rPr>
          <w:t>https://londoncf.org.uk/apply/lcfs-safeguarding-checklist</w:t>
        </w:r>
      </w:hyperlink>
      <w:r w:rsidR="00B962B9" w:rsidRPr="009E086C">
        <w:rPr>
          <w:rStyle w:val="Hyperlink"/>
          <w:color w:val="auto"/>
          <w:u w:val="none"/>
        </w:rPr>
        <w:t>.</w:t>
      </w:r>
    </w:p>
    <w:p w14:paraId="56DBACF1" w14:textId="77777777" w:rsidR="00720AC9" w:rsidRPr="009E086C" w:rsidRDefault="00720AC9" w:rsidP="00831F5F">
      <w:pPr>
        <w:jc w:val="both"/>
        <w:rPr>
          <w:rFonts w:ascii="Futura Std Book" w:hAnsi="Futura Std Book"/>
          <w:sz w:val="16"/>
          <w:szCs w:val="16"/>
        </w:rPr>
      </w:pPr>
    </w:p>
    <w:p w14:paraId="44867F61" w14:textId="2C201438" w:rsidR="002E1D17" w:rsidRPr="009E086C" w:rsidRDefault="00B11C65" w:rsidP="00831F5F">
      <w:pPr>
        <w:spacing w:line="264" w:lineRule="auto"/>
        <w:jc w:val="both"/>
        <w:rPr>
          <w:rFonts w:ascii="Futura Std Book" w:hAnsi="Futura Std Book"/>
        </w:rPr>
      </w:pPr>
      <w:r w:rsidRPr="009E086C">
        <w:rPr>
          <w:rFonts w:ascii="Futura Std Book" w:hAnsi="Futura Std Book"/>
        </w:rPr>
        <w:t>*</w:t>
      </w:r>
      <w:r w:rsidR="0038212F" w:rsidRPr="009E086C">
        <w:rPr>
          <w:rFonts w:ascii="Futura Std Book" w:hAnsi="Futura Std Book"/>
        </w:rPr>
        <w:t xml:space="preserve">Please note that organisations </w:t>
      </w:r>
      <w:r w:rsidRPr="009E086C">
        <w:rPr>
          <w:rFonts w:ascii="Futura Std Book" w:hAnsi="Futura Std Book"/>
          <w:b/>
          <w:bCs/>
        </w:rPr>
        <w:t>must</w:t>
      </w:r>
      <w:r w:rsidR="0038212F" w:rsidRPr="009E086C">
        <w:rPr>
          <w:rFonts w:ascii="Futura Std Book" w:hAnsi="Futura Std Book"/>
        </w:rPr>
        <w:t xml:space="preserve"> submit </w:t>
      </w:r>
      <w:r w:rsidRPr="009E086C">
        <w:rPr>
          <w:rFonts w:ascii="Futura Std Book" w:hAnsi="Futura Std Book"/>
          <w:b/>
          <w:bCs/>
        </w:rPr>
        <w:t>ALL</w:t>
      </w:r>
      <w:r w:rsidRPr="009E086C">
        <w:rPr>
          <w:rFonts w:ascii="Futura Std Book" w:hAnsi="Futura Std Book"/>
        </w:rPr>
        <w:t xml:space="preserve"> of the required supporting documents, otherwise your application </w:t>
      </w:r>
      <w:r w:rsidRPr="009E086C">
        <w:rPr>
          <w:rFonts w:ascii="Futura Std Book" w:hAnsi="Futura Std Book"/>
          <w:b/>
          <w:bCs/>
        </w:rPr>
        <w:t>cannot</w:t>
      </w:r>
      <w:r w:rsidRPr="009E086C">
        <w:rPr>
          <w:rFonts w:ascii="Futura Std Book" w:hAnsi="Futura Std Book"/>
        </w:rPr>
        <w:t xml:space="preserve"> be considered.</w:t>
      </w:r>
      <w:r w:rsidR="002E1D17" w:rsidRPr="009E086C">
        <w:rPr>
          <w:rFonts w:ascii="Futura Std Book" w:hAnsi="Futura Std Book"/>
        </w:rPr>
        <w:t xml:space="preserve"> If you experience any difficulties uploading your documents, please send them via e</w:t>
      </w:r>
      <w:r w:rsidR="00484675" w:rsidRPr="009E086C">
        <w:rPr>
          <w:rFonts w:ascii="Futura Std Book" w:hAnsi="Futura Std Book"/>
        </w:rPr>
        <w:t>-</w:t>
      </w:r>
      <w:r w:rsidR="002E1D17" w:rsidRPr="009E086C">
        <w:rPr>
          <w:rFonts w:ascii="Futura Std Book" w:hAnsi="Futura Std Book"/>
        </w:rPr>
        <w:t xml:space="preserve">mail before the application deadline, to: </w:t>
      </w:r>
      <w:hyperlink r:id="rId26" w:history="1">
        <w:r w:rsidR="004002BB" w:rsidRPr="009E086C">
          <w:rPr>
            <w:rStyle w:val="Hyperlink"/>
            <w:rFonts w:ascii="Futura Std Book" w:hAnsi="Futura Std Book"/>
          </w:rPr>
          <w:t>applications@londoncf.org.uk</w:t>
        </w:r>
      </w:hyperlink>
      <w:r w:rsidR="004002BB" w:rsidRPr="009E086C">
        <w:rPr>
          <w:rFonts w:ascii="Futura Std Book" w:hAnsi="Futura Std Book"/>
        </w:rPr>
        <w:t>.</w:t>
      </w:r>
      <w:r w:rsidR="002E1D17" w:rsidRPr="009E086C">
        <w:rPr>
          <w:rFonts w:ascii="Futura Std Book" w:hAnsi="Futura Std Book"/>
        </w:rPr>
        <w:t xml:space="preserve"> </w:t>
      </w:r>
    </w:p>
    <w:p w14:paraId="76D1804E" w14:textId="77777777" w:rsidR="002E1D17" w:rsidRPr="009E086C" w:rsidRDefault="002E1D17" w:rsidP="00831F5F">
      <w:pPr>
        <w:jc w:val="both"/>
        <w:rPr>
          <w:rFonts w:ascii="Futura Std Book" w:hAnsi="Futura Std Book"/>
          <w:sz w:val="20"/>
          <w:szCs w:val="20"/>
        </w:rPr>
      </w:pPr>
    </w:p>
    <w:p w14:paraId="0CD821BF" w14:textId="77777777" w:rsidR="00793960" w:rsidRDefault="002E1D17" w:rsidP="00831F5F">
      <w:pPr>
        <w:spacing w:line="264" w:lineRule="auto"/>
        <w:jc w:val="both"/>
        <w:rPr>
          <w:rFonts w:ascii="Futura Std Book" w:hAnsi="Futura Std Book"/>
        </w:rPr>
      </w:pPr>
      <w:r w:rsidRPr="009E086C">
        <w:rPr>
          <w:rFonts w:ascii="Futura Std Book" w:hAnsi="Futura Std Book"/>
        </w:rPr>
        <w:t>If you are e</w:t>
      </w:r>
      <w:r w:rsidR="00484675" w:rsidRPr="009E086C">
        <w:rPr>
          <w:rFonts w:ascii="Futura Std Book" w:hAnsi="Futura Std Book"/>
        </w:rPr>
        <w:t>-</w:t>
      </w:r>
      <w:r w:rsidRPr="009E086C">
        <w:rPr>
          <w:rFonts w:ascii="Futura Std Book" w:hAnsi="Futura Std Book"/>
        </w:rPr>
        <w:t>mailing your documents, please clearly state your organisation’s name in the subject line along with the fund name. e.g. Wimbledon Foundation Community Fund application. Please try to keep all e</w:t>
      </w:r>
      <w:r w:rsidR="00720AC9" w:rsidRPr="009E086C">
        <w:rPr>
          <w:rFonts w:ascii="Futura Std Book" w:hAnsi="Futura Std Book"/>
        </w:rPr>
        <w:t>-</w:t>
      </w:r>
      <w:r w:rsidRPr="009E086C">
        <w:rPr>
          <w:rFonts w:ascii="Futura Std Book" w:hAnsi="Futura Std Book"/>
        </w:rPr>
        <w:t>mails</w:t>
      </w:r>
      <w:r w:rsidR="00720AC9" w:rsidRPr="009E086C">
        <w:rPr>
          <w:rFonts w:ascii="Futura Std Book" w:hAnsi="Futura Std Book"/>
        </w:rPr>
        <w:t xml:space="preserve"> </w:t>
      </w:r>
      <w:r w:rsidRPr="009E086C">
        <w:rPr>
          <w:rFonts w:ascii="Futura Std Book" w:hAnsi="Futura Std Book"/>
        </w:rPr>
        <w:t>to below 2MB as if they are larger they may not be accepted by the e</w:t>
      </w:r>
      <w:r w:rsidR="00484675" w:rsidRPr="009E086C">
        <w:rPr>
          <w:rFonts w:ascii="Futura Std Book" w:hAnsi="Futura Std Book"/>
        </w:rPr>
        <w:t>-</w:t>
      </w:r>
      <w:r w:rsidRPr="009E086C">
        <w:rPr>
          <w:rFonts w:ascii="Futura Std Book" w:hAnsi="Futura Std Book"/>
        </w:rPr>
        <w:t>mail system. Where possible, please try to send all your attachments in one e</w:t>
      </w:r>
      <w:r w:rsidR="00484675" w:rsidRPr="009E086C">
        <w:rPr>
          <w:rFonts w:ascii="Futura Std Book" w:hAnsi="Futura Std Book"/>
        </w:rPr>
        <w:t>-</w:t>
      </w:r>
      <w:r w:rsidRPr="009E086C">
        <w:rPr>
          <w:rFonts w:ascii="Futura Std Book" w:hAnsi="Futura Std Book"/>
        </w:rPr>
        <w:t xml:space="preserve">mail by zipping your documents. </w:t>
      </w:r>
    </w:p>
    <w:p w14:paraId="5E3428E5" w14:textId="27373AD1" w:rsidR="002E1D17" w:rsidRPr="009E086C" w:rsidRDefault="002E1D17" w:rsidP="00831F5F">
      <w:pPr>
        <w:spacing w:line="264" w:lineRule="auto"/>
        <w:jc w:val="both"/>
        <w:rPr>
          <w:rFonts w:ascii="Futura Std Book" w:hAnsi="Futura Std Book"/>
        </w:rPr>
      </w:pPr>
      <w:r w:rsidRPr="009E086C">
        <w:rPr>
          <w:rFonts w:ascii="Futura Std Book" w:hAnsi="Futura Std Book"/>
        </w:rPr>
        <w:t xml:space="preserve">Please contact us if you would like help or are unable to complete an application online. </w:t>
      </w:r>
    </w:p>
    <w:p w14:paraId="1211BD13" w14:textId="77777777" w:rsidR="002E1D17" w:rsidRPr="009E086C" w:rsidRDefault="002E1D17" w:rsidP="00831F5F">
      <w:pPr>
        <w:jc w:val="both"/>
        <w:rPr>
          <w:rFonts w:ascii="Futura Std Book" w:hAnsi="Futura Std Book"/>
          <w:color w:val="FF0000"/>
          <w:sz w:val="24"/>
          <w:szCs w:val="24"/>
        </w:rPr>
      </w:pPr>
    </w:p>
    <w:p w14:paraId="4D8F3A3F" w14:textId="77777777" w:rsidR="002E1D17" w:rsidRPr="009E086C" w:rsidRDefault="002E1D17" w:rsidP="004820FC">
      <w:pPr>
        <w:spacing w:after="160" w:line="264" w:lineRule="auto"/>
        <w:jc w:val="both"/>
        <w:rPr>
          <w:rFonts w:ascii="Futura Std Book" w:hAnsi="Futura Std Book"/>
          <w:color w:val="D9222A"/>
        </w:rPr>
      </w:pPr>
      <w:r w:rsidRPr="009E086C">
        <w:rPr>
          <w:rFonts w:ascii="Futura Std Book" w:hAnsi="Futura Std Book"/>
          <w:b/>
          <w:color w:val="D9222A"/>
          <w:sz w:val="28"/>
          <w:szCs w:val="28"/>
        </w:rPr>
        <w:t>What happens next?</w:t>
      </w:r>
      <w:r w:rsidRPr="009E086C">
        <w:rPr>
          <w:rFonts w:ascii="Futura Std Book" w:hAnsi="Futura Std Book"/>
          <w:color w:val="D9222A"/>
        </w:rPr>
        <w:t xml:space="preserve"> </w:t>
      </w:r>
    </w:p>
    <w:p w14:paraId="5ACC34E0" w14:textId="7EE45098" w:rsidR="003E2B1E" w:rsidRPr="009E086C" w:rsidRDefault="002E1D17" w:rsidP="00831F5F">
      <w:pPr>
        <w:spacing w:line="264" w:lineRule="auto"/>
        <w:jc w:val="both"/>
        <w:rPr>
          <w:rFonts w:ascii="Futura Std Book" w:hAnsi="Futura Std Book"/>
        </w:rPr>
      </w:pPr>
      <w:r w:rsidRPr="009E086C">
        <w:rPr>
          <w:rFonts w:ascii="Futura Std Book" w:hAnsi="Futura Std Book"/>
        </w:rPr>
        <w:t xml:space="preserve">We aim to let you know the outcome of your application within around </w:t>
      </w:r>
      <w:r w:rsidR="00743D19" w:rsidRPr="009E086C">
        <w:rPr>
          <w:rFonts w:ascii="Futura Std Book" w:hAnsi="Futura Std Book"/>
        </w:rPr>
        <w:t>t</w:t>
      </w:r>
      <w:r w:rsidR="005132F7" w:rsidRPr="009E086C">
        <w:rPr>
          <w:rFonts w:ascii="Futura Std Book" w:hAnsi="Futura Std Book"/>
        </w:rPr>
        <w:t>hree months</w:t>
      </w:r>
      <w:r w:rsidRPr="009E086C">
        <w:rPr>
          <w:rFonts w:ascii="Futura Std Book" w:hAnsi="Futura Std Book"/>
        </w:rPr>
        <w:t xml:space="preserve"> of the closing date.</w:t>
      </w:r>
      <w:r w:rsidR="007735DC" w:rsidRPr="009E086C">
        <w:rPr>
          <w:rFonts w:ascii="Futura Std Book" w:hAnsi="Futura Std Book"/>
        </w:rPr>
        <w:t xml:space="preserve"> </w:t>
      </w:r>
    </w:p>
    <w:p w14:paraId="6E75146F" w14:textId="6DD42318" w:rsidR="007735DC" w:rsidRPr="009E086C" w:rsidRDefault="007735DC" w:rsidP="00AF5A97">
      <w:pPr>
        <w:pStyle w:val="ListParagraph"/>
        <w:numPr>
          <w:ilvl w:val="0"/>
          <w:numId w:val="32"/>
        </w:numPr>
        <w:spacing w:before="60" w:line="264" w:lineRule="auto"/>
        <w:ind w:left="714" w:hanging="357"/>
        <w:jc w:val="both"/>
        <w:rPr>
          <w:rFonts w:ascii="Futura Std Book" w:hAnsi="Futura Std Book"/>
          <w:color w:val="000000" w:themeColor="text1"/>
        </w:rPr>
      </w:pPr>
      <w:r w:rsidRPr="009E086C">
        <w:rPr>
          <w:rFonts w:ascii="Futura Std Book" w:hAnsi="Futura Std Book"/>
          <w:color w:val="000000" w:themeColor="text1"/>
        </w:rPr>
        <w:t xml:space="preserve">Please note that the </w:t>
      </w:r>
      <w:r w:rsidR="00A04E79" w:rsidRPr="009E086C">
        <w:rPr>
          <w:rFonts w:ascii="Futura Std Book" w:hAnsi="Futura Std Book"/>
          <w:color w:val="000000" w:themeColor="text1"/>
        </w:rPr>
        <w:t xml:space="preserve">Wimbledon Foundation Community Fund </w:t>
      </w:r>
      <w:r w:rsidRPr="009E086C">
        <w:rPr>
          <w:rFonts w:ascii="Futura Std Book" w:hAnsi="Futura Std Book"/>
          <w:color w:val="000000" w:themeColor="text1"/>
        </w:rPr>
        <w:t>Panel’s decision is final</w:t>
      </w:r>
      <w:r w:rsidR="00A04E79" w:rsidRPr="009E086C">
        <w:rPr>
          <w:rFonts w:ascii="Futura Std Book" w:hAnsi="Futura Std Book"/>
          <w:color w:val="000000" w:themeColor="text1"/>
        </w:rPr>
        <w:t>.</w:t>
      </w:r>
    </w:p>
    <w:p w14:paraId="4FF268D8" w14:textId="3A2D1574" w:rsidR="007735DC" w:rsidRPr="009E086C" w:rsidRDefault="002E1D17" w:rsidP="00AF5A97">
      <w:pPr>
        <w:pStyle w:val="ListParagraph"/>
        <w:numPr>
          <w:ilvl w:val="0"/>
          <w:numId w:val="32"/>
        </w:numPr>
        <w:spacing w:before="60" w:line="264" w:lineRule="auto"/>
        <w:ind w:left="714" w:hanging="357"/>
        <w:jc w:val="both"/>
        <w:rPr>
          <w:rFonts w:ascii="Futura Std Book" w:hAnsi="Futura Std Book"/>
        </w:rPr>
      </w:pPr>
      <w:r w:rsidRPr="009E086C">
        <w:rPr>
          <w:rFonts w:ascii="Futura Std Book" w:hAnsi="Futura Std Book"/>
        </w:rPr>
        <w:t xml:space="preserve">Successful applicants will have a maximum period of 12 months to spend the grant, with the monitoring report due </w:t>
      </w:r>
      <w:r w:rsidR="007735DC" w:rsidRPr="009E086C">
        <w:rPr>
          <w:rFonts w:ascii="Futura Std Book" w:hAnsi="Futura Std Book"/>
        </w:rPr>
        <w:t>around a month</w:t>
      </w:r>
      <w:r w:rsidRPr="009E086C">
        <w:rPr>
          <w:rFonts w:ascii="Futura Std Book" w:hAnsi="Futura Std Book"/>
        </w:rPr>
        <w:t xml:space="preserve"> after the project has been completed. </w:t>
      </w:r>
    </w:p>
    <w:p w14:paraId="6ECFEFBD" w14:textId="77777777" w:rsidR="007735DC" w:rsidRPr="009E086C" w:rsidRDefault="007735DC" w:rsidP="00831F5F">
      <w:pPr>
        <w:jc w:val="both"/>
        <w:rPr>
          <w:rFonts w:ascii="Futura Std Book" w:hAnsi="Futura Std Book"/>
          <w:sz w:val="24"/>
          <w:szCs w:val="24"/>
        </w:rPr>
      </w:pPr>
    </w:p>
    <w:p w14:paraId="3F8E4B55" w14:textId="14D9C9F6" w:rsidR="00364FAC" w:rsidRPr="009E086C" w:rsidRDefault="00364FAC" w:rsidP="00271B86">
      <w:pPr>
        <w:pStyle w:val="06Subheadlevelone"/>
        <w:spacing w:after="200" w:line="264" w:lineRule="auto"/>
        <w:jc w:val="both"/>
        <w:rPr>
          <w:rFonts w:ascii="Futura Std Book" w:hAnsi="Futura Std Book"/>
        </w:rPr>
      </w:pPr>
      <w:r w:rsidRPr="009E086C">
        <w:rPr>
          <w:rFonts w:ascii="Futura Std Book" w:hAnsi="Futura Std Book"/>
        </w:rPr>
        <w:t>Living Wage Funder</w:t>
      </w:r>
    </w:p>
    <w:p w14:paraId="50ECDB69" w14:textId="6C09B3AD" w:rsidR="00364FAC" w:rsidRPr="009E086C" w:rsidRDefault="00364FAC" w:rsidP="00364FAC">
      <w:pPr>
        <w:spacing w:line="264" w:lineRule="auto"/>
        <w:jc w:val="both"/>
        <w:rPr>
          <w:rFonts w:ascii="Futura Std Book" w:hAnsi="Futura Std Book" w:cs="Calibri"/>
        </w:rPr>
      </w:pPr>
      <w:r w:rsidRPr="009E086C">
        <w:rPr>
          <w:rFonts w:ascii="Futura Std Book" w:hAnsi="Futura Std Book" w:cs="Calibri"/>
        </w:rPr>
        <w:t xml:space="preserve">The London Community Foundation </w:t>
      </w:r>
      <w:r w:rsidR="004E74A3">
        <w:rPr>
          <w:rFonts w:ascii="Futura Std Book" w:hAnsi="Futura Std Book" w:cs="Calibri"/>
        </w:rPr>
        <w:t>and the Wimbledon Foundation are</w:t>
      </w:r>
      <w:r w:rsidRPr="009E086C">
        <w:rPr>
          <w:rFonts w:ascii="Futura Std Book" w:hAnsi="Futura Std Book" w:cs="Calibri"/>
        </w:rPr>
        <w:t xml:space="preserve"> a Living Wage Funder</w:t>
      </w:r>
      <w:r w:rsidR="004E74A3">
        <w:rPr>
          <w:rFonts w:ascii="Futura Std Book" w:hAnsi="Futura Std Book" w:cs="Calibri"/>
        </w:rPr>
        <w:t>s</w:t>
      </w:r>
      <w:r w:rsidRPr="009E086C">
        <w:rPr>
          <w:rFonts w:ascii="Futura Std Book" w:hAnsi="Futura Std Book" w:cs="Calibri"/>
        </w:rPr>
        <w:t xml:space="preserve">. This scheme, run by the Living Wage Foundation means that </w:t>
      </w:r>
      <w:r w:rsidR="00893213" w:rsidRPr="009E086C">
        <w:rPr>
          <w:rFonts w:ascii="Futura Std Book" w:hAnsi="Futura Std Book" w:cs="Calibri"/>
        </w:rPr>
        <w:t>LCF</w:t>
      </w:r>
      <w:r w:rsidRPr="009E086C">
        <w:rPr>
          <w:rFonts w:ascii="Futura Std Book" w:hAnsi="Futura Std Book" w:cs="Calibri"/>
        </w:rPr>
        <w:t xml:space="preserve"> will actively encourage and support applications from organisations willing to pay staff the real Living Wage (currently £1</w:t>
      </w:r>
      <w:r w:rsidR="00BC68A1" w:rsidRPr="009E086C">
        <w:rPr>
          <w:rFonts w:ascii="Futura Std Book" w:hAnsi="Futura Std Book" w:cs="Calibri"/>
        </w:rPr>
        <w:t>3</w:t>
      </w:r>
      <w:r w:rsidRPr="009E086C">
        <w:rPr>
          <w:rFonts w:ascii="Futura Std Book" w:hAnsi="Futura Std Book" w:cs="Calibri"/>
        </w:rPr>
        <w:t>.</w:t>
      </w:r>
      <w:r w:rsidR="007124D3">
        <w:rPr>
          <w:rFonts w:ascii="Futura Std Book" w:hAnsi="Futura Std Book" w:cs="Calibri"/>
        </w:rPr>
        <w:t>85</w:t>
      </w:r>
      <w:r w:rsidR="007124D3" w:rsidRPr="009E086C">
        <w:rPr>
          <w:rFonts w:ascii="Futura Std Book" w:hAnsi="Futura Std Book" w:cs="Calibri"/>
        </w:rPr>
        <w:t xml:space="preserve"> </w:t>
      </w:r>
      <w:r w:rsidR="00900AB3" w:rsidRPr="009E086C">
        <w:rPr>
          <w:rFonts w:ascii="Futura Std Book" w:hAnsi="Futura Std Book" w:cs="Calibri"/>
        </w:rPr>
        <w:t xml:space="preserve">per hour </w:t>
      </w:r>
      <w:r w:rsidRPr="009E086C">
        <w:rPr>
          <w:rFonts w:ascii="Futura Std Book" w:hAnsi="Futura Std Book" w:cs="Calibri"/>
        </w:rPr>
        <w:t xml:space="preserve">in London), or higher. </w:t>
      </w:r>
    </w:p>
    <w:p w14:paraId="29AA3BB0" w14:textId="77777777" w:rsidR="00364FAC" w:rsidRPr="009E086C" w:rsidRDefault="00364FAC" w:rsidP="00364FAC">
      <w:pPr>
        <w:jc w:val="both"/>
        <w:rPr>
          <w:rFonts w:ascii="Futura Std Book" w:hAnsi="Futura Std Book" w:cs="Calibri"/>
        </w:rPr>
      </w:pPr>
    </w:p>
    <w:p w14:paraId="466BC1F6" w14:textId="01785EB2" w:rsidR="00364FAC" w:rsidRPr="009E086C" w:rsidRDefault="00364FAC" w:rsidP="00364FAC">
      <w:pPr>
        <w:spacing w:line="264" w:lineRule="auto"/>
        <w:jc w:val="both"/>
        <w:rPr>
          <w:rFonts w:ascii="Futura Std Book" w:hAnsi="Futura Std Book" w:cs="Calibri"/>
        </w:rPr>
      </w:pPr>
      <w:r w:rsidRPr="009E086C">
        <w:rPr>
          <w:rFonts w:ascii="Futura Std Book" w:hAnsi="Futura Std Book" w:cs="Calibri"/>
        </w:rPr>
        <w:t>If you are applying for funding of any staff costs (this could include existing staff members, sessional workers, part-time or full-time posts, freelance workers) you should budget these at the Living Wage or above. We are sensitive to circumstances where applicants feel that taking up the Living Wage could cause difficulties, in these instances, please explain the circumstances in the Living Wage section of the application form. This does not require employers to pay the Living Wage to apprentices or interns although we recommend it as best practice for employers who can afford to do so.</w:t>
      </w:r>
      <w:r w:rsidR="007A60A6" w:rsidRPr="009E086C">
        <w:rPr>
          <w:rFonts w:ascii="Futura Std Book" w:hAnsi="Futura Std Book" w:cs="Calibri"/>
        </w:rPr>
        <w:t xml:space="preserve"> </w:t>
      </w:r>
      <w:r w:rsidRPr="009E086C">
        <w:rPr>
          <w:rFonts w:ascii="Futura Std Book" w:hAnsi="Futura Std Book" w:cs="Calibri"/>
        </w:rPr>
        <w:t xml:space="preserve">You can learn more about The Living Wage Funder Scheme at </w:t>
      </w:r>
      <w:hyperlink r:id="rId27" w:history="1">
        <w:r w:rsidRPr="009E086C">
          <w:rPr>
            <w:rStyle w:val="Hyperlink"/>
            <w:rFonts w:ascii="Futura Std Book" w:hAnsi="Futura Std Book"/>
          </w:rPr>
          <w:t>https://www.livingwage.org.uk/living-wage-funders</w:t>
        </w:r>
      </w:hyperlink>
    </w:p>
    <w:p w14:paraId="66C0D053" w14:textId="77777777" w:rsidR="00AF5A97" w:rsidRPr="009E086C" w:rsidRDefault="00AF5A97">
      <w:pPr>
        <w:widowControl/>
        <w:autoSpaceDE/>
        <w:autoSpaceDN/>
        <w:rPr>
          <w:rFonts w:ascii="Futura Std Book" w:hAnsi="Futura Std Book"/>
          <w:sz w:val="24"/>
          <w:szCs w:val="24"/>
        </w:rPr>
      </w:pPr>
    </w:p>
    <w:p w14:paraId="24650506" w14:textId="61B39046" w:rsidR="005178CC" w:rsidRPr="009E086C" w:rsidRDefault="005178CC" w:rsidP="00271B86">
      <w:pPr>
        <w:pStyle w:val="09Bodycopy11pt"/>
        <w:spacing w:after="200" w:line="264" w:lineRule="auto"/>
        <w:rPr>
          <w:rFonts w:ascii="Futura Std Book" w:hAnsi="Futura Std Book"/>
          <w:b/>
          <w:color w:val="D9222A"/>
          <w:sz w:val="28"/>
          <w:szCs w:val="28"/>
        </w:rPr>
      </w:pPr>
      <w:r w:rsidRPr="009E086C">
        <w:rPr>
          <w:rFonts w:ascii="Futura Std Book" w:hAnsi="Futura Std Book"/>
          <w:b/>
          <w:color w:val="D9222A"/>
          <w:sz w:val="28"/>
          <w:szCs w:val="28"/>
        </w:rPr>
        <w:t>Some top tips for applications</w:t>
      </w:r>
    </w:p>
    <w:p w14:paraId="5BC5078A" w14:textId="77777777" w:rsidR="005178CC" w:rsidRPr="009E086C" w:rsidRDefault="005178CC" w:rsidP="00AF5A97">
      <w:pPr>
        <w:pStyle w:val="09Bodycopy11pt"/>
        <w:numPr>
          <w:ilvl w:val="0"/>
          <w:numId w:val="7"/>
        </w:numPr>
        <w:spacing w:after="60" w:line="264" w:lineRule="auto"/>
        <w:ind w:left="714" w:hanging="357"/>
        <w:rPr>
          <w:rFonts w:ascii="Futura Std Book" w:hAnsi="Futura Std Book"/>
        </w:rPr>
      </w:pPr>
      <w:r w:rsidRPr="009E086C">
        <w:rPr>
          <w:rFonts w:ascii="Futura Std Book" w:hAnsi="Futura Std Book"/>
        </w:rPr>
        <w:t xml:space="preserve">Draft your responses before completing the online form </w:t>
      </w:r>
    </w:p>
    <w:p w14:paraId="30BF2674" w14:textId="77777777" w:rsidR="005178CC" w:rsidRPr="009E086C" w:rsidRDefault="005178CC" w:rsidP="00AF5A97">
      <w:pPr>
        <w:pStyle w:val="09Bodycopy11pt"/>
        <w:numPr>
          <w:ilvl w:val="0"/>
          <w:numId w:val="7"/>
        </w:numPr>
        <w:spacing w:after="60" w:line="264" w:lineRule="auto"/>
        <w:ind w:left="714" w:hanging="357"/>
        <w:rPr>
          <w:rFonts w:ascii="Futura Std Book" w:hAnsi="Futura Std Book"/>
        </w:rPr>
      </w:pPr>
      <w:r w:rsidRPr="009E086C">
        <w:rPr>
          <w:rFonts w:ascii="Futura Std Book" w:hAnsi="Futura Std Book"/>
        </w:rPr>
        <w:t xml:space="preserve">Make sure that every question has been answered in full (the online form will prompt you) </w:t>
      </w:r>
    </w:p>
    <w:p w14:paraId="13116FBD" w14:textId="2F5B184B" w:rsidR="00A436CB" w:rsidRPr="009E086C" w:rsidRDefault="00A436CB" w:rsidP="00AF5A97">
      <w:pPr>
        <w:pStyle w:val="09Bodycopy11pt"/>
        <w:numPr>
          <w:ilvl w:val="0"/>
          <w:numId w:val="7"/>
        </w:numPr>
        <w:spacing w:after="60" w:line="264" w:lineRule="auto"/>
        <w:ind w:left="714" w:hanging="357"/>
        <w:rPr>
          <w:rFonts w:ascii="Futura Std Book" w:hAnsi="Futura Std Book"/>
        </w:rPr>
      </w:pPr>
      <w:r w:rsidRPr="009E086C">
        <w:rPr>
          <w:rFonts w:ascii="Futura Std Book" w:hAnsi="Futura Std Book"/>
        </w:rPr>
        <w:t>Be clear about how you propose</w:t>
      </w:r>
      <w:r w:rsidR="009431EE" w:rsidRPr="009E086C">
        <w:rPr>
          <w:rFonts w:ascii="Futura Std Book" w:hAnsi="Futura Std Book"/>
        </w:rPr>
        <w:t xml:space="preserve"> to meet the fund criteria and reach your target beneficiaries</w:t>
      </w:r>
    </w:p>
    <w:p w14:paraId="30330A81" w14:textId="3024E928" w:rsidR="005178CC" w:rsidRPr="009E086C" w:rsidRDefault="005178CC" w:rsidP="00AF5A97">
      <w:pPr>
        <w:pStyle w:val="09Bodycopy11pt"/>
        <w:numPr>
          <w:ilvl w:val="0"/>
          <w:numId w:val="7"/>
        </w:numPr>
        <w:spacing w:after="60" w:line="264" w:lineRule="auto"/>
        <w:ind w:left="714" w:hanging="357"/>
        <w:rPr>
          <w:rFonts w:ascii="Futura Std Book" w:hAnsi="Futura Std Book"/>
        </w:rPr>
      </w:pPr>
      <w:r w:rsidRPr="009E086C">
        <w:rPr>
          <w:rFonts w:ascii="Futura Std Book" w:hAnsi="Futura Std Book"/>
        </w:rPr>
        <w:t>Ensure your budget section has a clear breakdown of all the costs associated with your project</w:t>
      </w:r>
    </w:p>
    <w:p w14:paraId="3126D2F4" w14:textId="4B262FB4" w:rsidR="005178CC" w:rsidRPr="009E086C" w:rsidRDefault="005178CC" w:rsidP="00AF5A97">
      <w:pPr>
        <w:pStyle w:val="09Bodycopy11pt"/>
        <w:numPr>
          <w:ilvl w:val="0"/>
          <w:numId w:val="7"/>
        </w:numPr>
        <w:spacing w:after="60" w:line="264" w:lineRule="auto"/>
        <w:ind w:left="714" w:hanging="357"/>
        <w:rPr>
          <w:rFonts w:ascii="Futura Std Book" w:hAnsi="Futura Std Book"/>
        </w:rPr>
      </w:pPr>
      <w:r w:rsidRPr="06743276">
        <w:rPr>
          <w:rFonts w:ascii="Futura Std Book" w:hAnsi="Futura Std Book"/>
        </w:rPr>
        <w:t>Get somebody to read through the application before sending, preferably someone who knows nothing about the project. This is a great way to pick up on any mistakes or lack of information and rectify it before submitting</w:t>
      </w:r>
      <w:r w:rsidR="666502C6" w:rsidRPr="06743276">
        <w:rPr>
          <w:rFonts w:ascii="Futura Std Book" w:hAnsi="Futura Std Book"/>
        </w:rPr>
        <w:t>.</w:t>
      </w:r>
    </w:p>
    <w:p w14:paraId="6D7B9A0C" w14:textId="77777777" w:rsidR="007539B1" w:rsidRPr="009E086C" w:rsidRDefault="007539B1">
      <w:pPr>
        <w:widowControl/>
        <w:autoSpaceDE/>
        <w:autoSpaceDN/>
        <w:rPr>
          <w:rFonts w:ascii="Futura Std Book" w:hAnsi="Futura Std Book"/>
        </w:rPr>
      </w:pPr>
    </w:p>
    <w:p w14:paraId="39D1AED4" w14:textId="77777777" w:rsidR="007539B1" w:rsidRPr="009E086C" w:rsidRDefault="007539B1" w:rsidP="002752DA">
      <w:pPr>
        <w:pStyle w:val="06Subheadlevelone"/>
        <w:spacing w:after="160" w:line="264" w:lineRule="auto"/>
        <w:rPr>
          <w:rFonts w:ascii="Futura Std Book" w:hAnsi="Futura Std Book"/>
        </w:rPr>
      </w:pPr>
      <w:r w:rsidRPr="009E086C">
        <w:rPr>
          <w:rFonts w:ascii="Futura Std Book" w:hAnsi="Futura Std Book"/>
        </w:rPr>
        <w:t>Need help?</w:t>
      </w:r>
    </w:p>
    <w:p w14:paraId="3C2CC738" w14:textId="31AD2BB2" w:rsidR="007539B1" w:rsidRPr="009E086C" w:rsidRDefault="007539B1" w:rsidP="007539B1">
      <w:pPr>
        <w:pStyle w:val="09Bodycopy11pt"/>
        <w:spacing w:line="264" w:lineRule="auto"/>
        <w:rPr>
          <w:rFonts w:ascii="Futura Std Book" w:hAnsi="Futura Std Book"/>
        </w:rPr>
      </w:pPr>
      <w:r w:rsidRPr="009E086C">
        <w:rPr>
          <w:rFonts w:ascii="Futura Std Book" w:hAnsi="Futura Std Book"/>
        </w:rPr>
        <w:t xml:space="preserve">Please do not hesitate to contact The London Community Foundation </w:t>
      </w:r>
      <w:r w:rsidR="00DD0A32" w:rsidRPr="009E086C">
        <w:rPr>
          <w:rFonts w:ascii="Futura Std Book" w:hAnsi="Futura Std Book"/>
        </w:rPr>
        <w:t xml:space="preserve">Grants &amp; Impact </w:t>
      </w:r>
      <w:r w:rsidRPr="009E086C">
        <w:rPr>
          <w:rFonts w:ascii="Futura Std Book" w:hAnsi="Futura Std Book"/>
        </w:rPr>
        <w:t xml:space="preserve">Team if you would like to discuss your proposal prior to making an application, </w:t>
      </w:r>
      <w:r w:rsidR="002C5C2F" w:rsidRPr="009E086C">
        <w:rPr>
          <w:rFonts w:ascii="Futura Std Book" w:hAnsi="Futura Std Book"/>
        </w:rPr>
        <w:t xml:space="preserve">and/or </w:t>
      </w:r>
      <w:r w:rsidRPr="009E086C">
        <w:rPr>
          <w:rFonts w:ascii="Futura Std Book" w:hAnsi="Futura Std Book"/>
        </w:rPr>
        <w:t>if you need help with completing the form or providing the supporting documents.</w:t>
      </w:r>
    </w:p>
    <w:p w14:paraId="78BB04DD" w14:textId="77777777" w:rsidR="00DD0A32" w:rsidRPr="009E086C" w:rsidRDefault="00DD0A32" w:rsidP="007539B1">
      <w:pPr>
        <w:pStyle w:val="09Bodycopy11pt"/>
        <w:spacing w:line="264" w:lineRule="auto"/>
        <w:rPr>
          <w:rFonts w:ascii="Futura Std Book" w:hAnsi="Futura Std Book"/>
          <w:b/>
        </w:rPr>
      </w:pPr>
    </w:p>
    <w:p w14:paraId="2E53C301" w14:textId="66322A44" w:rsidR="005D5919" w:rsidRPr="009E086C" w:rsidRDefault="00DD0A32" w:rsidP="00F1387E">
      <w:pPr>
        <w:pStyle w:val="09Bodycopy11pt"/>
        <w:spacing w:before="40" w:line="264" w:lineRule="auto"/>
        <w:rPr>
          <w:rFonts w:ascii="Futura Std Book" w:hAnsi="Futura Std Book"/>
        </w:rPr>
      </w:pPr>
      <w:r w:rsidRPr="009E086C">
        <w:rPr>
          <w:rFonts w:ascii="Futura Std Book" w:hAnsi="Futura Std Book"/>
          <w:bCs/>
        </w:rPr>
        <w:t>General enquiries</w:t>
      </w:r>
      <w:r w:rsidR="007539B1" w:rsidRPr="009E086C">
        <w:rPr>
          <w:rFonts w:ascii="Futura Std Book" w:hAnsi="Futura Std Book"/>
          <w:bCs/>
        </w:rPr>
        <w:t>:</w:t>
      </w:r>
      <w:r w:rsidR="007539B1" w:rsidRPr="009E086C">
        <w:rPr>
          <w:rFonts w:ascii="Futura Std Book" w:hAnsi="Futura Std Book"/>
          <w:b/>
        </w:rPr>
        <w:t xml:space="preserve"> </w:t>
      </w:r>
      <w:hyperlink r:id="rId28" w:history="1">
        <w:r w:rsidR="007539B1" w:rsidRPr="009E086C">
          <w:rPr>
            <w:rStyle w:val="Hyperlink"/>
            <w:rFonts w:ascii="Futura Std Book" w:hAnsi="Futura Std Book"/>
          </w:rPr>
          <w:t>info@londoncf.org.uk</w:t>
        </w:r>
      </w:hyperlink>
    </w:p>
    <w:p w14:paraId="0F46C60D" w14:textId="300C7E3A" w:rsidR="005D5919" w:rsidRPr="009E086C" w:rsidRDefault="005D5919" w:rsidP="00F1387E">
      <w:pPr>
        <w:pStyle w:val="09Bodycopy11pt"/>
        <w:spacing w:before="40" w:line="264" w:lineRule="auto"/>
        <w:rPr>
          <w:rFonts w:ascii="Futura Std Book" w:hAnsi="Futura Std Book"/>
        </w:rPr>
      </w:pPr>
      <w:r w:rsidRPr="009E086C">
        <w:rPr>
          <w:rFonts w:ascii="Futura Std Book" w:hAnsi="Futura Std Book"/>
        </w:rPr>
        <w:t xml:space="preserve">Specific application queries: </w:t>
      </w:r>
      <w:hyperlink r:id="rId29" w:history="1">
        <w:r w:rsidRPr="009E086C">
          <w:rPr>
            <w:rStyle w:val="Hyperlink"/>
            <w:rFonts w:ascii="Futura Std Book" w:hAnsi="Futura Std Book"/>
          </w:rPr>
          <w:t>applications@londoncf.org.uk</w:t>
        </w:r>
      </w:hyperlink>
      <w:r w:rsidRPr="009E086C">
        <w:rPr>
          <w:rFonts w:ascii="Futura Std Book" w:hAnsi="Futura Std Book"/>
        </w:rPr>
        <w:t xml:space="preserve"> </w:t>
      </w:r>
    </w:p>
    <w:p w14:paraId="1CE37EC5" w14:textId="1451EEBD" w:rsidR="007539B1" w:rsidRPr="009E086C" w:rsidRDefault="00A436CB" w:rsidP="00F1387E">
      <w:pPr>
        <w:pStyle w:val="09Bodycopy11pt"/>
        <w:spacing w:before="40" w:line="264" w:lineRule="auto"/>
        <w:rPr>
          <w:rFonts w:ascii="Futura Std Book" w:hAnsi="Futura Std Book"/>
        </w:rPr>
      </w:pPr>
      <w:r w:rsidRPr="009E086C">
        <w:rPr>
          <w:rFonts w:ascii="Futura Std Book" w:hAnsi="Futura Std Book"/>
        </w:rPr>
        <w:t xml:space="preserve">Telephone: </w:t>
      </w:r>
      <w:r w:rsidR="007539B1" w:rsidRPr="009E086C">
        <w:rPr>
          <w:rFonts w:ascii="Futura Std Book" w:hAnsi="Futura Std Book"/>
        </w:rPr>
        <w:t>020 7582 511</w:t>
      </w:r>
      <w:r w:rsidR="0006203A" w:rsidRPr="009E086C">
        <w:rPr>
          <w:rFonts w:ascii="Futura Std Book" w:hAnsi="Futura Std Book"/>
        </w:rPr>
        <w:t>7</w:t>
      </w:r>
    </w:p>
    <w:p w14:paraId="5E8313B9" w14:textId="77777777" w:rsidR="007539B1" w:rsidRPr="009E086C" w:rsidRDefault="007539B1" w:rsidP="007539B1">
      <w:pPr>
        <w:pStyle w:val="09Bodycopy11pt"/>
        <w:spacing w:line="264" w:lineRule="auto"/>
        <w:rPr>
          <w:rFonts w:ascii="Futura Std Book" w:hAnsi="Futura Std Book"/>
        </w:rPr>
      </w:pPr>
    </w:p>
    <w:p w14:paraId="2DDE3C18" w14:textId="11D68366" w:rsidR="00900AB3" w:rsidRPr="009E086C" w:rsidRDefault="00900AB3">
      <w:pPr>
        <w:widowControl/>
        <w:autoSpaceDE/>
        <w:autoSpaceDN/>
        <w:rPr>
          <w:rFonts w:ascii="Futura Std Book" w:hAnsi="Futura Std Book"/>
        </w:rPr>
      </w:pPr>
      <w:r w:rsidRPr="009E086C">
        <w:rPr>
          <w:rFonts w:ascii="Futura Std Book" w:hAnsi="Futura Std Book"/>
        </w:rPr>
        <w:br w:type="page"/>
      </w:r>
    </w:p>
    <w:p w14:paraId="3DF882EE" w14:textId="5AD1BA13" w:rsidR="00730153" w:rsidRPr="00AE09AC" w:rsidRDefault="0001311A" w:rsidP="00AE09AC">
      <w:pPr>
        <w:tabs>
          <w:tab w:val="right" w:pos="10206"/>
        </w:tabs>
      </w:pPr>
      <w:r w:rsidRPr="009E086C">
        <w:rPr>
          <w:noProof/>
          <w:lang w:eastAsia="en-GB"/>
        </w:rPr>
        <mc:AlternateContent>
          <mc:Choice Requires="wps">
            <w:drawing>
              <wp:anchor distT="0" distB="0" distL="114300" distR="114300" simplePos="0" relativeHeight="251658241" behindDoc="0" locked="0" layoutInCell="1" allowOverlap="1" wp14:anchorId="5B3B70D1" wp14:editId="3ADC639D">
                <wp:simplePos x="0" y="0"/>
                <wp:positionH relativeFrom="margin">
                  <wp:align>left</wp:align>
                </wp:positionH>
                <wp:positionV relativeFrom="margin">
                  <wp:align>bottom</wp:align>
                </wp:positionV>
                <wp:extent cx="6429375" cy="2764155"/>
                <wp:effectExtent l="0" t="0" r="952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375" cy="2764155"/>
                        </a:xfrm>
                        <a:prstGeom prst="rect">
                          <a:avLst/>
                        </a:prstGeom>
                        <a:noFill/>
                        <a:ln>
                          <a:noFill/>
                        </a:ln>
                        <a:effectLst/>
                      </wps:spPr>
                      <wps:txbx>
                        <w:txbxContent>
                          <w:p w14:paraId="7776A145" w14:textId="77777777" w:rsidR="005E734B" w:rsidRPr="009E086C" w:rsidRDefault="00EB14C3" w:rsidP="00277DFA">
                            <w:pPr>
                              <w:pStyle w:val="09Bodycopy11pt"/>
                              <w:rPr>
                                <w:color w:val="231F20"/>
                              </w:rPr>
                            </w:pPr>
                            <w:r w:rsidRPr="009E086C">
                              <w:rPr>
                                <w:noProof/>
                                <w:lang w:eastAsia="en-GB"/>
                              </w:rPr>
                              <w:drawing>
                                <wp:inline distT="0" distB="0" distL="0" distR="0" wp14:anchorId="16531E40" wp14:editId="0DBC391F">
                                  <wp:extent cx="2066925"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6925" cy="38100"/>
                                          </a:xfrm>
                                          <a:prstGeom prst="rect">
                                            <a:avLst/>
                                          </a:prstGeom>
                                          <a:noFill/>
                                          <a:ln>
                                            <a:noFill/>
                                          </a:ln>
                                        </pic:spPr>
                                      </pic:pic>
                                    </a:graphicData>
                                  </a:graphic>
                                </wp:inline>
                              </w:drawing>
                            </w:r>
                          </w:p>
                          <w:p w14:paraId="1D15C476" w14:textId="318F0CC2" w:rsidR="00CA3310" w:rsidRPr="009E086C" w:rsidRDefault="003C0170" w:rsidP="00277DFA">
                            <w:pPr>
                              <w:pStyle w:val="09Bodycopy11pt"/>
                            </w:pPr>
                            <w:r w:rsidRPr="009E086C">
                              <w:t>Canopi</w:t>
                            </w:r>
                            <w:r w:rsidR="005E734B" w:rsidRPr="009E086C">
                              <w:t xml:space="preserve"> </w:t>
                            </w:r>
                          </w:p>
                          <w:p w14:paraId="671EA806" w14:textId="3B011F49" w:rsidR="00CA3310" w:rsidRPr="009E086C" w:rsidRDefault="002B5CD4" w:rsidP="00277DFA">
                            <w:pPr>
                              <w:pStyle w:val="09Bodycopy11pt"/>
                            </w:pPr>
                            <w:r>
                              <w:t>82</w:t>
                            </w:r>
                            <w:r w:rsidR="00186F09" w:rsidRPr="009E086C">
                              <w:t xml:space="preserve"> </w:t>
                            </w:r>
                            <w:r>
                              <w:t>Tanner</w:t>
                            </w:r>
                            <w:r w:rsidR="00186F09" w:rsidRPr="009E086C">
                              <w:t xml:space="preserve"> Street</w:t>
                            </w:r>
                            <w:r w:rsidR="005E734B" w:rsidRPr="009E086C">
                              <w:t xml:space="preserve"> </w:t>
                            </w:r>
                          </w:p>
                          <w:p w14:paraId="1E20E11F" w14:textId="3A5B5494" w:rsidR="005E734B" w:rsidRPr="009E086C" w:rsidRDefault="005E734B" w:rsidP="00277DFA">
                            <w:pPr>
                              <w:pStyle w:val="09Bodycopy11pt"/>
                            </w:pPr>
                            <w:r w:rsidRPr="009E086C">
                              <w:t>London S</w:t>
                            </w:r>
                            <w:r w:rsidR="00186F09" w:rsidRPr="009E086C">
                              <w:t>E1</w:t>
                            </w:r>
                            <w:r w:rsidRPr="009E086C">
                              <w:t xml:space="preserve"> </w:t>
                            </w:r>
                            <w:r w:rsidR="006C5870">
                              <w:t>3GN</w:t>
                            </w:r>
                          </w:p>
                          <w:p w14:paraId="6E692E29" w14:textId="77777777" w:rsidR="005E734B" w:rsidRPr="009E086C" w:rsidRDefault="005E734B" w:rsidP="00277DFA">
                            <w:pPr>
                              <w:pStyle w:val="09Bodycopy11pt"/>
                            </w:pPr>
                            <w:r w:rsidRPr="009E086C">
                              <w:rPr>
                                <w:color w:val="ED1C24"/>
                              </w:rPr>
                              <w:t xml:space="preserve">T  </w:t>
                            </w:r>
                            <w:r w:rsidRPr="009E086C">
                              <w:t>+44 (0)20 7582 5117</w:t>
                            </w:r>
                          </w:p>
                          <w:p w14:paraId="541CDB2C" w14:textId="77777777" w:rsidR="005E734B" w:rsidRPr="009E086C" w:rsidRDefault="005E734B" w:rsidP="00277DFA">
                            <w:pPr>
                              <w:pStyle w:val="09Bodycopy11pt"/>
                            </w:pPr>
                            <w:r w:rsidRPr="009E086C">
                              <w:rPr>
                                <w:color w:val="ED1C24"/>
                              </w:rPr>
                              <w:t xml:space="preserve">F  </w:t>
                            </w:r>
                            <w:r w:rsidRPr="009E086C">
                              <w:t>+44 (0)20 7582 4020</w:t>
                            </w:r>
                          </w:p>
                          <w:p w14:paraId="7210FF9F" w14:textId="77777777" w:rsidR="005E734B" w:rsidRPr="009E086C" w:rsidRDefault="005E734B" w:rsidP="00277DFA">
                            <w:pPr>
                              <w:pStyle w:val="09Bodycopy11pt"/>
                            </w:pPr>
                            <w:r w:rsidRPr="009E086C">
                              <w:rPr>
                                <w:color w:val="ED1C24"/>
                              </w:rPr>
                              <w:t xml:space="preserve">E </w:t>
                            </w:r>
                            <w:hyperlink r:id="rId31">
                              <w:r w:rsidRPr="009E086C">
                                <w:t>info@londoncf.org.uk</w:t>
                              </w:r>
                            </w:hyperlink>
                          </w:p>
                          <w:p w14:paraId="112B7266" w14:textId="77777777" w:rsidR="001C22AC" w:rsidRPr="009E086C" w:rsidRDefault="005E734B" w:rsidP="001C22AC">
                            <w:pPr>
                              <w:tabs>
                                <w:tab w:val="right" w:pos="10319"/>
                              </w:tabs>
                              <w:spacing w:before="1701"/>
                              <w:rPr>
                                <w:rFonts w:ascii="Futura Std Book" w:hAnsi="Futura Std Book"/>
                                <w:b/>
                                <w:color w:val="ED1C24"/>
                                <w:sz w:val="36"/>
                              </w:rPr>
                            </w:pPr>
                            <w:r w:rsidRPr="009E086C">
                              <w:rPr>
                                <w:rFonts w:ascii="Futura Std Book" w:hAnsi="Futura Std Book"/>
                                <w:b/>
                                <w:color w:val="ED1C24"/>
                                <w:sz w:val="36"/>
                              </w:rPr>
                              <w:t>londoncf.org.uk</w:t>
                            </w:r>
                          </w:p>
                          <w:p w14:paraId="4AD05B71" w14:textId="77777777" w:rsidR="005E734B" w:rsidRPr="009E086C" w:rsidRDefault="005E734B" w:rsidP="001C22AC">
                            <w:pPr>
                              <w:tabs>
                                <w:tab w:val="right" w:pos="10093"/>
                              </w:tabs>
                              <w:rPr>
                                <w:rFonts w:ascii="Futura Std"/>
                                <w:b/>
                                <w:color w:val="ED1C24"/>
                                <w:sz w:val="36"/>
                              </w:rPr>
                            </w:pPr>
                            <w:r w:rsidRPr="009E086C">
                              <w:rPr>
                                <w:rFonts w:ascii="Futura Std"/>
                                <w:b/>
                                <w:color w:val="ED1C24"/>
                                <w:sz w:val="36"/>
                              </w:rPr>
                              <w:tab/>
                            </w:r>
                            <w:r w:rsidRPr="009E086C">
                              <w:rPr>
                                <w:color w:val="231F20"/>
                                <w:sz w:val="14"/>
                              </w:rPr>
                              <w:t>Registered Charity 1091263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3B70D1" id="Text Box 1" o:spid="_x0000_s1029" type="#_x0000_t202" style="position:absolute;margin-left:0;margin-top:0;width:506.25pt;height:217.65pt;z-index:251658241;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" filled="f" stroked="f">
                <v:textbox style="mso-fit-shape-to-text:t" inset="0,0,0,0">
                  <w:txbxContent>
                    <w:p w14:paraId="7776A145" w14:textId="77777777" w:rsidR="005E734B" w:rsidRPr="009E086C" w:rsidRDefault="00EB14C3" w:rsidP="00277DFA">
                      <w:pPr>
                        <w:pStyle w:val="09Bodycopy11pt"/>
                        <w:rPr>
                          <w:color w:val="231F20"/>
                        </w:rPr>
                      </w:pPr>
                      <w:r w:rsidRPr="009E086C">
                        <w:rPr>
                          <w:noProof/>
                          <w:lang w:eastAsia="en-GB"/>
                        </w:rPr>
                        <w:drawing>
                          <wp:inline distT="0" distB="0" distL="0" distR="0" wp14:anchorId="16531E40" wp14:editId="0DBC391F">
                            <wp:extent cx="2066925"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6925" cy="38100"/>
                                    </a:xfrm>
                                    <a:prstGeom prst="rect">
                                      <a:avLst/>
                                    </a:prstGeom>
                                    <a:noFill/>
                                    <a:ln>
                                      <a:noFill/>
                                    </a:ln>
                                  </pic:spPr>
                                </pic:pic>
                              </a:graphicData>
                            </a:graphic>
                          </wp:inline>
                        </w:drawing>
                      </w:r>
                    </w:p>
                    <w:p w14:paraId="1D15C476" w14:textId="318F0CC2" w:rsidR="00CA3310" w:rsidRPr="009E086C" w:rsidRDefault="003C0170" w:rsidP="00277DFA">
                      <w:pPr>
                        <w:pStyle w:val="09Bodycopy11pt"/>
                      </w:pPr>
                      <w:r w:rsidRPr="009E086C">
                        <w:t>Canopi</w:t>
                      </w:r>
                      <w:r w:rsidR="005E734B" w:rsidRPr="009E086C">
                        <w:t xml:space="preserve"> </w:t>
                      </w:r>
                    </w:p>
                    <w:p w14:paraId="671EA806" w14:textId="3B011F49" w:rsidR="00CA3310" w:rsidRPr="009E086C" w:rsidRDefault="002B5CD4" w:rsidP="00277DFA">
                      <w:pPr>
                        <w:pStyle w:val="09Bodycopy11pt"/>
                      </w:pPr>
                      <w:r>
                        <w:t>82</w:t>
                      </w:r>
                      <w:r w:rsidR="00186F09" w:rsidRPr="009E086C">
                        <w:t xml:space="preserve"> </w:t>
                      </w:r>
                      <w:r>
                        <w:t>Tanner</w:t>
                      </w:r>
                      <w:r w:rsidR="00186F09" w:rsidRPr="009E086C">
                        <w:t xml:space="preserve"> Street</w:t>
                      </w:r>
                      <w:r w:rsidR="005E734B" w:rsidRPr="009E086C">
                        <w:t xml:space="preserve"> </w:t>
                      </w:r>
                    </w:p>
                    <w:p w14:paraId="1E20E11F" w14:textId="3A5B5494" w:rsidR="005E734B" w:rsidRPr="009E086C" w:rsidRDefault="005E734B" w:rsidP="00277DFA">
                      <w:pPr>
                        <w:pStyle w:val="09Bodycopy11pt"/>
                      </w:pPr>
                      <w:r w:rsidRPr="009E086C">
                        <w:t>London S</w:t>
                      </w:r>
                      <w:r w:rsidR="00186F09" w:rsidRPr="009E086C">
                        <w:t>E1</w:t>
                      </w:r>
                      <w:r w:rsidRPr="009E086C">
                        <w:t xml:space="preserve"> </w:t>
                      </w:r>
                      <w:r w:rsidR="006C5870">
                        <w:t>3GN</w:t>
                      </w:r>
                    </w:p>
                    <w:p w14:paraId="6E692E29" w14:textId="77777777" w:rsidR="005E734B" w:rsidRPr="009E086C" w:rsidRDefault="005E734B" w:rsidP="00277DFA">
                      <w:pPr>
                        <w:pStyle w:val="09Bodycopy11pt"/>
                      </w:pPr>
                      <w:r w:rsidRPr="009E086C">
                        <w:rPr>
                          <w:color w:val="ED1C24"/>
                        </w:rPr>
                        <w:t xml:space="preserve">T  </w:t>
                      </w:r>
                      <w:r w:rsidRPr="009E086C">
                        <w:t>+44 (0)20 7582 5117</w:t>
                      </w:r>
                    </w:p>
                    <w:p w14:paraId="541CDB2C" w14:textId="77777777" w:rsidR="005E734B" w:rsidRPr="009E086C" w:rsidRDefault="005E734B" w:rsidP="00277DFA">
                      <w:pPr>
                        <w:pStyle w:val="09Bodycopy11pt"/>
                      </w:pPr>
                      <w:r w:rsidRPr="009E086C">
                        <w:rPr>
                          <w:color w:val="ED1C24"/>
                        </w:rPr>
                        <w:t xml:space="preserve">F  </w:t>
                      </w:r>
                      <w:r w:rsidRPr="009E086C">
                        <w:t>+44 (0)20 7582 4020</w:t>
                      </w:r>
                    </w:p>
                    <w:p w14:paraId="7210FF9F" w14:textId="77777777" w:rsidR="005E734B" w:rsidRPr="009E086C" w:rsidRDefault="005E734B" w:rsidP="00277DFA">
                      <w:pPr>
                        <w:pStyle w:val="09Bodycopy11pt"/>
                      </w:pPr>
                      <w:r w:rsidRPr="009E086C">
                        <w:rPr>
                          <w:color w:val="ED1C24"/>
                        </w:rPr>
                        <w:t xml:space="preserve">E </w:t>
                      </w:r>
                      <w:hyperlink r:id="rId32">
                        <w:r w:rsidRPr="009E086C">
                          <w:t>info@londoncf.org.uk</w:t>
                        </w:r>
                      </w:hyperlink>
                    </w:p>
                    <w:p w14:paraId="112B7266" w14:textId="77777777" w:rsidR="001C22AC" w:rsidRPr="009E086C" w:rsidRDefault="005E734B" w:rsidP="001C22AC">
                      <w:pPr>
                        <w:tabs>
                          <w:tab w:val="right" w:pos="10319"/>
                        </w:tabs>
                        <w:spacing w:before="1701"/>
                        <w:rPr>
                          <w:rFonts w:ascii="Futura Std Book" w:hAnsi="Futura Std Book"/>
                          <w:b/>
                          <w:color w:val="ED1C24"/>
                          <w:sz w:val="36"/>
                        </w:rPr>
                      </w:pPr>
                      <w:r w:rsidRPr="009E086C">
                        <w:rPr>
                          <w:rFonts w:ascii="Futura Std Book" w:hAnsi="Futura Std Book"/>
                          <w:b/>
                          <w:color w:val="ED1C24"/>
                          <w:sz w:val="36"/>
                        </w:rPr>
                        <w:t>londoncf.org.uk</w:t>
                      </w:r>
                    </w:p>
                    <w:p w14:paraId="4AD05B71" w14:textId="77777777" w:rsidR="005E734B" w:rsidRPr="009E086C" w:rsidRDefault="005E734B" w:rsidP="001C22AC">
                      <w:pPr>
                        <w:tabs>
                          <w:tab w:val="right" w:pos="10093"/>
                        </w:tabs>
                        <w:rPr>
                          <w:rFonts w:ascii="Futura Std"/>
                          <w:b/>
                          <w:color w:val="ED1C24"/>
                          <w:sz w:val="36"/>
                        </w:rPr>
                      </w:pPr>
                      <w:r w:rsidRPr="009E086C">
                        <w:rPr>
                          <w:rFonts w:ascii="Futura Std"/>
                          <w:b/>
                          <w:color w:val="ED1C24"/>
                          <w:sz w:val="36"/>
                        </w:rPr>
                        <w:tab/>
                      </w:r>
                      <w:r w:rsidRPr="009E086C">
                        <w:rPr>
                          <w:color w:val="231F20"/>
                          <w:sz w:val="14"/>
                        </w:rPr>
                        <w:t>Registered Charity 1091263</w:t>
                      </w:r>
                    </w:p>
                  </w:txbxContent>
                </v:textbox>
                <w10:wrap type="square" anchorx="margin" anchory="margin"/>
              </v:shape>
            </w:pict>
          </mc:Fallback>
        </mc:AlternateContent>
      </w:r>
      <w:r w:rsidR="00900AB3" w:rsidRPr="009E086C">
        <w:rPr>
          <w:noProof/>
          <w:lang w:eastAsia="en-GB"/>
        </w:rPr>
        <mc:AlternateContent>
          <mc:Choice Requires="wpg">
            <w:drawing>
              <wp:anchor distT="0" distB="0" distL="114300" distR="114300" simplePos="0" relativeHeight="251658246" behindDoc="1" locked="0" layoutInCell="1" allowOverlap="1" wp14:anchorId="3720792C" wp14:editId="0DEB4668">
                <wp:simplePos x="0" y="0"/>
                <wp:positionH relativeFrom="margin">
                  <wp:posOffset>4450715</wp:posOffset>
                </wp:positionH>
                <wp:positionV relativeFrom="margin">
                  <wp:align>top</wp:align>
                </wp:positionV>
                <wp:extent cx="1800225" cy="1151890"/>
                <wp:effectExtent l="0" t="0"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151890"/>
                          <a:chOff x="8163" y="907"/>
                          <a:chExt cx="2835" cy="1815"/>
                        </a:xfrm>
                      </wpg:grpSpPr>
                      <wps:wsp>
                        <wps:cNvPr id="8" name="Rectangle 9"/>
                        <wps:cNvSpPr>
                          <a:spLocks noChangeArrowheads="1"/>
                        </wps:cNvSpPr>
                        <wps:spPr bwMode="auto">
                          <a:xfrm>
                            <a:off x="8163" y="907"/>
                            <a:ext cx="2835" cy="181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91440" bIns="45720" anchor="t" anchorCtr="0" upright="1">
                          <a:noAutofit/>
                        </wps:bodyPr>
                      </wps:wsp>
                      <wps:wsp>
                        <wps:cNvPr id="9" name="Freeform 8"/>
                        <wps:cNvSpPr>
                          <a:spLocks/>
                        </wps:cNvSpPr>
                        <wps:spPr bwMode="auto">
                          <a:xfrm>
                            <a:off x="8461" y="1252"/>
                            <a:ext cx="2240" cy="1123"/>
                          </a:xfrm>
                          <a:custGeom>
                            <a:avLst/>
                            <a:gdLst>
                              <a:gd name="T0" fmla="+- 0 10298 8461"/>
                              <a:gd name="T1" fmla="*/ T0 w 2240"/>
                              <a:gd name="T2" fmla="+- 0 1494 1253"/>
                              <a:gd name="T3" fmla="*/ 1494 h 1123"/>
                              <a:gd name="T4" fmla="+- 0 10337 8461"/>
                              <a:gd name="T5" fmla="*/ T4 w 2240"/>
                              <a:gd name="T6" fmla="+- 0 1409 1253"/>
                              <a:gd name="T7" fmla="*/ 1409 h 1123"/>
                              <a:gd name="T8" fmla="+- 0 9940 8461"/>
                              <a:gd name="T9" fmla="*/ T8 w 2240"/>
                              <a:gd name="T10" fmla="+- 0 1451 1253"/>
                              <a:gd name="T11" fmla="*/ 1451 h 1123"/>
                              <a:gd name="T12" fmla="+- 0 10015 8461"/>
                              <a:gd name="T13" fmla="*/ T12 w 2240"/>
                              <a:gd name="T14" fmla="+- 0 1452 1253"/>
                              <a:gd name="T15" fmla="*/ 1452 h 1123"/>
                              <a:gd name="T16" fmla="+- 0 10177 8461"/>
                              <a:gd name="T17" fmla="*/ T16 w 2240"/>
                              <a:gd name="T18" fmla="+- 0 1554 1253"/>
                              <a:gd name="T19" fmla="*/ 1554 h 1123"/>
                              <a:gd name="T20" fmla="+- 0 10105 8461"/>
                              <a:gd name="T21" fmla="*/ T20 w 2240"/>
                              <a:gd name="T22" fmla="+- 0 1253 1253"/>
                              <a:gd name="T23" fmla="*/ 1253 h 1123"/>
                              <a:gd name="T24" fmla="+- 0 9685 8461"/>
                              <a:gd name="T25" fmla="*/ T24 w 2240"/>
                              <a:gd name="T26" fmla="+- 0 1498 1253"/>
                              <a:gd name="T27" fmla="*/ 1498 h 1123"/>
                              <a:gd name="T28" fmla="+- 0 9572 8461"/>
                              <a:gd name="T29" fmla="*/ T28 w 2240"/>
                              <a:gd name="T30" fmla="+- 0 1343 1253"/>
                              <a:gd name="T31" fmla="*/ 1343 h 1123"/>
                              <a:gd name="T32" fmla="+- 0 9711 8461"/>
                              <a:gd name="T33" fmla="*/ T32 w 2240"/>
                              <a:gd name="T34" fmla="+- 0 1350 1253"/>
                              <a:gd name="T35" fmla="*/ 1350 h 1123"/>
                              <a:gd name="T36" fmla="+- 0 9841 8461"/>
                              <a:gd name="T37" fmla="*/ T36 w 2240"/>
                              <a:gd name="T38" fmla="+- 0 1406 1253"/>
                              <a:gd name="T39" fmla="*/ 1406 h 1123"/>
                              <a:gd name="T40" fmla="+- 0 9849 8461"/>
                              <a:gd name="T41" fmla="*/ T40 w 2240"/>
                              <a:gd name="T42" fmla="+- 0 1343 1253"/>
                              <a:gd name="T43" fmla="*/ 1343 h 1123"/>
                              <a:gd name="T44" fmla="+- 0 10667 8461"/>
                              <a:gd name="T45" fmla="*/ T44 w 2240"/>
                              <a:gd name="T46" fmla="+- 0 1400 1253"/>
                              <a:gd name="T47" fmla="*/ 1400 h 1123"/>
                              <a:gd name="T48" fmla="+- 0 10653 8461"/>
                              <a:gd name="T49" fmla="*/ T48 w 2240"/>
                              <a:gd name="T50" fmla="+- 0 1366 1253"/>
                              <a:gd name="T51" fmla="*/ 1366 h 1123"/>
                              <a:gd name="T52" fmla="+- 0 10313 8461"/>
                              <a:gd name="T53" fmla="*/ T52 w 2240"/>
                              <a:gd name="T54" fmla="+- 0 2158 1253"/>
                              <a:gd name="T55" fmla="*/ 2158 h 1123"/>
                              <a:gd name="T56" fmla="+- 0 10279 8461"/>
                              <a:gd name="T57" fmla="*/ T56 w 2240"/>
                              <a:gd name="T58" fmla="+- 0 2299 1253"/>
                              <a:gd name="T59" fmla="*/ 2299 h 1123"/>
                              <a:gd name="T60" fmla="+- 0 10347 8461"/>
                              <a:gd name="T61" fmla="*/ T60 w 2240"/>
                              <a:gd name="T62" fmla="+- 0 2234 1253"/>
                              <a:gd name="T63" fmla="*/ 2234 h 1123"/>
                              <a:gd name="T64" fmla="+- 0 10094 8461"/>
                              <a:gd name="T65" fmla="*/ T64 w 2240"/>
                              <a:gd name="T66" fmla="+- 0 2102 1253"/>
                              <a:gd name="T67" fmla="*/ 2102 h 1123"/>
                              <a:gd name="T68" fmla="+- 0 10528 8461"/>
                              <a:gd name="T69" fmla="*/ T68 w 2240"/>
                              <a:gd name="T70" fmla="+- 0 2369 1253"/>
                              <a:gd name="T71" fmla="*/ 2369 h 1123"/>
                              <a:gd name="T72" fmla="+- 0 10599 8461"/>
                              <a:gd name="T73" fmla="*/ T72 w 2240"/>
                              <a:gd name="T74" fmla="+- 0 2252 1253"/>
                              <a:gd name="T75" fmla="*/ 2252 h 1123"/>
                              <a:gd name="T76" fmla="+- 0 9961 8461"/>
                              <a:gd name="T77" fmla="*/ T76 w 2240"/>
                              <a:gd name="T78" fmla="+- 0 2224 1253"/>
                              <a:gd name="T79" fmla="*/ 2224 h 1123"/>
                              <a:gd name="T80" fmla="+- 0 9485 8461"/>
                              <a:gd name="T81" fmla="*/ T80 w 2240"/>
                              <a:gd name="T82" fmla="+- 0 2166 1253"/>
                              <a:gd name="T83" fmla="*/ 2166 h 1123"/>
                              <a:gd name="T84" fmla="+- 0 9526 8461"/>
                              <a:gd name="T85" fmla="*/ T84 w 2240"/>
                              <a:gd name="T86" fmla="+- 0 2309 1253"/>
                              <a:gd name="T87" fmla="*/ 2309 h 1123"/>
                              <a:gd name="T88" fmla="+- 0 9662 8461"/>
                              <a:gd name="T89" fmla="*/ T88 w 2240"/>
                              <a:gd name="T90" fmla="+- 0 2346 1253"/>
                              <a:gd name="T91" fmla="*/ 2346 h 1123"/>
                              <a:gd name="T92" fmla="+- 0 9662 8461"/>
                              <a:gd name="T93" fmla="*/ T92 w 2240"/>
                              <a:gd name="T94" fmla="+- 0 2312 1253"/>
                              <a:gd name="T95" fmla="*/ 2312 h 1123"/>
                              <a:gd name="T96" fmla="+- 0 9782 8461"/>
                              <a:gd name="T97" fmla="*/ T96 w 2240"/>
                              <a:gd name="T98" fmla="+- 0 2375 1253"/>
                              <a:gd name="T99" fmla="*/ 2375 h 1123"/>
                              <a:gd name="T100" fmla="+- 0 9800 8461"/>
                              <a:gd name="T101" fmla="*/ T100 w 2240"/>
                              <a:gd name="T102" fmla="+- 0 2220 1253"/>
                              <a:gd name="T103" fmla="*/ 2220 h 1123"/>
                              <a:gd name="T104" fmla="+- 0 9820 8461"/>
                              <a:gd name="T105" fmla="*/ T104 w 2240"/>
                              <a:gd name="T106" fmla="+- 0 2224 1253"/>
                              <a:gd name="T107" fmla="*/ 2224 h 1123"/>
                              <a:gd name="T108" fmla="+- 0 9021 8461"/>
                              <a:gd name="T109" fmla="*/ T108 w 2240"/>
                              <a:gd name="T110" fmla="+- 0 2164 1253"/>
                              <a:gd name="T111" fmla="*/ 2164 h 1123"/>
                              <a:gd name="T112" fmla="+- 0 9021 8461"/>
                              <a:gd name="T113" fmla="*/ T112 w 2240"/>
                              <a:gd name="T114" fmla="+- 0 2273 1253"/>
                              <a:gd name="T115" fmla="*/ 2273 h 1123"/>
                              <a:gd name="T116" fmla="+- 0 9264 8461"/>
                              <a:gd name="T117" fmla="*/ T116 w 2240"/>
                              <a:gd name="T118" fmla="+- 0 2369 1253"/>
                              <a:gd name="T119" fmla="*/ 2369 h 1123"/>
                              <a:gd name="T120" fmla="+- 0 9335 8461"/>
                              <a:gd name="T121" fmla="*/ T120 w 2240"/>
                              <a:gd name="T122" fmla="+- 0 2252 1253"/>
                              <a:gd name="T123" fmla="*/ 2252 h 1123"/>
                              <a:gd name="T124" fmla="+- 0 8760 8461"/>
                              <a:gd name="T125" fmla="*/ T124 w 2240"/>
                              <a:gd name="T126" fmla="+- 0 2165 1253"/>
                              <a:gd name="T127" fmla="*/ 2165 h 1123"/>
                              <a:gd name="T128" fmla="+- 0 8764 8461"/>
                              <a:gd name="T129" fmla="*/ T128 w 2240"/>
                              <a:gd name="T130" fmla="+- 0 2285 1253"/>
                              <a:gd name="T131" fmla="*/ 2285 h 1123"/>
                              <a:gd name="T132" fmla="+- 0 8850 8461"/>
                              <a:gd name="T133" fmla="*/ T132 w 2240"/>
                              <a:gd name="T134" fmla="+- 0 2249 1253"/>
                              <a:gd name="T135" fmla="*/ 2249 h 1123"/>
                              <a:gd name="T136" fmla="+- 0 8664 8461"/>
                              <a:gd name="T137" fmla="*/ T136 w 2240"/>
                              <a:gd name="T138" fmla="+- 0 2185 1253"/>
                              <a:gd name="T139" fmla="*/ 2185 h 1123"/>
                              <a:gd name="T140" fmla="+- 0 10566 8461"/>
                              <a:gd name="T141" fmla="*/ T140 w 2240"/>
                              <a:gd name="T142" fmla="+- 0 1862 1253"/>
                              <a:gd name="T143" fmla="*/ 1862 h 1123"/>
                              <a:gd name="T144" fmla="+- 0 10312 8461"/>
                              <a:gd name="T145" fmla="*/ T144 w 2240"/>
                              <a:gd name="T146" fmla="+- 0 1757 1253"/>
                              <a:gd name="T147" fmla="*/ 1757 h 1123"/>
                              <a:gd name="T148" fmla="+- 0 9804 8461"/>
                              <a:gd name="T149" fmla="*/ T148 w 2240"/>
                              <a:gd name="T150" fmla="+- 0 1907 1253"/>
                              <a:gd name="T151" fmla="*/ 1907 h 1123"/>
                              <a:gd name="T152" fmla="+- 0 10231 8461"/>
                              <a:gd name="T153" fmla="*/ T152 w 2240"/>
                              <a:gd name="T154" fmla="+- 0 1638 1253"/>
                              <a:gd name="T155" fmla="*/ 1638 h 1123"/>
                              <a:gd name="T156" fmla="+- 0 10247 8461"/>
                              <a:gd name="T157" fmla="*/ T156 w 2240"/>
                              <a:gd name="T158" fmla="+- 0 1641 1253"/>
                              <a:gd name="T159" fmla="*/ 1641 h 1123"/>
                              <a:gd name="T160" fmla="+- 0 9551 8461"/>
                              <a:gd name="T161" fmla="*/ T160 w 2240"/>
                              <a:gd name="T162" fmla="+- 0 1789 1253"/>
                              <a:gd name="T163" fmla="*/ 1789 h 1123"/>
                              <a:gd name="T164" fmla="+- 0 9557 8461"/>
                              <a:gd name="T165" fmla="*/ T164 w 2240"/>
                              <a:gd name="T166" fmla="+- 0 1827 1253"/>
                              <a:gd name="T167" fmla="*/ 1827 h 1123"/>
                              <a:gd name="T168" fmla="+- 0 9620 8461"/>
                              <a:gd name="T169" fmla="*/ T168 w 2240"/>
                              <a:gd name="T170" fmla="+- 0 1750 1253"/>
                              <a:gd name="T171" fmla="*/ 1750 h 1123"/>
                              <a:gd name="T172" fmla="+- 0 9538 8461"/>
                              <a:gd name="T173" fmla="*/ T172 w 2240"/>
                              <a:gd name="T174" fmla="+- 0 1772 1253"/>
                              <a:gd name="T175" fmla="*/ 1772 h 1123"/>
                              <a:gd name="T176" fmla="+- 0 10156 8461"/>
                              <a:gd name="T177" fmla="*/ T176 w 2240"/>
                              <a:gd name="T178" fmla="+- 0 1783 1253"/>
                              <a:gd name="T179" fmla="*/ 1783 h 1123"/>
                              <a:gd name="T180" fmla="+- 0 10041 8461"/>
                              <a:gd name="T181" fmla="*/ T180 w 2240"/>
                              <a:gd name="T182" fmla="+- 0 1767 1253"/>
                              <a:gd name="T183" fmla="*/ 1767 h 1123"/>
                              <a:gd name="T184" fmla="+- 0 8882 8461"/>
                              <a:gd name="T185" fmla="*/ T184 w 2240"/>
                              <a:gd name="T186" fmla="+- 0 1961 1253"/>
                              <a:gd name="T187" fmla="*/ 1961 h 1123"/>
                              <a:gd name="T188" fmla="+- 0 8922 8461"/>
                              <a:gd name="T189" fmla="*/ T188 w 2240"/>
                              <a:gd name="T190" fmla="+- 0 1778 1253"/>
                              <a:gd name="T191" fmla="*/ 1778 h 1123"/>
                              <a:gd name="T192" fmla="+- 0 8948 8461"/>
                              <a:gd name="T193" fmla="*/ T192 w 2240"/>
                              <a:gd name="T194" fmla="+- 0 1813 1253"/>
                              <a:gd name="T195" fmla="*/ 1813 h 1123"/>
                              <a:gd name="T196" fmla="+- 0 8918 8461"/>
                              <a:gd name="T197" fmla="*/ T196 w 2240"/>
                              <a:gd name="T198" fmla="+- 0 1400 1253"/>
                              <a:gd name="T199" fmla="*/ 1400 h 1123"/>
                              <a:gd name="T200" fmla="+- 0 8908 8461"/>
                              <a:gd name="T201" fmla="*/ T200 w 2240"/>
                              <a:gd name="T202" fmla="+- 0 1375 1253"/>
                              <a:gd name="T203" fmla="*/ 1375 h 1123"/>
                              <a:gd name="T204" fmla="+- 0 9109 8461"/>
                              <a:gd name="T205" fmla="*/ T204 w 2240"/>
                              <a:gd name="T206" fmla="+- 0 1551 1253"/>
                              <a:gd name="T207" fmla="*/ 1551 h 1123"/>
                              <a:gd name="T208" fmla="+- 0 9029 8461"/>
                              <a:gd name="T209" fmla="*/ T208 w 2240"/>
                              <a:gd name="T210" fmla="+- 0 1398 1253"/>
                              <a:gd name="T211" fmla="*/ 1398 h 1123"/>
                              <a:gd name="T212" fmla="+- 0 9057 8461"/>
                              <a:gd name="T213" fmla="*/ T212 w 2240"/>
                              <a:gd name="T214" fmla="+- 0 1390 1253"/>
                              <a:gd name="T215" fmla="*/ 1390 h 1123"/>
                              <a:gd name="T216" fmla="+- 0 8558 8461"/>
                              <a:gd name="T217" fmla="*/ T216 w 2240"/>
                              <a:gd name="T218" fmla="+- 0 1666 1253"/>
                              <a:gd name="T219" fmla="*/ 1666 h 1123"/>
                              <a:gd name="T220" fmla="+- 0 8639 8461"/>
                              <a:gd name="T221" fmla="*/ T220 w 2240"/>
                              <a:gd name="T222" fmla="+- 0 1968 1253"/>
                              <a:gd name="T223" fmla="*/ 1968 h 1123"/>
                              <a:gd name="T224" fmla="+- 0 8690 8461"/>
                              <a:gd name="T225" fmla="*/ T224 w 2240"/>
                              <a:gd name="T226" fmla="+- 0 1668 1253"/>
                              <a:gd name="T227" fmla="*/ 1668 h 1123"/>
                              <a:gd name="T228" fmla="+- 0 8660 8461"/>
                              <a:gd name="T229" fmla="*/ T228 w 2240"/>
                              <a:gd name="T230" fmla="+- 0 1737 1253"/>
                              <a:gd name="T231" fmla="*/ 1737 h 1123"/>
                              <a:gd name="T232" fmla="+- 0 9317 8461"/>
                              <a:gd name="T233" fmla="*/ T232 w 2240"/>
                              <a:gd name="T234" fmla="+- 0 1798 1253"/>
                              <a:gd name="T235" fmla="*/ 1798 h 1123"/>
                              <a:gd name="T236" fmla="+- 0 9184 8461"/>
                              <a:gd name="T237" fmla="*/ T236 w 2240"/>
                              <a:gd name="T238" fmla="+- 0 1863 1253"/>
                              <a:gd name="T239" fmla="*/ 1863 h 1123"/>
                              <a:gd name="T240" fmla="+- 0 9320 8461"/>
                              <a:gd name="T241" fmla="*/ T240 w 2240"/>
                              <a:gd name="T242" fmla="+- 0 1831 1253"/>
                              <a:gd name="T243" fmla="*/ 1831 h 1123"/>
                              <a:gd name="T244" fmla="+- 0 9048 8461"/>
                              <a:gd name="T245" fmla="*/ T244 w 2240"/>
                              <a:gd name="T246" fmla="+- 0 1782 1253"/>
                              <a:gd name="T247" fmla="*/ 1782 h 1123"/>
                              <a:gd name="T248" fmla="+- 0 8685 8461"/>
                              <a:gd name="T249" fmla="*/ T248 w 2240"/>
                              <a:gd name="T250" fmla="+- 0 1253 1253"/>
                              <a:gd name="T251" fmla="*/ 1253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40" h="1123">
                                <a:moveTo>
                                  <a:pt x="1856" y="90"/>
                                </a:moveTo>
                                <a:lnTo>
                                  <a:pt x="1810" y="97"/>
                                </a:lnTo>
                                <a:lnTo>
                                  <a:pt x="1771" y="118"/>
                                </a:lnTo>
                                <a:lnTo>
                                  <a:pt x="1744" y="152"/>
                                </a:lnTo>
                                <a:lnTo>
                                  <a:pt x="1734" y="199"/>
                                </a:lnTo>
                                <a:lnTo>
                                  <a:pt x="1744" y="245"/>
                                </a:lnTo>
                                <a:lnTo>
                                  <a:pt x="1771" y="279"/>
                                </a:lnTo>
                                <a:lnTo>
                                  <a:pt x="1810" y="300"/>
                                </a:lnTo>
                                <a:lnTo>
                                  <a:pt x="1856" y="307"/>
                                </a:lnTo>
                                <a:lnTo>
                                  <a:pt x="1903" y="300"/>
                                </a:lnTo>
                                <a:lnTo>
                                  <a:pt x="1942" y="279"/>
                                </a:lnTo>
                                <a:lnTo>
                                  <a:pt x="1969" y="245"/>
                                </a:lnTo>
                                <a:lnTo>
                                  <a:pt x="1969" y="244"/>
                                </a:lnTo>
                                <a:lnTo>
                                  <a:pt x="1856" y="244"/>
                                </a:lnTo>
                                <a:lnTo>
                                  <a:pt x="1837" y="241"/>
                                </a:lnTo>
                                <a:lnTo>
                                  <a:pt x="1822" y="231"/>
                                </a:lnTo>
                                <a:lnTo>
                                  <a:pt x="1813" y="217"/>
                                </a:lnTo>
                                <a:lnTo>
                                  <a:pt x="1810" y="199"/>
                                </a:lnTo>
                                <a:lnTo>
                                  <a:pt x="1813" y="181"/>
                                </a:lnTo>
                                <a:lnTo>
                                  <a:pt x="1822" y="166"/>
                                </a:lnTo>
                                <a:lnTo>
                                  <a:pt x="1837" y="156"/>
                                </a:lnTo>
                                <a:lnTo>
                                  <a:pt x="1856" y="153"/>
                                </a:lnTo>
                                <a:lnTo>
                                  <a:pt x="1969" y="153"/>
                                </a:lnTo>
                                <a:lnTo>
                                  <a:pt x="1969" y="152"/>
                                </a:lnTo>
                                <a:lnTo>
                                  <a:pt x="1942" y="118"/>
                                </a:lnTo>
                                <a:lnTo>
                                  <a:pt x="1903" y="97"/>
                                </a:lnTo>
                                <a:lnTo>
                                  <a:pt x="1856" y="90"/>
                                </a:lnTo>
                                <a:close/>
                                <a:moveTo>
                                  <a:pt x="1969" y="153"/>
                                </a:moveTo>
                                <a:lnTo>
                                  <a:pt x="1856" y="153"/>
                                </a:lnTo>
                                <a:lnTo>
                                  <a:pt x="1876" y="156"/>
                                </a:lnTo>
                                <a:lnTo>
                                  <a:pt x="1891" y="166"/>
                                </a:lnTo>
                                <a:lnTo>
                                  <a:pt x="1900" y="181"/>
                                </a:lnTo>
                                <a:lnTo>
                                  <a:pt x="1903" y="199"/>
                                </a:lnTo>
                                <a:lnTo>
                                  <a:pt x="1900" y="217"/>
                                </a:lnTo>
                                <a:lnTo>
                                  <a:pt x="1891" y="231"/>
                                </a:lnTo>
                                <a:lnTo>
                                  <a:pt x="1876" y="241"/>
                                </a:lnTo>
                                <a:lnTo>
                                  <a:pt x="1856" y="244"/>
                                </a:lnTo>
                                <a:lnTo>
                                  <a:pt x="1969" y="244"/>
                                </a:lnTo>
                                <a:lnTo>
                                  <a:pt x="1979" y="199"/>
                                </a:lnTo>
                                <a:lnTo>
                                  <a:pt x="1969" y="153"/>
                                </a:lnTo>
                                <a:close/>
                                <a:moveTo>
                                  <a:pt x="1581" y="90"/>
                                </a:moveTo>
                                <a:lnTo>
                                  <a:pt x="1540" y="99"/>
                                </a:lnTo>
                                <a:lnTo>
                                  <a:pt x="1507" y="122"/>
                                </a:lnTo>
                                <a:lnTo>
                                  <a:pt x="1487" y="157"/>
                                </a:lnTo>
                                <a:lnTo>
                                  <a:pt x="1479" y="198"/>
                                </a:lnTo>
                                <a:lnTo>
                                  <a:pt x="1487" y="240"/>
                                </a:lnTo>
                                <a:lnTo>
                                  <a:pt x="1508" y="275"/>
                                </a:lnTo>
                                <a:lnTo>
                                  <a:pt x="1540" y="298"/>
                                </a:lnTo>
                                <a:lnTo>
                                  <a:pt x="1582" y="307"/>
                                </a:lnTo>
                                <a:lnTo>
                                  <a:pt x="1600" y="306"/>
                                </a:lnTo>
                                <a:lnTo>
                                  <a:pt x="1617" y="300"/>
                                </a:lnTo>
                                <a:lnTo>
                                  <a:pt x="1632" y="291"/>
                                </a:lnTo>
                                <a:lnTo>
                                  <a:pt x="1643" y="278"/>
                                </a:lnTo>
                                <a:lnTo>
                                  <a:pt x="1716" y="278"/>
                                </a:lnTo>
                                <a:lnTo>
                                  <a:pt x="1716" y="244"/>
                                </a:lnTo>
                                <a:lnTo>
                                  <a:pt x="1600" y="244"/>
                                </a:lnTo>
                                <a:lnTo>
                                  <a:pt x="1580" y="241"/>
                                </a:lnTo>
                                <a:lnTo>
                                  <a:pt x="1566" y="231"/>
                                </a:lnTo>
                                <a:lnTo>
                                  <a:pt x="1557" y="217"/>
                                </a:lnTo>
                                <a:lnTo>
                                  <a:pt x="1554" y="199"/>
                                </a:lnTo>
                                <a:lnTo>
                                  <a:pt x="1557" y="181"/>
                                </a:lnTo>
                                <a:lnTo>
                                  <a:pt x="1566" y="166"/>
                                </a:lnTo>
                                <a:lnTo>
                                  <a:pt x="1580" y="156"/>
                                </a:lnTo>
                                <a:lnTo>
                                  <a:pt x="1600" y="153"/>
                                </a:lnTo>
                                <a:lnTo>
                                  <a:pt x="1716" y="153"/>
                                </a:lnTo>
                                <a:lnTo>
                                  <a:pt x="1716" y="116"/>
                                </a:lnTo>
                                <a:lnTo>
                                  <a:pt x="1644" y="116"/>
                                </a:lnTo>
                                <a:lnTo>
                                  <a:pt x="1631" y="105"/>
                                </a:lnTo>
                                <a:lnTo>
                                  <a:pt x="1616" y="96"/>
                                </a:lnTo>
                                <a:lnTo>
                                  <a:pt x="1599" y="91"/>
                                </a:lnTo>
                                <a:lnTo>
                                  <a:pt x="1581" y="90"/>
                                </a:lnTo>
                                <a:close/>
                                <a:moveTo>
                                  <a:pt x="1716" y="278"/>
                                </a:moveTo>
                                <a:lnTo>
                                  <a:pt x="1644" y="278"/>
                                </a:lnTo>
                                <a:lnTo>
                                  <a:pt x="1644" y="301"/>
                                </a:lnTo>
                                <a:lnTo>
                                  <a:pt x="1716" y="301"/>
                                </a:lnTo>
                                <a:lnTo>
                                  <a:pt x="1716" y="278"/>
                                </a:lnTo>
                                <a:close/>
                                <a:moveTo>
                                  <a:pt x="1716" y="153"/>
                                </a:moveTo>
                                <a:lnTo>
                                  <a:pt x="1600" y="153"/>
                                </a:lnTo>
                                <a:lnTo>
                                  <a:pt x="1620" y="156"/>
                                </a:lnTo>
                                <a:lnTo>
                                  <a:pt x="1634" y="166"/>
                                </a:lnTo>
                                <a:lnTo>
                                  <a:pt x="1643" y="181"/>
                                </a:lnTo>
                                <a:lnTo>
                                  <a:pt x="1646" y="199"/>
                                </a:lnTo>
                                <a:lnTo>
                                  <a:pt x="1643" y="217"/>
                                </a:lnTo>
                                <a:lnTo>
                                  <a:pt x="1634" y="231"/>
                                </a:lnTo>
                                <a:lnTo>
                                  <a:pt x="1620" y="241"/>
                                </a:lnTo>
                                <a:lnTo>
                                  <a:pt x="1600" y="244"/>
                                </a:lnTo>
                                <a:lnTo>
                                  <a:pt x="1716" y="244"/>
                                </a:lnTo>
                                <a:lnTo>
                                  <a:pt x="1716" y="153"/>
                                </a:lnTo>
                                <a:close/>
                                <a:moveTo>
                                  <a:pt x="1716" y="0"/>
                                </a:moveTo>
                                <a:lnTo>
                                  <a:pt x="1644" y="0"/>
                                </a:lnTo>
                                <a:lnTo>
                                  <a:pt x="1644" y="116"/>
                                </a:lnTo>
                                <a:lnTo>
                                  <a:pt x="1716" y="116"/>
                                </a:lnTo>
                                <a:lnTo>
                                  <a:pt x="1716" y="0"/>
                                </a:lnTo>
                                <a:close/>
                                <a:moveTo>
                                  <a:pt x="1111" y="90"/>
                                </a:moveTo>
                                <a:lnTo>
                                  <a:pt x="1064" y="97"/>
                                </a:lnTo>
                                <a:lnTo>
                                  <a:pt x="1025" y="118"/>
                                </a:lnTo>
                                <a:lnTo>
                                  <a:pt x="999" y="152"/>
                                </a:lnTo>
                                <a:lnTo>
                                  <a:pt x="989" y="199"/>
                                </a:lnTo>
                                <a:lnTo>
                                  <a:pt x="999" y="245"/>
                                </a:lnTo>
                                <a:lnTo>
                                  <a:pt x="1025" y="279"/>
                                </a:lnTo>
                                <a:lnTo>
                                  <a:pt x="1065" y="300"/>
                                </a:lnTo>
                                <a:lnTo>
                                  <a:pt x="1111" y="307"/>
                                </a:lnTo>
                                <a:lnTo>
                                  <a:pt x="1158" y="300"/>
                                </a:lnTo>
                                <a:lnTo>
                                  <a:pt x="1197" y="279"/>
                                </a:lnTo>
                                <a:lnTo>
                                  <a:pt x="1224" y="245"/>
                                </a:lnTo>
                                <a:lnTo>
                                  <a:pt x="1224" y="244"/>
                                </a:lnTo>
                                <a:lnTo>
                                  <a:pt x="1111" y="244"/>
                                </a:lnTo>
                                <a:lnTo>
                                  <a:pt x="1091" y="241"/>
                                </a:lnTo>
                                <a:lnTo>
                                  <a:pt x="1077" y="231"/>
                                </a:lnTo>
                                <a:lnTo>
                                  <a:pt x="1068" y="217"/>
                                </a:lnTo>
                                <a:lnTo>
                                  <a:pt x="1065" y="199"/>
                                </a:lnTo>
                                <a:lnTo>
                                  <a:pt x="1068" y="181"/>
                                </a:lnTo>
                                <a:lnTo>
                                  <a:pt x="1077" y="166"/>
                                </a:lnTo>
                                <a:lnTo>
                                  <a:pt x="1091" y="156"/>
                                </a:lnTo>
                                <a:lnTo>
                                  <a:pt x="1111" y="153"/>
                                </a:lnTo>
                                <a:lnTo>
                                  <a:pt x="1224" y="153"/>
                                </a:lnTo>
                                <a:lnTo>
                                  <a:pt x="1224" y="152"/>
                                </a:lnTo>
                                <a:lnTo>
                                  <a:pt x="1197" y="118"/>
                                </a:lnTo>
                                <a:lnTo>
                                  <a:pt x="1158" y="97"/>
                                </a:lnTo>
                                <a:lnTo>
                                  <a:pt x="1111" y="90"/>
                                </a:lnTo>
                                <a:close/>
                                <a:moveTo>
                                  <a:pt x="1224" y="153"/>
                                </a:moveTo>
                                <a:lnTo>
                                  <a:pt x="1111" y="153"/>
                                </a:lnTo>
                                <a:lnTo>
                                  <a:pt x="1131" y="156"/>
                                </a:lnTo>
                                <a:lnTo>
                                  <a:pt x="1145" y="166"/>
                                </a:lnTo>
                                <a:lnTo>
                                  <a:pt x="1154" y="181"/>
                                </a:lnTo>
                                <a:lnTo>
                                  <a:pt x="1157" y="199"/>
                                </a:lnTo>
                                <a:lnTo>
                                  <a:pt x="1154" y="217"/>
                                </a:lnTo>
                                <a:lnTo>
                                  <a:pt x="1145" y="231"/>
                                </a:lnTo>
                                <a:lnTo>
                                  <a:pt x="1131" y="241"/>
                                </a:lnTo>
                                <a:lnTo>
                                  <a:pt x="1111" y="244"/>
                                </a:lnTo>
                                <a:lnTo>
                                  <a:pt x="1224" y="244"/>
                                </a:lnTo>
                                <a:lnTo>
                                  <a:pt x="1234" y="199"/>
                                </a:lnTo>
                                <a:lnTo>
                                  <a:pt x="1224" y="153"/>
                                </a:lnTo>
                                <a:close/>
                                <a:moveTo>
                                  <a:pt x="1322" y="97"/>
                                </a:moveTo>
                                <a:lnTo>
                                  <a:pt x="1250" y="97"/>
                                </a:lnTo>
                                <a:lnTo>
                                  <a:pt x="1250" y="301"/>
                                </a:lnTo>
                                <a:lnTo>
                                  <a:pt x="1322" y="301"/>
                                </a:lnTo>
                                <a:lnTo>
                                  <a:pt x="1322" y="195"/>
                                </a:lnTo>
                                <a:lnTo>
                                  <a:pt x="1324" y="177"/>
                                </a:lnTo>
                                <a:lnTo>
                                  <a:pt x="1330" y="162"/>
                                </a:lnTo>
                                <a:lnTo>
                                  <a:pt x="1341" y="151"/>
                                </a:lnTo>
                                <a:lnTo>
                                  <a:pt x="1359" y="147"/>
                                </a:lnTo>
                                <a:lnTo>
                                  <a:pt x="1461" y="147"/>
                                </a:lnTo>
                                <a:lnTo>
                                  <a:pt x="1460" y="140"/>
                                </a:lnTo>
                                <a:lnTo>
                                  <a:pt x="1451" y="123"/>
                                </a:lnTo>
                                <a:lnTo>
                                  <a:pt x="1322" y="123"/>
                                </a:lnTo>
                                <a:lnTo>
                                  <a:pt x="1322" y="97"/>
                                </a:lnTo>
                                <a:close/>
                                <a:moveTo>
                                  <a:pt x="1461" y="147"/>
                                </a:moveTo>
                                <a:lnTo>
                                  <a:pt x="1359" y="147"/>
                                </a:lnTo>
                                <a:lnTo>
                                  <a:pt x="1380" y="153"/>
                                </a:lnTo>
                                <a:lnTo>
                                  <a:pt x="1389" y="167"/>
                                </a:lnTo>
                                <a:lnTo>
                                  <a:pt x="1392" y="184"/>
                                </a:lnTo>
                                <a:lnTo>
                                  <a:pt x="1392" y="301"/>
                                </a:lnTo>
                                <a:lnTo>
                                  <a:pt x="1464" y="301"/>
                                </a:lnTo>
                                <a:lnTo>
                                  <a:pt x="1464" y="174"/>
                                </a:lnTo>
                                <a:lnTo>
                                  <a:pt x="1461" y="147"/>
                                </a:lnTo>
                                <a:close/>
                                <a:moveTo>
                                  <a:pt x="1388" y="90"/>
                                </a:moveTo>
                                <a:lnTo>
                                  <a:pt x="1368" y="91"/>
                                </a:lnTo>
                                <a:lnTo>
                                  <a:pt x="1351" y="97"/>
                                </a:lnTo>
                                <a:lnTo>
                                  <a:pt x="1336" y="107"/>
                                </a:lnTo>
                                <a:lnTo>
                                  <a:pt x="1323" y="123"/>
                                </a:lnTo>
                                <a:lnTo>
                                  <a:pt x="1451" y="123"/>
                                </a:lnTo>
                                <a:lnTo>
                                  <a:pt x="1446" y="113"/>
                                </a:lnTo>
                                <a:lnTo>
                                  <a:pt x="1423" y="96"/>
                                </a:lnTo>
                                <a:lnTo>
                                  <a:pt x="1388" y="90"/>
                                </a:lnTo>
                                <a:close/>
                                <a:moveTo>
                                  <a:pt x="2067" y="97"/>
                                </a:moveTo>
                                <a:lnTo>
                                  <a:pt x="1995" y="97"/>
                                </a:lnTo>
                                <a:lnTo>
                                  <a:pt x="1995" y="301"/>
                                </a:lnTo>
                                <a:lnTo>
                                  <a:pt x="2067" y="301"/>
                                </a:lnTo>
                                <a:lnTo>
                                  <a:pt x="2067" y="195"/>
                                </a:lnTo>
                                <a:lnTo>
                                  <a:pt x="2069" y="177"/>
                                </a:lnTo>
                                <a:lnTo>
                                  <a:pt x="2075" y="162"/>
                                </a:lnTo>
                                <a:lnTo>
                                  <a:pt x="2087" y="151"/>
                                </a:lnTo>
                                <a:lnTo>
                                  <a:pt x="2105" y="147"/>
                                </a:lnTo>
                                <a:lnTo>
                                  <a:pt x="2206" y="147"/>
                                </a:lnTo>
                                <a:lnTo>
                                  <a:pt x="2205" y="140"/>
                                </a:lnTo>
                                <a:lnTo>
                                  <a:pt x="2197" y="123"/>
                                </a:lnTo>
                                <a:lnTo>
                                  <a:pt x="2067" y="123"/>
                                </a:lnTo>
                                <a:lnTo>
                                  <a:pt x="2067" y="97"/>
                                </a:lnTo>
                                <a:close/>
                                <a:moveTo>
                                  <a:pt x="2206" y="147"/>
                                </a:moveTo>
                                <a:lnTo>
                                  <a:pt x="2105" y="147"/>
                                </a:lnTo>
                                <a:lnTo>
                                  <a:pt x="2125" y="153"/>
                                </a:lnTo>
                                <a:lnTo>
                                  <a:pt x="2134" y="167"/>
                                </a:lnTo>
                                <a:lnTo>
                                  <a:pt x="2137" y="184"/>
                                </a:lnTo>
                                <a:lnTo>
                                  <a:pt x="2137" y="301"/>
                                </a:lnTo>
                                <a:lnTo>
                                  <a:pt x="2210" y="301"/>
                                </a:lnTo>
                                <a:lnTo>
                                  <a:pt x="2210" y="174"/>
                                </a:lnTo>
                                <a:lnTo>
                                  <a:pt x="2206" y="147"/>
                                </a:lnTo>
                                <a:close/>
                                <a:moveTo>
                                  <a:pt x="2133" y="90"/>
                                </a:moveTo>
                                <a:lnTo>
                                  <a:pt x="2113" y="91"/>
                                </a:lnTo>
                                <a:lnTo>
                                  <a:pt x="2096" y="97"/>
                                </a:lnTo>
                                <a:lnTo>
                                  <a:pt x="2081" y="107"/>
                                </a:lnTo>
                                <a:lnTo>
                                  <a:pt x="2068" y="123"/>
                                </a:lnTo>
                                <a:lnTo>
                                  <a:pt x="2197" y="123"/>
                                </a:lnTo>
                                <a:lnTo>
                                  <a:pt x="2192" y="113"/>
                                </a:lnTo>
                                <a:lnTo>
                                  <a:pt x="2168" y="96"/>
                                </a:lnTo>
                                <a:lnTo>
                                  <a:pt x="2133" y="90"/>
                                </a:lnTo>
                                <a:close/>
                                <a:moveTo>
                                  <a:pt x="887" y="1"/>
                                </a:moveTo>
                                <a:lnTo>
                                  <a:pt x="809" y="1"/>
                                </a:lnTo>
                                <a:lnTo>
                                  <a:pt x="809" y="301"/>
                                </a:lnTo>
                                <a:lnTo>
                                  <a:pt x="980" y="301"/>
                                </a:lnTo>
                                <a:lnTo>
                                  <a:pt x="980" y="234"/>
                                </a:lnTo>
                                <a:lnTo>
                                  <a:pt x="887" y="234"/>
                                </a:lnTo>
                                <a:lnTo>
                                  <a:pt x="887" y="1"/>
                                </a:lnTo>
                                <a:close/>
                                <a:moveTo>
                                  <a:pt x="1707" y="911"/>
                                </a:moveTo>
                                <a:lnTo>
                                  <a:pt x="1634" y="911"/>
                                </a:lnTo>
                                <a:lnTo>
                                  <a:pt x="1634" y="1116"/>
                                </a:lnTo>
                                <a:lnTo>
                                  <a:pt x="1707" y="1116"/>
                                </a:lnTo>
                                <a:lnTo>
                                  <a:pt x="1707" y="911"/>
                                </a:lnTo>
                                <a:close/>
                                <a:moveTo>
                                  <a:pt x="1852" y="905"/>
                                </a:moveTo>
                                <a:lnTo>
                                  <a:pt x="1805" y="912"/>
                                </a:lnTo>
                                <a:lnTo>
                                  <a:pt x="1766" y="933"/>
                                </a:lnTo>
                                <a:lnTo>
                                  <a:pt x="1739" y="967"/>
                                </a:lnTo>
                                <a:lnTo>
                                  <a:pt x="1729" y="1014"/>
                                </a:lnTo>
                                <a:lnTo>
                                  <a:pt x="1739" y="1060"/>
                                </a:lnTo>
                                <a:lnTo>
                                  <a:pt x="1766" y="1094"/>
                                </a:lnTo>
                                <a:lnTo>
                                  <a:pt x="1805" y="1115"/>
                                </a:lnTo>
                                <a:lnTo>
                                  <a:pt x="1852" y="1122"/>
                                </a:lnTo>
                                <a:lnTo>
                                  <a:pt x="1899" y="1115"/>
                                </a:lnTo>
                                <a:lnTo>
                                  <a:pt x="1938" y="1094"/>
                                </a:lnTo>
                                <a:lnTo>
                                  <a:pt x="1965" y="1060"/>
                                </a:lnTo>
                                <a:lnTo>
                                  <a:pt x="1965" y="1059"/>
                                </a:lnTo>
                                <a:lnTo>
                                  <a:pt x="1852" y="1059"/>
                                </a:lnTo>
                                <a:lnTo>
                                  <a:pt x="1832" y="1056"/>
                                </a:lnTo>
                                <a:lnTo>
                                  <a:pt x="1818" y="1046"/>
                                </a:lnTo>
                                <a:lnTo>
                                  <a:pt x="1809" y="1032"/>
                                </a:lnTo>
                                <a:lnTo>
                                  <a:pt x="1806" y="1014"/>
                                </a:lnTo>
                                <a:lnTo>
                                  <a:pt x="1809" y="996"/>
                                </a:lnTo>
                                <a:lnTo>
                                  <a:pt x="1818" y="981"/>
                                </a:lnTo>
                                <a:lnTo>
                                  <a:pt x="1832" y="971"/>
                                </a:lnTo>
                                <a:lnTo>
                                  <a:pt x="1852" y="967"/>
                                </a:lnTo>
                                <a:lnTo>
                                  <a:pt x="1965" y="967"/>
                                </a:lnTo>
                                <a:lnTo>
                                  <a:pt x="1938" y="933"/>
                                </a:lnTo>
                                <a:lnTo>
                                  <a:pt x="1899" y="912"/>
                                </a:lnTo>
                                <a:lnTo>
                                  <a:pt x="1852" y="905"/>
                                </a:lnTo>
                                <a:close/>
                                <a:moveTo>
                                  <a:pt x="1965" y="967"/>
                                </a:moveTo>
                                <a:lnTo>
                                  <a:pt x="1852" y="967"/>
                                </a:lnTo>
                                <a:lnTo>
                                  <a:pt x="1872" y="971"/>
                                </a:lnTo>
                                <a:lnTo>
                                  <a:pt x="1886" y="981"/>
                                </a:lnTo>
                                <a:lnTo>
                                  <a:pt x="1895" y="996"/>
                                </a:lnTo>
                                <a:lnTo>
                                  <a:pt x="1898" y="1014"/>
                                </a:lnTo>
                                <a:lnTo>
                                  <a:pt x="1895" y="1032"/>
                                </a:lnTo>
                                <a:lnTo>
                                  <a:pt x="1886" y="1046"/>
                                </a:lnTo>
                                <a:lnTo>
                                  <a:pt x="1872" y="1056"/>
                                </a:lnTo>
                                <a:lnTo>
                                  <a:pt x="1852" y="1059"/>
                                </a:lnTo>
                                <a:lnTo>
                                  <a:pt x="1965" y="1059"/>
                                </a:lnTo>
                                <a:lnTo>
                                  <a:pt x="1975" y="1014"/>
                                </a:lnTo>
                                <a:lnTo>
                                  <a:pt x="1965" y="967"/>
                                </a:lnTo>
                                <a:close/>
                                <a:moveTo>
                                  <a:pt x="1671" y="792"/>
                                </a:moveTo>
                                <a:lnTo>
                                  <a:pt x="1655" y="795"/>
                                </a:lnTo>
                                <a:lnTo>
                                  <a:pt x="1642" y="804"/>
                                </a:lnTo>
                                <a:lnTo>
                                  <a:pt x="1633" y="817"/>
                                </a:lnTo>
                                <a:lnTo>
                                  <a:pt x="1630" y="833"/>
                                </a:lnTo>
                                <a:lnTo>
                                  <a:pt x="1633" y="849"/>
                                </a:lnTo>
                                <a:lnTo>
                                  <a:pt x="1642" y="862"/>
                                </a:lnTo>
                                <a:lnTo>
                                  <a:pt x="1655" y="870"/>
                                </a:lnTo>
                                <a:lnTo>
                                  <a:pt x="1671" y="874"/>
                                </a:lnTo>
                                <a:lnTo>
                                  <a:pt x="1686" y="870"/>
                                </a:lnTo>
                                <a:lnTo>
                                  <a:pt x="1699" y="862"/>
                                </a:lnTo>
                                <a:lnTo>
                                  <a:pt x="1708" y="849"/>
                                </a:lnTo>
                                <a:lnTo>
                                  <a:pt x="1711" y="833"/>
                                </a:lnTo>
                                <a:lnTo>
                                  <a:pt x="1708" y="817"/>
                                </a:lnTo>
                                <a:lnTo>
                                  <a:pt x="1699" y="804"/>
                                </a:lnTo>
                                <a:lnTo>
                                  <a:pt x="1686" y="795"/>
                                </a:lnTo>
                                <a:lnTo>
                                  <a:pt x="1671" y="792"/>
                                </a:lnTo>
                                <a:close/>
                                <a:moveTo>
                                  <a:pt x="2067" y="911"/>
                                </a:moveTo>
                                <a:lnTo>
                                  <a:pt x="1995" y="911"/>
                                </a:lnTo>
                                <a:lnTo>
                                  <a:pt x="1995" y="1116"/>
                                </a:lnTo>
                                <a:lnTo>
                                  <a:pt x="2067" y="1116"/>
                                </a:lnTo>
                                <a:lnTo>
                                  <a:pt x="2067" y="1010"/>
                                </a:lnTo>
                                <a:lnTo>
                                  <a:pt x="2069" y="992"/>
                                </a:lnTo>
                                <a:lnTo>
                                  <a:pt x="2075" y="976"/>
                                </a:lnTo>
                                <a:lnTo>
                                  <a:pt x="2087" y="966"/>
                                </a:lnTo>
                                <a:lnTo>
                                  <a:pt x="2105" y="962"/>
                                </a:lnTo>
                                <a:lnTo>
                                  <a:pt x="2207" y="962"/>
                                </a:lnTo>
                                <a:lnTo>
                                  <a:pt x="2206" y="955"/>
                                </a:lnTo>
                                <a:lnTo>
                                  <a:pt x="2197" y="938"/>
                                </a:lnTo>
                                <a:lnTo>
                                  <a:pt x="2067" y="938"/>
                                </a:lnTo>
                                <a:lnTo>
                                  <a:pt x="2067" y="911"/>
                                </a:lnTo>
                                <a:close/>
                                <a:moveTo>
                                  <a:pt x="2207" y="962"/>
                                </a:moveTo>
                                <a:lnTo>
                                  <a:pt x="2105" y="962"/>
                                </a:lnTo>
                                <a:lnTo>
                                  <a:pt x="2125" y="968"/>
                                </a:lnTo>
                                <a:lnTo>
                                  <a:pt x="2135" y="982"/>
                                </a:lnTo>
                                <a:lnTo>
                                  <a:pt x="2138" y="999"/>
                                </a:lnTo>
                                <a:lnTo>
                                  <a:pt x="2138" y="1116"/>
                                </a:lnTo>
                                <a:lnTo>
                                  <a:pt x="2210" y="1116"/>
                                </a:lnTo>
                                <a:lnTo>
                                  <a:pt x="2210" y="989"/>
                                </a:lnTo>
                                <a:lnTo>
                                  <a:pt x="2207" y="962"/>
                                </a:lnTo>
                                <a:close/>
                                <a:moveTo>
                                  <a:pt x="2133" y="905"/>
                                </a:moveTo>
                                <a:lnTo>
                                  <a:pt x="2114" y="906"/>
                                </a:lnTo>
                                <a:lnTo>
                                  <a:pt x="2097" y="912"/>
                                </a:lnTo>
                                <a:lnTo>
                                  <a:pt x="2082" y="922"/>
                                </a:lnTo>
                                <a:lnTo>
                                  <a:pt x="2068" y="938"/>
                                </a:lnTo>
                                <a:lnTo>
                                  <a:pt x="2197" y="938"/>
                                </a:lnTo>
                                <a:lnTo>
                                  <a:pt x="2192" y="928"/>
                                </a:lnTo>
                                <a:lnTo>
                                  <a:pt x="2169" y="911"/>
                                </a:lnTo>
                                <a:lnTo>
                                  <a:pt x="2133" y="905"/>
                                </a:lnTo>
                                <a:close/>
                                <a:moveTo>
                                  <a:pt x="1572" y="971"/>
                                </a:moveTo>
                                <a:lnTo>
                                  <a:pt x="1500" y="971"/>
                                </a:lnTo>
                                <a:lnTo>
                                  <a:pt x="1500" y="1116"/>
                                </a:lnTo>
                                <a:lnTo>
                                  <a:pt x="1572" y="1116"/>
                                </a:lnTo>
                                <a:lnTo>
                                  <a:pt x="1572" y="971"/>
                                </a:lnTo>
                                <a:close/>
                                <a:moveTo>
                                  <a:pt x="1613" y="911"/>
                                </a:moveTo>
                                <a:lnTo>
                                  <a:pt x="1477" y="911"/>
                                </a:lnTo>
                                <a:lnTo>
                                  <a:pt x="1477" y="971"/>
                                </a:lnTo>
                                <a:lnTo>
                                  <a:pt x="1613" y="971"/>
                                </a:lnTo>
                                <a:lnTo>
                                  <a:pt x="1613" y="911"/>
                                </a:lnTo>
                                <a:close/>
                                <a:moveTo>
                                  <a:pt x="1572" y="850"/>
                                </a:moveTo>
                                <a:lnTo>
                                  <a:pt x="1500" y="850"/>
                                </a:lnTo>
                                <a:lnTo>
                                  <a:pt x="1500" y="911"/>
                                </a:lnTo>
                                <a:lnTo>
                                  <a:pt x="1572" y="911"/>
                                </a:lnTo>
                                <a:lnTo>
                                  <a:pt x="1572" y="850"/>
                                </a:lnTo>
                                <a:close/>
                                <a:moveTo>
                                  <a:pt x="1066" y="905"/>
                                </a:moveTo>
                                <a:lnTo>
                                  <a:pt x="1024" y="913"/>
                                </a:lnTo>
                                <a:lnTo>
                                  <a:pt x="992" y="937"/>
                                </a:lnTo>
                                <a:lnTo>
                                  <a:pt x="971" y="972"/>
                                </a:lnTo>
                                <a:lnTo>
                                  <a:pt x="964" y="1013"/>
                                </a:lnTo>
                                <a:lnTo>
                                  <a:pt x="971" y="1055"/>
                                </a:lnTo>
                                <a:lnTo>
                                  <a:pt x="993" y="1090"/>
                                </a:lnTo>
                                <a:lnTo>
                                  <a:pt x="1025" y="1114"/>
                                </a:lnTo>
                                <a:lnTo>
                                  <a:pt x="1067" y="1122"/>
                                </a:lnTo>
                                <a:lnTo>
                                  <a:pt x="1085" y="1121"/>
                                </a:lnTo>
                                <a:lnTo>
                                  <a:pt x="1102" y="1115"/>
                                </a:lnTo>
                                <a:lnTo>
                                  <a:pt x="1117" y="1106"/>
                                </a:lnTo>
                                <a:lnTo>
                                  <a:pt x="1128" y="1093"/>
                                </a:lnTo>
                                <a:lnTo>
                                  <a:pt x="1201" y="1093"/>
                                </a:lnTo>
                                <a:lnTo>
                                  <a:pt x="1201" y="1059"/>
                                </a:lnTo>
                                <a:lnTo>
                                  <a:pt x="1085" y="1059"/>
                                </a:lnTo>
                                <a:lnTo>
                                  <a:pt x="1065" y="1056"/>
                                </a:lnTo>
                                <a:lnTo>
                                  <a:pt x="1051" y="1046"/>
                                </a:lnTo>
                                <a:lnTo>
                                  <a:pt x="1042" y="1032"/>
                                </a:lnTo>
                                <a:lnTo>
                                  <a:pt x="1038" y="1014"/>
                                </a:lnTo>
                                <a:lnTo>
                                  <a:pt x="1042" y="996"/>
                                </a:lnTo>
                                <a:lnTo>
                                  <a:pt x="1051" y="981"/>
                                </a:lnTo>
                                <a:lnTo>
                                  <a:pt x="1065" y="971"/>
                                </a:lnTo>
                                <a:lnTo>
                                  <a:pt x="1085" y="967"/>
                                </a:lnTo>
                                <a:lnTo>
                                  <a:pt x="1201" y="967"/>
                                </a:lnTo>
                                <a:lnTo>
                                  <a:pt x="1201" y="931"/>
                                </a:lnTo>
                                <a:lnTo>
                                  <a:pt x="1129" y="931"/>
                                </a:lnTo>
                                <a:lnTo>
                                  <a:pt x="1116" y="920"/>
                                </a:lnTo>
                                <a:lnTo>
                                  <a:pt x="1101" y="911"/>
                                </a:lnTo>
                                <a:lnTo>
                                  <a:pt x="1083" y="906"/>
                                </a:lnTo>
                                <a:lnTo>
                                  <a:pt x="1066" y="905"/>
                                </a:lnTo>
                                <a:close/>
                                <a:moveTo>
                                  <a:pt x="1201" y="1093"/>
                                </a:moveTo>
                                <a:lnTo>
                                  <a:pt x="1129" y="1093"/>
                                </a:lnTo>
                                <a:lnTo>
                                  <a:pt x="1129" y="1116"/>
                                </a:lnTo>
                                <a:lnTo>
                                  <a:pt x="1201" y="1116"/>
                                </a:lnTo>
                                <a:lnTo>
                                  <a:pt x="1201" y="1093"/>
                                </a:lnTo>
                                <a:close/>
                                <a:moveTo>
                                  <a:pt x="1201" y="967"/>
                                </a:moveTo>
                                <a:lnTo>
                                  <a:pt x="1085" y="967"/>
                                </a:lnTo>
                                <a:lnTo>
                                  <a:pt x="1105" y="971"/>
                                </a:lnTo>
                                <a:lnTo>
                                  <a:pt x="1119" y="981"/>
                                </a:lnTo>
                                <a:lnTo>
                                  <a:pt x="1128" y="996"/>
                                </a:lnTo>
                                <a:lnTo>
                                  <a:pt x="1131" y="1014"/>
                                </a:lnTo>
                                <a:lnTo>
                                  <a:pt x="1128" y="1032"/>
                                </a:lnTo>
                                <a:lnTo>
                                  <a:pt x="1119" y="1046"/>
                                </a:lnTo>
                                <a:lnTo>
                                  <a:pt x="1105" y="1056"/>
                                </a:lnTo>
                                <a:lnTo>
                                  <a:pt x="1085" y="1059"/>
                                </a:lnTo>
                                <a:lnTo>
                                  <a:pt x="1201" y="1059"/>
                                </a:lnTo>
                                <a:lnTo>
                                  <a:pt x="1201" y="967"/>
                                </a:lnTo>
                                <a:close/>
                                <a:moveTo>
                                  <a:pt x="1201" y="815"/>
                                </a:moveTo>
                                <a:lnTo>
                                  <a:pt x="1129" y="815"/>
                                </a:lnTo>
                                <a:lnTo>
                                  <a:pt x="1129" y="931"/>
                                </a:lnTo>
                                <a:lnTo>
                                  <a:pt x="1201" y="931"/>
                                </a:lnTo>
                                <a:lnTo>
                                  <a:pt x="1201" y="815"/>
                                </a:lnTo>
                                <a:close/>
                                <a:moveTo>
                                  <a:pt x="1320" y="905"/>
                                </a:moveTo>
                                <a:lnTo>
                                  <a:pt x="1278" y="913"/>
                                </a:lnTo>
                                <a:lnTo>
                                  <a:pt x="1246" y="937"/>
                                </a:lnTo>
                                <a:lnTo>
                                  <a:pt x="1225" y="972"/>
                                </a:lnTo>
                                <a:lnTo>
                                  <a:pt x="1218" y="1013"/>
                                </a:lnTo>
                                <a:lnTo>
                                  <a:pt x="1225" y="1055"/>
                                </a:lnTo>
                                <a:lnTo>
                                  <a:pt x="1247" y="1090"/>
                                </a:lnTo>
                                <a:lnTo>
                                  <a:pt x="1279" y="1114"/>
                                </a:lnTo>
                                <a:lnTo>
                                  <a:pt x="1321" y="1122"/>
                                </a:lnTo>
                                <a:lnTo>
                                  <a:pt x="1339" y="1121"/>
                                </a:lnTo>
                                <a:lnTo>
                                  <a:pt x="1356" y="1115"/>
                                </a:lnTo>
                                <a:lnTo>
                                  <a:pt x="1371" y="1106"/>
                                </a:lnTo>
                                <a:lnTo>
                                  <a:pt x="1382" y="1093"/>
                                </a:lnTo>
                                <a:lnTo>
                                  <a:pt x="1455" y="1093"/>
                                </a:lnTo>
                                <a:lnTo>
                                  <a:pt x="1455" y="1059"/>
                                </a:lnTo>
                                <a:lnTo>
                                  <a:pt x="1339" y="1059"/>
                                </a:lnTo>
                                <a:lnTo>
                                  <a:pt x="1319" y="1056"/>
                                </a:lnTo>
                                <a:lnTo>
                                  <a:pt x="1305" y="1046"/>
                                </a:lnTo>
                                <a:lnTo>
                                  <a:pt x="1296" y="1032"/>
                                </a:lnTo>
                                <a:lnTo>
                                  <a:pt x="1292" y="1014"/>
                                </a:lnTo>
                                <a:lnTo>
                                  <a:pt x="1296" y="996"/>
                                </a:lnTo>
                                <a:lnTo>
                                  <a:pt x="1305" y="981"/>
                                </a:lnTo>
                                <a:lnTo>
                                  <a:pt x="1319" y="971"/>
                                </a:lnTo>
                                <a:lnTo>
                                  <a:pt x="1339" y="967"/>
                                </a:lnTo>
                                <a:lnTo>
                                  <a:pt x="1455" y="967"/>
                                </a:lnTo>
                                <a:lnTo>
                                  <a:pt x="1455" y="931"/>
                                </a:lnTo>
                                <a:lnTo>
                                  <a:pt x="1383" y="931"/>
                                </a:lnTo>
                                <a:lnTo>
                                  <a:pt x="1370" y="920"/>
                                </a:lnTo>
                                <a:lnTo>
                                  <a:pt x="1355" y="911"/>
                                </a:lnTo>
                                <a:lnTo>
                                  <a:pt x="1338" y="906"/>
                                </a:lnTo>
                                <a:lnTo>
                                  <a:pt x="1320" y="905"/>
                                </a:lnTo>
                                <a:close/>
                                <a:moveTo>
                                  <a:pt x="1455" y="1093"/>
                                </a:moveTo>
                                <a:lnTo>
                                  <a:pt x="1383" y="1093"/>
                                </a:lnTo>
                                <a:lnTo>
                                  <a:pt x="1383" y="1116"/>
                                </a:lnTo>
                                <a:lnTo>
                                  <a:pt x="1455" y="1116"/>
                                </a:lnTo>
                                <a:lnTo>
                                  <a:pt x="1455" y="1093"/>
                                </a:lnTo>
                                <a:close/>
                                <a:moveTo>
                                  <a:pt x="1455" y="967"/>
                                </a:moveTo>
                                <a:lnTo>
                                  <a:pt x="1339" y="967"/>
                                </a:lnTo>
                                <a:lnTo>
                                  <a:pt x="1359" y="971"/>
                                </a:lnTo>
                                <a:lnTo>
                                  <a:pt x="1373" y="981"/>
                                </a:lnTo>
                                <a:lnTo>
                                  <a:pt x="1382" y="996"/>
                                </a:lnTo>
                                <a:lnTo>
                                  <a:pt x="1385" y="1014"/>
                                </a:lnTo>
                                <a:lnTo>
                                  <a:pt x="1382" y="1032"/>
                                </a:lnTo>
                                <a:lnTo>
                                  <a:pt x="1373" y="1046"/>
                                </a:lnTo>
                                <a:lnTo>
                                  <a:pt x="1359" y="1056"/>
                                </a:lnTo>
                                <a:lnTo>
                                  <a:pt x="1339" y="1059"/>
                                </a:lnTo>
                                <a:lnTo>
                                  <a:pt x="1455" y="1059"/>
                                </a:lnTo>
                                <a:lnTo>
                                  <a:pt x="1455" y="967"/>
                                </a:lnTo>
                                <a:close/>
                                <a:moveTo>
                                  <a:pt x="1455" y="911"/>
                                </a:moveTo>
                                <a:lnTo>
                                  <a:pt x="1383" y="911"/>
                                </a:lnTo>
                                <a:lnTo>
                                  <a:pt x="1383" y="931"/>
                                </a:lnTo>
                                <a:lnTo>
                                  <a:pt x="1455" y="931"/>
                                </a:lnTo>
                                <a:lnTo>
                                  <a:pt x="1455" y="911"/>
                                </a:lnTo>
                                <a:close/>
                                <a:moveTo>
                                  <a:pt x="560" y="911"/>
                                </a:moveTo>
                                <a:lnTo>
                                  <a:pt x="488" y="911"/>
                                </a:lnTo>
                                <a:lnTo>
                                  <a:pt x="488" y="1034"/>
                                </a:lnTo>
                                <a:lnTo>
                                  <a:pt x="497" y="1077"/>
                                </a:lnTo>
                                <a:lnTo>
                                  <a:pt x="519" y="1104"/>
                                </a:lnTo>
                                <a:lnTo>
                                  <a:pt x="554" y="1118"/>
                                </a:lnTo>
                                <a:lnTo>
                                  <a:pt x="597" y="1122"/>
                                </a:lnTo>
                                <a:lnTo>
                                  <a:pt x="639" y="1118"/>
                                </a:lnTo>
                                <a:lnTo>
                                  <a:pt x="674" y="1104"/>
                                </a:lnTo>
                                <a:lnTo>
                                  <a:pt x="697" y="1077"/>
                                </a:lnTo>
                                <a:lnTo>
                                  <a:pt x="699" y="1065"/>
                                </a:lnTo>
                                <a:lnTo>
                                  <a:pt x="597" y="1065"/>
                                </a:lnTo>
                                <a:lnTo>
                                  <a:pt x="578" y="1061"/>
                                </a:lnTo>
                                <a:lnTo>
                                  <a:pt x="567" y="1052"/>
                                </a:lnTo>
                                <a:lnTo>
                                  <a:pt x="562" y="1038"/>
                                </a:lnTo>
                                <a:lnTo>
                                  <a:pt x="560" y="1020"/>
                                </a:lnTo>
                                <a:lnTo>
                                  <a:pt x="560" y="911"/>
                                </a:lnTo>
                                <a:close/>
                                <a:moveTo>
                                  <a:pt x="705" y="911"/>
                                </a:moveTo>
                                <a:lnTo>
                                  <a:pt x="633" y="911"/>
                                </a:lnTo>
                                <a:lnTo>
                                  <a:pt x="633" y="1020"/>
                                </a:lnTo>
                                <a:lnTo>
                                  <a:pt x="631" y="1038"/>
                                </a:lnTo>
                                <a:lnTo>
                                  <a:pt x="626" y="1052"/>
                                </a:lnTo>
                                <a:lnTo>
                                  <a:pt x="615" y="1061"/>
                                </a:lnTo>
                                <a:lnTo>
                                  <a:pt x="597" y="1065"/>
                                </a:lnTo>
                                <a:lnTo>
                                  <a:pt x="699" y="1065"/>
                                </a:lnTo>
                                <a:lnTo>
                                  <a:pt x="705" y="1034"/>
                                </a:lnTo>
                                <a:lnTo>
                                  <a:pt x="705" y="911"/>
                                </a:lnTo>
                                <a:close/>
                                <a:moveTo>
                                  <a:pt x="803" y="911"/>
                                </a:moveTo>
                                <a:lnTo>
                                  <a:pt x="731" y="911"/>
                                </a:lnTo>
                                <a:lnTo>
                                  <a:pt x="731" y="1116"/>
                                </a:lnTo>
                                <a:lnTo>
                                  <a:pt x="803" y="1116"/>
                                </a:lnTo>
                                <a:lnTo>
                                  <a:pt x="803" y="1010"/>
                                </a:lnTo>
                                <a:lnTo>
                                  <a:pt x="805" y="992"/>
                                </a:lnTo>
                                <a:lnTo>
                                  <a:pt x="811" y="976"/>
                                </a:lnTo>
                                <a:lnTo>
                                  <a:pt x="823" y="966"/>
                                </a:lnTo>
                                <a:lnTo>
                                  <a:pt x="841" y="962"/>
                                </a:lnTo>
                                <a:lnTo>
                                  <a:pt x="943" y="962"/>
                                </a:lnTo>
                                <a:lnTo>
                                  <a:pt x="942" y="955"/>
                                </a:lnTo>
                                <a:lnTo>
                                  <a:pt x="933" y="938"/>
                                </a:lnTo>
                                <a:lnTo>
                                  <a:pt x="803" y="938"/>
                                </a:lnTo>
                                <a:lnTo>
                                  <a:pt x="803" y="911"/>
                                </a:lnTo>
                                <a:close/>
                                <a:moveTo>
                                  <a:pt x="943" y="962"/>
                                </a:moveTo>
                                <a:lnTo>
                                  <a:pt x="841" y="962"/>
                                </a:lnTo>
                                <a:lnTo>
                                  <a:pt x="861" y="968"/>
                                </a:lnTo>
                                <a:lnTo>
                                  <a:pt x="871" y="982"/>
                                </a:lnTo>
                                <a:lnTo>
                                  <a:pt x="874" y="999"/>
                                </a:lnTo>
                                <a:lnTo>
                                  <a:pt x="874" y="1116"/>
                                </a:lnTo>
                                <a:lnTo>
                                  <a:pt x="946" y="1116"/>
                                </a:lnTo>
                                <a:lnTo>
                                  <a:pt x="946" y="989"/>
                                </a:lnTo>
                                <a:lnTo>
                                  <a:pt x="943" y="962"/>
                                </a:lnTo>
                                <a:close/>
                                <a:moveTo>
                                  <a:pt x="869" y="905"/>
                                </a:moveTo>
                                <a:lnTo>
                                  <a:pt x="850" y="906"/>
                                </a:lnTo>
                                <a:lnTo>
                                  <a:pt x="832" y="912"/>
                                </a:lnTo>
                                <a:lnTo>
                                  <a:pt x="817" y="922"/>
                                </a:lnTo>
                                <a:lnTo>
                                  <a:pt x="804" y="938"/>
                                </a:lnTo>
                                <a:lnTo>
                                  <a:pt x="933" y="938"/>
                                </a:lnTo>
                                <a:lnTo>
                                  <a:pt x="928" y="928"/>
                                </a:lnTo>
                                <a:lnTo>
                                  <a:pt x="904" y="911"/>
                                </a:lnTo>
                                <a:lnTo>
                                  <a:pt x="869" y="905"/>
                                </a:lnTo>
                                <a:close/>
                                <a:moveTo>
                                  <a:pt x="346" y="905"/>
                                </a:moveTo>
                                <a:lnTo>
                                  <a:pt x="299" y="912"/>
                                </a:lnTo>
                                <a:lnTo>
                                  <a:pt x="260" y="933"/>
                                </a:lnTo>
                                <a:lnTo>
                                  <a:pt x="233" y="967"/>
                                </a:lnTo>
                                <a:lnTo>
                                  <a:pt x="223" y="1014"/>
                                </a:lnTo>
                                <a:lnTo>
                                  <a:pt x="233" y="1060"/>
                                </a:lnTo>
                                <a:lnTo>
                                  <a:pt x="260" y="1094"/>
                                </a:lnTo>
                                <a:lnTo>
                                  <a:pt x="299" y="1115"/>
                                </a:lnTo>
                                <a:lnTo>
                                  <a:pt x="346" y="1122"/>
                                </a:lnTo>
                                <a:lnTo>
                                  <a:pt x="393" y="1115"/>
                                </a:lnTo>
                                <a:lnTo>
                                  <a:pt x="432" y="1094"/>
                                </a:lnTo>
                                <a:lnTo>
                                  <a:pt x="459" y="1060"/>
                                </a:lnTo>
                                <a:lnTo>
                                  <a:pt x="459" y="1059"/>
                                </a:lnTo>
                                <a:lnTo>
                                  <a:pt x="346" y="1059"/>
                                </a:lnTo>
                                <a:lnTo>
                                  <a:pt x="326" y="1056"/>
                                </a:lnTo>
                                <a:lnTo>
                                  <a:pt x="312" y="1046"/>
                                </a:lnTo>
                                <a:lnTo>
                                  <a:pt x="303" y="1032"/>
                                </a:lnTo>
                                <a:lnTo>
                                  <a:pt x="300" y="1014"/>
                                </a:lnTo>
                                <a:lnTo>
                                  <a:pt x="303" y="996"/>
                                </a:lnTo>
                                <a:lnTo>
                                  <a:pt x="312" y="981"/>
                                </a:lnTo>
                                <a:lnTo>
                                  <a:pt x="326" y="971"/>
                                </a:lnTo>
                                <a:lnTo>
                                  <a:pt x="346" y="967"/>
                                </a:lnTo>
                                <a:lnTo>
                                  <a:pt x="459" y="967"/>
                                </a:lnTo>
                                <a:lnTo>
                                  <a:pt x="432" y="933"/>
                                </a:lnTo>
                                <a:lnTo>
                                  <a:pt x="393" y="912"/>
                                </a:lnTo>
                                <a:lnTo>
                                  <a:pt x="346" y="905"/>
                                </a:lnTo>
                                <a:close/>
                                <a:moveTo>
                                  <a:pt x="459" y="967"/>
                                </a:moveTo>
                                <a:lnTo>
                                  <a:pt x="346" y="967"/>
                                </a:lnTo>
                                <a:lnTo>
                                  <a:pt x="366" y="971"/>
                                </a:lnTo>
                                <a:lnTo>
                                  <a:pt x="380" y="981"/>
                                </a:lnTo>
                                <a:lnTo>
                                  <a:pt x="389" y="996"/>
                                </a:lnTo>
                                <a:lnTo>
                                  <a:pt x="393" y="1014"/>
                                </a:lnTo>
                                <a:lnTo>
                                  <a:pt x="389" y="1032"/>
                                </a:lnTo>
                                <a:lnTo>
                                  <a:pt x="380" y="1046"/>
                                </a:lnTo>
                                <a:lnTo>
                                  <a:pt x="366" y="1056"/>
                                </a:lnTo>
                                <a:lnTo>
                                  <a:pt x="346" y="1059"/>
                                </a:lnTo>
                                <a:lnTo>
                                  <a:pt x="459" y="1059"/>
                                </a:lnTo>
                                <a:lnTo>
                                  <a:pt x="469" y="1014"/>
                                </a:lnTo>
                                <a:lnTo>
                                  <a:pt x="459" y="967"/>
                                </a:lnTo>
                                <a:close/>
                                <a:moveTo>
                                  <a:pt x="212" y="815"/>
                                </a:moveTo>
                                <a:lnTo>
                                  <a:pt x="17" y="815"/>
                                </a:lnTo>
                                <a:lnTo>
                                  <a:pt x="17" y="1116"/>
                                </a:lnTo>
                                <a:lnTo>
                                  <a:pt x="95" y="1116"/>
                                </a:lnTo>
                                <a:lnTo>
                                  <a:pt x="95" y="998"/>
                                </a:lnTo>
                                <a:lnTo>
                                  <a:pt x="203" y="998"/>
                                </a:lnTo>
                                <a:lnTo>
                                  <a:pt x="203" y="932"/>
                                </a:lnTo>
                                <a:lnTo>
                                  <a:pt x="95" y="932"/>
                                </a:lnTo>
                                <a:lnTo>
                                  <a:pt x="95" y="881"/>
                                </a:lnTo>
                                <a:lnTo>
                                  <a:pt x="212" y="881"/>
                                </a:lnTo>
                                <a:lnTo>
                                  <a:pt x="212" y="815"/>
                                </a:lnTo>
                                <a:close/>
                                <a:moveTo>
                                  <a:pt x="2050" y="504"/>
                                </a:moveTo>
                                <a:lnTo>
                                  <a:pt x="1967" y="504"/>
                                </a:lnTo>
                                <a:lnTo>
                                  <a:pt x="2065" y="680"/>
                                </a:lnTo>
                                <a:lnTo>
                                  <a:pt x="1996" y="810"/>
                                </a:lnTo>
                                <a:lnTo>
                                  <a:pt x="2077" y="810"/>
                                </a:lnTo>
                                <a:lnTo>
                                  <a:pt x="2184" y="609"/>
                                </a:lnTo>
                                <a:lnTo>
                                  <a:pt x="2105" y="609"/>
                                </a:lnTo>
                                <a:lnTo>
                                  <a:pt x="2050" y="504"/>
                                </a:lnTo>
                                <a:close/>
                                <a:moveTo>
                                  <a:pt x="2240" y="504"/>
                                </a:moveTo>
                                <a:lnTo>
                                  <a:pt x="2158" y="504"/>
                                </a:lnTo>
                                <a:lnTo>
                                  <a:pt x="2105" y="609"/>
                                </a:lnTo>
                                <a:lnTo>
                                  <a:pt x="2184" y="609"/>
                                </a:lnTo>
                                <a:lnTo>
                                  <a:pt x="2240" y="504"/>
                                </a:lnTo>
                                <a:close/>
                                <a:moveTo>
                                  <a:pt x="1923" y="564"/>
                                </a:moveTo>
                                <a:lnTo>
                                  <a:pt x="1851" y="564"/>
                                </a:lnTo>
                                <a:lnTo>
                                  <a:pt x="1851" y="708"/>
                                </a:lnTo>
                                <a:lnTo>
                                  <a:pt x="1923" y="708"/>
                                </a:lnTo>
                                <a:lnTo>
                                  <a:pt x="1923" y="564"/>
                                </a:lnTo>
                                <a:close/>
                                <a:moveTo>
                                  <a:pt x="1964" y="504"/>
                                </a:moveTo>
                                <a:lnTo>
                                  <a:pt x="1827" y="504"/>
                                </a:lnTo>
                                <a:lnTo>
                                  <a:pt x="1827" y="564"/>
                                </a:lnTo>
                                <a:lnTo>
                                  <a:pt x="1964" y="564"/>
                                </a:lnTo>
                                <a:lnTo>
                                  <a:pt x="1964" y="504"/>
                                </a:lnTo>
                                <a:close/>
                                <a:moveTo>
                                  <a:pt x="1923" y="443"/>
                                </a:moveTo>
                                <a:lnTo>
                                  <a:pt x="1851" y="443"/>
                                </a:lnTo>
                                <a:lnTo>
                                  <a:pt x="1851" y="504"/>
                                </a:lnTo>
                                <a:lnTo>
                                  <a:pt x="1923" y="504"/>
                                </a:lnTo>
                                <a:lnTo>
                                  <a:pt x="1923" y="443"/>
                                </a:lnTo>
                                <a:close/>
                                <a:moveTo>
                                  <a:pt x="1325" y="504"/>
                                </a:moveTo>
                                <a:lnTo>
                                  <a:pt x="1252" y="504"/>
                                </a:lnTo>
                                <a:lnTo>
                                  <a:pt x="1252" y="627"/>
                                </a:lnTo>
                                <a:lnTo>
                                  <a:pt x="1261" y="669"/>
                                </a:lnTo>
                                <a:lnTo>
                                  <a:pt x="1284" y="696"/>
                                </a:lnTo>
                                <a:lnTo>
                                  <a:pt x="1318" y="711"/>
                                </a:lnTo>
                                <a:lnTo>
                                  <a:pt x="1361" y="715"/>
                                </a:lnTo>
                                <a:lnTo>
                                  <a:pt x="1403" y="711"/>
                                </a:lnTo>
                                <a:lnTo>
                                  <a:pt x="1438" y="696"/>
                                </a:lnTo>
                                <a:lnTo>
                                  <a:pt x="1461" y="669"/>
                                </a:lnTo>
                                <a:lnTo>
                                  <a:pt x="1463" y="657"/>
                                </a:lnTo>
                                <a:lnTo>
                                  <a:pt x="1361" y="657"/>
                                </a:lnTo>
                                <a:lnTo>
                                  <a:pt x="1343" y="654"/>
                                </a:lnTo>
                                <a:lnTo>
                                  <a:pt x="1332" y="645"/>
                                </a:lnTo>
                                <a:lnTo>
                                  <a:pt x="1326" y="631"/>
                                </a:lnTo>
                                <a:lnTo>
                                  <a:pt x="1325" y="613"/>
                                </a:lnTo>
                                <a:lnTo>
                                  <a:pt x="1325" y="504"/>
                                </a:lnTo>
                                <a:close/>
                                <a:moveTo>
                                  <a:pt x="1469" y="504"/>
                                </a:moveTo>
                                <a:lnTo>
                                  <a:pt x="1397" y="504"/>
                                </a:lnTo>
                                <a:lnTo>
                                  <a:pt x="1397" y="613"/>
                                </a:lnTo>
                                <a:lnTo>
                                  <a:pt x="1395" y="631"/>
                                </a:lnTo>
                                <a:lnTo>
                                  <a:pt x="1390" y="645"/>
                                </a:lnTo>
                                <a:lnTo>
                                  <a:pt x="1379" y="654"/>
                                </a:lnTo>
                                <a:lnTo>
                                  <a:pt x="1361" y="657"/>
                                </a:lnTo>
                                <a:lnTo>
                                  <a:pt x="1463" y="657"/>
                                </a:lnTo>
                                <a:lnTo>
                                  <a:pt x="1469" y="627"/>
                                </a:lnTo>
                                <a:lnTo>
                                  <a:pt x="1469" y="504"/>
                                </a:lnTo>
                                <a:close/>
                                <a:moveTo>
                                  <a:pt x="1770" y="385"/>
                                </a:moveTo>
                                <a:lnTo>
                                  <a:pt x="1754" y="388"/>
                                </a:lnTo>
                                <a:lnTo>
                                  <a:pt x="1741" y="397"/>
                                </a:lnTo>
                                <a:lnTo>
                                  <a:pt x="1733" y="410"/>
                                </a:lnTo>
                                <a:lnTo>
                                  <a:pt x="1729" y="425"/>
                                </a:lnTo>
                                <a:lnTo>
                                  <a:pt x="1733" y="441"/>
                                </a:lnTo>
                                <a:lnTo>
                                  <a:pt x="1741" y="454"/>
                                </a:lnTo>
                                <a:lnTo>
                                  <a:pt x="1754" y="463"/>
                                </a:lnTo>
                                <a:lnTo>
                                  <a:pt x="1770" y="466"/>
                                </a:lnTo>
                                <a:lnTo>
                                  <a:pt x="1786" y="463"/>
                                </a:lnTo>
                                <a:lnTo>
                                  <a:pt x="1799" y="454"/>
                                </a:lnTo>
                                <a:lnTo>
                                  <a:pt x="1807" y="441"/>
                                </a:lnTo>
                                <a:lnTo>
                                  <a:pt x="1810" y="425"/>
                                </a:lnTo>
                                <a:lnTo>
                                  <a:pt x="1807" y="410"/>
                                </a:lnTo>
                                <a:lnTo>
                                  <a:pt x="1799" y="397"/>
                                </a:lnTo>
                                <a:lnTo>
                                  <a:pt x="1786" y="388"/>
                                </a:lnTo>
                                <a:lnTo>
                                  <a:pt x="1770" y="385"/>
                                </a:lnTo>
                                <a:close/>
                                <a:moveTo>
                                  <a:pt x="955" y="504"/>
                                </a:moveTo>
                                <a:lnTo>
                                  <a:pt x="883" y="504"/>
                                </a:lnTo>
                                <a:lnTo>
                                  <a:pt x="883" y="708"/>
                                </a:lnTo>
                                <a:lnTo>
                                  <a:pt x="955" y="708"/>
                                </a:lnTo>
                                <a:lnTo>
                                  <a:pt x="955" y="610"/>
                                </a:lnTo>
                                <a:lnTo>
                                  <a:pt x="956" y="593"/>
                                </a:lnTo>
                                <a:lnTo>
                                  <a:pt x="956" y="592"/>
                                </a:lnTo>
                                <a:lnTo>
                                  <a:pt x="959" y="573"/>
                                </a:lnTo>
                                <a:lnTo>
                                  <a:pt x="969" y="559"/>
                                </a:lnTo>
                                <a:lnTo>
                                  <a:pt x="987" y="553"/>
                                </a:lnTo>
                                <a:lnTo>
                                  <a:pt x="1225" y="553"/>
                                </a:lnTo>
                                <a:lnTo>
                                  <a:pt x="1225" y="545"/>
                                </a:lnTo>
                                <a:lnTo>
                                  <a:pt x="1220" y="536"/>
                                </a:lnTo>
                                <a:lnTo>
                                  <a:pt x="1090" y="536"/>
                                </a:lnTo>
                                <a:lnTo>
                                  <a:pt x="1085" y="529"/>
                                </a:lnTo>
                                <a:lnTo>
                                  <a:pt x="955" y="529"/>
                                </a:lnTo>
                                <a:lnTo>
                                  <a:pt x="955" y="504"/>
                                </a:lnTo>
                                <a:close/>
                                <a:moveTo>
                                  <a:pt x="1225" y="553"/>
                                </a:moveTo>
                                <a:lnTo>
                                  <a:pt x="987" y="553"/>
                                </a:lnTo>
                                <a:lnTo>
                                  <a:pt x="1006" y="559"/>
                                </a:lnTo>
                                <a:lnTo>
                                  <a:pt x="1015" y="573"/>
                                </a:lnTo>
                                <a:lnTo>
                                  <a:pt x="1019" y="592"/>
                                </a:lnTo>
                                <a:lnTo>
                                  <a:pt x="1019" y="593"/>
                                </a:lnTo>
                                <a:lnTo>
                                  <a:pt x="1019" y="610"/>
                                </a:lnTo>
                                <a:lnTo>
                                  <a:pt x="1019" y="708"/>
                                </a:lnTo>
                                <a:lnTo>
                                  <a:pt x="1092" y="708"/>
                                </a:lnTo>
                                <a:lnTo>
                                  <a:pt x="1092" y="610"/>
                                </a:lnTo>
                                <a:lnTo>
                                  <a:pt x="1092" y="592"/>
                                </a:lnTo>
                                <a:lnTo>
                                  <a:pt x="1096" y="574"/>
                                </a:lnTo>
                                <a:lnTo>
                                  <a:pt x="1107" y="560"/>
                                </a:lnTo>
                                <a:lnTo>
                                  <a:pt x="1126" y="555"/>
                                </a:lnTo>
                                <a:lnTo>
                                  <a:pt x="1226" y="555"/>
                                </a:lnTo>
                                <a:lnTo>
                                  <a:pt x="1225" y="553"/>
                                </a:lnTo>
                                <a:close/>
                                <a:moveTo>
                                  <a:pt x="1226" y="555"/>
                                </a:moveTo>
                                <a:lnTo>
                                  <a:pt x="1126" y="555"/>
                                </a:lnTo>
                                <a:lnTo>
                                  <a:pt x="1144" y="561"/>
                                </a:lnTo>
                                <a:lnTo>
                                  <a:pt x="1153" y="575"/>
                                </a:lnTo>
                                <a:lnTo>
                                  <a:pt x="1156" y="593"/>
                                </a:lnTo>
                                <a:lnTo>
                                  <a:pt x="1156" y="610"/>
                                </a:lnTo>
                                <a:lnTo>
                                  <a:pt x="1156" y="708"/>
                                </a:lnTo>
                                <a:lnTo>
                                  <a:pt x="1228" y="708"/>
                                </a:lnTo>
                                <a:lnTo>
                                  <a:pt x="1228" y="578"/>
                                </a:lnTo>
                                <a:lnTo>
                                  <a:pt x="1226" y="555"/>
                                </a:lnTo>
                                <a:close/>
                                <a:moveTo>
                                  <a:pt x="1159" y="497"/>
                                </a:moveTo>
                                <a:lnTo>
                                  <a:pt x="1138" y="500"/>
                                </a:lnTo>
                                <a:lnTo>
                                  <a:pt x="1119" y="507"/>
                                </a:lnTo>
                                <a:lnTo>
                                  <a:pt x="1102" y="519"/>
                                </a:lnTo>
                                <a:lnTo>
                                  <a:pt x="1090" y="536"/>
                                </a:lnTo>
                                <a:lnTo>
                                  <a:pt x="1220" y="536"/>
                                </a:lnTo>
                                <a:lnTo>
                                  <a:pt x="1213" y="520"/>
                                </a:lnTo>
                                <a:lnTo>
                                  <a:pt x="1191" y="503"/>
                                </a:lnTo>
                                <a:lnTo>
                                  <a:pt x="1159" y="497"/>
                                </a:lnTo>
                                <a:close/>
                                <a:moveTo>
                                  <a:pt x="1020" y="497"/>
                                </a:moveTo>
                                <a:lnTo>
                                  <a:pt x="1001" y="499"/>
                                </a:lnTo>
                                <a:lnTo>
                                  <a:pt x="985" y="505"/>
                                </a:lnTo>
                                <a:lnTo>
                                  <a:pt x="969" y="515"/>
                                </a:lnTo>
                                <a:lnTo>
                                  <a:pt x="956" y="529"/>
                                </a:lnTo>
                                <a:lnTo>
                                  <a:pt x="1085" y="529"/>
                                </a:lnTo>
                                <a:lnTo>
                                  <a:pt x="1077" y="519"/>
                                </a:lnTo>
                                <a:lnTo>
                                  <a:pt x="1060" y="506"/>
                                </a:lnTo>
                                <a:lnTo>
                                  <a:pt x="1041" y="499"/>
                                </a:lnTo>
                                <a:lnTo>
                                  <a:pt x="1020" y="497"/>
                                </a:lnTo>
                                <a:close/>
                                <a:moveTo>
                                  <a:pt x="1566" y="504"/>
                                </a:moveTo>
                                <a:lnTo>
                                  <a:pt x="1493" y="504"/>
                                </a:lnTo>
                                <a:lnTo>
                                  <a:pt x="1493" y="708"/>
                                </a:lnTo>
                                <a:lnTo>
                                  <a:pt x="1566" y="708"/>
                                </a:lnTo>
                                <a:lnTo>
                                  <a:pt x="1566" y="602"/>
                                </a:lnTo>
                                <a:lnTo>
                                  <a:pt x="1567" y="584"/>
                                </a:lnTo>
                                <a:lnTo>
                                  <a:pt x="1573" y="569"/>
                                </a:lnTo>
                                <a:lnTo>
                                  <a:pt x="1585" y="559"/>
                                </a:lnTo>
                                <a:lnTo>
                                  <a:pt x="1603" y="555"/>
                                </a:lnTo>
                                <a:lnTo>
                                  <a:pt x="1705" y="555"/>
                                </a:lnTo>
                                <a:lnTo>
                                  <a:pt x="1704" y="547"/>
                                </a:lnTo>
                                <a:lnTo>
                                  <a:pt x="1695" y="530"/>
                                </a:lnTo>
                                <a:lnTo>
                                  <a:pt x="1566" y="530"/>
                                </a:lnTo>
                                <a:lnTo>
                                  <a:pt x="1566" y="504"/>
                                </a:lnTo>
                                <a:close/>
                                <a:moveTo>
                                  <a:pt x="1705" y="555"/>
                                </a:moveTo>
                                <a:lnTo>
                                  <a:pt x="1603" y="555"/>
                                </a:lnTo>
                                <a:lnTo>
                                  <a:pt x="1623" y="560"/>
                                </a:lnTo>
                                <a:lnTo>
                                  <a:pt x="1633" y="574"/>
                                </a:lnTo>
                                <a:lnTo>
                                  <a:pt x="1636" y="592"/>
                                </a:lnTo>
                                <a:lnTo>
                                  <a:pt x="1636" y="708"/>
                                </a:lnTo>
                                <a:lnTo>
                                  <a:pt x="1708" y="708"/>
                                </a:lnTo>
                                <a:lnTo>
                                  <a:pt x="1708" y="582"/>
                                </a:lnTo>
                                <a:lnTo>
                                  <a:pt x="1705" y="555"/>
                                </a:lnTo>
                                <a:close/>
                                <a:moveTo>
                                  <a:pt x="1631" y="497"/>
                                </a:moveTo>
                                <a:lnTo>
                                  <a:pt x="1612" y="499"/>
                                </a:lnTo>
                                <a:lnTo>
                                  <a:pt x="1595" y="504"/>
                                </a:lnTo>
                                <a:lnTo>
                                  <a:pt x="1580" y="514"/>
                                </a:lnTo>
                                <a:lnTo>
                                  <a:pt x="1566" y="530"/>
                                </a:lnTo>
                                <a:lnTo>
                                  <a:pt x="1695" y="530"/>
                                </a:lnTo>
                                <a:lnTo>
                                  <a:pt x="1690" y="521"/>
                                </a:lnTo>
                                <a:lnTo>
                                  <a:pt x="1667" y="503"/>
                                </a:lnTo>
                                <a:lnTo>
                                  <a:pt x="1631" y="497"/>
                                </a:lnTo>
                                <a:close/>
                                <a:moveTo>
                                  <a:pt x="375" y="497"/>
                                </a:moveTo>
                                <a:lnTo>
                                  <a:pt x="328" y="504"/>
                                </a:lnTo>
                                <a:lnTo>
                                  <a:pt x="289" y="525"/>
                                </a:lnTo>
                                <a:lnTo>
                                  <a:pt x="262" y="560"/>
                                </a:lnTo>
                                <a:lnTo>
                                  <a:pt x="252" y="606"/>
                                </a:lnTo>
                                <a:lnTo>
                                  <a:pt x="262" y="653"/>
                                </a:lnTo>
                                <a:lnTo>
                                  <a:pt x="289" y="687"/>
                                </a:lnTo>
                                <a:lnTo>
                                  <a:pt x="328" y="708"/>
                                </a:lnTo>
                                <a:lnTo>
                                  <a:pt x="375" y="715"/>
                                </a:lnTo>
                                <a:lnTo>
                                  <a:pt x="421" y="708"/>
                                </a:lnTo>
                                <a:lnTo>
                                  <a:pt x="461" y="686"/>
                                </a:lnTo>
                                <a:lnTo>
                                  <a:pt x="487" y="652"/>
                                </a:lnTo>
                                <a:lnTo>
                                  <a:pt x="375" y="652"/>
                                </a:lnTo>
                                <a:lnTo>
                                  <a:pt x="355" y="648"/>
                                </a:lnTo>
                                <a:lnTo>
                                  <a:pt x="340" y="639"/>
                                </a:lnTo>
                                <a:lnTo>
                                  <a:pt x="331" y="624"/>
                                </a:lnTo>
                                <a:lnTo>
                                  <a:pt x="328" y="606"/>
                                </a:lnTo>
                                <a:lnTo>
                                  <a:pt x="331" y="588"/>
                                </a:lnTo>
                                <a:lnTo>
                                  <a:pt x="340" y="574"/>
                                </a:lnTo>
                                <a:lnTo>
                                  <a:pt x="355" y="564"/>
                                </a:lnTo>
                                <a:lnTo>
                                  <a:pt x="375" y="560"/>
                                </a:lnTo>
                                <a:lnTo>
                                  <a:pt x="487" y="560"/>
                                </a:lnTo>
                                <a:lnTo>
                                  <a:pt x="461" y="525"/>
                                </a:lnTo>
                                <a:lnTo>
                                  <a:pt x="421" y="504"/>
                                </a:lnTo>
                                <a:lnTo>
                                  <a:pt x="375" y="497"/>
                                </a:lnTo>
                                <a:close/>
                                <a:moveTo>
                                  <a:pt x="487" y="560"/>
                                </a:moveTo>
                                <a:lnTo>
                                  <a:pt x="375" y="560"/>
                                </a:lnTo>
                                <a:lnTo>
                                  <a:pt x="394" y="564"/>
                                </a:lnTo>
                                <a:lnTo>
                                  <a:pt x="409" y="574"/>
                                </a:lnTo>
                                <a:lnTo>
                                  <a:pt x="418" y="588"/>
                                </a:lnTo>
                                <a:lnTo>
                                  <a:pt x="421" y="606"/>
                                </a:lnTo>
                                <a:lnTo>
                                  <a:pt x="418" y="624"/>
                                </a:lnTo>
                                <a:lnTo>
                                  <a:pt x="409" y="639"/>
                                </a:lnTo>
                                <a:lnTo>
                                  <a:pt x="394" y="648"/>
                                </a:lnTo>
                                <a:lnTo>
                                  <a:pt x="375" y="652"/>
                                </a:lnTo>
                                <a:lnTo>
                                  <a:pt x="487" y="652"/>
                                </a:lnTo>
                                <a:lnTo>
                                  <a:pt x="497" y="606"/>
                                </a:lnTo>
                                <a:lnTo>
                                  <a:pt x="487" y="560"/>
                                </a:lnTo>
                                <a:close/>
                                <a:moveTo>
                                  <a:pt x="319" y="0"/>
                                </a:moveTo>
                                <a:lnTo>
                                  <a:pt x="246" y="0"/>
                                </a:lnTo>
                                <a:lnTo>
                                  <a:pt x="246" y="301"/>
                                </a:lnTo>
                                <a:lnTo>
                                  <a:pt x="319" y="301"/>
                                </a:lnTo>
                                <a:lnTo>
                                  <a:pt x="319" y="196"/>
                                </a:lnTo>
                                <a:lnTo>
                                  <a:pt x="320" y="178"/>
                                </a:lnTo>
                                <a:lnTo>
                                  <a:pt x="327" y="163"/>
                                </a:lnTo>
                                <a:lnTo>
                                  <a:pt x="338" y="151"/>
                                </a:lnTo>
                                <a:lnTo>
                                  <a:pt x="356" y="147"/>
                                </a:lnTo>
                                <a:lnTo>
                                  <a:pt x="457" y="147"/>
                                </a:lnTo>
                                <a:lnTo>
                                  <a:pt x="456" y="140"/>
                                </a:lnTo>
                                <a:lnTo>
                                  <a:pt x="447" y="122"/>
                                </a:lnTo>
                                <a:lnTo>
                                  <a:pt x="319" y="122"/>
                                </a:lnTo>
                                <a:lnTo>
                                  <a:pt x="319" y="0"/>
                                </a:lnTo>
                                <a:close/>
                                <a:moveTo>
                                  <a:pt x="457" y="147"/>
                                </a:moveTo>
                                <a:lnTo>
                                  <a:pt x="356" y="147"/>
                                </a:lnTo>
                                <a:lnTo>
                                  <a:pt x="374" y="151"/>
                                </a:lnTo>
                                <a:lnTo>
                                  <a:pt x="383" y="163"/>
                                </a:lnTo>
                                <a:lnTo>
                                  <a:pt x="388" y="178"/>
                                </a:lnTo>
                                <a:lnTo>
                                  <a:pt x="389" y="196"/>
                                </a:lnTo>
                                <a:lnTo>
                                  <a:pt x="389" y="301"/>
                                </a:lnTo>
                                <a:lnTo>
                                  <a:pt x="461" y="301"/>
                                </a:lnTo>
                                <a:lnTo>
                                  <a:pt x="461" y="176"/>
                                </a:lnTo>
                                <a:lnTo>
                                  <a:pt x="457" y="147"/>
                                </a:lnTo>
                                <a:close/>
                                <a:moveTo>
                                  <a:pt x="384" y="90"/>
                                </a:moveTo>
                                <a:lnTo>
                                  <a:pt x="365" y="92"/>
                                </a:lnTo>
                                <a:lnTo>
                                  <a:pt x="348" y="98"/>
                                </a:lnTo>
                                <a:lnTo>
                                  <a:pt x="333" y="108"/>
                                </a:lnTo>
                                <a:lnTo>
                                  <a:pt x="319" y="122"/>
                                </a:lnTo>
                                <a:lnTo>
                                  <a:pt x="447" y="122"/>
                                </a:lnTo>
                                <a:lnTo>
                                  <a:pt x="442" y="113"/>
                                </a:lnTo>
                                <a:lnTo>
                                  <a:pt x="418" y="96"/>
                                </a:lnTo>
                                <a:lnTo>
                                  <a:pt x="384" y="90"/>
                                </a:lnTo>
                                <a:close/>
                                <a:moveTo>
                                  <a:pt x="592" y="90"/>
                                </a:moveTo>
                                <a:lnTo>
                                  <a:pt x="547" y="97"/>
                                </a:lnTo>
                                <a:lnTo>
                                  <a:pt x="511" y="119"/>
                                </a:lnTo>
                                <a:lnTo>
                                  <a:pt x="488" y="153"/>
                                </a:lnTo>
                                <a:lnTo>
                                  <a:pt x="480" y="199"/>
                                </a:lnTo>
                                <a:lnTo>
                                  <a:pt x="489" y="245"/>
                                </a:lnTo>
                                <a:lnTo>
                                  <a:pt x="513" y="279"/>
                                </a:lnTo>
                                <a:lnTo>
                                  <a:pt x="551" y="300"/>
                                </a:lnTo>
                                <a:lnTo>
                                  <a:pt x="598" y="307"/>
                                </a:lnTo>
                                <a:lnTo>
                                  <a:pt x="615" y="306"/>
                                </a:lnTo>
                                <a:lnTo>
                                  <a:pt x="632" y="303"/>
                                </a:lnTo>
                                <a:lnTo>
                                  <a:pt x="648" y="298"/>
                                </a:lnTo>
                                <a:lnTo>
                                  <a:pt x="663" y="290"/>
                                </a:lnTo>
                                <a:lnTo>
                                  <a:pt x="676" y="280"/>
                                </a:lnTo>
                                <a:lnTo>
                                  <a:pt x="687" y="268"/>
                                </a:lnTo>
                                <a:lnTo>
                                  <a:pt x="694" y="256"/>
                                </a:lnTo>
                                <a:lnTo>
                                  <a:pt x="597" y="256"/>
                                </a:lnTo>
                                <a:lnTo>
                                  <a:pt x="577" y="253"/>
                                </a:lnTo>
                                <a:lnTo>
                                  <a:pt x="563" y="244"/>
                                </a:lnTo>
                                <a:lnTo>
                                  <a:pt x="555" y="230"/>
                                </a:lnTo>
                                <a:lnTo>
                                  <a:pt x="552" y="211"/>
                                </a:lnTo>
                                <a:lnTo>
                                  <a:pt x="704" y="211"/>
                                </a:lnTo>
                                <a:lnTo>
                                  <a:pt x="704" y="203"/>
                                </a:lnTo>
                                <a:lnTo>
                                  <a:pt x="698" y="169"/>
                                </a:lnTo>
                                <a:lnTo>
                                  <a:pt x="553" y="169"/>
                                </a:lnTo>
                                <a:lnTo>
                                  <a:pt x="559" y="155"/>
                                </a:lnTo>
                                <a:lnTo>
                                  <a:pt x="568" y="145"/>
                                </a:lnTo>
                                <a:lnTo>
                                  <a:pt x="581" y="139"/>
                                </a:lnTo>
                                <a:lnTo>
                                  <a:pt x="596" y="137"/>
                                </a:lnTo>
                                <a:lnTo>
                                  <a:pt x="685" y="137"/>
                                </a:lnTo>
                                <a:lnTo>
                                  <a:pt x="675" y="120"/>
                                </a:lnTo>
                                <a:lnTo>
                                  <a:pt x="640" y="98"/>
                                </a:lnTo>
                                <a:lnTo>
                                  <a:pt x="592" y="90"/>
                                </a:lnTo>
                                <a:close/>
                                <a:moveTo>
                                  <a:pt x="701" y="237"/>
                                </a:moveTo>
                                <a:lnTo>
                                  <a:pt x="632" y="237"/>
                                </a:lnTo>
                                <a:lnTo>
                                  <a:pt x="624" y="251"/>
                                </a:lnTo>
                                <a:lnTo>
                                  <a:pt x="613" y="256"/>
                                </a:lnTo>
                                <a:lnTo>
                                  <a:pt x="694" y="256"/>
                                </a:lnTo>
                                <a:lnTo>
                                  <a:pt x="695" y="254"/>
                                </a:lnTo>
                                <a:lnTo>
                                  <a:pt x="701" y="237"/>
                                </a:lnTo>
                                <a:close/>
                                <a:moveTo>
                                  <a:pt x="685" y="137"/>
                                </a:moveTo>
                                <a:lnTo>
                                  <a:pt x="596" y="137"/>
                                </a:lnTo>
                                <a:lnTo>
                                  <a:pt x="610" y="139"/>
                                </a:lnTo>
                                <a:lnTo>
                                  <a:pt x="622" y="145"/>
                                </a:lnTo>
                                <a:lnTo>
                                  <a:pt x="632" y="156"/>
                                </a:lnTo>
                                <a:lnTo>
                                  <a:pt x="637" y="169"/>
                                </a:lnTo>
                                <a:lnTo>
                                  <a:pt x="698" y="169"/>
                                </a:lnTo>
                                <a:lnTo>
                                  <a:pt x="696" y="156"/>
                                </a:lnTo>
                                <a:lnTo>
                                  <a:pt x="685" y="137"/>
                                </a:lnTo>
                                <a:close/>
                                <a:moveTo>
                                  <a:pt x="1806" y="504"/>
                                </a:moveTo>
                                <a:lnTo>
                                  <a:pt x="1734" y="504"/>
                                </a:lnTo>
                                <a:lnTo>
                                  <a:pt x="1734" y="708"/>
                                </a:lnTo>
                                <a:lnTo>
                                  <a:pt x="1806" y="708"/>
                                </a:lnTo>
                                <a:lnTo>
                                  <a:pt x="1806" y="504"/>
                                </a:lnTo>
                                <a:close/>
                                <a:moveTo>
                                  <a:pt x="158" y="400"/>
                                </a:moveTo>
                                <a:lnTo>
                                  <a:pt x="127" y="403"/>
                                </a:lnTo>
                                <a:lnTo>
                                  <a:pt x="97" y="413"/>
                                </a:lnTo>
                                <a:lnTo>
                                  <a:pt x="69" y="428"/>
                                </a:lnTo>
                                <a:lnTo>
                                  <a:pt x="44" y="448"/>
                                </a:lnTo>
                                <a:lnTo>
                                  <a:pt x="25" y="472"/>
                                </a:lnTo>
                                <a:lnTo>
                                  <a:pt x="12" y="499"/>
                                </a:lnTo>
                                <a:lnTo>
                                  <a:pt x="3" y="528"/>
                                </a:lnTo>
                                <a:lnTo>
                                  <a:pt x="0" y="558"/>
                                </a:lnTo>
                                <a:lnTo>
                                  <a:pt x="3" y="591"/>
                                </a:lnTo>
                                <a:lnTo>
                                  <a:pt x="12" y="621"/>
                                </a:lnTo>
                                <a:lnTo>
                                  <a:pt x="27" y="648"/>
                                </a:lnTo>
                                <a:lnTo>
                                  <a:pt x="48" y="672"/>
                                </a:lnTo>
                                <a:lnTo>
                                  <a:pt x="73" y="691"/>
                                </a:lnTo>
                                <a:lnTo>
                                  <a:pt x="100" y="705"/>
                                </a:lnTo>
                                <a:lnTo>
                                  <a:pt x="130" y="713"/>
                                </a:lnTo>
                                <a:lnTo>
                                  <a:pt x="161" y="716"/>
                                </a:lnTo>
                                <a:lnTo>
                                  <a:pt x="178" y="715"/>
                                </a:lnTo>
                                <a:lnTo>
                                  <a:pt x="194" y="712"/>
                                </a:lnTo>
                                <a:lnTo>
                                  <a:pt x="211" y="708"/>
                                </a:lnTo>
                                <a:lnTo>
                                  <a:pt x="229" y="702"/>
                                </a:lnTo>
                                <a:lnTo>
                                  <a:pt x="229" y="640"/>
                                </a:lnTo>
                                <a:lnTo>
                                  <a:pt x="162" y="640"/>
                                </a:lnTo>
                                <a:lnTo>
                                  <a:pt x="129" y="634"/>
                                </a:lnTo>
                                <a:lnTo>
                                  <a:pt x="104" y="617"/>
                                </a:lnTo>
                                <a:lnTo>
                                  <a:pt x="87" y="592"/>
                                </a:lnTo>
                                <a:lnTo>
                                  <a:pt x="81" y="559"/>
                                </a:lnTo>
                                <a:lnTo>
                                  <a:pt x="87" y="526"/>
                                </a:lnTo>
                                <a:lnTo>
                                  <a:pt x="103" y="500"/>
                                </a:lnTo>
                                <a:lnTo>
                                  <a:pt x="128" y="482"/>
                                </a:lnTo>
                                <a:lnTo>
                                  <a:pt x="161" y="476"/>
                                </a:lnTo>
                                <a:lnTo>
                                  <a:pt x="229" y="476"/>
                                </a:lnTo>
                                <a:lnTo>
                                  <a:pt x="229" y="415"/>
                                </a:lnTo>
                                <a:lnTo>
                                  <a:pt x="212" y="409"/>
                                </a:lnTo>
                                <a:lnTo>
                                  <a:pt x="195" y="404"/>
                                </a:lnTo>
                                <a:lnTo>
                                  <a:pt x="177" y="401"/>
                                </a:lnTo>
                                <a:lnTo>
                                  <a:pt x="158" y="400"/>
                                </a:lnTo>
                                <a:close/>
                                <a:moveTo>
                                  <a:pt x="229" y="609"/>
                                </a:moveTo>
                                <a:lnTo>
                                  <a:pt x="216" y="622"/>
                                </a:lnTo>
                                <a:lnTo>
                                  <a:pt x="199" y="632"/>
                                </a:lnTo>
                                <a:lnTo>
                                  <a:pt x="181" y="638"/>
                                </a:lnTo>
                                <a:lnTo>
                                  <a:pt x="162" y="640"/>
                                </a:lnTo>
                                <a:lnTo>
                                  <a:pt x="229" y="640"/>
                                </a:lnTo>
                                <a:lnTo>
                                  <a:pt x="229" y="609"/>
                                </a:lnTo>
                                <a:close/>
                                <a:moveTo>
                                  <a:pt x="229" y="476"/>
                                </a:moveTo>
                                <a:lnTo>
                                  <a:pt x="161" y="476"/>
                                </a:lnTo>
                                <a:lnTo>
                                  <a:pt x="181" y="478"/>
                                </a:lnTo>
                                <a:lnTo>
                                  <a:pt x="199" y="484"/>
                                </a:lnTo>
                                <a:lnTo>
                                  <a:pt x="216" y="494"/>
                                </a:lnTo>
                                <a:lnTo>
                                  <a:pt x="229" y="509"/>
                                </a:lnTo>
                                <a:lnTo>
                                  <a:pt x="229" y="476"/>
                                </a:lnTo>
                                <a:close/>
                                <a:moveTo>
                                  <a:pt x="586" y="504"/>
                                </a:moveTo>
                                <a:lnTo>
                                  <a:pt x="514" y="504"/>
                                </a:lnTo>
                                <a:lnTo>
                                  <a:pt x="514" y="708"/>
                                </a:lnTo>
                                <a:lnTo>
                                  <a:pt x="586" y="708"/>
                                </a:lnTo>
                                <a:lnTo>
                                  <a:pt x="586" y="610"/>
                                </a:lnTo>
                                <a:lnTo>
                                  <a:pt x="587" y="593"/>
                                </a:lnTo>
                                <a:lnTo>
                                  <a:pt x="587" y="592"/>
                                </a:lnTo>
                                <a:lnTo>
                                  <a:pt x="590" y="573"/>
                                </a:lnTo>
                                <a:lnTo>
                                  <a:pt x="600" y="559"/>
                                </a:lnTo>
                                <a:lnTo>
                                  <a:pt x="618" y="553"/>
                                </a:lnTo>
                                <a:lnTo>
                                  <a:pt x="857" y="553"/>
                                </a:lnTo>
                                <a:lnTo>
                                  <a:pt x="856" y="545"/>
                                </a:lnTo>
                                <a:lnTo>
                                  <a:pt x="852" y="536"/>
                                </a:lnTo>
                                <a:lnTo>
                                  <a:pt x="721" y="536"/>
                                </a:lnTo>
                                <a:lnTo>
                                  <a:pt x="716" y="529"/>
                                </a:lnTo>
                                <a:lnTo>
                                  <a:pt x="586" y="529"/>
                                </a:lnTo>
                                <a:lnTo>
                                  <a:pt x="586" y="504"/>
                                </a:lnTo>
                                <a:close/>
                                <a:moveTo>
                                  <a:pt x="857" y="553"/>
                                </a:moveTo>
                                <a:lnTo>
                                  <a:pt x="618" y="553"/>
                                </a:lnTo>
                                <a:lnTo>
                                  <a:pt x="637" y="559"/>
                                </a:lnTo>
                                <a:lnTo>
                                  <a:pt x="647" y="573"/>
                                </a:lnTo>
                                <a:lnTo>
                                  <a:pt x="650" y="592"/>
                                </a:lnTo>
                                <a:lnTo>
                                  <a:pt x="650" y="593"/>
                                </a:lnTo>
                                <a:lnTo>
                                  <a:pt x="651" y="610"/>
                                </a:lnTo>
                                <a:lnTo>
                                  <a:pt x="651" y="708"/>
                                </a:lnTo>
                                <a:lnTo>
                                  <a:pt x="723" y="708"/>
                                </a:lnTo>
                                <a:lnTo>
                                  <a:pt x="723" y="610"/>
                                </a:lnTo>
                                <a:lnTo>
                                  <a:pt x="723" y="592"/>
                                </a:lnTo>
                                <a:lnTo>
                                  <a:pt x="728" y="574"/>
                                </a:lnTo>
                                <a:lnTo>
                                  <a:pt x="738" y="560"/>
                                </a:lnTo>
                                <a:lnTo>
                                  <a:pt x="757" y="555"/>
                                </a:lnTo>
                                <a:lnTo>
                                  <a:pt x="857" y="555"/>
                                </a:lnTo>
                                <a:lnTo>
                                  <a:pt x="857" y="553"/>
                                </a:lnTo>
                                <a:close/>
                                <a:moveTo>
                                  <a:pt x="857" y="555"/>
                                </a:moveTo>
                                <a:lnTo>
                                  <a:pt x="757" y="555"/>
                                </a:lnTo>
                                <a:lnTo>
                                  <a:pt x="775" y="561"/>
                                </a:lnTo>
                                <a:lnTo>
                                  <a:pt x="784" y="575"/>
                                </a:lnTo>
                                <a:lnTo>
                                  <a:pt x="787" y="593"/>
                                </a:lnTo>
                                <a:lnTo>
                                  <a:pt x="787" y="610"/>
                                </a:lnTo>
                                <a:lnTo>
                                  <a:pt x="787" y="708"/>
                                </a:lnTo>
                                <a:lnTo>
                                  <a:pt x="859" y="708"/>
                                </a:lnTo>
                                <a:lnTo>
                                  <a:pt x="859" y="578"/>
                                </a:lnTo>
                                <a:lnTo>
                                  <a:pt x="857" y="555"/>
                                </a:lnTo>
                                <a:close/>
                                <a:moveTo>
                                  <a:pt x="790" y="497"/>
                                </a:moveTo>
                                <a:lnTo>
                                  <a:pt x="769" y="500"/>
                                </a:lnTo>
                                <a:lnTo>
                                  <a:pt x="750" y="507"/>
                                </a:lnTo>
                                <a:lnTo>
                                  <a:pt x="734" y="519"/>
                                </a:lnTo>
                                <a:lnTo>
                                  <a:pt x="721" y="536"/>
                                </a:lnTo>
                                <a:lnTo>
                                  <a:pt x="852" y="536"/>
                                </a:lnTo>
                                <a:lnTo>
                                  <a:pt x="844" y="520"/>
                                </a:lnTo>
                                <a:lnTo>
                                  <a:pt x="823" y="503"/>
                                </a:lnTo>
                                <a:lnTo>
                                  <a:pt x="790" y="497"/>
                                </a:lnTo>
                                <a:close/>
                                <a:moveTo>
                                  <a:pt x="651" y="497"/>
                                </a:moveTo>
                                <a:lnTo>
                                  <a:pt x="633" y="499"/>
                                </a:lnTo>
                                <a:lnTo>
                                  <a:pt x="616" y="505"/>
                                </a:lnTo>
                                <a:lnTo>
                                  <a:pt x="601" y="515"/>
                                </a:lnTo>
                                <a:lnTo>
                                  <a:pt x="587" y="529"/>
                                </a:lnTo>
                                <a:lnTo>
                                  <a:pt x="716" y="529"/>
                                </a:lnTo>
                                <a:lnTo>
                                  <a:pt x="708" y="519"/>
                                </a:lnTo>
                                <a:lnTo>
                                  <a:pt x="692" y="506"/>
                                </a:lnTo>
                                <a:lnTo>
                                  <a:pt x="673" y="499"/>
                                </a:lnTo>
                                <a:lnTo>
                                  <a:pt x="651" y="497"/>
                                </a:lnTo>
                                <a:close/>
                                <a:moveTo>
                                  <a:pt x="160" y="66"/>
                                </a:moveTo>
                                <a:lnTo>
                                  <a:pt x="82" y="66"/>
                                </a:lnTo>
                                <a:lnTo>
                                  <a:pt x="82" y="301"/>
                                </a:lnTo>
                                <a:lnTo>
                                  <a:pt x="160" y="301"/>
                                </a:lnTo>
                                <a:lnTo>
                                  <a:pt x="160" y="66"/>
                                </a:lnTo>
                                <a:close/>
                                <a:moveTo>
                                  <a:pt x="224" y="0"/>
                                </a:moveTo>
                                <a:lnTo>
                                  <a:pt x="18" y="0"/>
                                </a:lnTo>
                                <a:lnTo>
                                  <a:pt x="18" y="66"/>
                                </a:lnTo>
                                <a:lnTo>
                                  <a:pt x="224" y="66"/>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21D98D2">
              <v:group id="Group 7" style="position:absolute;margin-left:350.45pt;margin-top:0;width:141.75pt;height:90.7pt;z-index:-251658234;mso-position-horizontal-relative:margin;mso-position-vertical:top;mso-position-vertical-relative:margin" coordsize="2835,1815" coordorigin="8163,907" o:spid="_x0000_s1026" w14:anchorId="4A5BD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">
                <v:rect id="Rectangle 9" style="position:absolute;left:8163;top:907;width:2835;height:1815;visibility:visible;mso-wrap-style:square;v-text-anchor:top" o:spid="_x0000_s1027" fillcolor="#ed1c2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">
                  <v:textbox inset="0"/>
                </v:rect>
                <v:shape id="Freeform 8" style="position:absolute;left:8461;top:1252;width:2240;height:1123;visibility:visible;mso-wrap-style:square;v-text-anchor:top" coordsize="2240,1123" o:spid="_x0000_s1028" stroked="f" path="m1856,90r-46,7l1771,118r-27,34l1734,199r10,46l1771,279r39,21l1856,307r47,-7l1942,279r27,-34l1969,244r-113,l1837,241r-15,-10l1813,217r-3,-18l1813,181r9,-15l1837,156r19,-3l1969,153r,-1l1942,118,1903,97r-47,-7xm1969,153r-113,l1876,156r15,10l1900,181r3,18l1900,217r-9,14l1876,241r-20,3l1969,244r10,-45l1969,153xm1581,90r-41,9l1507,122r-20,35l1479,198r8,42l1508,275r32,23l1582,307r18,-1l1617,300r15,-9l1643,278r73,l1716,244r-116,l1580,241r-14,-10l1557,217r-3,-18l1557,181r9,-15l1580,156r20,-3l1716,153r,-37l1644,116r-13,-11l1616,96r-17,-5l1581,90xm1716,278r-72,l1644,301r72,l1716,278xm1716,153r-116,l1620,156r14,10l1643,181r3,18l1643,217r-9,14l1620,241r-20,3l1716,244r,-91xm1716,r-72,l1644,116r72,l1716,xm1111,90r-47,7l1025,118r-26,34l989,199r10,46l1025,279r40,21l1111,307r47,-7l1197,279r27,-34l1224,244r-113,l1091,241r-14,-10l1068,217r-3,-18l1068,181r9,-15l1091,156r20,-3l1224,153r,-1l1197,118,1158,97r-47,-7xm1224,153r-113,l1131,156r14,10l1154,181r3,18l1154,217r-9,14l1131,241r-20,3l1224,244r10,-45l1224,153xm1322,97r-72,l1250,301r72,l1322,195r2,-18l1330,162r11,-11l1359,147r102,l1460,140r-9,-17l1322,123r,-26xm1461,147r-102,l1380,153r9,14l1392,184r,117l1464,301r,-127l1461,147xm1388,90r-20,1l1351,97r-15,10l1323,123r128,l1446,113,1423,96r-35,-6xm2067,97r-72,l1995,301r72,l2067,195r2,-18l2075,162r12,-11l2105,147r101,l2205,140r-8,-17l2067,123r,-26xm2206,147r-101,l2125,153r9,14l2137,184r,117l2210,301r,-127l2206,147xm2133,90r-20,1l2096,97r-15,10l2068,123r129,l2192,113,2168,96r-35,-6xm887,1r-78,l809,301r171,l980,234r-93,l887,1xm1707,911r-73,l1634,1116r73,l1707,911xm1852,905r-47,7l1766,933r-27,34l1729,1014r10,46l1766,1094r39,21l1852,1122r47,-7l1938,1094r27,-34l1965,1059r-113,l1832,1056r-14,-10l1809,1032r-3,-18l1809,996r9,-15l1832,971r20,-4l1965,967r-27,-34l1899,912r-47,-7xm1965,967r-113,l1872,971r14,10l1895,996r3,18l1895,1032r-9,14l1872,1056r-20,3l1965,1059r10,-45l1965,967xm1671,792r-16,3l1642,804r-9,13l1630,833r3,16l1642,862r13,8l1671,874r15,-4l1699,862r9,-13l1711,833r-3,-16l1699,804r-13,-9l1671,792xm2067,911r-72,l1995,1116r72,l2067,1010r2,-18l2075,976r12,-10l2105,962r102,l2206,955r-9,-17l2067,938r,-27xm2207,962r-102,l2125,968r10,14l2138,999r,117l2210,1116r,-127l2207,962xm2133,905r-19,1l2097,912r-15,10l2068,938r129,l2192,928r-23,-17l2133,905xm1572,971r-72,l1500,1116r72,l1572,971xm1613,911r-136,l1477,971r136,l1613,911xm1572,850r-72,l1500,911r72,l1572,850xm1066,905r-42,8l992,937r-21,35l964,1013r7,42l993,1090r32,24l1067,1122r18,-1l1102,1115r15,-9l1128,1093r73,l1201,1059r-116,l1065,1056r-14,-10l1042,1032r-4,-18l1042,996r9,-15l1065,971r20,-4l1201,967r,-36l1129,931r-13,-11l1101,911r-18,-5l1066,905xm1201,1093r-72,l1129,1116r72,l1201,1093xm1201,967r-116,l1105,971r14,10l1128,996r3,18l1128,1032r-9,14l1105,1056r-20,3l1201,1059r,-92xm1201,815r-72,l1129,931r72,l1201,815xm1320,905r-42,8l1246,937r-21,35l1218,1013r7,42l1247,1090r32,24l1321,1122r18,-1l1356,1115r15,-9l1382,1093r73,l1455,1059r-116,l1319,1056r-14,-10l1296,1032r-4,-18l1296,996r9,-15l1319,971r20,-4l1455,967r,-36l1383,931r-13,-11l1355,911r-17,-5l1320,905xm1455,1093r-72,l1383,1116r72,l1455,1093xm1455,967r-116,l1359,971r14,10l1382,996r3,18l1382,1032r-9,14l1359,1056r-20,3l1455,1059r,-92xm1455,911r-72,l1383,931r72,l1455,911xm560,911r-72,l488,1034r9,43l519,1104r35,14l597,1122r42,-4l674,1104r23,-27l699,1065r-102,l578,1061r-11,-9l562,1038r-2,-18l560,911xm705,911r-72,l633,1020r-2,18l626,1052r-11,9l597,1065r102,l705,1034r,-123xm803,911r-72,l731,1116r72,l803,1010r2,-18l811,976r12,-10l841,962r102,l942,955r-9,-17l803,938r,-27xm943,962r-102,l861,968r10,14l874,999r,117l946,1116r,-127l943,962xm869,905r-19,1l832,912r-15,10l804,938r129,l928,928,904,911r-35,-6xm346,905r-47,7l260,933r-27,34l223,1014r10,46l260,1094r39,21l346,1122r47,-7l432,1094r27,-34l459,1059r-113,l326,1056r-14,-10l303,1032r-3,-18l303,996r9,-15l326,971r20,-4l459,967,432,933,393,912r-47,-7xm459,967r-113,l366,971r14,10l389,996r4,18l389,1032r-9,14l366,1056r-20,3l459,1059r10,-45l459,967xm212,815r-195,l17,1116r78,l95,998r108,l203,932r-108,l95,881r117,l212,815xm2050,504r-83,l2065,680r-69,130l2077,810,2184,609r-79,l2050,504xm2240,504r-82,l2105,609r79,l2240,504xm1923,564r-72,l1851,708r72,l1923,564xm1964,504r-137,l1827,564r137,l1964,504xm1923,443r-72,l1851,504r72,l1923,443xm1325,504r-73,l1252,627r9,42l1284,696r34,15l1361,715r42,-4l1438,696r23,-27l1463,657r-102,l1343,654r-11,-9l1326,631r-1,-18l1325,504xm1469,504r-72,l1397,613r-2,18l1390,645r-11,9l1361,657r102,l1469,627r,-123xm1770,385r-16,3l1741,397r-8,13l1729,425r4,16l1741,454r13,9l1770,466r16,-3l1799,454r8,-13l1810,425r-3,-15l1799,397r-13,-9l1770,385xm955,504r-72,l883,708r72,l955,610r1,-17l956,592r3,-19l969,559r18,-6l1225,553r,-8l1220,536r-130,l1085,529r-130,l955,504xm1225,553r-238,l1006,559r9,14l1019,592r,1l1019,610r,98l1092,708r,-98l1092,592r4,-18l1107,560r19,-5l1226,555r-1,-2xm1226,555r-100,l1144,561r9,14l1156,593r,17l1156,708r72,l1228,578r-2,-23xm1159,497r-21,3l1119,507r-17,12l1090,536r130,l1213,520r-22,-17l1159,497xm1020,497r-19,2l985,505r-16,10l956,529r129,l1077,519r-17,-13l1041,499r-21,-2xm1566,504r-73,l1493,708r73,l1566,602r1,-18l1573,569r12,-10l1603,555r102,l1704,547r-9,-17l1566,530r,-26xm1705,555r-102,l1623,560r10,14l1636,592r,116l1708,708r,-126l1705,555xm1631,497r-19,2l1595,504r-15,10l1566,530r129,l1690,521r-23,-18l1631,497xm375,497r-47,7l289,525r-27,35l252,606r10,47l289,687r39,21l375,715r46,-7l461,686r26,-34l375,652r-20,-4l340,639r-9,-15l328,606r3,-18l340,574r15,-10l375,560r112,l461,525,421,504r-46,-7xm487,560r-112,l394,564r15,10l418,588r3,18l418,624r-9,15l394,648r-19,4l487,652r10,-46l487,560xm319,l246,r,301l319,301r,-105l320,178r7,-15l338,151r18,-4l457,147r-1,-7l447,122r-128,l319,xm457,147r-101,l374,151r9,12l388,178r1,18l389,301r72,l461,176r-4,-29xm384,90r-19,2l348,98r-15,10l319,122r128,l442,113,418,96,384,90xm592,90r-45,7l511,119r-23,34l480,199r9,46l513,279r38,21l598,307r17,-1l632,303r16,-5l663,290r13,-10l687,268r7,-12l597,256r-20,-3l563,244r-8,-14l552,211r152,l704,203r-6,-34l553,169r6,-14l568,145r13,-6l596,137r89,l675,120,640,98,592,90xm701,237r-69,l624,251r-11,5l694,256r1,-2l701,237xm685,137r-89,l610,139r12,6l632,156r5,13l698,169r-2,-13l685,137xm1806,504r-72,l1734,708r72,l1806,504xm158,400r-31,3l97,413,69,428,44,448,25,472,12,499,3,528,,558r3,33l12,621r15,27l48,672r25,19l100,705r30,8l161,716r17,-1l194,712r17,-4l229,702r,-62l162,640r-33,-6l104,617,87,592,81,559r6,-33l103,500r25,-18l161,476r68,l229,415r-17,-6l195,404r-18,-3l158,400xm229,609r-13,13l199,632r-18,6l162,640r67,l229,609xm229,476r-68,l181,478r18,6l216,494r13,15l229,476xm586,504r-72,l514,708r72,l586,610r1,-17l587,592r3,-19l600,559r18,-6l857,553r-1,-8l852,536r-131,l716,529r-130,l586,504xm857,553r-239,l637,559r10,14l650,592r,1l651,610r,98l723,708r,-98l723,592r5,-18l738,560r19,-5l857,555r,-2xm857,555r-100,l775,561r9,14l787,593r,17l787,708r72,l859,578r-2,-23xm790,497r-21,3l750,507r-16,12l721,536r131,l844,520,823,503r-33,-6xm651,497r-18,2l616,505r-15,10l587,529r129,l708,519,692,506r-19,-7l651,497xm160,66r-78,l82,301r78,l160,66xm224,l18,r,66l224,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">
                  <v:path arrowok="t" o:connecttype="custom" o:connectlocs="1837,1494;1876,1409;1479,1451;1554,1452;1716,1554;1644,1253;1224,1498;1111,1343;1250,1350;1380,1406;1388,1343;2206,1400;2192,1366;1852,2158;1818,2299;1886,2234;1633,2102;2067,2369;2138,2252;1500,2224;1024,2166;1065,2309;1201,2346;1201,2312;1321,2375;1339,2220;1359,2224;560,2164;560,2273;803,2369;874,2252;299,2165;303,2285;389,2249;203,2185;2105,1862;1851,1757;1343,1907;1770,1638;1786,1641;1090,1789;1096,1827;1159,1750;1077,1772;1695,1783;1580,1767;421,1961;461,1778;487,1813;457,1400;447,1375;648,1551;568,1398;596,1390;97,1666;178,1968;229,1668;199,1737;856,1798;723,1863;859,1831;587,1782;224,1253" o:connectangles="0,0,0,0,0,0,0,0,0,0,0,0,0,0,0,0,0,0,0,0,0,0,0,0,0,0,0,0,0,0,0,0,0,0,0,0,0,0,0,0,0,0,0,0,0,0,0,0,0,0,0,0,0,0,0,0,0,0,0,0,0,0,0"/>
                </v:shape>
                <w10:wrap anchorx="margin" anchory="margin"/>
              </v:group>
            </w:pict>
          </mc:Fallback>
        </mc:AlternateContent>
      </w:r>
    </w:p>
    <w:sectPr w:rsidR="00730153" w:rsidRPr="00AE09AC" w:rsidSect="00357884">
      <w:headerReference w:type="default" r:id="rId33"/>
      <w:footerReference w:type="default" r:id="rId34"/>
      <w:pgSz w:w="11910" w:h="16840" w:code="9"/>
      <w:pgMar w:top="794" w:right="907" w:bottom="567" w:left="907"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CA3B1" w14:textId="77777777" w:rsidR="00076151" w:rsidRPr="009E086C" w:rsidRDefault="00076151">
      <w:r w:rsidRPr="009E086C">
        <w:separator/>
      </w:r>
    </w:p>
  </w:endnote>
  <w:endnote w:type="continuationSeparator" w:id="0">
    <w:p w14:paraId="565AFD3F" w14:textId="77777777" w:rsidR="00076151" w:rsidRPr="009E086C" w:rsidRDefault="00076151">
      <w:r w:rsidRPr="009E086C">
        <w:continuationSeparator/>
      </w:r>
    </w:p>
  </w:endnote>
  <w:endnote w:type="continuationNotice" w:id="1">
    <w:p w14:paraId="7DFB9DCD" w14:textId="77777777" w:rsidR="00076151" w:rsidRPr="009E086C" w:rsidRDefault="00076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utura Std Book">
    <w:altName w:val="Calibri"/>
    <w:charset w:val="00"/>
    <w:family w:val="swiss"/>
    <w:notTrueType/>
    <w:pitch w:val="variable"/>
    <w:sig w:usb0="00000003" w:usb1="00000000" w:usb2="00000000" w:usb3="00000000" w:csb0="00000001" w:csb1="00000000"/>
  </w:font>
  <w:font w:name="FuturaStd-Book">
    <w:altName w:val="Century Gothic"/>
    <w:charset w:val="00"/>
    <w:family w:val="auto"/>
    <w:pitch w:val="variable"/>
    <w:sig w:usb0="00000003" w:usb1="4000204A" w:usb2="00000000" w:usb3="00000000" w:csb0="00000001" w:csb1="00000000"/>
  </w:font>
  <w:font w:name="Futura Std">
    <w:altName w:val="Calibri"/>
    <w:panose1 w:val="00000000000000000000"/>
    <w:charset w:val="00"/>
    <w:family w:val="swiss"/>
    <w:notTrueType/>
    <w:pitch w:val="variable"/>
    <w:sig w:usb0="800000AF" w:usb1="4000204A" w:usb2="00000000" w:usb3="00000000" w:csb0="00000001" w:csb1="00000000"/>
  </w:font>
  <w:font w:name="MuseoSlab-500">
    <w:altName w:val="Times New Roman"/>
    <w:charset w:val="00"/>
    <w:family w:val="auto"/>
    <w:pitch w:val="variable"/>
    <w:sig w:usb0="A00000AF" w:usb1="4000004B" w:usb2="00000000" w:usb3="00000000" w:csb0="00000093" w:csb1="00000000"/>
  </w:font>
  <w:font w:name="MuseoSlab-300Italic">
    <w:altName w:val="Times New Roman"/>
    <w:charset w:val="00"/>
    <w:family w:val="auto"/>
    <w:pitch w:val="variable"/>
    <w:sig w:usb0="00000001" w:usb1="4000004B" w:usb2="00000000" w:usb3="00000000" w:csb0="00000093" w:csb1="00000000"/>
  </w:font>
  <w:font w:name="Museo Slab 500">
    <w:charset w:val="00"/>
    <w:family w:val="modern"/>
    <w:notTrueType/>
    <w:pitch w:val="variable"/>
    <w:sig w:usb0="A00000AF" w:usb1="4000004B" w:usb2="00000000" w:usb3="00000000" w:csb0="00000093"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Gotham Book">
    <w:altName w:val="Arial"/>
    <w:panose1 w:val="00000000000000000000"/>
    <w:charset w:val="00"/>
    <w:family w:val="modern"/>
    <w:notTrueType/>
    <w:pitch w:val="variable"/>
    <w:sig w:usb0="A10000FF" w:usb1="4000005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A6CB" w14:textId="77777777" w:rsidR="00036C6D" w:rsidRPr="009E086C" w:rsidRDefault="00036C6D" w:rsidP="000C4CA2">
    <w:pPr>
      <w:spacing w:before="11"/>
      <w:ind w:right="360"/>
      <w:rPr>
        <w:sz w:val="20"/>
      </w:rPr>
    </w:pPr>
  </w:p>
  <w:p w14:paraId="1E6F8700" w14:textId="77777777" w:rsidR="00036C6D" w:rsidRPr="009E086C" w:rsidRDefault="00EB14C3" w:rsidP="000C4CA2">
    <w:pPr>
      <w:tabs>
        <w:tab w:val="right" w:pos="10178"/>
      </w:tabs>
      <w:spacing w:line="40" w:lineRule="exact"/>
      <w:ind w:right="31"/>
      <w:rPr>
        <w:sz w:val="4"/>
      </w:rPr>
    </w:pPr>
    <w:r w:rsidRPr="009E086C">
      <w:rPr>
        <w:noProof/>
        <w:lang w:eastAsia="en-GB"/>
      </w:rPr>
      <mc:AlternateContent>
        <mc:Choice Requires="wpg">
          <w:drawing>
            <wp:inline distT="0" distB="0" distL="0" distR="0" wp14:anchorId="5235B015" wp14:editId="70B100C6">
              <wp:extent cx="6408420" cy="2540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5400"/>
                        <a:chOff x="0" y="0"/>
                        <a:chExt cx="10092" cy="40"/>
                      </a:xfrm>
                    </wpg:grpSpPr>
                    <wps:wsp>
                      <wps:cNvPr id="59" name="Rectangle 11"/>
                      <wps:cNvSpPr>
                        <a:spLocks noChangeArrowheads="1"/>
                      </wps:cNvSpPr>
                      <wps:spPr bwMode="auto">
                        <a:xfrm>
                          <a:off x="0" y="0"/>
                          <a:ext cx="10092" cy="40"/>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0"/>
                      <wps:cNvSpPr>
                        <a:spLocks noChangeArrowheads="1"/>
                      </wps:cNvSpPr>
                      <wps:spPr bwMode="auto">
                        <a:xfrm>
                          <a:off x="0" y="0"/>
                          <a:ext cx="10092" cy="40"/>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w:pict w14:anchorId="23A1A4B0">
            <v:group id="Group 58" style="width:504.6pt;height:2pt;mso-position-horizontal-relative:char;mso-position-vertical-relative:line" coordsize="10092,40" o:spid="_x0000_s1026" w14:anchorId="777D9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">
              <v:rect id="Rectangle 11" style="position:absolute;width:10092;height:40;visibility:visible;mso-wrap-style:square;v-text-anchor:top" o:spid="_x0000_s1027" fillcolor="#ed1c2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"/>
              <v:rect id="Rectangle 10" style="position:absolute;width:10092;height:40;visibility:visible;mso-wrap-style:square;v-text-anchor:top" o:spid="_x0000_s1028" fillcolor="#ed1c2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"/>
              <w10:anchorlock/>
            </v:group>
          </w:pict>
        </mc:Fallback>
      </mc:AlternateContent>
    </w:r>
  </w:p>
  <w:p w14:paraId="379AC8E4" w14:textId="3A3B1282" w:rsidR="000C4CA2" w:rsidRPr="009E086C" w:rsidRDefault="000C4CA2" w:rsidP="000C4CA2">
    <w:pPr>
      <w:pStyle w:val="Footer"/>
      <w:framePr w:w="222" w:wrap="none" w:vAnchor="text" w:hAnchor="page" w:x="10808" w:y="99"/>
      <w:rPr>
        <w:rStyle w:val="PageNumber"/>
        <w:color w:val="FF0000"/>
        <w:sz w:val="18"/>
        <w:szCs w:val="18"/>
      </w:rPr>
    </w:pPr>
    <w:r w:rsidRPr="009E086C">
      <w:rPr>
        <w:rStyle w:val="PageNumber"/>
        <w:color w:val="FF0000"/>
        <w:sz w:val="18"/>
        <w:szCs w:val="18"/>
      </w:rPr>
      <w:fldChar w:fldCharType="begin"/>
    </w:r>
    <w:r w:rsidRPr="009E086C">
      <w:rPr>
        <w:rStyle w:val="PageNumber"/>
        <w:color w:val="FF0000"/>
        <w:sz w:val="18"/>
        <w:szCs w:val="18"/>
      </w:rPr>
      <w:instrText xml:space="preserve">PAGE  </w:instrText>
    </w:r>
    <w:r w:rsidRPr="009E086C">
      <w:rPr>
        <w:rStyle w:val="PageNumber"/>
        <w:color w:val="FF0000"/>
        <w:sz w:val="18"/>
        <w:szCs w:val="18"/>
      </w:rPr>
      <w:fldChar w:fldCharType="separate"/>
    </w:r>
    <w:r w:rsidR="007A4E52" w:rsidRPr="009E086C">
      <w:rPr>
        <w:rStyle w:val="PageNumber"/>
        <w:color w:val="FF0000"/>
        <w:sz w:val="18"/>
        <w:szCs w:val="18"/>
      </w:rPr>
      <w:t>10</w:t>
    </w:r>
    <w:r w:rsidRPr="009E086C">
      <w:rPr>
        <w:rStyle w:val="PageNumber"/>
        <w:color w:val="FF0000"/>
        <w:sz w:val="18"/>
        <w:szCs w:val="18"/>
      </w:rPr>
      <w:fldChar w:fldCharType="end"/>
    </w:r>
    <w:r w:rsidRPr="009E086C">
      <w:rPr>
        <w:rStyle w:val="PageNumber"/>
        <w:color w:val="FF0000"/>
        <w:sz w:val="18"/>
        <w:szCs w:val="18"/>
      </w:rPr>
      <w:t>.</w:t>
    </w:r>
  </w:p>
  <w:p w14:paraId="4819AE04" w14:textId="77777777" w:rsidR="00036C6D" w:rsidRPr="009E086C" w:rsidRDefault="00036C6D" w:rsidP="000C4CA2">
    <w:pPr>
      <w:tabs>
        <w:tab w:val="left" w:pos="9891"/>
        <w:tab w:val="right" w:pos="10178"/>
      </w:tabs>
      <w:spacing w:before="42"/>
      <w:ind w:right="31"/>
      <w:rPr>
        <w:rFonts w:ascii="Futura Std Book" w:hAnsi="Futura Std Book"/>
        <w:sz w:val="18"/>
      </w:rPr>
    </w:pPr>
    <w:r w:rsidRPr="009E086C">
      <w:rPr>
        <w:rFonts w:ascii="Futura Std Book" w:hAnsi="Futura Std Book"/>
        <w:b/>
        <w:color w:val="ED1C24"/>
        <w:spacing w:val="-55"/>
        <w:sz w:val="18"/>
      </w:rPr>
      <w:t>l</w:t>
    </w:r>
    <w:r w:rsidRPr="009E086C">
      <w:rPr>
        <w:rFonts w:ascii="Futura Std Book" w:hAnsi="Futura Std Book"/>
        <w:b/>
        <w:color w:val="ED1C24"/>
        <w:sz w:val="18"/>
      </w:rPr>
      <w:t>l</w:t>
    </w:r>
    <w:r w:rsidRPr="009E086C">
      <w:rPr>
        <w:rFonts w:ascii="Futura Std Book" w:hAnsi="Futura Std Book"/>
        <w:b/>
        <w:color w:val="ED1C24"/>
        <w:spacing w:val="-120"/>
        <w:sz w:val="18"/>
      </w:rPr>
      <w:t>o</w:t>
    </w:r>
    <w:r w:rsidRPr="009E086C">
      <w:rPr>
        <w:rFonts w:ascii="Futura Std Book" w:hAnsi="Futura Std Book"/>
        <w:b/>
        <w:color w:val="ED1C24"/>
        <w:sz w:val="18"/>
      </w:rPr>
      <w:t>o</w:t>
    </w:r>
    <w:r w:rsidRPr="009E086C">
      <w:rPr>
        <w:rFonts w:ascii="Futura Std Book" w:hAnsi="Futura Std Book"/>
        <w:b/>
        <w:color w:val="ED1C24"/>
        <w:spacing w:val="-119"/>
        <w:sz w:val="18"/>
      </w:rPr>
      <w:t>n</w:t>
    </w:r>
    <w:r w:rsidRPr="009E086C">
      <w:rPr>
        <w:rFonts w:ascii="Futura Std Book" w:hAnsi="Futura Std Book"/>
        <w:b/>
        <w:color w:val="ED1C24"/>
        <w:sz w:val="18"/>
      </w:rPr>
      <w:t>n</w:t>
    </w:r>
    <w:r w:rsidRPr="009E086C">
      <w:rPr>
        <w:rFonts w:ascii="Futura Std Book" w:hAnsi="Futura Std Book"/>
        <w:b/>
        <w:color w:val="ED1C24"/>
        <w:spacing w:val="-123"/>
        <w:sz w:val="18"/>
      </w:rPr>
      <w:t>d</w:t>
    </w:r>
    <w:r w:rsidRPr="009E086C">
      <w:rPr>
        <w:rFonts w:ascii="Futura Std Book" w:hAnsi="Futura Std Book"/>
        <w:b/>
        <w:color w:val="ED1C24"/>
        <w:sz w:val="18"/>
      </w:rPr>
      <w:t>d</w:t>
    </w:r>
    <w:r w:rsidRPr="009E086C">
      <w:rPr>
        <w:rFonts w:ascii="Futura Std Book" w:hAnsi="Futura Std Book"/>
        <w:b/>
        <w:color w:val="ED1C24"/>
        <w:spacing w:val="-120"/>
        <w:sz w:val="18"/>
      </w:rPr>
      <w:t>o</w:t>
    </w:r>
    <w:r w:rsidRPr="009E086C">
      <w:rPr>
        <w:rFonts w:ascii="Futura Std Book" w:hAnsi="Futura Std Book"/>
        <w:b/>
        <w:color w:val="ED1C24"/>
        <w:sz w:val="18"/>
      </w:rPr>
      <w:t>o</w:t>
    </w:r>
    <w:r w:rsidRPr="009E086C">
      <w:rPr>
        <w:rFonts w:ascii="Futura Std Book" w:hAnsi="Futura Std Book"/>
        <w:b/>
        <w:color w:val="ED1C24"/>
        <w:spacing w:val="-119"/>
        <w:sz w:val="18"/>
      </w:rPr>
      <w:t>n</w:t>
    </w:r>
    <w:r w:rsidRPr="009E086C">
      <w:rPr>
        <w:rFonts w:ascii="Futura Std Book" w:hAnsi="Futura Std Book"/>
        <w:b/>
        <w:color w:val="ED1C24"/>
        <w:sz w:val="18"/>
      </w:rPr>
      <w:t>n</w:t>
    </w:r>
    <w:r w:rsidRPr="009E086C">
      <w:rPr>
        <w:rFonts w:ascii="Futura Std Book" w:hAnsi="Futura Std Book"/>
        <w:b/>
        <w:color w:val="ED1C24"/>
        <w:spacing w:val="-87"/>
        <w:sz w:val="18"/>
      </w:rPr>
      <w:t>c</w:t>
    </w:r>
    <w:r w:rsidRPr="009E086C">
      <w:rPr>
        <w:rFonts w:ascii="Futura Std Book" w:hAnsi="Futura Std Book"/>
        <w:b/>
        <w:color w:val="ED1C24"/>
        <w:sz w:val="18"/>
      </w:rPr>
      <w:t>c</w:t>
    </w:r>
    <w:r w:rsidRPr="009E086C">
      <w:rPr>
        <w:rFonts w:ascii="Futura Std Book" w:hAnsi="Futura Std Book"/>
        <w:b/>
        <w:color w:val="ED1C24"/>
        <w:spacing w:val="-70"/>
        <w:sz w:val="18"/>
      </w:rPr>
      <w:t>f</w:t>
    </w:r>
    <w:r w:rsidRPr="009E086C">
      <w:rPr>
        <w:rFonts w:ascii="Futura Std Book" w:hAnsi="Futura Std Book"/>
        <w:b/>
        <w:color w:val="ED1C24"/>
        <w:sz w:val="18"/>
      </w:rPr>
      <w:t>f</w:t>
    </w:r>
    <w:r w:rsidRPr="009E086C">
      <w:rPr>
        <w:rFonts w:ascii="Futura Std Book" w:hAnsi="Futura Std Book"/>
        <w:b/>
        <w:color w:val="ED1C24"/>
        <w:spacing w:val="-62"/>
        <w:sz w:val="18"/>
      </w:rPr>
      <w:t>.</w:t>
    </w:r>
    <w:r w:rsidRPr="009E086C">
      <w:rPr>
        <w:rFonts w:ascii="Futura Std Book" w:hAnsi="Futura Std Book"/>
        <w:b/>
        <w:color w:val="ED1C24"/>
        <w:sz w:val="18"/>
      </w:rPr>
      <w:t>.</w:t>
    </w:r>
    <w:r w:rsidRPr="009E086C">
      <w:rPr>
        <w:rFonts w:ascii="Futura Std Book" w:hAnsi="Futura Std Book"/>
        <w:b/>
        <w:color w:val="ED1C24"/>
        <w:spacing w:val="-120"/>
        <w:sz w:val="18"/>
      </w:rPr>
      <w:t>o</w:t>
    </w:r>
    <w:r w:rsidRPr="009E086C">
      <w:rPr>
        <w:rFonts w:ascii="Futura Std Book" w:hAnsi="Futura Std Book"/>
        <w:b/>
        <w:color w:val="ED1C24"/>
        <w:sz w:val="18"/>
      </w:rPr>
      <w:t>o</w:t>
    </w:r>
    <w:r w:rsidRPr="009E086C">
      <w:rPr>
        <w:rFonts w:ascii="Futura Std Book" w:hAnsi="Futura Std Book"/>
        <w:b/>
        <w:color w:val="ED1C24"/>
        <w:spacing w:val="-82"/>
        <w:sz w:val="18"/>
      </w:rPr>
      <w:t>r</w:t>
    </w:r>
    <w:r w:rsidRPr="009E086C">
      <w:rPr>
        <w:rFonts w:ascii="Futura Std Book" w:hAnsi="Futura Std Book"/>
        <w:b/>
        <w:color w:val="ED1C24"/>
        <w:spacing w:val="2"/>
        <w:sz w:val="18"/>
      </w:rPr>
      <w:t>r</w:t>
    </w:r>
    <w:r w:rsidRPr="009E086C">
      <w:rPr>
        <w:rFonts w:ascii="Futura Std Book" w:hAnsi="Futura Std Book"/>
        <w:b/>
        <w:color w:val="ED1C24"/>
        <w:spacing w:val="-122"/>
        <w:sz w:val="18"/>
      </w:rPr>
      <w:t>g</w:t>
    </w:r>
    <w:r w:rsidRPr="009E086C">
      <w:rPr>
        <w:rFonts w:ascii="Futura Std Book" w:hAnsi="Futura Std Book"/>
        <w:b/>
        <w:color w:val="ED1C24"/>
        <w:sz w:val="18"/>
      </w:rPr>
      <w:t>g</w:t>
    </w:r>
    <w:r w:rsidRPr="009E086C">
      <w:rPr>
        <w:rFonts w:ascii="Futura Std Book" w:hAnsi="Futura Std Book"/>
        <w:b/>
        <w:color w:val="ED1C24"/>
        <w:spacing w:val="-62"/>
        <w:sz w:val="18"/>
      </w:rPr>
      <w:t>.</w:t>
    </w:r>
    <w:r w:rsidRPr="009E086C">
      <w:rPr>
        <w:rFonts w:ascii="Futura Std Book" w:hAnsi="Futura Std Book"/>
        <w:b/>
        <w:color w:val="ED1C24"/>
        <w:sz w:val="18"/>
      </w:rPr>
      <w:t>.</w:t>
    </w:r>
    <w:r w:rsidRPr="009E086C">
      <w:rPr>
        <w:rFonts w:ascii="Futura Std Book" w:hAnsi="Futura Std Book"/>
        <w:b/>
        <w:color w:val="ED1C24"/>
        <w:spacing w:val="-119"/>
        <w:sz w:val="18"/>
      </w:rPr>
      <w:t>u</w:t>
    </w:r>
    <w:r w:rsidRPr="009E086C">
      <w:rPr>
        <w:rFonts w:ascii="Futura Std Book" w:hAnsi="Futura Std Book"/>
        <w:b/>
        <w:color w:val="ED1C24"/>
        <w:sz w:val="18"/>
      </w:rPr>
      <w:t>u</w:t>
    </w:r>
    <w:r w:rsidRPr="009E086C">
      <w:rPr>
        <w:rFonts w:ascii="Futura Std Book" w:hAnsi="Futura Std Book"/>
        <w:b/>
        <w:color w:val="ED1C24"/>
        <w:spacing w:val="-124"/>
        <w:sz w:val="18"/>
      </w:rPr>
      <w:t>k</w:t>
    </w:r>
    <w:r w:rsidRPr="009E086C">
      <w:rPr>
        <w:rFonts w:ascii="Futura Std Book" w:hAnsi="Futura Std Book"/>
        <w:b/>
        <w:color w:val="ED1C24"/>
        <w:sz w:val="18"/>
      </w:rPr>
      <w:t>k</w:t>
    </w:r>
  </w:p>
  <w:p w14:paraId="1C35AB78" w14:textId="77777777" w:rsidR="00036C6D" w:rsidRPr="009E086C" w:rsidRDefault="00036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02364"/>
      <w:docPartObj>
        <w:docPartGallery w:val="Page Numbers (Bottom of Page)"/>
        <w:docPartUnique/>
      </w:docPartObj>
    </w:sdtPr>
    <w:sdtContent>
      <w:p w14:paraId="2FEE450D" w14:textId="175B3B94" w:rsidR="00A810D5" w:rsidRPr="009E086C" w:rsidRDefault="00FC3A94" w:rsidP="00674BF4">
        <w:pPr>
          <w:pStyle w:val="Footer"/>
          <w:jc w:val="center"/>
        </w:pPr>
        <w:r w:rsidRPr="009E086C">
          <w:fldChar w:fldCharType="begin"/>
        </w:r>
        <w:r w:rsidRPr="009E086C">
          <w:instrText xml:space="preserve"> PAGE   \* MERGEFORMAT </w:instrText>
        </w:r>
        <w:r w:rsidRPr="009E086C">
          <w:fldChar w:fldCharType="separate"/>
        </w:r>
        <w:r w:rsidRPr="009E086C">
          <w:t>2</w:t>
        </w:r>
        <w:r w:rsidRPr="009E086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71A6A" w14:textId="77777777" w:rsidR="00076151" w:rsidRPr="009E086C" w:rsidRDefault="00076151">
      <w:r w:rsidRPr="009E086C">
        <w:separator/>
      </w:r>
    </w:p>
  </w:footnote>
  <w:footnote w:type="continuationSeparator" w:id="0">
    <w:p w14:paraId="0AA8773E" w14:textId="77777777" w:rsidR="00076151" w:rsidRPr="009E086C" w:rsidRDefault="00076151">
      <w:r w:rsidRPr="009E086C">
        <w:continuationSeparator/>
      </w:r>
    </w:p>
  </w:footnote>
  <w:footnote w:type="continuationNotice" w:id="1">
    <w:p w14:paraId="3D7F7F6E" w14:textId="77777777" w:rsidR="00076151" w:rsidRPr="009E086C" w:rsidRDefault="00076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917A1" w14:textId="77777777" w:rsidR="00730153" w:rsidRPr="009E086C" w:rsidRDefault="00730153">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212"/>
    <w:multiLevelType w:val="hybridMultilevel"/>
    <w:tmpl w:val="51B84FA4"/>
    <w:lvl w:ilvl="0" w:tplc="C164B0BE">
      <w:start w:val="1"/>
      <w:numFmt w:val="decimal"/>
      <w:lvlText w:val="%1."/>
      <w:lvlJc w:val="left"/>
      <w:pPr>
        <w:ind w:left="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B04F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58CE8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EAFCD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1EC5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72B9D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BAD67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6CC17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8EE0A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42CA6"/>
    <w:multiLevelType w:val="hybridMultilevel"/>
    <w:tmpl w:val="204E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6B12"/>
    <w:multiLevelType w:val="hybridMultilevel"/>
    <w:tmpl w:val="E438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73FB6"/>
    <w:multiLevelType w:val="hybridMultilevel"/>
    <w:tmpl w:val="BC30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14F6C"/>
    <w:multiLevelType w:val="hybridMultilevel"/>
    <w:tmpl w:val="680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30715"/>
    <w:multiLevelType w:val="hybridMultilevel"/>
    <w:tmpl w:val="5C244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46757D"/>
    <w:multiLevelType w:val="hybridMultilevel"/>
    <w:tmpl w:val="1E38B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685A35"/>
    <w:multiLevelType w:val="hybridMultilevel"/>
    <w:tmpl w:val="C656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277F0"/>
    <w:multiLevelType w:val="hybridMultilevel"/>
    <w:tmpl w:val="EA42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C6334"/>
    <w:multiLevelType w:val="hybridMultilevel"/>
    <w:tmpl w:val="40A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21197"/>
    <w:multiLevelType w:val="hybridMultilevel"/>
    <w:tmpl w:val="E1D4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E7C17"/>
    <w:multiLevelType w:val="hybridMultilevel"/>
    <w:tmpl w:val="9B9E70D0"/>
    <w:lvl w:ilvl="0" w:tplc="49FCCFC0">
      <w:start w:val="1"/>
      <w:numFmt w:val="bullet"/>
      <w:lvlText w:val="•"/>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BC654A">
      <w:start w:val="1"/>
      <w:numFmt w:val="bullet"/>
      <w:lvlText w:val="o"/>
      <w:lvlJc w:val="left"/>
      <w:pPr>
        <w:ind w:left="1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85204">
      <w:start w:val="1"/>
      <w:numFmt w:val="bullet"/>
      <w:lvlText w:val="▪"/>
      <w:lvlJc w:val="left"/>
      <w:pPr>
        <w:ind w:left="2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46BA6">
      <w:start w:val="1"/>
      <w:numFmt w:val="bullet"/>
      <w:lvlText w:val="•"/>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E897C">
      <w:start w:val="1"/>
      <w:numFmt w:val="bullet"/>
      <w:lvlText w:val="o"/>
      <w:lvlJc w:val="left"/>
      <w:pPr>
        <w:ind w:left="3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765D3E">
      <w:start w:val="1"/>
      <w:numFmt w:val="bullet"/>
      <w:lvlText w:val="▪"/>
      <w:lvlJc w:val="left"/>
      <w:pPr>
        <w:ind w:left="4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04E00">
      <w:start w:val="1"/>
      <w:numFmt w:val="bullet"/>
      <w:lvlText w:val="•"/>
      <w:lvlJc w:val="left"/>
      <w:pPr>
        <w:ind w:left="5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AC92D8">
      <w:start w:val="1"/>
      <w:numFmt w:val="bullet"/>
      <w:lvlText w:val="o"/>
      <w:lvlJc w:val="left"/>
      <w:pPr>
        <w:ind w:left="5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0254BC">
      <w:start w:val="1"/>
      <w:numFmt w:val="bullet"/>
      <w:lvlText w:val="▪"/>
      <w:lvlJc w:val="left"/>
      <w:pPr>
        <w:ind w:left="6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8336BB"/>
    <w:multiLevelType w:val="hybridMultilevel"/>
    <w:tmpl w:val="53068916"/>
    <w:lvl w:ilvl="0" w:tplc="0809000F">
      <w:start w:val="1"/>
      <w:numFmt w:val="decimal"/>
      <w:lvlText w:val="%1."/>
      <w:lvlJc w:val="left"/>
      <w:pPr>
        <w:ind w:left="720" w:hanging="360"/>
      </w:pPr>
      <w:rPr>
        <w:rFonts w:hint="default"/>
      </w:rPr>
    </w:lvl>
    <w:lvl w:ilvl="1" w:tplc="7550184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AC3AFB"/>
    <w:multiLevelType w:val="hybridMultilevel"/>
    <w:tmpl w:val="F4EA4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96FA7"/>
    <w:multiLevelType w:val="hybridMultilevel"/>
    <w:tmpl w:val="5204CC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0721B5"/>
    <w:multiLevelType w:val="hybridMultilevel"/>
    <w:tmpl w:val="BB62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575E91"/>
    <w:multiLevelType w:val="hybridMultilevel"/>
    <w:tmpl w:val="3994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A1914"/>
    <w:multiLevelType w:val="hybridMultilevel"/>
    <w:tmpl w:val="5AAA96FA"/>
    <w:lvl w:ilvl="0" w:tplc="97562E68">
      <w:numFmt w:val="bullet"/>
      <w:pStyle w:val="10Bulletpoint"/>
      <w:lvlText w:val="■"/>
      <w:lvlJc w:val="left"/>
      <w:pPr>
        <w:ind w:left="580" w:hanging="454"/>
      </w:pPr>
      <w:rPr>
        <w:rFonts w:ascii="Arial" w:eastAsia="Arial" w:hAnsi="Arial" w:cs="Arial" w:hint="default"/>
        <w:color w:val="236875"/>
        <w:w w:val="100"/>
        <w:sz w:val="22"/>
        <w:szCs w:val="22"/>
      </w:rPr>
    </w:lvl>
    <w:lvl w:ilvl="1" w:tplc="8C5078E2">
      <w:numFmt w:val="bullet"/>
      <w:lvlText w:val="•"/>
      <w:lvlJc w:val="left"/>
      <w:pPr>
        <w:ind w:left="1556" w:hanging="454"/>
      </w:pPr>
      <w:rPr>
        <w:rFonts w:hint="default"/>
      </w:rPr>
    </w:lvl>
    <w:lvl w:ilvl="2" w:tplc="DE10BA8C">
      <w:numFmt w:val="bullet"/>
      <w:lvlText w:val="•"/>
      <w:lvlJc w:val="left"/>
      <w:pPr>
        <w:ind w:left="2533" w:hanging="454"/>
      </w:pPr>
      <w:rPr>
        <w:rFonts w:hint="default"/>
      </w:rPr>
    </w:lvl>
    <w:lvl w:ilvl="3" w:tplc="33E2E650">
      <w:numFmt w:val="bullet"/>
      <w:lvlText w:val="•"/>
      <w:lvlJc w:val="left"/>
      <w:pPr>
        <w:ind w:left="3509" w:hanging="454"/>
      </w:pPr>
      <w:rPr>
        <w:rFonts w:hint="default"/>
      </w:rPr>
    </w:lvl>
    <w:lvl w:ilvl="4" w:tplc="51EAEE9C">
      <w:numFmt w:val="bullet"/>
      <w:lvlText w:val="•"/>
      <w:lvlJc w:val="left"/>
      <w:pPr>
        <w:ind w:left="4486" w:hanging="454"/>
      </w:pPr>
      <w:rPr>
        <w:rFonts w:hint="default"/>
      </w:rPr>
    </w:lvl>
    <w:lvl w:ilvl="5" w:tplc="70F4B86E">
      <w:numFmt w:val="bullet"/>
      <w:lvlText w:val="•"/>
      <w:lvlJc w:val="left"/>
      <w:pPr>
        <w:ind w:left="5462" w:hanging="454"/>
      </w:pPr>
      <w:rPr>
        <w:rFonts w:hint="default"/>
      </w:rPr>
    </w:lvl>
    <w:lvl w:ilvl="6" w:tplc="DC507316">
      <w:numFmt w:val="bullet"/>
      <w:lvlText w:val="•"/>
      <w:lvlJc w:val="left"/>
      <w:pPr>
        <w:ind w:left="6439" w:hanging="454"/>
      </w:pPr>
      <w:rPr>
        <w:rFonts w:hint="default"/>
      </w:rPr>
    </w:lvl>
    <w:lvl w:ilvl="7" w:tplc="74EAC9E6">
      <w:numFmt w:val="bullet"/>
      <w:lvlText w:val="•"/>
      <w:lvlJc w:val="left"/>
      <w:pPr>
        <w:ind w:left="7415" w:hanging="454"/>
      </w:pPr>
      <w:rPr>
        <w:rFonts w:hint="default"/>
      </w:rPr>
    </w:lvl>
    <w:lvl w:ilvl="8" w:tplc="08CA8D9A">
      <w:numFmt w:val="bullet"/>
      <w:lvlText w:val="•"/>
      <w:lvlJc w:val="left"/>
      <w:pPr>
        <w:ind w:left="8392" w:hanging="454"/>
      </w:pPr>
      <w:rPr>
        <w:rFonts w:hint="default"/>
      </w:rPr>
    </w:lvl>
  </w:abstractNum>
  <w:abstractNum w:abstractNumId="18" w15:restartNumberingAfterBreak="0">
    <w:nsid w:val="3A3A7FE9"/>
    <w:multiLevelType w:val="hybridMultilevel"/>
    <w:tmpl w:val="257A1CB0"/>
    <w:lvl w:ilvl="0" w:tplc="C96A7F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105214"/>
    <w:multiLevelType w:val="hybridMultilevel"/>
    <w:tmpl w:val="1336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66DFC"/>
    <w:multiLevelType w:val="hybridMultilevel"/>
    <w:tmpl w:val="3F2CD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C43146"/>
    <w:multiLevelType w:val="hybridMultilevel"/>
    <w:tmpl w:val="2B26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879B6"/>
    <w:multiLevelType w:val="hybridMultilevel"/>
    <w:tmpl w:val="051A3716"/>
    <w:lvl w:ilvl="0" w:tplc="C43E2AD8">
      <w:start w:val="1"/>
      <w:numFmt w:val="bullet"/>
      <w:lvlText w:val="•"/>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F80B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BA62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20DF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A85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228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A4B3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A47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7E3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066C38"/>
    <w:multiLevelType w:val="hybridMultilevel"/>
    <w:tmpl w:val="E452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F598F"/>
    <w:multiLevelType w:val="hybridMultilevel"/>
    <w:tmpl w:val="66321F8C"/>
    <w:lvl w:ilvl="0" w:tplc="E51AA506">
      <w:numFmt w:val="bullet"/>
      <w:lvlText w:val="-"/>
      <w:lvlJc w:val="left"/>
      <w:pPr>
        <w:ind w:left="1080" w:hanging="360"/>
      </w:pPr>
      <w:rPr>
        <w:rFonts w:ascii="Futura Std Book" w:eastAsia="Calibri" w:hAnsi="Futura Std Book"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DD0DC4"/>
    <w:multiLevelType w:val="hybridMultilevel"/>
    <w:tmpl w:val="99C20DAA"/>
    <w:lvl w:ilvl="0" w:tplc="85C4300E">
      <w:start w:val="1"/>
      <w:numFmt w:val="decimal"/>
      <w:lvlText w:val="%1."/>
      <w:lvlJc w:val="left"/>
      <w:pPr>
        <w:ind w:left="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EE3E30">
      <w:start w:val="1"/>
      <w:numFmt w:val="lowerLetter"/>
      <w:lvlText w:val="%2"/>
      <w:lvlJc w:val="left"/>
      <w:pPr>
        <w:ind w:left="1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FEAF50">
      <w:start w:val="1"/>
      <w:numFmt w:val="lowerRoman"/>
      <w:lvlText w:val="%3"/>
      <w:lvlJc w:val="left"/>
      <w:pPr>
        <w:ind w:left="2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E4269E">
      <w:start w:val="1"/>
      <w:numFmt w:val="decimal"/>
      <w:lvlText w:val="%4"/>
      <w:lvlJc w:val="left"/>
      <w:pPr>
        <w:ind w:left="3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F2BACE">
      <w:start w:val="1"/>
      <w:numFmt w:val="lowerLetter"/>
      <w:lvlText w:val="%5"/>
      <w:lvlJc w:val="left"/>
      <w:pPr>
        <w:ind w:left="3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F6B8B6">
      <w:start w:val="1"/>
      <w:numFmt w:val="lowerRoman"/>
      <w:lvlText w:val="%6"/>
      <w:lvlJc w:val="left"/>
      <w:pPr>
        <w:ind w:left="4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C4C824">
      <w:start w:val="1"/>
      <w:numFmt w:val="decimal"/>
      <w:lvlText w:val="%7"/>
      <w:lvlJc w:val="left"/>
      <w:pPr>
        <w:ind w:left="5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444508">
      <w:start w:val="1"/>
      <w:numFmt w:val="lowerLetter"/>
      <w:lvlText w:val="%8"/>
      <w:lvlJc w:val="left"/>
      <w:pPr>
        <w:ind w:left="5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683964">
      <w:start w:val="1"/>
      <w:numFmt w:val="lowerRoman"/>
      <w:lvlText w:val="%9"/>
      <w:lvlJc w:val="left"/>
      <w:pPr>
        <w:ind w:left="6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0A682A"/>
    <w:multiLevelType w:val="hybridMultilevel"/>
    <w:tmpl w:val="B88C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31BE"/>
    <w:multiLevelType w:val="hybridMultilevel"/>
    <w:tmpl w:val="FF12ED6C"/>
    <w:lvl w:ilvl="0" w:tplc="A34E56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419C2"/>
    <w:multiLevelType w:val="hybridMultilevel"/>
    <w:tmpl w:val="D03E93C4"/>
    <w:lvl w:ilvl="0" w:tplc="1FFC7526">
      <w:start w:val="1"/>
      <w:numFmt w:val="bullet"/>
      <w:lvlText w:val=""/>
      <w:lvlJc w:val="left"/>
      <w:pPr>
        <w:ind w:left="580" w:hanging="454"/>
      </w:pPr>
      <w:rPr>
        <w:rFonts w:ascii="Wingdings" w:hAnsi="Wingdings" w:hint="default"/>
        <w:color w:val="auto"/>
        <w:w w:val="100"/>
        <w:sz w:val="22"/>
        <w:szCs w:val="22"/>
      </w:rPr>
    </w:lvl>
    <w:lvl w:ilvl="1" w:tplc="8C5078E2">
      <w:numFmt w:val="bullet"/>
      <w:lvlText w:val="•"/>
      <w:lvlJc w:val="left"/>
      <w:pPr>
        <w:ind w:left="1556" w:hanging="454"/>
      </w:pPr>
      <w:rPr>
        <w:rFonts w:hint="default"/>
      </w:rPr>
    </w:lvl>
    <w:lvl w:ilvl="2" w:tplc="DE10BA8C">
      <w:numFmt w:val="bullet"/>
      <w:lvlText w:val="•"/>
      <w:lvlJc w:val="left"/>
      <w:pPr>
        <w:ind w:left="2533" w:hanging="454"/>
      </w:pPr>
      <w:rPr>
        <w:rFonts w:hint="default"/>
      </w:rPr>
    </w:lvl>
    <w:lvl w:ilvl="3" w:tplc="33E2E650">
      <w:numFmt w:val="bullet"/>
      <w:lvlText w:val="•"/>
      <w:lvlJc w:val="left"/>
      <w:pPr>
        <w:ind w:left="3509" w:hanging="454"/>
      </w:pPr>
      <w:rPr>
        <w:rFonts w:hint="default"/>
      </w:rPr>
    </w:lvl>
    <w:lvl w:ilvl="4" w:tplc="51EAEE9C">
      <w:numFmt w:val="bullet"/>
      <w:lvlText w:val="•"/>
      <w:lvlJc w:val="left"/>
      <w:pPr>
        <w:ind w:left="4486" w:hanging="454"/>
      </w:pPr>
      <w:rPr>
        <w:rFonts w:hint="default"/>
      </w:rPr>
    </w:lvl>
    <w:lvl w:ilvl="5" w:tplc="70F4B86E">
      <w:numFmt w:val="bullet"/>
      <w:lvlText w:val="•"/>
      <w:lvlJc w:val="left"/>
      <w:pPr>
        <w:ind w:left="5462" w:hanging="454"/>
      </w:pPr>
      <w:rPr>
        <w:rFonts w:hint="default"/>
      </w:rPr>
    </w:lvl>
    <w:lvl w:ilvl="6" w:tplc="DC507316">
      <w:numFmt w:val="bullet"/>
      <w:lvlText w:val="•"/>
      <w:lvlJc w:val="left"/>
      <w:pPr>
        <w:ind w:left="6439" w:hanging="454"/>
      </w:pPr>
      <w:rPr>
        <w:rFonts w:hint="default"/>
      </w:rPr>
    </w:lvl>
    <w:lvl w:ilvl="7" w:tplc="74EAC9E6">
      <w:numFmt w:val="bullet"/>
      <w:lvlText w:val="•"/>
      <w:lvlJc w:val="left"/>
      <w:pPr>
        <w:ind w:left="7415" w:hanging="454"/>
      </w:pPr>
      <w:rPr>
        <w:rFonts w:hint="default"/>
      </w:rPr>
    </w:lvl>
    <w:lvl w:ilvl="8" w:tplc="08CA8D9A">
      <w:numFmt w:val="bullet"/>
      <w:lvlText w:val="•"/>
      <w:lvlJc w:val="left"/>
      <w:pPr>
        <w:ind w:left="8392" w:hanging="454"/>
      </w:pPr>
      <w:rPr>
        <w:rFonts w:hint="default"/>
      </w:rPr>
    </w:lvl>
  </w:abstractNum>
  <w:abstractNum w:abstractNumId="29" w15:restartNumberingAfterBreak="0">
    <w:nsid w:val="67143938"/>
    <w:multiLevelType w:val="hybridMultilevel"/>
    <w:tmpl w:val="BA1E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43104"/>
    <w:multiLevelType w:val="hybridMultilevel"/>
    <w:tmpl w:val="6224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B439E"/>
    <w:multiLevelType w:val="hybridMultilevel"/>
    <w:tmpl w:val="7B84E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793567"/>
    <w:multiLevelType w:val="hybridMultilevel"/>
    <w:tmpl w:val="C0B6B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0809A3"/>
    <w:multiLevelType w:val="hybridMultilevel"/>
    <w:tmpl w:val="D64C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24A31"/>
    <w:multiLevelType w:val="hybridMultilevel"/>
    <w:tmpl w:val="E3A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F2430"/>
    <w:multiLevelType w:val="hybridMultilevel"/>
    <w:tmpl w:val="2932CD2E"/>
    <w:lvl w:ilvl="0" w:tplc="4A02AB74">
      <w:numFmt w:val="bullet"/>
      <w:lvlText w:val="•"/>
      <w:lvlJc w:val="left"/>
      <w:pPr>
        <w:ind w:left="720" w:hanging="360"/>
      </w:pPr>
      <w:rPr>
        <w:rFonts w:ascii="Futura Std Book" w:eastAsia="FuturaStd-Book" w:hAnsi="Futura Std Book" w:cs="FuturaStd-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D1689"/>
    <w:multiLevelType w:val="hybridMultilevel"/>
    <w:tmpl w:val="5F7809FE"/>
    <w:lvl w:ilvl="0" w:tplc="11BCA296">
      <w:numFmt w:val="bullet"/>
      <w:lvlText w:val="-"/>
      <w:lvlJc w:val="left"/>
      <w:pPr>
        <w:ind w:left="1080" w:hanging="720"/>
      </w:pPr>
      <w:rPr>
        <w:rFonts w:ascii="Futura Std Book" w:eastAsia="FuturaStd-Book" w:hAnsi="Futura Std Book" w:cs="FuturaStd-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855F2"/>
    <w:multiLevelType w:val="hybridMultilevel"/>
    <w:tmpl w:val="EA08BD0A"/>
    <w:lvl w:ilvl="0" w:tplc="D3BA1556">
      <w:start w:val="1"/>
      <w:numFmt w:val="decimal"/>
      <w:lvlText w:val="%1."/>
      <w:lvlJc w:val="left"/>
      <w:pPr>
        <w:ind w:left="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A8A5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FC3B0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D4E21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C09B1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94E8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48F7D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6CF52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D8504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8575A2"/>
    <w:multiLevelType w:val="hybridMultilevel"/>
    <w:tmpl w:val="2026C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0F1FD8"/>
    <w:multiLevelType w:val="hybridMultilevel"/>
    <w:tmpl w:val="9970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54DBD"/>
    <w:multiLevelType w:val="hybridMultilevel"/>
    <w:tmpl w:val="281A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541EA0"/>
    <w:multiLevelType w:val="hybridMultilevel"/>
    <w:tmpl w:val="3B629274"/>
    <w:lvl w:ilvl="0" w:tplc="4A02AB74">
      <w:numFmt w:val="bullet"/>
      <w:lvlText w:val="•"/>
      <w:lvlJc w:val="left"/>
      <w:pPr>
        <w:ind w:left="720" w:hanging="360"/>
      </w:pPr>
      <w:rPr>
        <w:rFonts w:ascii="Futura Std Book" w:eastAsia="FuturaStd-Book" w:hAnsi="Futura Std Book" w:cs="FuturaStd-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076916">
    <w:abstractNumId w:val="17"/>
  </w:num>
  <w:num w:numId="2" w16cid:durableId="383993413">
    <w:abstractNumId w:val="28"/>
  </w:num>
  <w:num w:numId="3" w16cid:durableId="1596356330">
    <w:abstractNumId w:val="3"/>
  </w:num>
  <w:num w:numId="4" w16cid:durableId="1268660358">
    <w:abstractNumId w:val="36"/>
  </w:num>
  <w:num w:numId="5" w16cid:durableId="1257054444">
    <w:abstractNumId w:val="35"/>
  </w:num>
  <w:num w:numId="6" w16cid:durableId="1761443340">
    <w:abstractNumId w:val="41"/>
  </w:num>
  <w:num w:numId="7" w16cid:durableId="649135458">
    <w:abstractNumId w:val="10"/>
  </w:num>
  <w:num w:numId="8" w16cid:durableId="2044089259">
    <w:abstractNumId w:val="7"/>
  </w:num>
  <w:num w:numId="9" w16cid:durableId="1174224456">
    <w:abstractNumId w:val="25"/>
  </w:num>
  <w:num w:numId="10" w16cid:durableId="186915123">
    <w:abstractNumId w:val="11"/>
  </w:num>
  <w:num w:numId="11" w16cid:durableId="456601752">
    <w:abstractNumId w:val="8"/>
  </w:num>
  <w:num w:numId="12" w16cid:durableId="1327054658">
    <w:abstractNumId w:val="22"/>
  </w:num>
  <w:num w:numId="13" w16cid:durableId="377822108">
    <w:abstractNumId w:val="0"/>
  </w:num>
  <w:num w:numId="14" w16cid:durableId="2024434419">
    <w:abstractNumId w:val="37"/>
  </w:num>
  <w:num w:numId="15" w16cid:durableId="346638011">
    <w:abstractNumId w:val="38"/>
  </w:num>
  <w:num w:numId="16" w16cid:durableId="1273200042">
    <w:abstractNumId w:val="12"/>
  </w:num>
  <w:num w:numId="17" w16cid:durableId="662197357">
    <w:abstractNumId w:val="14"/>
  </w:num>
  <w:num w:numId="18" w16cid:durableId="165484196">
    <w:abstractNumId w:val="9"/>
  </w:num>
  <w:num w:numId="19" w16cid:durableId="179703545">
    <w:abstractNumId w:val="4"/>
  </w:num>
  <w:num w:numId="20" w16cid:durableId="2049792682">
    <w:abstractNumId w:val="26"/>
  </w:num>
  <w:num w:numId="21" w16cid:durableId="108403434">
    <w:abstractNumId w:val="2"/>
  </w:num>
  <w:num w:numId="22" w16cid:durableId="276527635">
    <w:abstractNumId w:val="31"/>
  </w:num>
  <w:num w:numId="23" w16cid:durableId="126315154">
    <w:abstractNumId w:val="16"/>
  </w:num>
  <w:num w:numId="24" w16cid:durableId="867913823">
    <w:abstractNumId w:val="19"/>
  </w:num>
  <w:num w:numId="25" w16cid:durableId="1827697756">
    <w:abstractNumId w:val="40"/>
  </w:num>
  <w:num w:numId="26" w16cid:durableId="1096025199">
    <w:abstractNumId w:val="34"/>
  </w:num>
  <w:num w:numId="27" w16cid:durableId="1966736036">
    <w:abstractNumId w:val="32"/>
  </w:num>
  <w:num w:numId="28" w16cid:durableId="1879006444">
    <w:abstractNumId w:val="15"/>
  </w:num>
  <w:num w:numId="29" w16cid:durableId="1227569342">
    <w:abstractNumId w:val="6"/>
  </w:num>
  <w:num w:numId="30" w16cid:durableId="1750926656">
    <w:abstractNumId w:val="1"/>
  </w:num>
  <w:num w:numId="31" w16cid:durableId="1238133208">
    <w:abstractNumId w:val="13"/>
  </w:num>
  <w:num w:numId="32" w16cid:durableId="2007786181">
    <w:abstractNumId w:val="29"/>
  </w:num>
  <w:num w:numId="33" w16cid:durableId="1480687295">
    <w:abstractNumId w:val="5"/>
  </w:num>
  <w:num w:numId="34" w16cid:durableId="10764786">
    <w:abstractNumId w:val="18"/>
  </w:num>
  <w:num w:numId="35" w16cid:durableId="671949714">
    <w:abstractNumId w:val="9"/>
  </w:num>
  <w:num w:numId="36" w16cid:durableId="397309">
    <w:abstractNumId w:val="20"/>
  </w:num>
  <w:num w:numId="37" w16cid:durableId="1057515025">
    <w:abstractNumId w:val="33"/>
  </w:num>
  <w:num w:numId="38" w16cid:durableId="693045515">
    <w:abstractNumId w:val="24"/>
  </w:num>
  <w:num w:numId="39" w16cid:durableId="1081946913">
    <w:abstractNumId w:val="21"/>
  </w:num>
  <w:num w:numId="40" w16cid:durableId="1882132044">
    <w:abstractNumId w:val="39"/>
  </w:num>
  <w:num w:numId="41" w16cid:durableId="1051611811">
    <w:abstractNumId w:val="23"/>
  </w:num>
  <w:num w:numId="42" w16cid:durableId="1172450959">
    <w:abstractNumId w:val="27"/>
  </w:num>
  <w:num w:numId="43" w16cid:durableId="112041696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58C8829-BE06-4FA8-8CB1-1505CA740DF0}"/>
    <w:docVar w:name="dgnword-eventsink" w:val="1563325412544"/>
  </w:docVars>
  <w:rsids>
    <w:rsidRoot w:val="00CE2919"/>
    <w:rsid w:val="00000D05"/>
    <w:rsid w:val="00002189"/>
    <w:rsid w:val="000049C3"/>
    <w:rsid w:val="0001311A"/>
    <w:rsid w:val="0001540C"/>
    <w:rsid w:val="00016497"/>
    <w:rsid w:val="00016CFD"/>
    <w:rsid w:val="00017EB2"/>
    <w:rsid w:val="00021065"/>
    <w:rsid w:val="0002321B"/>
    <w:rsid w:val="000238BF"/>
    <w:rsid w:val="000239D7"/>
    <w:rsid w:val="00025353"/>
    <w:rsid w:val="000305DA"/>
    <w:rsid w:val="000326E8"/>
    <w:rsid w:val="0003309B"/>
    <w:rsid w:val="00036C6D"/>
    <w:rsid w:val="0004017D"/>
    <w:rsid w:val="00042FC1"/>
    <w:rsid w:val="00043645"/>
    <w:rsid w:val="00044B3E"/>
    <w:rsid w:val="000462D4"/>
    <w:rsid w:val="000473BC"/>
    <w:rsid w:val="0004764A"/>
    <w:rsid w:val="000514CE"/>
    <w:rsid w:val="00051B68"/>
    <w:rsid w:val="0005212B"/>
    <w:rsid w:val="000527B8"/>
    <w:rsid w:val="0005319B"/>
    <w:rsid w:val="000573F1"/>
    <w:rsid w:val="000618DA"/>
    <w:rsid w:val="0006203A"/>
    <w:rsid w:val="0006207D"/>
    <w:rsid w:val="00062DD0"/>
    <w:rsid w:val="0007101F"/>
    <w:rsid w:val="00072650"/>
    <w:rsid w:val="000728AD"/>
    <w:rsid w:val="0007594A"/>
    <w:rsid w:val="00076151"/>
    <w:rsid w:val="0007630B"/>
    <w:rsid w:val="00084410"/>
    <w:rsid w:val="00086970"/>
    <w:rsid w:val="00086D6B"/>
    <w:rsid w:val="00087722"/>
    <w:rsid w:val="00092715"/>
    <w:rsid w:val="00093DB1"/>
    <w:rsid w:val="000941FD"/>
    <w:rsid w:val="00097DF8"/>
    <w:rsid w:val="000A1608"/>
    <w:rsid w:val="000A1CEC"/>
    <w:rsid w:val="000A2B99"/>
    <w:rsid w:val="000A4342"/>
    <w:rsid w:val="000A48CD"/>
    <w:rsid w:val="000A4C4A"/>
    <w:rsid w:val="000A4DE8"/>
    <w:rsid w:val="000A5F2A"/>
    <w:rsid w:val="000A6770"/>
    <w:rsid w:val="000B13A9"/>
    <w:rsid w:val="000B16E1"/>
    <w:rsid w:val="000B1747"/>
    <w:rsid w:val="000B1DE5"/>
    <w:rsid w:val="000B28BF"/>
    <w:rsid w:val="000C276C"/>
    <w:rsid w:val="000C4445"/>
    <w:rsid w:val="000C4CA2"/>
    <w:rsid w:val="000C604D"/>
    <w:rsid w:val="000C632F"/>
    <w:rsid w:val="000D3CA1"/>
    <w:rsid w:val="000D433E"/>
    <w:rsid w:val="000D4AC6"/>
    <w:rsid w:val="000D7109"/>
    <w:rsid w:val="000D7C35"/>
    <w:rsid w:val="000E1D1E"/>
    <w:rsid w:val="000E5C2E"/>
    <w:rsid w:val="000E5D83"/>
    <w:rsid w:val="000F5082"/>
    <w:rsid w:val="000F56C8"/>
    <w:rsid w:val="000F5DBB"/>
    <w:rsid w:val="000F5E6D"/>
    <w:rsid w:val="0010270D"/>
    <w:rsid w:val="00103245"/>
    <w:rsid w:val="00110E9A"/>
    <w:rsid w:val="00111F45"/>
    <w:rsid w:val="00113F8F"/>
    <w:rsid w:val="0011472D"/>
    <w:rsid w:val="00117517"/>
    <w:rsid w:val="00120582"/>
    <w:rsid w:val="00120867"/>
    <w:rsid w:val="00120DB7"/>
    <w:rsid w:val="00125CCE"/>
    <w:rsid w:val="00131360"/>
    <w:rsid w:val="00132B23"/>
    <w:rsid w:val="00134137"/>
    <w:rsid w:val="00135BFC"/>
    <w:rsid w:val="0013641A"/>
    <w:rsid w:val="00137935"/>
    <w:rsid w:val="00142400"/>
    <w:rsid w:val="001474CE"/>
    <w:rsid w:val="00151E8D"/>
    <w:rsid w:val="0015200C"/>
    <w:rsid w:val="00153C08"/>
    <w:rsid w:val="00155C83"/>
    <w:rsid w:val="00162BF3"/>
    <w:rsid w:val="0017011F"/>
    <w:rsid w:val="00173456"/>
    <w:rsid w:val="00175A98"/>
    <w:rsid w:val="00175FD4"/>
    <w:rsid w:val="001807E7"/>
    <w:rsid w:val="001823B5"/>
    <w:rsid w:val="00185127"/>
    <w:rsid w:val="00186F09"/>
    <w:rsid w:val="0019383E"/>
    <w:rsid w:val="00193C1A"/>
    <w:rsid w:val="00194F00"/>
    <w:rsid w:val="001972DD"/>
    <w:rsid w:val="00197BEE"/>
    <w:rsid w:val="001A3825"/>
    <w:rsid w:val="001A677D"/>
    <w:rsid w:val="001B20F2"/>
    <w:rsid w:val="001B343C"/>
    <w:rsid w:val="001B5158"/>
    <w:rsid w:val="001B5EE3"/>
    <w:rsid w:val="001B68F7"/>
    <w:rsid w:val="001B7DD5"/>
    <w:rsid w:val="001C0BDE"/>
    <w:rsid w:val="001C22AC"/>
    <w:rsid w:val="001C3D36"/>
    <w:rsid w:val="001C780A"/>
    <w:rsid w:val="001C7C6F"/>
    <w:rsid w:val="001D25A9"/>
    <w:rsid w:val="001D4D53"/>
    <w:rsid w:val="001D6AFF"/>
    <w:rsid w:val="001D74BC"/>
    <w:rsid w:val="001E0AFF"/>
    <w:rsid w:val="001E2550"/>
    <w:rsid w:val="001E373F"/>
    <w:rsid w:val="001E3BD4"/>
    <w:rsid w:val="001E50C6"/>
    <w:rsid w:val="001E5C0A"/>
    <w:rsid w:val="001E6E0B"/>
    <w:rsid w:val="001F314B"/>
    <w:rsid w:val="001F4818"/>
    <w:rsid w:val="001F4B69"/>
    <w:rsid w:val="001F57EE"/>
    <w:rsid w:val="001F78BA"/>
    <w:rsid w:val="002017A3"/>
    <w:rsid w:val="00202085"/>
    <w:rsid w:val="00205401"/>
    <w:rsid w:val="00212A40"/>
    <w:rsid w:val="00216E66"/>
    <w:rsid w:val="00221822"/>
    <w:rsid w:val="002230A5"/>
    <w:rsid w:val="00223983"/>
    <w:rsid w:val="00226909"/>
    <w:rsid w:val="00232941"/>
    <w:rsid w:val="00232D74"/>
    <w:rsid w:val="00233EE9"/>
    <w:rsid w:val="002361BE"/>
    <w:rsid w:val="00237C86"/>
    <w:rsid w:val="00240731"/>
    <w:rsid w:val="0024328F"/>
    <w:rsid w:val="00244348"/>
    <w:rsid w:val="00246557"/>
    <w:rsid w:val="0024745E"/>
    <w:rsid w:val="00253CAF"/>
    <w:rsid w:val="00254A54"/>
    <w:rsid w:val="00266E4E"/>
    <w:rsid w:val="00271B86"/>
    <w:rsid w:val="002722B1"/>
    <w:rsid w:val="00274894"/>
    <w:rsid w:val="0027504A"/>
    <w:rsid w:val="002752DA"/>
    <w:rsid w:val="002758D6"/>
    <w:rsid w:val="0027645B"/>
    <w:rsid w:val="00276510"/>
    <w:rsid w:val="00277DFA"/>
    <w:rsid w:val="00283CE5"/>
    <w:rsid w:val="002846BC"/>
    <w:rsid w:val="0029005A"/>
    <w:rsid w:val="00291417"/>
    <w:rsid w:val="0029163F"/>
    <w:rsid w:val="0029255A"/>
    <w:rsid w:val="00293A81"/>
    <w:rsid w:val="00295970"/>
    <w:rsid w:val="00297E26"/>
    <w:rsid w:val="002A47AA"/>
    <w:rsid w:val="002A67A6"/>
    <w:rsid w:val="002A6D3C"/>
    <w:rsid w:val="002A7D7A"/>
    <w:rsid w:val="002B081B"/>
    <w:rsid w:val="002B1C51"/>
    <w:rsid w:val="002B48F8"/>
    <w:rsid w:val="002B5A3A"/>
    <w:rsid w:val="002B5CD4"/>
    <w:rsid w:val="002B68BB"/>
    <w:rsid w:val="002B71CF"/>
    <w:rsid w:val="002C2837"/>
    <w:rsid w:val="002C39CD"/>
    <w:rsid w:val="002C5C2F"/>
    <w:rsid w:val="002C7110"/>
    <w:rsid w:val="002D0CA1"/>
    <w:rsid w:val="002D4130"/>
    <w:rsid w:val="002D496C"/>
    <w:rsid w:val="002D4DD5"/>
    <w:rsid w:val="002D556F"/>
    <w:rsid w:val="002D700A"/>
    <w:rsid w:val="002D7B2B"/>
    <w:rsid w:val="002E0FE6"/>
    <w:rsid w:val="002E1BC4"/>
    <w:rsid w:val="002E1D17"/>
    <w:rsid w:val="002E1EAD"/>
    <w:rsid w:val="002E37F9"/>
    <w:rsid w:val="002E4000"/>
    <w:rsid w:val="002E7D6B"/>
    <w:rsid w:val="002F01DF"/>
    <w:rsid w:val="002F17BD"/>
    <w:rsid w:val="002F2104"/>
    <w:rsid w:val="002F21BF"/>
    <w:rsid w:val="002F252B"/>
    <w:rsid w:val="002F2C56"/>
    <w:rsid w:val="002F37BA"/>
    <w:rsid w:val="002F652A"/>
    <w:rsid w:val="003017CB"/>
    <w:rsid w:val="0030274F"/>
    <w:rsid w:val="003056EE"/>
    <w:rsid w:val="00312ECA"/>
    <w:rsid w:val="00315CB7"/>
    <w:rsid w:val="003171C5"/>
    <w:rsid w:val="003227EC"/>
    <w:rsid w:val="00322BCA"/>
    <w:rsid w:val="00322E19"/>
    <w:rsid w:val="00327258"/>
    <w:rsid w:val="00333E21"/>
    <w:rsid w:val="00333E95"/>
    <w:rsid w:val="0033617A"/>
    <w:rsid w:val="00345BDA"/>
    <w:rsid w:val="00352ED5"/>
    <w:rsid w:val="00353CE7"/>
    <w:rsid w:val="00354281"/>
    <w:rsid w:val="00357884"/>
    <w:rsid w:val="00357F2B"/>
    <w:rsid w:val="00360340"/>
    <w:rsid w:val="00361539"/>
    <w:rsid w:val="003641D2"/>
    <w:rsid w:val="00364CFA"/>
    <w:rsid w:val="00364FAC"/>
    <w:rsid w:val="003660CE"/>
    <w:rsid w:val="00367CF0"/>
    <w:rsid w:val="00370682"/>
    <w:rsid w:val="00371A2D"/>
    <w:rsid w:val="0037515B"/>
    <w:rsid w:val="00377330"/>
    <w:rsid w:val="00377F9E"/>
    <w:rsid w:val="0038212F"/>
    <w:rsid w:val="003827D4"/>
    <w:rsid w:val="003862BD"/>
    <w:rsid w:val="003870A5"/>
    <w:rsid w:val="0039049A"/>
    <w:rsid w:val="00393FD0"/>
    <w:rsid w:val="003941BF"/>
    <w:rsid w:val="003A3190"/>
    <w:rsid w:val="003A36CC"/>
    <w:rsid w:val="003A6B59"/>
    <w:rsid w:val="003B015B"/>
    <w:rsid w:val="003B07B5"/>
    <w:rsid w:val="003B0A5B"/>
    <w:rsid w:val="003B166A"/>
    <w:rsid w:val="003B3854"/>
    <w:rsid w:val="003B5C6D"/>
    <w:rsid w:val="003B68A4"/>
    <w:rsid w:val="003C0170"/>
    <w:rsid w:val="003C0CD9"/>
    <w:rsid w:val="003C117F"/>
    <w:rsid w:val="003C2DF4"/>
    <w:rsid w:val="003C399C"/>
    <w:rsid w:val="003C3F04"/>
    <w:rsid w:val="003C5FE7"/>
    <w:rsid w:val="003C7170"/>
    <w:rsid w:val="003C7311"/>
    <w:rsid w:val="003D118A"/>
    <w:rsid w:val="003D27F4"/>
    <w:rsid w:val="003D357C"/>
    <w:rsid w:val="003E1A3E"/>
    <w:rsid w:val="003E1B27"/>
    <w:rsid w:val="003E2B1E"/>
    <w:rsid w:val="003E639C"/>
    <w:rsid w:val="003F200F"/>
    <w:rsid w:val="003F550E"/>
    <w:rsid w:val="003F612B"/>
    <w:rsid w:val="00400001"/>
    <w:rsid w:val="004002BB"/>
    <w:rsid w:val="00403347"/>
    <w:rsid w:val="00407D4D"/>
    <w:rsid w:val="00410D3D"/>
    <w:rsid w:val="00411B05"/>
    <w:rsid w:val="004136D5"/>
    <w:rsid w:val="00414B72"/>
    <w:rsid w:val="004156BB"/>
    <w:rsid w:val="00415C89"/>
    <w:rsid w:val="00417D4C"/>
    <w:rsid w:val="00421682"/>
    <w:rsid w:val="00425ED8"/>
    <w:rsid w:val="00431720"/>
    <w:rsid w:val="00433095"/>
    <w:rsid w:val="0043369C"/>
    <w:rsid w:val="00433A9C"/>
    <w:rsid w:val="00435EB5"/>
    <w:rsid w:val="00435F61"/>
    <w:rsid w:val="00441249"/>
    <w:rsid w:val="0044369E"/>
    <w:rsid w:val="00446CB6"/>
    <w:rsid w:val="00447CEA"/>
    <w:rsid w:val="00450073"/>
    <w:rsid w:val="004519AE"/>
    <w:rsid w:val="00451EE4"/>
    <w:rsid w:val="00455A1E"/>
    <w:rsid w:val="00457407"/>
    <w:rsid w:val="00457FAB"/>
    <w:rsid w:val="00463E85"/>
    <w:rsid w:val="00471A90"/>
    <w:rsid w:val="00472990"/>
    <w:rsid w:val="004741CC"/>
    <w:rsid w:val="00480E37"/>
    <w:rsid w:val="004820FC"/>
    <w:rsid w:val="00483B50"/>
    <w:rsid w:val="00483D27"/>
    <w:rsid w:val="00484675"/>
    <w:rsid w:val="00490276"/>
    <w:rsid w:val="00491F21"/>
    <w:rsid w:val="004927AE"/>
    <w:rsid w:val="0049546A"/>
    <w:rsid w:val="004A00C2"/>
    <w:rsid w:val="004A1265"/>
    <w:rsid w:val="004A171E"/>
    <w:rsid w:val="004A4A22"/>
    <w:rsid w:val="004A61B4"/>
    <w:rsid w:val="004A6295"/>
    <w:rsid w:val="004A6A2C"/>
    <w:rsid w:val="004B0602"/>
    <w:rsid w:val="004B20B7"/>
    <w:rsid w:val="004B3AED"/>
    <w:rsid w:val="004B5799"/>
    <w:rsid w:val="004B734E"/>
    <w:rsid w:val="004C2670"/>
    <w:rsid w:val="004C283F"/>
    <w:rsid w:val="004C2964"/>
    <w:rsid w:val="004C6900"/>
    <w:rsid w:val="004D2597"/>
    <w:rsid w:val="004D4703"/>
    <w:rsid w:val="004D4DFD"/>
    <w:rsid w:val="004D69D2"/>
    <w:rsid w:val="004D7D59"/>
    <w:rsid w:val="004E0399"/>
    <w:rsid w:val="004E03BF"/>
    <w:rsid w:val="004E2430"/>
    <w:rsid w:val="004E74A3"/>
    <w:rsid w:val="004F1E44"/>
    <w:rsid w:val="004F385A"/>
    <w:rsid w:val="004F5F50"/>
    <w:rsid w:val="00500A2C"/>
    <w:rsid w:val="0050163C"/>
    <w:rsid w:val="005026CA"/>
    <w:rsid w:val="00502F47"/>
    <w:rsid w:val="00505569"/>
    <w:rsid w:val="00506865"/>
    <w:rsid w:val="0050712A"/>
    <w:rsid w:val="0050726B"/>
    <w:rsid w:val="00507F7E"/>
    <w:rsid w:val="00510B8C"/>
    <w:rsid w:val="005132F7"/>
    <w:rsid w:val="00514C9A"/>
    <w:rsid w:val="0051569E"/>
    <w:rsid w:val="005161C0"/>
    <w:rsid w:val="005178CC"/>
    <w:rsid w:val="00526165"/>
    <w:rsid w:val="00526FD2"/>
    <w:rsid w:val="00527FE3"/>
    <w:rsid w:val="00534527"/>
    <w:rsid w:val="00534C92"/>
    <w:rsid w:val="00541DF1"/>
    <w:rsid w:val="005439C4"/>
    <w:rsid w:val="0054408B"/>
    <w:rsid w:val="0054554C"/>
    <w:rsid w:val="0054565C"/>
    <w:rsid w:val="00550EE8"/>
    <w:rsid w:val="005517D4"/>
    <w:rsid w:val="00553AFB"/>
    <w:rsid w:val="00553D1F"/>
    <w:rsid w:val="0055576B"/>
    <w:rsid w:val="00555A1A"/>
    <w:rsid w:val="00557EDA"/>
    <w:rsid w:val="00564775"/>
    <w:rsid w:val="00567F57"/>
    <w:rsid w:val="00570EDF"/>
    <w:rsid w:val="005710B0"/>
    <w:rsid w:val="0057149C"/>
    <w:rsid w:val="005724A2"/>
    <w:rsid w:val="00574364"/>
    <w:rsid w:val="00574599"/>
    <w:rsid w:val="00576436"/>
    <w:rsid w:val="0057655A"/>
    <w:rsid w:val="00576648"/>
    <w:rsid w:val="00577034"/>
    <w:rsid w:val="005779F9"/>
    <w:rsid w:val="0058610B"/>
    <w:rsid w:val="00586264"/>
    <w:rsid w:val="00586A38"/>
    <w:rsid w:val="00590866"/>
    <w:rsid w:val="0059179D"/>
    <w:rsid w:val="005919B0"/>
    <w:rsid w:val="00592BD0"/>
    <w:rsid w:val="00595650"/>
    <w:rsid w:val="00597460"/>
    <w:rsid w:val="0059746D"/>
    <w:rsid w:val="005A37AA"/>
    <w:rsid w:val="005A3EA0"/>
    <w:rsid w:val="005A7A6F"/>
    <w:rsid w:val="005B26CF"/>
    <w:rsid w:val="005B325B"/>
    <w:rsid w:val="005B363D"/>
    <w:rsid w:val="005B4D11"/>
    <w:rsid w:val="005B5994"/>
    <w:rsid w:val="005B5A54"/>
    <w:rsid w:val="005C060B"/>
    <w:rsid w:val="005C0EDE"/>
    <w:rsid w:val="005C15D7"/>
    <w:rsid w:val="005C2270"/>
    <w:rsid w:val="005C32BA"/>
    <w:rsid w:val="005C4C65"/>
    <w:rsid w:val="005C5E62"/>
    <w:rsid w:val="005C6596"/>
    <w:rsid w:val="005C6800"/>
    <w:rsid w:val="005C69A4"/>
    <w:rsid w:val="005C6A35"/>
    <w:rsid w:val="005D08EE"/>
    <w:rsid w:val="005D125C"/>
    <w:rsid w:val="005D4549"/>
    <w:rsid w:val="005D4BBE"/>
    <w:rsid w:val="005D5919"/>
    <w:rsid w:val="005D5A30"/>
    <w:rsid w:val="005D6FFC"/>
    <w:rsid w:val="005D748D"/>
    <w:rsid w:val="005E1F11"/>
    <w:rsid w:val="005E3108"/>
    <w:rsid w:val="005E3770"/>
    <w:rsid w:val="005E46AC"/>
    <w:rsid w:val="005E549A"/>
    <w:rsid w:val="005E734B"/>
    <w:rsid w:val="005F1464"/>
    <w:rsid w:val="005F1ED0"/>
    <w:rsid w:val="005F5D38"/>
    <w:rsid w:val="005F6383"/>
    <w:rsid w:val="005F67DA"/>
    <w:rsid w:val="005F6E91"/>
    <w:rsid w:val="00600D47"/>
    <w:rsid w:val="00607027"/>
    <w:rsid w:val="006079BD"/>
    <w:rsid w:val="00610B2C"/>
    <w:rsid w:val="006146D9"/>
    <w:rsid w:val="006146F5"/>
    <w:rsid w:val="00614AD5"/>
    <w:rsid w:val="006160E3"/>
    <w:rsid w:val="0061641B"/>
    <w:rsid w:val="00620685"/>
    <w:rsid w:val="00622FEC"/>
    <w:rsid w:val="00632069"/>
    <w:rsid w:val="006324D0"/>
    <w:rsid w:val="006368C9"/>
    <w:rsid w:val="0064116B"/>
    <w:rsid w:val="00644F97"/>
    <w:rsid w:val="00646B7A"/>
    <w:rsid w:val="00646BA4"/>
    <w:rsid w:val="00652A3A"/>
    <w:rsid w:val="00652DC2"/>
    <w:rsid w:val="006534F1"/>
    <w:rsid w:val="0065500C"/>
    <w:rsid w:val="00657086"/>
    <w:rsid w:val="00663B25"/>
    <w:rsid w:val="00665844"/>
    <w:rsid w:val="00665919"/>
    <w:rsid w:val="00666428"/>
    <w:rsid w:val="0066743F"/>
    <w:rsid w:val="00667744"/>
    <w:rsid w:val="00670AC7"/>
    <w:rsid w:val="00670B0E"/>
    <w:rsid w:val="00674BF4"/>
    <w:rsid w:val="006759F1"/>
    <w:rsid w:val="00677E2F"/>
    <w:rsid w:val="00683C7B"/>
    <w:rsid w:val="006850DB"/>
    <w:rsid w:val="0068619D"/>
    <w:rsid w:val="006916A1"/>
    <w:rsid w:val="00693FF6"/>
    <w:rsid w:val="00694EE6"/>
    <w:rsid w:val="00695B48"/>
    <w:rsid w:val="0069609B"/>
    <w:rsid w:val="006A0F3D"/>
    <w:rsid w:val="006A141D"/>
    <w:rsid w:val="006A2728"/>
    <w:rsid w:val="006A32AC"/>
    <w:rsid w:val="006A3E56"/>
    <w:rsid w:val="006A5619"/>
    <w:rsid w:val="006A76C4"/>
    <w:rsid w:val="006B2000"/>
    <w:rsid w:val="006B2FCE"/>
    <w:rsid w:val="006B336E"/>
    <w:rsid w:val="006B3A2D"/>
    <w:rsid w:val="006B7416"/>
    <w:rsid w:val="006C0343"/>
    <w:rsid w:val="006C1805"/>
    <w:rsid w:val="006C2CFE"/>
    <w:rsid w:val="006C42B4"/>
    <w:rsid w:val="006C5870"/>
    <w:rsid w:val="006C6C99"/>
    <w:rsid w:val="006C74D9"/>
    <w:rsid w:val="006D5ECB"/>
    <w:rsid w:val="006E2764"/>
    <w:rsid w:val="006E5858"/>
    <w:rsid w:val="006E5879"/>
    <w:rsid w:val="006F4A97"/>
    <w:rsid w:val="006F72A0"/>
    <w:rsid w:val="00701043"/>
    <w:rsid w:val="007033B2"/>
    <w:rsid w:val="00704E69"/>
    <w:rsid w:val="007068E9"/>
    <w:rsid w:val="00706F5D"/>
    <w:rsid w:val="00710040"/>
    <w:rsid w:val="0071084C"/>
    <w:rsid w:val="007124D3"/>
    <w:rsid w:val="00713C9A"/>
    <w:rsid w:val="00713DD8"/>
    <w:rsid w:val="00714211"/>
    <w:rsid w:val="00716C79"/>
    <w:rsid w:val="00720AC9"/>
    <w:rsid w:val="0072516B"/>
    <w:rsid w:val="00727D4F"/>
    <w:rsid w:val="00730153"/>
    <w:rsid w:val="007304E3"/>
    <w:rsid w:val="0073375F"/>
    <w:rsid w:val="007361AF"/>
    <w:rsid w:val="00737F25"/>
    <w:rsid w:val="0074166B"/>
    <w:rsid w:val="00743D19"/>
    <w:rsid w:val="00744D11"/>
    <w:rsid w:val="007517CF"/>
    <w:rsid w:val="007539B1"/>
    <w:rsid w:val="007611D5"/>
    <w:rsid w:val="00764121"/>
    <w:rsid w:val="007659D4"/>
    <w:rsid w:val="00765EDA"/>
    <w:rsid w:val="007660B5"/>
    <w:rsid w:val="00767188"/>
    <w:rsid w:val="00770565"/>
    <w:rsid w:val="0077096B"/>
    <w:rsid w:val="00771936"/>
    <w:rsid w:val="007735DC"/>
    <w:rsid w:val="00773CAA"/>
    <w:rsid w:val="00775B3B"/>
    <w:rsid w:val="00777C98"/>
    <w:rsid w:val="00782620"/>
    <w:rsid w:val="00782C93"/>
    <w:rsid w:val="00783D8B"/>
    <w:rsid w:val="007842B6"/>
    <w:rsid w:val="0079010D"/>
    <w:rsid w:val="00790CAF"/>
    <w:rsid w:val="00792175"/>
    <w:rsid w:val="00792F70"/>
    <w:rsid w:val="00793960"/>
    <w:rsid w:val="007975F0"/>
    <w:rsid w:val="007A46F9"/>
    <w:rsid w:val="007A4E52"/>
    <w:rsid w:val="007A5F7D"/>
    <w:rsid w:val="007A60A6"/>
    <w:rsid w:val="007A6386"/>
    <w:rsid w:val="007A72B2"/>
    <w:rsid w:val="007B0CBB"/>
    <w:rsid w:val="007B1E7A"/>
    <w:rsid w:val="007B3B17"/>
    <w:rsid w:val="007B438F"/>
    <w:rsid w:val="007B6786"/>
    <w:rsid w:val="007B7CEC"/>
    <w:rsid w:val="007C2FC3"/>
    <w:rsid w:val="007C3885"/>
    <w:rsid w:val="007C62C6"/>
    <w:rsid w:val="007D1B62"/>
    <w:rsid w:val="007D344A"/>
    <w:rsid w:val="007E4BB7"/>
    <w:rsid w:val="007E56AE"/>
    <w:rsid w:val="007F4023"/>
    <w:rsid w:val="007F47A1"/>
    <w:rsid w:val="00802B45"/>
    <w:rsid w:val="00802F8B"/>
    <w:rsid w:val="00803343"/>
    <w:rsid w:val="00804D8D"/>
    <w:rsid w:val="00806F72"/>
    <w:rsid w:val="008071D8"/>
    <w:rsid w:val="00810DC4"/>
    <w:rsid w:val="0081161E"/>
    <w:rsid w:val="00811F9D"/>
    <w:rsid w:val="00812359"/>
    <w:rsid w:val="00816BB9"/>
    <w:rsid w:val="00817BC3"/>
    <w:rsid w:val="00822160"/>
    <w:rsid w:val="00823B22"/>
    <w:rsid w:val="0082402C"/>
    <w:rsid w:val="00830474"/>
    <w:rsid w:val="00830CCA"/>
    <w:rsid w:val="00831929"/>
    <w:rsid w:val="00831F5F"/>
    <w:rsid w:val="00835BF7"/>
    <w:rsid w:val="008365A4"/>
    <w:rsid w:val="00836C3F"/>
    <w:rsid w:val="00842615"/>
    <w:rsid w:val="00845932"/>
    <w:rsid w:val="0084598D"/>
    <w:rsid w:val="00853379"/>
    <w:rsid w:val="00861F3C"/>
    <w:rsid w:val="00862F4F"/>
    <w:rsid w:val="00864539"/>
    <w:rsid w:val="00866071"/>
    <w:rsid w:val="0086773C"/>
    <w:rsid w:val="0087144E"/>
    <w:rsid w:val="00874E9F"/>
    <w:rsid w:val="00875073"/>
    <w:rsid w:val="00875FDF"/>
    <w:rsid w:val="008765BB"/>
    <w:rsid w:val="0088278F"/>
    <w:rsid w:val="00882B56"/>
    <w:rsid w:val="00885E3A"/>
    <w:rsid w:val="00887906"/>
    <w:rsid w:val="00887B47"/>
    <w:rsid w:val="0089180E"/>
    <w:rsid w:val="00892272"/>
    <w:rsid w:val="00893213"/>
    <w:rsid w:val="008952A5"/>
    <w:rsid w:val="0089649E"/>
    <w:rsid w:val="00896F3A"/>
    <w:rsid w:val="008974EE"/>
    <w:rsid w:val="008A0100"/>
    <w:rsid w:val="008A16E5"/>
    <w:rsid w:val="008A32F1"/>
    <w:rsid w:val="008A4415"/>
    <w:rsid w:val="008A46F9"/>
    <w:rsid w:val="008A4C63"/>
    <w:rsid w:val="008B1640"/>
    <w:rsid w:val="008B1736"/>
    <w:rsid w:val="008B3BBD"/>
    <w:rsid w:val="008B4D8F"/>
    <w:rsid w:val="008C2F29"/>
    <w:rsid w:val="008C5B58"/>
    <w:rsid w:val="008C75D6"/>
    <w:rsid w:val="008D0AF9"/>
    <w:rsid w:val="008D0B95"/>
    <w:rsid w:val="008D26DB"/>
    <w:rsid w:val="008D347B"/>
    <w:rsid w:val="008D6059"/>
    <w:rsid w:val="008D626A"/>
    <w:rsid w:val="008D6360"/>
    <w:rsid w:val="008D651E"/>
    <w:rsid w:val="008D7073"/>
    <w:rsid w:val="008E25EB"/>
    <w:rsid w:val="008E424A"/>
    <w:rsid w:val="008F197B"/>
    <w:rsid w:val="008F7B67"/>
    <w:rsid w:val="00900AB3"/>
    <w:rsid w:val="0090132B"/>
    <w:rsid w:val="009054A5"/>
    <w:rsid w:val="009065A0"/>
    <w:rsid w:val="009077A5"/>
    <w:rsid w:val="00910EA1"/>
    <w:rsid w:val="00910FFA"/>
    <w:rsid w:val="009111FE"/>
    <w:rsid w:val="00916CD3"/>
    <w:rsid w:val="009173F6"/>
    <w:rsid w:val="0092134A"/>
    <w:rsid w:val="009225E5"/>
    <w:rsid w:val="00930382"/>
    <w:rsid w:val="00932B2F"/>
    <w:rsid w:val="00935915"/>
    <w:rsid w:val="009371E4"/>
    <w:rsid w:val="00940F61"/>
    <w:rsid w:val="009431EE"/>
    <w:rsid w:val="0094442A"/>
    <w:rsid w:val="00947D53"/>
    <w:rsid w:val="0095232C"/>
    <w:rsid w:val="00952529"/>
    <w:rsid w:val="009526DA"/>
    <w:rsid w:val="009531CB"/>
    <w:rsid w:val="00954E67"/>
    <w:rsid w:val="0095675F"/>
    <w:rsid w:val="00956C68"/>
    <w:rsid w:val="00956DE3"/>
    <w:rsid w:val="00957A64"/>
    <w:rsid w:val="00960741"/>
    <w:rsid w:val="00961E63"/>
    <w:rsid w:val="00970737"/>
    <w:rsid w:val="009738C1"/>
    <w:rsid w:val="0098256C"/>
    <w:rsid w:val="00984116"/>
    <w:rsid w:val="00985403"/>
    <w:rsid w:val="00987018"/>
    <w:rsid w:val="00990F0E"/>
    <w:rsid w:val="00997831"/>
    <w:rsid w:val="009A19CF"/>
    <w:rsid w:val="009A2BFD"/>
    <w:rsid w:val="009A7DE0"/>
    <w:rsid w:val="009B0F59"/>
    <w:rsid w:val="009B462F"/>
    <w:rsid w:val="009C2974"/>
    <w:rsid w:val="009C403F"/>
    <w:rsid w:val="009C4568"/>
    <w:rsid w:val="009C6F37"/>
    <w:rsid w:val="009D103B"/>
    <w:rsid w:val="009D4219"/>
    <w:rsid w:val="009D43AA"/>
    <w:rsid w:val="009D4909"/>
    <w:rsid w:val="009D61D5"/>
    <w:rsid w:val="009D7ED4"/>
    <w:rsid w:val="009E086C"/>
    <w:rsid w:val="009E27F7"/>
    <w:rsid w:val="009E2A2F"/>
    <w:rsid w:val="009E72BA"/>
    <w:rsid w:val="009F082E"/>
    <w:rsid w:val="009F0880"/>
    <w:rsid w:val="009F0EF1"/>
    <w:rsid w:val="009F3A03"/>
    <w:rsid w:val="009F504A"/>
    <w:rsid w:val="00A0164C"/>
    <w:rsid w:val="00A03631"/>
    <w:rsid w:val="00A04A77"/>
    <w:rsid w:val="00A04E79"/>
    <w:rsid w:val="00A13586"/>
    <w:rsid w:val="00A14325"/>
    <w:rsid w:val="00A161B5"/>
    <w:rsid w:val="00A24227"/>
    <w:rsid w:val="00A24265"/>
    <w:rsid w:val="00A253E3"/>
    <w:rsid w:val="00A265CA"/>
    <w:rsid w:val="00A26742"/>
    <w:rsid w:val="00A30664"/>
    <w:rsid w:val="00A30755"/>
    <w:rsid w:val="00A33C2B"/>
    <w:rsid w:val="00A364CF"/>
    <w:rsid w:val="00A36632"/>
    <w:rsid w:val="00A36EB7"/>
    <w:rsid w:val="00A371EF"/>
    <w:rsid w:val="00A4179A"/>
    <w:rsid w:val="00A436CB"/>
    <w:rsid w:val="00A44211"/>
    <w:rsid w:val="00A44B0A"/>
    <w:rsid w:val="00A44FFB"/>
    <w:rsid w:val="00A455C5"/>
    <w:rsid w:val="00A4604A"/>
    <w:rsid w:val="00A47DF7"/>
    <w:rsid w:val="00A5030F"/>
    <w:rsid w:val="00A52941"/>
    <w:rsid w:val="00A52BD8"/>
    <w:rsid w:val="00A6016A"/>
    <w:rsid w:val="00A61F62"/>
    <w:rsid w:val="00A633E5"/>
    <w:rsid w:val="00A64751"/>
    <w:rsid w:val="00A656A7"/>
    <w:rsid w:val="00A6625E"/>
    <w:rsid w:val="00A665AA"/>
    <w:rsid w:val="00A6694B"/>
    <w:rsid w:val="00A66E50"/>
    <w:rsid w:val="00A75EC2"/>
    <w:rsid w:val="00A76A0A"/>
    <w:rsid w:val="00A80215"/>
    <w:rsid w:val="00A810D5"/>
    <w:rsid w:val="00A837F3"/>
    <w:rsid w:val="00A857A5"/>
    <w:rsid w:val="00A92AEF"/>
    <w:rsid w:val="00A962F1"/>
    <w:rsid w:val="00A965FA"/>
    <w:rsid w:val="00A97715"/>
    <w:rsid w:val="00AA3100"/>
    <w:rsid w:val="00AA443E"/>
    <w:rsid w:val="00AA5FED"/>
    <w:rsid w:val="00AB1DBB"/>
    <w:rsid w:val="00AB75BE"/>
    <w:rsid w:val="00AC1928"/>
    <w:rsid w:val="00AC340B"/>
    <w:rsid w:val="00AC445B"/>
    <w:rsid w:val="00AC622F"/>
    <w:rsid w:val="00AD2345"/>
    <w:rsid w:val="00AD2820"/>
    <w:rsid w:val="00AD440D"/>
    <w:rsid w:val="00AD4EE6"/>
    <w:rsid w:val="00AD56DE"/>
    <w:rsid w:val="00AE09AC"/>
    <w:rsid w:val="00AE42A0"/>
    <w:rsid w:val="00AE5866"/>
    <w:rsid w:val="00AE60C0"/>
    <w:rsid w:val="00AE63A7"/>
    <w:rsid w:val="00AF07D9"/>
    <w:rsid w:val="00AF0BF5"/>
    <w:rsid w:val="00AF0F09"/>
    <w:rsid w:val="00AF5A97"/>
    <w:rsid w:val="00AF6ED8"/>
    <w:rsid w:val="00B00F1D"/>
    <w:rsid w:val="00B01245"/>
    <w:rsid w:val="00B01D99"/>
    <w:rsid w:val="00B0779C"/>
    <w:rsid w:val="00B11893"/>
    <w:rsid w:val="00B11C65"/>
    <w:rsid w:val="00B13CE4"/>
    <w:rsid w:val="00B143ED"/>
    <w:rsid w:val="00B1573E"/>
    <w:rsid w:val="00B161DC"/>
    <w:rsid w:val="00B17980"/>
    <w:rsid w:val="00B17DD5"/>
    <w:rsid w:val="00B20CCB"/>
    <w:rsid w:val="00B23C5D"/>
    <w:rsid w:val="00B24FD8"/>
    <w:rsid w:val="00B252FE"/>
    <w:rsid w:val="00B311CD"/>
    <w:rsid w:val="00B31432"/>
    <w:rsid w:val="00B31793"/>
    <w:rsid w:val="00B3727B"/>
    <w:rsid w:val="00B44F70"/>
    <w:rsid w:val="00B46317"/>
    <w:rsid w:val="00B47339"/>
    <w:rsid w:val="00B4746E"/>
    <w:rsid w:val="00B56AAB"/>
    <w:rsid w:val="00B637A0"/>
    <w:rsid w:val="00B63991"/>
    <w:rsid w:val="00B6441E"/>
    <w:rsid w:val="00B64A4A"/>
    <w:rsid w:val="00B6677F"/>
    <w:rsid w:val="00B72197"/>
    <w:rsid w:val="00B758E1"/>
    <w:rsid w:val="00B76048"/>
    <w:rsid w:val="00B80A83"/>
    <w:rsid w:val="00B80B1D"/>
    <w:rsid w:val="00B81E23"/>
    <w:rsid w:val="00B832D8"/>
    <w:rsid w:val="00B85289"/>
    <w:rsid w:val="00B86A1D"/>
    <w:rsid w:val="00B914C0"/>
    <w:rsid w:val="00B91A95"/>
    <w:rsid w:val="00B9476E"/>
    <w:rsid w:val="00B95D49"/>
    <w:rsid w:val="00B962B9"/>
    <w:rsid w:val="00B96373"/>
    <w:rsid w:val="00B963F0"/>
    <w:rsid w:val="00B96B18"/>
    <w:rsid w:val="00B970A9"/>
    <w:rsid w:val="00B97C53"/>
    <w:rsid w:val="00BA2420"/>
    <w:rsid w:val="00BA31DF"/>
    <w:rsid w:val="00BA3BAF"/>
    <w:rsid w:val="00BA430E"/>
    <w:rsid w:val="00BA4750"/>
    <w:rsid w:val="00BA5264"/>
    <w:rsid w:val="00BB0DAC"/>
    <w:rsid w:val="00BB0E74"/>
    <w:rsid w:val="00BB3349"/>
    <w:rsid w:val="00BB394D"/>
    <w:rsid w:val="00BB3FBD"/>
    <w:rsid w:val="00BB4B28"/>
    <w:rsid w:val="00BB55D6"/>
    <w:rsid w:val="00BB6257"/>
    <w:rsid w:val="00BC1295"/>
    <w:rsid w:val="00BC12D9"/>
    <w:rsid w:val="00BC1FD3"/>
    <w:rsid w:val="00BC35D1"/>
    <w:rsid w:val="00BC68A1"/>
    <w:rsid w:val="00BD0C03"/>
    <w:rsid w:val="00BD1092"/>
    <w:rsid w:val="00BD7919"/>
    <w:rsid w:val="00BD7D4B"/>
    <w:rsid w:val="00BE64F3"/>
    <w:rsid w:val="00BE7FBE"/>
    <w:rsid w:val="00BF23D1"/>
    <w:rsid w:val="00BF27A6"/>
    <w:rsid w:val="00BF4607"/>
    <w:rsid w:val="00C00E16"/>
    <w:rsid w:val="00C0383B"/>
    <w:rsid w:val="00C060DA"/>
    <w:rsid w:val="00C06C2F"/>
    <w:rsid w:val="00C1583D"/>
    <w:rsid w:val="00C15CF0"/>
    <w:rsid w:val="00C2168D"/>
    <w:rsid w:val="00C30611"/>
    <w:rsid w:val="00C30B16"/>
    <w:rsid w:val="00C30B40"/>
    <w:rsid w:val="00C3303C"/>
    <w:rsid w:val="00C35A68"/>
    <w:rsid w:val="00C35C2F"/>
    <w:rsid w:val="00C36AFE"/>
    <w:rsid w:val="00C427B6"/>
    <w:rsid w:val="00C441AE"/>
    <w:rsid w:val="00C478AF"/>
    <w:rsid w:val="00C50575"/>
    <w:rsid w:val="00C50BE2"/>
    <w:rsid w:val="00C50D71"/>
    <w:rsid w:val="00C518A1"/>
    <w:rsid w:val="00C54288"/>
    <w:rsid w:val="00C562A6"/>
    <w:rsid w:val="00C56CED"/>
    <w:rsid w:val="00C5746D"/>
    <w:rsid w:val="00C61265"/>
    <w:rsid w:val="00C63FF9"/>
    <w:rsid w:val="00C64F84"/>
    <w:rsid w:val="00C6608B"/>
    <w:rsid w:val="00C6790B"/>
    <w:rsid w:val="00C710D3"/>
    <w:rsid w:val="00C72A07"/>
    <w:rsid w:val="00C74237"/>
    <w:rsid w:val="00C7544F"/>
    <w:rsid w:val="00C7618F"/>
    <w:rsid w:val="00C76262"/>
    <w:rsid w:val="00C7632E"/>
    <w:rsid w:val="00C771E1"/>
    <w:rsid w:val="00C7763B"/>
    <w:rsid w:val="00C803E2"/>
    <w:rsid w:val="00C868D2"/>
    <w:rsid w:val="00C87961"/>
    <w:rsid w:val="00C926D1"/>
    <w:rsid w:val="00C96834"/>
    <w:rsid w:val="00C97190"/>
    <w:rsid w:val="00C977B1"/>
    <w:rsid w:val="00CA0283"/>
    <w:rsid w:val="00CA163A"/>
    <w:rsid w:val="00CA3310"/>
    <w:rsid w:val="00CA36E7"/>
    <w:rsid w:val="00CA4AD9"/>
    <w:rsid w:val="00CA68E3"/>
    <w:rsid w:val="00CA6A22"/>
    <w:rsid w:val="00CA6C37"/>
    <w:rsid w:val="00CB2E51"/>
    <w:rsid w:val="00CB4B2D"/>
    <w:rsid w:val="00CC3727"/>
    <w:rsid w:val="00CC3DFA"/>
    <w:rsid w:val="00CD2839"/>
    <w:rsid w:val="00CD2930"/>
    <w:rsid w:val="00CD37D1"/>
    <w:rsid w:val="00CE2919"/>
    <w:rsid w:val="00CE32B6"/>
    <w:rsid w:val="00CE3689"/>
    <w:rsid w:val="00CE660B"/>
    <w:rsid w:val="00CF11F9"/>
    <w:rsid w:val="00CF5470"/>
    <w:rsid w:val="00CF73A0"/>
    <w:rsid w:val="00D042AD"/>
    <w:rsid w:val="00D05BB9"/>
    <w:rsid w:val="00D104F7"/>
    <w:rsid w:val="00D15408"/>
    <w:rsid w:val="00D15CD8"/>
    <w:rsid w:val="00D2021A"/>
    <w:rsid w:val="00D23A5F"/>
    <w:rsid w:val="00D245BE"/>
    <w:rsid w:val="00D25D52"/>
    <w:rsid w:val="00D26791"/>
    <w:rsid w:val="00D30FA2"/>
    <w:rsid w:val="00D31D06"/>
    <w:rsid w:val="00D32FFE"/>
    <w:rsid w:val="00D34451"/>
    <w:rsid w:val="00D400DC"/>
    <w:rsid w:val="00D40738"/>
    <w:rsid w:val="00D42F5A"/>
    <w:rsid w:val="00D433C0"/>
    <w:rsid w:val="00D434E9"/>
    <w:rsid w:val="00D50394"/>
    <w:rsid w:val="00D52BA3"/>
    <w:rsid w:val="00D53376"/>
    <w:rsid w:val="00D5345B"/>
    <w:rsid w:val="00D5451E"/>
    <w:rsid w:val="00D55FFE"/>
    <w:rsid w:val="00D57420"/>
    <w:rsid w:val="00D62007"/>
    <w:rsid w:val="00D663A9"/>
    <w:rsid w:val="00D67B9B"/>
    <w:rsid w:val="00D70268"/>
    <w:rsid w:val="00D707CC"/>
    <w:rsid w:val="00D74D87"/>
    <w:rsid w:val="00D75994"/>
    <w:rsid w:val="00D76AB1"/>
    <w:rsid w:val="00D814E3"/>
    <w:rsid w:val="00D837C7"/>
    <w:rsid w:val="00D84F7F"/>
    <w:rsid w:val="00D87CE9"/>
    <w:rsid w:val="00D908BC"/>
    <w:rsid w:val="00DA059B"/>
    <w:rsid w:val="00DA7E87"/>
    <w:rsid w:val="00DB096E"/>
    <w:rsid w:val="00DB160C"/>
    <w:rsid w:val="00DB1B86"/>
    <w:rsid w:val="00DB321D"/>
    <w:rsid w:val="00DB6685"/>
    <w:rsid w:val="00DC0586"/>
    <w:rsid w:val="00DC09AA"/>
    <w:rsid w:val="00DC173B"/>
    <w:rsid w:val="00DC4856"/>
    <w:rsid w:val="00DC5D39"/>
    <w:rsid w:val="00DC76ED"/>
    <w:rsid w:val="00DD0A32"/>
    <w:rsid w:val="00DD4A65"/>
    <w:rsid w:val="00DD56B6"/>
    <w:rsid w:val="00DD7C64"/>
    <w:rsid w:val="00DE02B0"/>
    <w:rsid w:val="00DE1657"/>
    <w:rsid w:val="00DE1C99"/>
    <w:rsid w:val="00DE2A74"/>
    <w:rsid w:val="00DE3F9C"/>
    <w:rsid w:val="00DE50A1"/>
    <w:rsid w:val="00DE6B4E"/>
    <w:rsid w:val="00DE7FE9"/>
    <w:rsid w:val="00DF212C"/>
    <w:rsid w:val="00DF53AD"/>
    <w:rsid w:val="00DF7C36"/>
    <w:rsid w:val="00E01616"/>
    <w:rsid w:val="00E077DB"/>
    <w:rsid w:val="00E13965"/>
    <w:rsid w:val="00E15B4D"/>
    <w:rsid w:val="00E208FF"/>
    <w:rsid w:val="00E20C55"/>
    <w:rsid w:val="00E26523"/>
    <w:rsid w:val="00E31BC9"/>
    <w:rsid w:val="00E32DDA"/>
    <w:rsid w:val="00E337E0"/>
    <w:rsid w:val="00E363EE"/>
    <w:rsid w:val="00E3682F"/>
    <w:rsid w:val="00E36E09"/>
    <w:rsid w:val="00E401E5"/>
    <w:rsid w:val="00E406EB"/>
    <w:rsid w:val="00E423A4"/>
    <w:rsid w:val="00E429D9"/>
    <w:rsid w:val="00E4463A"/>
    <w:rsid w:val="00E5028F"/>
    <w:rsid w:val="00E515EE"/>
    <w:rsid w:val="00E51A8E"/>
    <w:rsid w:val="00E5597A"/>
    <w:rsid w:val="00E573F5"/>
    <w:rsid w:val="00E6410C"/>
    <w:rsid w:val="00E64EC7"/>
    <w:rsid w:val="00E67263"/>
    <w:rsid w:val="00E67E68"/>
    <w:rsid w:val="00E70312"/>
    <w:rsid w:val="00E73915"/>
    <w:rsid w:val="00E73D37"/>
    <w:rsid w:val="00E77D95"/>
    <w:rsid w:val="00E8515A"/>
    <w:rsid w:val="00E855C1"/>
    <w:rsid w:val="00E85CD4"/>
    <w:rsid w:val="00E87E3C"/>
    <w:rsid w:val="00E90019"/>
    <w:rsid w:val="00E90154"/>
    <w:rsid w:val="00E94098"/>
    <w:rsid w:val="00E94525"/>
    <w:rsid w:val="00E948DB"/>
    <w:rsid w:val="00E95570"/>
    <w:rsid w:val="00E95A30"/>
    <w:rsid w:val="00E961BD"/>
    <w:rsid w:val="00E969EA"/>
    <w:rsid w:val="00E97A36"/>
    <w:rsid w:val="00EA0DF2"/>
    <w:rsid w:val="00EA1A98"/>
    <w:rsid w:val="00EA1CAC"/>
    <w:rsid w:val="00EA4970"/>
    <w:rsid w:val="00EA6ACB"/>
    <w:rsid w:val="00EA7086"/>
    <w:rsid w:val="00EA7974"/>
    <w:rsid w:val="00EB14C3"/>
    <w:rsid w:val="00EB1D20"/>
    <w:rsid w:val="00EB5C1A"/>
    <w:rsid w:val="00EB6D2D"/>
    <w:rsid w:val="00EB6F38"/>
    <w:rsid w:val="00EC32B2"/>
    <w:rsid w:val="00ED014D"/>
    <w:rsid w:val="00ED1A72"/>
    <w:rsid w:val="00ED5684"/>
    <w:rsid w:val="00ED657F"/>
    <w:rsid w:val="00EE00A4"/>
    <w:rsid w:val="00EE442D"/>
    <w:rsid w:val="00EF2303"/>
    <w:rsid w:val="00EF527B"/>
    <w:rsid w:val="00EF54AB"/>
    <w:rsid w:val="00F02606"/>
    <w:rsid w:val="00F05951"/>
    <w:rsid w:val="00F06F63"/>
    <w:rsid w:val="00F12A78"/>
    <w:rsid w:val="00F12F22"/>
    <w:rsid w:val="00F1387E"/>
    <w:rsid w:val="00F1495B"/>
    <w:rsid w:val="00F175B6"/>
    <w:rsid w:val="00F20D87"/>
    <w:rsid w:val="00F20D8E"/>
    <w:rsid w:val="00F2234F"/>
    <w:rsid w:val="00F25E93"/>
    <w:rsid w:val="00F2789D"/>
    <w:rsid w:val="00F278C9"/>
    <w:rsid w:val="00F27DF4"/>
    <w:rsid w:val="00F31FEB"/>
    <w:rsid w:val="00F326D3"/>
    <w:rsid w:val="00F337AE"/>
    <w:rsid w:val="00F345B3"/>
    <w:rsid w:val="00F3521D"/>
    <w:rsid w:val="00F36289"/>
    <w:rsid w:val="00F378DC"/>
    <w:rsid w:val="00F425C8"/>
    <w:rsid w:val="00F42E61"/>
    <w:rsid w:val="00F444D2"/>
    <w:rsid w:val="00F4646C"/>
    <w:rsid w:val="00F47A58"/>
    <w:rsid w:val="00F50A3D"/>
    <w:rsid w:val="00F51C17"/>
    <w:rsid w:val="00F53776"/>
    <w:rsid w:val="00F54B48"/>
    <w:rsid w:val="00F550CB"/>
    <w:rsid w:val="00F553F9"/>
    <w:rsid w:val="00F56D69"/>
    <w:rsid w:val="00F572EC"/>
    <w:rsid w:val="00F65206"/>
    <w:rsid w:val="00F65F06"/>
    <w:rsid w:val="00F65FBA"/>
    <w:rsid w:val="00F70BC4"/>
    <w:rsid w:val="00F71C27"/>
    <w:rsid w:val="00F7451E"/>
    <w:rsid w:val="00F76193"/>
    <w:rsid w:val="00F772F3"/>
    <w:rsid w:val="00F808DE"/>
    <w:rsid w:val="00F83268"/>
    <w:rsid w:val="00F83527"/>
    <w:rsid w:val="00F83865"/>
    <w:rsid w:val="00F86DC8"/>
    <w:rsid w:val="00F87D2D"/>
    <w:rsid w:val="00F947B2"/>
    <w:rsid w:val="00F9524E"/>
    <w:rsid w:val="00F95C04"/>
    <w:rsid w:val="00F962F1"/>
    <w:rsid w:val="00F9791A"/>
    <w:rsid w:val="00FA064C"/>
    <w:rsid w:val="00FA344C"/>
    <w:rsid w:val="00FA36C3"/>
    <w:rsid w:val="00FA38C2"/>
    <w:rsid w:val="00FA57C5"/>
    <w:rsid w:val="00FA6B57"/>
    <w:rsid w:val="00FB0612"/>
    <w:rsid w:val="00FB11D5"/>
    <w:rsid w:val="00FB24CC"/>
    <w:rsid w:val="00FB3817"/>
    <w:rsid w:val="00FB3DC9"/>
    <w:rsid w:val="00FB409F"/>
    <w:rsid w:val="00FC0CEE"/>
    <w:rsid w:val="00FC249C"/>
    <w:rsid w:val="00FC2EC4"/>
    <w:rsid w:val="00FC3A94"/>
    <w:rsid w:val="00FD356F"/>
    <w:rsid w:val="00FD6C18"/>
    <w:rsid w:val="00FD6F6E"/>
    <w:rsid w:val="00FE096D"/>
    <w:rsid w:val="00FE1C8B"/>
    <w:rsid w:val="00FE2553"/>
    <w:rsid w:val="00FF2AD0"/>
    <w:rsid w:val="00FF2CA3"/>
    <w:rsid w:val="00FF3175"/>
    <w:rsid w:val="00FF34FC"/>
    <w:rsid w:val="00FF55EA"/>
    <w:rsid w:val="01987090"/>
    <w:rsid w:val="05C1D5A7"/>
    <w:rsid w:val="06743276"/>
    <w:rsid w:val="071309C1"/>
    <w:rsid w:val="112490CF"/>
    <w:rsid w:val="1513F39A"/>
    <w:rsid w:val="1D7488EB"/>
    <w:rsid w:val="220E9278"/>
    <w:rsid w:val="221CB9D1"/>
    <w:rsid w:val="236D45E1"/>
    <w:rsid w:val="2686BF6C"/>
    <w:rsid w:val="27428471"/>
    <w:rsid w:val="39FB5424"/>
    <w:rsid w:val="3ABEF533"/>
    <w:rsid w:val="3D3CBE78"/>
    <w:rsid w:val="487B167C"/>
    <w:rsid w:val="4DA911BF"/>
    <w:rsid w:val="52D63742"/>
    <w:rsid w:val="56A51C7E"/>
    <w:rsid w:val="58FDC1FF"/>
    <w:rsid w:val="63AB2945"/>
    <w:rsid w:val="63FAA5E3"/>
    <w:rsid w:val="666502C6"/>
    <w:rsid w:val="668849F9"/>
    <w:rsid w:val="698733C2"/>
    <w:rsid w:val="69EA0818"/>
    <w:rsid w:val="724471E2"/>
    <w:rsid w:val="776698A6"/>
    <w:rsid w:val="7FA6D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6EECC"/>
  <w15:docId w15:val="{DA15142F-F49E-464D-95A7-E3EF8F84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FuturaStd-Book" w:eastAsia="FuturaStd-Book" w:hAnsi="FuturaStd-Book" w:cs="FuturaStd-Book"/>
      <w:sz w:val="22"/>
      <w:szCs w:val="22"/>
      <w:lang w:eastAsia="en-US"/>
    </w:rPr>
  </w:style>
  <w:style w:type="paragraph" w:styleId="Heading1">
    <w:name w:val="heading 1"/>
    <w:basedOn w:val="Normal"/>
    <w:uiPriority w:val="1"/>
    <w:qFormat/>
    <w:pPr>
      <w:spacing w:before="130"/>
      <w:ind w:left="727" w:right="5212"/>
      <w:outlineLvl w:val="0"/>
    </w:pPr>
    <w:rPr>
      <w:rFonts w:ascii="Futura Std" w:eastAsia="Futura Std" w:hAnsi="Futura Std" w:cs="Futura Std"/>
      <w:b/>
      <w:bCs/>
      <w:sz w:val="108"/>
      <w:szCs w:val="108"/>
    </w:rPr>
  </w:style>
  <w:style w:type="paragraph" w:styleId="Heading2">
    <w:name w:val="heading 2"/>
    <w:basedOn w:val="Normal"/>
    <w:uiPriority w:val="1"/>
    <w:qFormat/>
    <w:pPr>
      <w:spacing w:before="114"/>
      <w:ind w:left="727" w:right="6144"/>
      <w:outlineLvl w:val="1"/>
    </w:pPr>
    <w:rPr>
      <w:rFonts w:ascii="Futura Std" w:eastAsia="Futura Std" w:hAnsi="Futura Std" w:cs="Futura Std"/>
      <w:b/>
      <w:bCs/>
      <w:sz w:val="90"/>
      <w:szCs w:val="90"/>
    </w:rPr>
  </w:style>
  <w:style w:type="paragraph" w:styleId="Heading3">
    <w:name w:val="heading 3"/>
    <w:basedOn w:val="Normal"/>
    <w:uiPriority w:val="1"/>
    <w:qFormat/>
    <w:pPr>
      <w:spacing w:before="29"/>
      <w:ind w:left="20" w:right="18"/>
      <w:outlineLvl w:val="2"/>
    </w:pPr>
    <w:rPr>
      <w:rFonts w:ascii="Futura Std" w:eastAsia="Futura Std" w:hAnsi="Futura Std" w:cs="Futura Std"/>
      <w:b/>
      <w:bCs/>
      <w:sz w:val="60"/>
      <w:szCs w:val="60"/>
    </w:rPr>
  </w:style>
  <w:style w:type="paragraph" w:styleId="Heading4">
    <w:name w:val="heading 4"/>
    <w:basedOn w:val="Normal"/>
    <w:uiPriority w:val="1"/>
    <w:qFormat/>
    <w:pPr>
      <w:spacing w:before="106"/>
      <w:ind w:left="727"/>
      <w:outlineLvl w:val="3"/>
    </w:pPr>
    <w:rPr>
      <w:rFonts w:ascii="Futura Std" w:eastAsia="Futura Std" w:hAnsi="Futura Std" w:cs="Futura Std"/>
      <w:b/>
      <w:bCs/>
      <w:sz w:val="36"/>
      <w:szCs w:val="36"/>
    </w:rPr>
  </w:style>
  <w:style w:type="paragraph" w:styleId="Heading5">
    <w:name w:val="heading 5"/>
    <w:basedOn w:val="Normal"/>
    <w:uiPriority w:val="1"/>
    <w:qFormat/>
    <w:pPr>
      <w:ind w:left="167"/>
      <w:outlineLvl w:val="4"/>
    </w:pPr>
    <w:rPr>
      <w:rFonts w:ascii="MuseoSlab-500" w:eastAsia="MuseoSlab-500" w:hAnsi="MuseoSlab-500" w:cs="MuseoSlab-500"/>
      <w:sz w:val="30"/>
      <w:szCs w:val="30"/>
    </w:rPr>
  </w:style>
  <w:style w:type="paragraph" w:styleId="Heading6">
    <w:name w:val="heading 6"/>
    <w:basedOn w:val="Normal"/>
    <w:uiPriority w:val="1"/>
    <w:qFormat/>
    <w:pPr>
      <w:spacing w:before="104"/>
      <w:outlineLvl w:val="5"/>
    </w:pPr>
    <w:rPr>
      <w:rFonts w:ascii="Futura Std" w:eastAsia="Futura Std" w:hAnsi="Futura Std" w:cs="Futura Std"/>
      <w:b/>
      <w:bCs/>
      <w:sz w:val="28"/>
      <w:szCs w:val="28"/>
    </w:rPr>
  </w:style>
  <w:style w:type="paragraph" w:styleId="Heading7">
    <w:name w:val="heading 7"/>
    <w:basedOn w:val="Normal"/>
    <w:uiPriority w:val="1"/>
    <w:qFormat/>
    <w:pPr>
      <w:spacing w:line="262" w:lineRule="exact"/>
      <w:ind w:left="167"/>
      <w:outlineLvl w:val="6"/>
    </w:pPr>
    <w:rPr>
      <w:rFonts w:ascii="Futura Std" w:eastAsia="Futura Std" w:hAnsi="Futura Std" w:cs="Futura St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Subheadlevelthree">
    <w:name w:val="08_Subhead level three"/>
    <w:uiPriority w:val="1"/>
    <w:qFormat/>
    <w:rsid w:val="0003309B"/>
    <w:pPr>
      <w:widowControl w:val="0"/>
      <w:autoSpaceDE w:val="0"/>
      <w:autoSpaceDN w:val="0"/>
      <w:spacing w:line="262" w:lineRule="exact"/>
    </w:pPr>
    <w:rPr>
      <w:rFonts w:ascii="FuturaStd-Book" w:eastAsia="FuturaStd-Book" w:hAnsi="FuturaStd-Book" w:cs="FuturaStd-Book"/>
      <w:color w:val="D9222A"/>
      <w:sz w:val="22"/>
      <w:szCs w:val="22"/>
      <w:lang w:val="en-US" w:eastAsia="en-US"/>
    </w:rPr>
  </w:style>
  <w:style w:type="paragraph" w:styleId="ListParagraph">
    <w:name w:val="List Paragraph"/>
    <w:basedOn w:val="Normal"/>
    <w:uiPriority w:val="34"/>
    <w:qFormat/>
    <w:pPr>
      <w:ind w:left="580" w:hanging="4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3E85"/>
    <w:pPr>
      <w:tabs>
        <w:tab w:val="center" w:pos="4513"/>
        <w:tab w:val="right" w:pos="9026"/>
      </w:tabs>
    </w:pPr>
  </w:style>
  <w:style w:type="character" w:customStyle="1" w:styleId="HeaderChar">
    <w:name w:val="Header Char"/>
    <w:link w:val="Header"/>
    <w:uiPriority w:val="99"/>
    <w:rsid w:val="00463E85"/>
    <w:rPr>
      <w:rFonts w:ascii="FuturaStd-Book" w:eastAsia="FuturaStd-Book" w:hAnsi="FuturaStd-Book" w:cs="FuturaStd-Book"/>
    </w:rPr>
  </w:style>
  <w:style w:type="paragraph" w:styleId="Footer">
    <w:name w:val="footer"/>
    <w:basedOn w:val="Normal"/>
    <w:link w:val="FooterChar"/>
    <w:uiPriority w:val="99"/>
    <w:unhideWhenUsed/>
    <w:rsid w:val="00463E85"/>
    <w:pPr>
      <w:tabs>
        <w:tab w:val="center" w:pos="4513"/>
        <w:tab w:val="right" w:pos="9026"/>
      </w:tabs>
    </w:pPr>
  </w:style>
  <w:style w:type="character" w:customStyle="1" w:styleId="FooterChar">
    <w:name w:val="Footer Char"/>
    <w:link w:val="Footer"/>
    <w:uiPriority w:val="99"/>
    <w:rsid w:val="00463E85"/>
    <w:rPr>
      <w:rFonts w:ascii="FuturaStd-Book" w:eastAsia="FuturaStd-Book" w:hAnsi="FuturaStd-Book" w:cs="FuturaStd-Book"/>
    </w:rPr>
  </w:style>
  <w:style w:type="paragraph" w:customStyle="1" w:styleId="10Bulletpoint">
    <w:name w:val="10_Bullet point"/>
    <w:basedOn w:val="ListParagraph"/>
    <w:uiPriority w:val="1"/>
    <w:qFormat/>
    <w:rsid w:val="009D43AA"/>
    <w:pPr>
      <w:numPr>
        <w:numId w:val="1"/>
      </w:numPr>
      <w:tabs>
        <w:tab w:val="left" w:pos="580"/>
        <w:tab w:val="left" w:pos="581"/>
      </w:tabs>
      <w:spacing w:line="266" w:lineRule="exact"/>
      <w:ind w:left="453" w:hanging="453"/>
    </w:pPr>
    <w:rPr>
      <w:color w:val="231F20"/>
    </w:rPr>
  </w:style>
  <w:style w:type="paragraph" w:customStyle="1" w:styleId="01DocumenttitleWHITE">
    <w:name w:val="01_Document title WHITE"/>
    <w:basedOn w:val="Heading1"/>
    <w:uiPriority w:val="1"/>
    <w:qFormat/>
    <w:rsid w:val="00D15CD8"/>
    <w:pPr>
      <w:spacing w:before="0" w:line="237" w:lineRule="auto"/>
      <w:ind w:left="0" w:right="0"/>
    </w:pPr>
    <w:rPr>
      <w:noProof/>
      <w:color w:val="FFFFFF"/>
    </w:rPr>
  </w:style>
  <w:style w:type="paragraph" w:customStyle="1" w:styleId="02DocumenttitlesubheadWHITE">
    <w:name w:val="02_Document title subhead WHITE"/>
    <w:basedOn w:val="05DocumentcoverURLWHITE"/>
    <w:uiPriority w:val="1"/>
    <w:qFormat/>
    <w:rsid w:val="00377330"/>
    <w:rPr>
      <w:b w:val="0"/>
    </w:rPr>
  </w:style>
  <w:style w:type="paragraph" w:customStyle="1" w:styleId="01DocumenttitleRED">
    <w:name w:val="01_Document title RED"/>
    <w:basedOn w:val="Normal"/>
    <w:uiPriority w:val="1"/>
    <w:qFormat/>
    <w:rsid w:val="0003309B"/>
    <w:pPr>
      <w:spacing w:before="114"/>
      <w:ind w:right="6144"/>
    </w:pPr>
    <w:rPr>
      <w:rFonts w:ascii="Futura Std"/>
      <w:b/>
      <w:color w:val="D9222A"/>
      <w:sz w:val="90"/>
    </w:rPr>
  </w:style>
  <w:style w:type="paragraph" w:customStyle="1" w:styleId="02DocumenttitlesubheadRED">
    <w:name w:val="02_Document title subhead RED"/>
    <w:basedOn w:val="Normal"/>
    <w:uiPriority w:val="1"/>
    <w:qFormat/>
    <w:rsid w:val="0003309B"/>
    <w:pPr>
      <w:spacing w:before="347"/>
    </w:pPr>
    <w:rPr>
      <w:color w:val="D9222A"/>
      <w:sz w:val="36"/>
    </w:rPr>
  </w:style>
  <w:style w:type="paragraph" w:customStyle="1" w:styleId="03Documentauthorsname">
    <w:name w:val="03_Document author's name"/>
    <w:uiPriority w:val="1"/>
    <w:qFormat/>
    <w:rsid w:val="003827D4"/>
    <w:pPr>
      <w:widowControl w:val="0"/>
      <w:autoSpaceDE w:val="0"/>
      <w:autoSpaceDN w:val="0"/>
      <w:spacing w:before="120"/>
      <w:ind w:firstLine="7229"/>
    </w:pPr>
    <w:rPr>
      <w:rFonts w:ascii="Futura Std" w:eastAsia="Futura Std" w:hAnsi="Futura Std" w:cs="Futura Std"/>
      <w:b/>
      <w:bCs/>
      <w:color w:val="FFFFFF"/>
      <w:sz w:val="28"/>
      <w:szCs w:val="28"/>
      <w:lang w:val="en-US" w:eastAsia="en-US"/>
    </w:rPr>
  </w:style>
  <w:style w:type="paragraph" w:customStyle="1" w:styleId="04Documentprojectname">
    <w:name w:val="04_Document project name"/>
    <w:uiPriority w:val="1"/>
    <w:qFormat/>
    <w:rsid w:val="00500A2C"/>
    <w:pPr>
      <w:widowControl w:val="0"/>
      <w:autoSpaceDE w:val="0"/>
      <w:autoSpaceDN w:val="0"/>
      <w:spacing w:before="23"/>
      <w:ind w:right="1060" w:firstLine="7797"/>
    </w:pPr>
    <w:rPr>
      <w:rFonts w:ascii="MuseoSlab-300Italic" w:eastAsia="FuturaStd-Book" w:hAnsi="FuturaStd-Book" w:cs="FuturaStd-Book"/>
      <w:i/>
      <w:color w:val="FFFFFF"/>
      <w:sz w:val="28"/>
      <w:szCs w:val="22"/>
      <w:lang w:val="en-US" w:eastAsia="en-US"/>
    </w:rPr>
  </w:style>
  <w:style w:type="paragraph" w:customStyle="1" w:styleId="05DocumentcoverURLWHITE">
    <w:name w:val="05_Document cover_URL_WHITE"/>
    <w:basedOn w:val="02DocumenttitlesubheadRED"/>
    <w:uiPriority w:val="1"/>
    <w:qFormat/>
    <w:rsid w:val="00D15408"/>
    <w:rPr>
      <w:rFonts w:ascii="Futura Std Book" w:hAnsi="Futura Std Book"/>
      <w:b/>
      <w:bCs/>
      <w:color w:val="FFFFFF"/>
    </w:rPr>
  </w:style>
  <w:style w:type="paragraph" w:customStyle="1" w:styleId="01aDocumenttitlelargeWHITE">
    <w:name w:val="01a_Document title large WHITE"/>
    <w:uiPriority w:val="1"/>
    <w:qFormat/>
    <w:rsid w:val="00377330"/>
    <w:pPr>
      <w:widowControl w:val="0"/>
      <w:autoSpaceDE w:val="0"/>
      <w:autoSpaceDN w:val="0"/>
      <w:ind w:right="2470"/>
    </w:pPr>
    <w:rPr>
      <w:rFonts w:ascii="Futura Std" w:eastAsia="FuturaStd-Book" w:hAnsi="FuturaStd-Book" w:cs="FuturaStd-Book"/>
      <w:b/>
      <w:color w:val="FFFFFF"/>
      <w:sz w:val="132"/>
      <w:szCs w:val="22"/>
      <w:lang w:val="en-US" w:eastAsia="en-US"/>
    </w:rPr>
  </w:style>
  <w:style w:type="paragraph" w:customStyle="1" w:styleId="05DocumentcoverURLRED">
    <w:name w:val="05_Document cover_URL RED"/>
    <w:basedOn w:val="Normal"/>
    <w:uiPriority w:val="1"/>
    <w:qFormat/>
    <w:rsid w:val="0003309B"/>
    <w:pPr>
      <w:spacing w:before="106"/>
      <w:ind w:left="107"/>
    </w:pPr>
    <w:rPr>
      <w:rFonts w:ascii="Futura Std"/>
      <w:b/>
      <w:color w:val="D9222A"/>
      <w:sz w:val="36"/>
    </w:rPr>
  </w:style>
  <w:style w:type="paragraph" w:customStyle="1" w:styleId="06Subheadlevelone">
    <w:name w:val="06_Subhead level one"/>
    <w:basedOn w:val="Heading6"/>
    <w:uiPriority w:val="1"/>
    <w:qFormat/>
    <w:rsid w:val="0003309B"/>
    <w:pPr>
      <w:spacing w:before="0" w:after="240"/>
    </w:pPr>
    <w:rPr>
      <w:color w:val="D9222A"/>
    </w:rPr>
  </w:style>
  <w:style w:type="paragraph" w:customStyle="1" w:styleId="Subheadleveltwo">
    <w:name w:val="Subhead level two"/>
    <w:uiPriority w:val="1"/>
    <w:qFormat/>
    <w:rsid w:val="008A0100"/>
    <w:pPr>
      <w:widowControl w:val="0"/>
      <w:autoSpaceDE w:val="0"/>
      <w:autoSpaceDN w:val="0"/>
      <w:spacing w:before="1"/>
    </w:pPr>
    <w:rPr>
      <w:rFonts w:ascii="Futura Std" w:eastAsia="Futura Std" w:hAnsi="Futura Std" w:cs="Futura Std"/>
      <w:b/>
      <w:bCs/>
      <w:color w:val="231F20"/>
      <w:sz w:val="22"/>
      <w:szCs w:val="22"/>
      <w:lang w:val="en-US" w:eastAsia="en-US"/>
    </w:rPr>
  </w:style>
  <w:style w:type="paragraph" w:customStyle="1" w:styleId="09Bodycopy11pt">
    <w:name w:val="09_Body copy 11pt"/>
    <w:basedOn w:val="Normal"/>
    <w:uiPriority w:val="1"/>
    <w:qFormat/>
    <w:rsid w:val="00A633E5"/>
  </w:style>
  <w:style w:type="paragraph" w:customStyle="1" w:styleId="07Subheadleveltwo">
    <w:name w:val="07_Subhead level two"/>
    <w:uiPriority w:val="1"/>
    <w:qFormat/>
    <w:rsid w:val="00A633E5"/>
    <w:pPr>
      <w:widowControl w:val="0"/>
      <w:autoSpaceDE w:val="0"/>
      <w:autoSpaceDN w:val="0"/>
      <w:spacing w:before="1"/>
    </w:pPr>
    <w:rPr>
      <w:rFonts w:ascii="Futura Std" w:eastAsia="Futura Std" w:hAnsi="Futura Std" w:cs="Futura Std"/>
      <w:b/>
      <w:bCs/>
      <w:color w:val="231F20"/>
      <w:sz w:val="22"/>
      <w:szCs w:val="22"/>
      <w:lang w:val="en-US" w:eastAsia="en-US"/>
    </w:rPr>
  </w:style>
  <w:style w:type="character" w:styleId="PageNumber">
    <w:name w:val="page number"/>
    <w:basedOn w:val="DefaultParagraphFont"/>
    <w:uiPriority w:val="99"/>
    <w:semiHidden/>
    <w:unhideWhenUsed/>
    <w:rsid w:val="000C4CA2"/>
  </w:style>
  <w:style w:type="paragraph" w:customStyle="1" w:styleId="01cSingletwocolumnlayoutheadline">
    <w:name w:val="01c_Single/two column layout headline"/>
    <w:uiPriority w:val="1"/>
    <w:qFormat/>
    <w:rsid w:val="0003309B"/>
    <w:pPr>
      <w:widowControl w:val="0"/>
      <w:autoSpaceDE w:val="0"/>
      <w:autoSpaceDN w:val="0"/>
      <w:spacing w:after="880"/>
    </w:pPr>
    <w:rPr>
      <w:rFonts w:ascii="Futura Std" w:eastAsia="FuturaStd-Book" w:hAnsi="FuturaStd-Book" w:cs="FuturaStd-Book"/>
      <w:b/>
      <w:color w:val="D9222A"/>
      <w:sz w:val="60"/>
      <w:szCs w:val="60"/>
      <w:lang w:val="en-US" w:eastAsia="en-US"/>
    </w:rPr>
  </w:style>
  <w:style w:type="paragraph" w:styleId="Revision">
    <w:name w:val="Revision"/>
    <w:hidden/>
    <w:uiPriority w:val="99"/>
    <w:semiHidden/>
    <w:rsid w:val="00954E67"/>
    <w:rPr>
      <w:rFonts w:ascii="FuturaStd-Book" w:eastAsia="FuturaStd-Book" w:hAnsi="FuturaStd-Book" w:cs="FuturaStd-Book"/>
      <w:sz w:val="22"/>
      <w:szCs w:val="22"/>
      <w:lang w:val="en-US" w:eastAsia="en-US"/>
    </w:rPr>
  </w:style>
  <w:style w:type="paragraph" w:customStyle="1" w:styleId="11Quotationtext">
    <w:name w:val="11_Quotation text"/>
    <w:uiPriority w:val="1"/>
    <w:qFormat/>
    <w:rsid w:val="00FB409F"/>
    <w:pPr>
      <w:widowControl w:val="0"/>
      <w:autoSpaceDE w:val="0"/>
      <w:autoSpaceDN w:val="0"/>
      <w:spacing w:before="222"/>
      <w:ind w:right="228"/>
    </w:pPr>
    <w:rPr>
      <w:rFonts w:ascii="MuseoSlab-500" w:eastAsia="FuturaStd-Book" w:hAnsi="MuseoSlab-500" w:cs="FuturaStd-Book"/>
      <w:color w:val="2A5F66"/>
      <w:sz w:val="30"/>
      <w:szCs w:val="22"/>
      <w:lang w:val="en-US" w:eastAsia="en-US"/>
    </w:rPr>
  </w:style>
  <w:style w:type="paragraph" w:customStyle="1" w:styleId="11Quotationname">
    <w:name w:val="11_Quotation name"/>
    <w:basedOn w:val="Normal"/>
    <w:uiPriority w:val="1"/>
    <w:qFormat/>
    <w:rsid w:val="00FB409F"/>
    <w:pPr>
      <w:spacing w:before="56"/>
    </w:pPr>
    <w:rPr>
      <w:color w:val="2A5F66"/>
    </w:rPr>
  </w:style>
  <w:style w:type="paragraph" w:customStyle="1" w:styleId="01bDocumenttitle-textpage">
    <w:name w:val="01b_Document title - text page"/>
    <w:uiPriority w:val="1"/>
    <w:qFormat/>
    <w:rsid w:val="0003309B"/>
    <w:pPr>
      <w:widowControl w:val="0"/>
      <w:autoSpaceDE w:val="0"/>
      <w:autoSpaceDN w:val="0"/>
      <w:spacing w:after="1080"/>
    </w:pPr>
    <w:rPr>
      <w:rFonts w:ascii="Futura Std" w:eastAsia="FuturaStd-Book" w:hAnsi="Futura Std" w:cs="FuturaStd-Book"/>
      <w:b/>
      <w:noProof/>
      <w:color w:val="D9222A"/>
      <w:sz w:val="90"/>
      <w:szCs w:val="22"/>
      <w:lang w:val="en-US" w:eastAsia="en-US"/>
    </w:rPr>
  </w:style>
  <w:style w:type="paragraph" w:customStyle="1" w:styleId="Documenttitle-textpage">
    <w:name w:val="Document title - text page"/>
    <w:uiPriority w:val="1"/>
    <w:qFormat/>
    <w:rsid w:val="000D7109"/>
    <w:pPr>
      <w:widowControl w:val="0"/>
      <w:autoSpaceDE w:val="0"/>
      <w:autoSpaceDN w:val="0"/>
    </w:pPr>
    <w:rPr>
      <w:rFonts w:ascii="Futura Std" w:eastAsia="FuturaStd-Book" w:hAnsi="Futura Std" w:cs="FuturaStd-Book"/>
      <w:b/>
      <w:noProof/>
      <w:szCs w:val="22"/>
      <w:lang w:val="en-US" w:eastAsia="en-US"/>
    </w:rPr>
  </w:style>
  <w:style w:type="paragraph" w:customStyle="1" w:styleId="01Smallcolumnlayoutheadline">
    <w:name w:val="01_Small column layout headline"/>
    <w:basedOn w:val="01cSingletwocolumnlayoutheadline"/>
    <w:uiPriority w:val="1"/>
    <w:qFormat/>
    <w:rsid w:val="0003309B"/>
    <w:pPr>
      <w:ind w:left="2551"/>
    </w:pPr>
  </w:style>
  <w:style w:type="paragraph" w:customStyle="1" w:styleId="06Subheadlevelone-Smallcolumnlayout">
    <w:name w:val="06_Subhead level one - Small column layout"/>
    <w:basedOn w:val="06Subheadlevelone"/>
    <w:next w:val="09bodycopy11pt-Smallcolumnlayout"/>
    <w:uiPriority w:val="1"/>
    <w:qFormat/>
    <w:rsid w:val="0003309B"/>
    <w:pPr>
      <w:ind w:left="142"/>
    </w:pPr>
  </w:style>
  <w:style w:type="paragraph" w:customStyle="1" w:styleId="09bodycopy11pt-Smallcolumnlayout">
    <w:name w:val="09_body copy 11pt - Small column layout"/>
    <w:basedOn w:val="Normal"/>
    <w:uiPriority w:val="1"/>
    <w:qFormat/>
    <w:rsid w:val="00457FAB"/>
    <w:pPr>
      <w:spacing w:line="235" w:lineRule="auto"/>
      <w:ind w:left="142" w:right="357"/>
    </w:pPr>
    <w:rPr>
      <w:color w:val="231F20"/>
    </w:rPr>
  </w:style>
  <w:style w:type="paragraph" w:customStyle="1" w:styleId="07Subheadleveltwo-Smallcolumnlayout">
    <w:name w:val="07_Subhead level two - Small column layout"/>
    <w:next w:val="09bodycopy11pt-Smallcolumnlayout"/>
    <w:uiPriority w:val="1"/>
    <w:qFormat/>
    <w:rsid w:val="00954E67"/>
    <w:pPr>
      <w:widowControl w:val="0"/>
      <w:autoSpaceDE w:val="0"/>
      <w:autoSpaceDN w:val="0"/>
      <w:ind w:left="142"/>
    </w:pPr>
    <w:rPr>
      <w:rFonts w:ascii="Futura Std" w:eastAsia="Futura Std" w:hAnsi="Futura Std" w:cs="Futura Std"/>
      <w:b/>
      <w:bCs/>
      <w:color w:val="231F20"/>
      <w:sz w:val="22"/>
      <w:szCs w:val="22"/>
      <w:lang w:val="en-US" w:eastAsia="en-US"/>
    </w:rPr>
  </w:style>
  <w:style w:type="paragraph" w:customStyle="1" w:styleId="08Subheadlevelthree-Smallcolumnlayout">
    <w:name w:val="08_Subhead level three - Small column layout"/>
    <w:next w:val="09bodycopy11pt-Smallcolumnlayout"/>
    <w:uiPriority w:val="1"/>
    <w:qFormat/>
    <w:rsid w:val="00590866"/>
    <w:pPr>
      <w:widowControl w:val="0"/>
      <w:autoSpaceDE w:val="0"/>
      <w:autoSpaceDN w:val="0"/>
      <w:spacing w:before="1" w:line="262" w:lineRule="exact"/>
      <w:ind w:left="142"/>
    </w:pPr>
    <w:rPr>
      <w:rFonts w:ascii="FuturaStd-Book" w:eastAsia="FuturaStd-Book" w:hAnsi="FuturaStd-Book" w:cs="FuturaStd-Book"/>
      <w:color w:val="ED1C24"/>
      <w:sz w:val="22"/>
      <w:szCs w:val="22"/>
      <w:lang w:val="en-US" w:eastAsia="en-US"/>
    </w:rPr>
  </w:style>
  <w:style w:type="paragraph" w:customStyle="1" w:styleId="10Bulletpoint-Smallcolumnlayout">
    <w:name w:val="10_Bullet point - Small column layout"/>
    <w:uiPriority w:val="1"/>
    <w:qFormat/>
    <w:rsid w:val="00590866"/>
    <w:pPr>
      <w:widowControl w:val="0"/>
      <w:autoSpaceDE w:val="0"/>
      <w:autoSpaceDN w:val="0"/>
      <w:ind w:left="595"/>
    </w:pPr>
    <w:rPr>
      <w:rFonts w:ascii="FuturaStd-Book" w:eastAsia="FuturaStd-Book" w:hAnsi="FuturaStd-Book" w:cs="FuturaStd-Book"/>
      <w:color w:val="231F20"/>
      <w:sz w:val="22"/>
      <w:szCs w:val="22"/>
      <w:lang w:val="en-US" w:eastAsia="en-US"/>
    </w:rPr>
  </w:style>
  <w:style w:type="character" w:styleId="LineNumber">
    <w:name w:val="line number"/>
    <w:basedOn w:val="DefaultParagraphFont"/>
    <w:uiPriority w:val="99"/>
    <w:semiHidden/>
    <w:unhideWhenUsed/>
    <w:rsid w:val="00D5345B"/>
  </w:style>
  <w:style w:type="paragraph" w:customStyle="1" w:styleId="12PulloutfigBIGFIG">
    <w:name w:val="12_Pull out fig_BIG FIG"/>
    <w:basedOn w:val="Normal"/>
    <w:uiPriority w:val="1"/>
    <w:qFormat/>
    <w:rsid w:val="0003309B"/>
    <w:pPr>
      <w:spacing w:before="160" w:line="531" w:lineRule="exact"/>
    </w:pPr>
    <w:rPr>
      <w:rFonts w:ascii="Museo Slab 500" w:hAnsi="Museo Slab 500"/>
      <w:noProof/>
      <w:color w:val="D9222A"/>
      <w:sz w:val="48"/>
    </w:rPr>
  </w:style>
  <w:style w:type="paragraph" w:customStyle="1" w:styleId="12Pulloutfigbodytext">
    <w:name w:val="12_Pull out fig_body text"/>
    <w:uiPriority w:val="1"/>
    <w:qFormat/>
    <w:rsid w:val="0003309B"/>
    <w:pPr>
      <w:widowControl w:val="0"/>
      <w:autoSpaceDE w:val="0"/>
      <w:autoSpaceDN w:val="0"/>
      <w:spacing w:line="217" w:lineRule="exact"/>
    </w:pPr>
    <w:rPr>
      <w:rFonts w:ascii="FuturaStd-Book" w:eastAsia="FuturaStd-Book" w:hAnsi="FuturaStd-Book" w:cs="FuturaStd-Book"/>
      <w:color w:val="D9222A"/>
      <w:sz w:val="22"/>
      <w:szCs w:val="22"/>
      <w:lang w:val="en-US" w:eastAsia="en-US"/>
    </w:rPr>
  </w:style>
  <w:style w:type="paragraph" w:customStyle="1" w:styleId="11Quotationtext-Smallcolumnlayout">
    <w:name w:val="11_Quotation text - Small column layout"/>
    <w:basedOn w:val="11Quotationtext"/>
    <w:uiPriority w:val="1"/>
    <w:qFormat/>
    <w:rsid w:val="009B462F"/>
    <w:pPr>
      <w:ind w:left="142" w:right="227"/>
    </w:pPr>
  </w:style>
  <w:style w:type="paragraph" w:customStyle="1" w:styleId="11Quotationname-Smallcolumnlayout">
    <w:name w:val="11_Quotation name - Small column layout"/>
    <w:basedOn w:val="Normal"/>
    <w:uiPriority w:val="1"/>
    <w:qFormat/>
    <w:rsid w:val="009B462F"/>
    <w:pPr>
      <w:spacing w:before="56"/>
      <w:ind w:left="142"/>
    </w:pPr>
    <w:rPr>
      <w:color w:val="236875"/>
    </w:rPr>
  </w:style>
  <w:style w:type="character" w:styleId="Hyperlink">
    <w:name w:val="Hyperlink"/>
    <w:uiPriority w:val="99"/>
    <w:unhideWhenUsed/>
    <w:rsid w:val="005C6A35"/>
    <w:rPr>
      <w:color w:val="0000FF"/>
      <w:u w:val="single"/>
    </w:rPr>
  </w:style>
  <w:style w:type="paragraph" w:styleId="NormalWeb">
    <w:name w:val="Normal (Web)"/>
    <w:basedOn w:val="Normal"/>
    <w:uiPriority w:val="99"/>
    <w:unhideWhenUsed/>
    <w:rsid w:val="002846BC"/>
    <w:pPr>
      <w:widowControl/>
      <w:autoSpaceDE/>
      <w:autoSpaceDN/>
      <w:spacing w:after="210"/>
    </w:pPr>
    <w:rPr>
      <w:rFonts w:ascii="Lucida Grande" w:eastAsia="Times New Roman" w:hAnsi="Times New Roman" w:cs="Lucida Grande"/>
      <w:color w:val="666666"/>
      <w:sz w:val="18"/>
      <w:szCs w:val="18"/>
      <w:lang w:eastAsia="en-GB"/>
    </w:rPr>
  </w:style>
  <w:style w:type="character" w:customStyle="1" w:styleId="UnresolvedMention1">
    <w:name w:val="Unresolved Mention1"/>
    <w:uiPriority w:val="99"/>
    <w:semiHidden/>
    <w:unhideWhenUsed/>
    <w:rsid w:val="002846BC"/>
    <w:rPr>
      <w:color w:val="808080"/>
      <w:shd w:val="clear" w:color="auto" w:fill="E6E6E6"/>
    </w:rPr>
  </w:style>
  <w:style w:type="paragraph" w:styleId="PlainText">
    <w:name w:val="Plain Text"/>
    <w:basedOn w:val="Normal"/>
    <w:link w:val="PlainTextChar"/>
    <w:uiPriority w:val="99"/>
    <w:unhideWhenUsed/>
    <w:rsid w:val="006C74D9"/>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6C74D9"/>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367CF0"/>
    <w:rPr>
      <w:sz w:val="16"/>
      <w:szCs w:val="16"/>
    </w:rPr>
  </w:style>
  <w:style w:type="paragraph" w:styleId="CommentText">
    <w:name w:val="annotation text"/>
    <w:basedOn w:val="Normal"/>
    <w:link w:val="CommentTextChar"/>
    <w:uiPriority w:val="99"/>
    <w:unhideWhenUsed/>
    <w:rsid w:val="00367CF0"/>
    <w:rPr>
      <w:sz w:val="20"/>
      <w:szCs w:val="20"/>
    </w:rPr>
  </w:style>
  <w:style w:type="character" w:customStyle="1" w:styleId="CommentTextChar">
    <w:name w:val="Comment Text Char"/>
    <w:basedOn w:val="DefaultParagraphFont"/>
    <w:link w:val="CommentText"/>
    <w:uiPriority w:val="99"/>
    <w:rsid w:val="00367CF0"/>
    <w:rPr>
      <w:rFonts w:ascii="FuturaStd-Book" w:eastAsia="FuturaStd-Book" w:hAnsi="FuturaStd-Book" w:cs="FuturaStd-Book"/>
      <w:lang w:val="en-US" w:eastAsia="en-US"/>
    </w:rPr>
  </w:style>
  <w:style w:type="paragraph" w:styleId="CommentSubject">
    <w:name w:val="annotation subject"/>
    <w:basedOn w:val="CommentText"/>
    <w:next w:val="CommentText"/>
    <w:link w:val="CommentSubjectChar"/>
    <w:uiPriority w:val="99"/>
    <w:semiHidden/>
    <w:unhideWhenUsed/>
    <w:rsid w:val="00367CF0"/>
    <w:rPr>
      <w:b/>
      <w:bCs/>
    </w:rPr>
  </w:style>
  <w:style w:type="character" w:customStyle="1" w:styleId="CommentSubjectChar">
    <w:name w:val="Comment Subject Char"/>
    <w:basedOn w:val="CommentTextChar"/>
    <w:link w:val="CommentSubject"/>
    <w:uiPriority w:val="99"/>
    <w:semiHidden/>
    <w:rsid w:val="00367CF0"/>
    <w:rPr>
      <w:rFonts w:ascii="FuturaStd-Book" w:eastAsia="FuturaStd-Book" w:hAnsi="FuturaStd-Book" w:cs="FuturaStd-Book"/>
      <w:b/>
      <w:bCs/>
      <w:lang w:val="en-US" w:eastAsia="en-US"/>
    </w:rPr>
  </w:style>
  <w:style w:type="paragraph" w:styleId="BalloonText">
    <w:name w:val="Balloon Text"/>
    <w:basedOn w:val="Normal"/>
    <w:link w:val="BalloonTextChar"/>
    <w:uiPriority w:val="99"/>
    <w:semiHidden/>
    <w:unhideWhenUsed/>
    <w:rsid w:val="00367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CF0"/>
    <w:rPr>
      <w:rFonts w:ascii="Segoe UI" w:eastAsia="FuturaStd-Book" w:hAnsi="Segoe UI" w:cs="Segoe UI"/>
      <w:sz w:val="18"/>
      <w:szCs w:val="18"/>
      <w:lang w:val="en-US" w:eastAsia="en-US"/>
    </w:rPr>
  </w:style>
  <w:style w:type="character" w:styleId="FollowedHyperlink">
    <w:name w:val="FollowedHyperlink"/>
    <w:basedOn w:val="DefaultParagraphFont"/>
    <w:uiPriority w:val="99"/>
    <w:semiHidden/>
    <w:unhideWhenUsed/>
    <w:rsid w:val="00367CF0"/>
    <w:rPr>
      <w:color w:val="954F72" w:themeColor="followedHyperlink"/>
      <w:u w:val="single"/>
    </w:rPr>
  </w:style>
  <w:style w:type="character" w:styleId="UnresolvedMention">
    <w:name w:val="Unresolved Mention"/>
    <w:basedOn w:val="DefaultParagraphFont"/>
    <w:uiPriority w:val="99"/>
    <w:semiHidden/>
    <w:unhideWhenUsed/>
    <w:rsid w:val="00F175B6"/>
    <w:rPr>
      <w:color w:val="605E5C"/>
      <w:shd w:val="clear" w:color="auto" w:fill="E1DFDD"/>
    </w:rPr>
  </w:style>
  <w:style w:type="character" w:customStyle="1" w:styleId="normaltextrun">
    <w:name w:val="normaltextrun"/>
    <w:rsid w:val="00E15B4D"/>
  </w:style>
  <w:style w:type="character" w:customStyle="1" w:styleId="eop">
    <w:name w:val="eop"/>
    <w:rsid w:val="00E15B4D"/>
  </w:style>
  <w:style w:type="character" w:styleId="Mention">
    <w:name w:val="Mention"/>
    <w:basedOn w:val="DefaultParagraphFont"/>
    <w:uiPriority w:val="99"/>
    <w:unhideWhenUsed/>
    <w:rsid w:val="00417D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63">
      <w:bodyDiv w:val="1"/>
      <w:marLeft w:val="0"/>
      <w:marRight w:val="0"/>
      <w:marTop w:val="0"/>
      <w:marBottom w:val="0"/>
      <w:divBdr>
        <w:top w:val="none" w:sz="0" w:space="0" w:color="auto"/>
        <w:left w:val="none" w:sz="0" w:space="0" w:color="auto"/>
        <w:bottom w:val="none" w:sz="0" w:space="0" w:color="auto"/>
        <w:right w:val="none" w:sz="0" w:space="0" w:color="auto"/>
      </w:divBdr>
    </w:div>
    <w:div w:id="15229291">
      <w:bodyDiv w:val="1"/>
      <w:marLeft w:val="0"/>
      <w:marRight w:val="0"/>
      <w:marTop w:val="0"/>
      <w:marBottom w:val="0"/>
      <w:divBdr>
        <w:top w:val="none" w:sz="0" w:space="0" w:color="auto"/>
        <w:left w:val="none" w:sz="0" w:space="0" w:color="auto"/>
        <w:bottom w:val="none" w:sz="0" w:space="0" w:color="auto"/>
        <w:right w:val="none" w:sz="0" w:space="0" w:color="auto"/>
      </w:divBdr>
    </w:div>
    <w:div w:id="365101387">
      <w:bodyDiv w:val="1"/>
      <w:marLeft w:val="0"/>
      <w:marRight w:val="0"/>
      <w:marTop w:val="0"/>
      <w:marBottom w:val="0"/>
      <w:divBdr>
        <w:top w:val="none" w:sz="0" w:space="0" w:color="auto"/>
        <w:left w:val="none" w:sz="0" w:space="0" w:color="auto"/>
        <w:bottom w:val="none" w:sz="0" w:space="0" w:color="auto"/>
        <w:right w:val="none" w:sz="0" w:space="0" w:color="auto"/>
      </w:divBdr>
    </w:div>
    <w:div w:id="442265386">
      <w:bodyDiv w:val="1"/>
      <w:marLeft w:val="0"/>
      <w:marRight w:val="0"/>
      <w:marTop w:val="0"/>
      <w:marBottom w:val="0"/>
      <w:divBdr>
        <w:top w:val="none" w:sz="0" w:space="0" w:color="auto"/>
        <w:left w:val="none" w:sz="0" w:space="0" w:color="auto"/>
        <w:bottom w:val="none" w:sz="0" w:space="0" w:color="auto"/>
        <w:right w:val="none" w:sz="0" w:space="0" w:color="auto"/>
      </w:divBdr>
    </w:div>
    <w:div w:id="553276958">
      <w:bodyDiv w:val="1"/>
      <w:marLeft w:val="0"/>
      <w:marRight w:val="0"/>
      <w:marTop w:val="0"/>
      <w:marBottom w:val="0"/>
      <w:divBdr>
        <w:top w:val="none" w:sz="0" w:space="0" w:color="auto"/>
        <w:left w:val="none" w:sz="0" w:space="0" w:color="auto"/>
        <w:bottom w:val="none" w:sz="0" w:space="0" w:color="auto"/>
        <w:right w:val="none" w:sz="0" w:space="0" w:color="auto"/>
      </w:divBdr>
    </w:div>
    <w:div w:id="569577569">
      <w:bodyDiv w:val="1"/>
      <w:marLeft w:val="0"/>
      <w:marRight w:val="0"/>
      <w:marTop w:val="0"/>
      <w:marBottom w:val="0"/>
      <w:divBdr>
        <w:top w:val="none" w:sz="0" w:space="0" w:color="auto"/>
        <w:left w:val="none" w:sz="0" w:space="0" w:color="auto"/>
        <w:bottom w:val="none" w:sz="0" w:space="0" w:color="auto"/>
        <w:right w:val="none" w:sz="0" w:space="0" w:color="auto"/>
      </w:divBdr>
    </w:div>
    <w:div w:id="691998065">
      <w:bodyDiv w:val="1"/>
      <w:marLeft w:val="0"/>
      <w:marRight w:val="0"/>
      <w:marTop w:val="0"/>
      <w:marBottom w:val="0"/>
      <w:divBdr>
        <w:top w:val="none" w:sz="0" w:space="0" w:color="auto"/>
        <w:left w:val="none" w:sz="0" w:space="0" w:color="auto"/>
        <w:bottom w:val="none" w:sz="0" w:space="0" w:color="auto"/>
        <w:right w:val="none" w:sz="0" w:space="0" w:color="auto"/>
      </w:divBdr>
    </w:div>
    <w:div w:id="878929511">
      <w:bodyDiv w:val="1"/>
      <w:marLeft w:val="0"/>
      <w:marRight w:val="0"/>
      <w:marTop w:val="0"/>
      <w:marBottom w:val="0"/>
      <w:divBdr>
        <w:top w:val="none" w:sz="0" w:space="0" w:color="auto"/>
        <w:left w:val="none" w:sz="0" w:space="0" w:color="auto"/>
        <w:bottom w:val="none" w:sz="0" w:space="0" w:color="auto"/>
        <w:right w:val="none" w:sz="0" w:space="0" w:color="auto"/>
      </w:divBdr>
    </w:div>
    <w:div w:id="895310889">
      <w:bodyDiv w:val="1"/>
      <w:marLeft w:val="0"/>
      <w:marRight w:val="0"/>
      <w:marTop w:val="0"/>
      <w:marBottom w:val="0"/>
      <w:divBdr>
        <w:top w:val="none" w:sz="0" w:space="0" w:color="auto"/>
        <w:left w:val="none" w:sz="0" w:space="0" w:color="auto"/>
        <w:bottom w:val="none" w:sz="0" w:space="0" w:color="auto"/>
        <w:right w:val="none" w:sz="0" w:space="0" w:color="auto"/>
      </w:divBdr>
    </w:div>
    <w:div w:id="1145389807">
      <w:bodyDiv w:val="1"/>
      <w:marLeft w:val="0"/>
      <w:marRight w:val="0"/>
      <w:marTop w:val="0"/>
      <w:marBottom w:val="0"/>
      <w:divBdr>
        <w:top w:val="none" w:sz="0" w:space="0" w:color="auto"/>
        <w:left w:val="none" w:sz="0" w:space="0" w:color="auto"/>
        <w:bottom w:val="none" w:sz="0" w:space="0" w:color="auto"/>
        <w:right w:val="none" w:sz="0" w:space="0" w:color="auto"/>
      </w:divBdr>
    </w:div>
    <w:div w:id="1251159611">
      <w:bodyDiv w:val="1"/>
      <w:marLeft w:val="0"/>
      <w:marRight w:val="0"/>
      <w:marTop w:val="0"/>
      <w:marBottom w:val="0"/>
      <w:divBdr>
        <w:top w:val="none" w:sz="0" w:space="0" w:color="auto"/>
        <w:left w:val="none" w:sz="0" w:space="0" w:color="auto"/>
        <w:bottom w:val="none" w:sz="0" w:space="0" w:color="auto"/>
        <w:right w:val="none" w:sz="0" w:space="0" w:color="auto"/>
      </w:divBdr>
    </w:div>
    <w:div w:id="1307737450">
      <w:bodyDiv w:val="1"/>
      <w:marLeft w:val="0"/>
      <w:marRight w:val="0"/>
      <w:marTop w:val="0"/>
      <w:marBottom w:val="0"/>
      <w:divBdr>
        <w:top w:val="none" w:sz="0" w:space="0" w:color="auto"/>
        <w:left w:val="none" w:sz="0" w:space="0" w:color="auto"/>
        <w:bottom w:val="none" w:sz="0" w:space="0" w:color="auto"/>
        <w:right w:val="none" w:sz="0" w:space="0" w:color="auto"/>
      </w:divBdr>
    </w:div>
    <w:div w:id="1308365439">
      <w:bodyDiv w:val="1"/>
      <w:marLeft w:val="0"/>
      <w:marRight w:val="0"/>
      <w:marTop w:val="0"/>
      <w:marBottom w:val="0"/>
      <w:divBdr>
        <w:top w:val="none" w:sz="0" w:space="0" w:color="auto"/>
        <w:left w:val="none" w:sz="0" w:space="0" w:color="auto"/>
        <w:bottom w:val="none" w:sz="0" w:space="0" w:color="auto"/>
        <w:right w:val="none" w:sz="0" w:space="0" w:color="auto"/>
      </w:divBdr>
    </w:div>
    <w:div w:id="1317880471">
      <w:bodyDiv w:val="1"/>
      <w:marLeft w:val="0"/>
      <w:marRight w:val="0"/>
      <w:marTop w:val="0"/>
      <w:marBottom w:val="0"/>
      <w:divBdr>
        <w:top w:val="none" w:sz="0" w:space="0" w:color="auto"/>
        <w:left w:val="none" w:sz="0" w:space="0" w:color="auto"/>
        <w:bottom w:val="none" w:sz="0" w:space="0" w:color="auto"/>
        <w:right w:val="none" w:sz="0" w:space="0" w:color="auto"/>
      </w:divBdr>
    </w:div>
    <w:div w:id="1411925733">
      <w:bodyDiv w:val="1"/>
      <w:marLeft w:val="0"/>
      <w:marRight w:val="0"/>
      <w:marTop w:val="0"/>
      <w:marBottom w:val="0"/>
      <w:divBdr>
        <w:top w:val="none" w:sz="0" w:space="0" w:color="auto"/>
        <w:left w:val="none" w:sz="0" w:space="0" w:color="auto"/>
        <w:bottom w:val="none" w:sz="0" w:space="0" w:color="auto"/>
        <w:right w:val="none" w:sz="0" w:space="0" w:color="auto"/>
      </w:divBdr>
    </w:div>
    <w:div w:id="1589267937">
      <w:bodyDiv w:val="1"/>
      <w:marLeft w:val="0"/>
      <w:marRight w:val="0"/>
      <w:marTop w:val="0"/>
      <w:marBottom w:val="0"/>
      <w:divBdr>
        <w:top w:val="none" w:sz="0" w:space="0" w:color="auto"/>
        <w:left w:val="none" w:sz="0" w:space="0" w:color="auto"/>
        <w:bottom w:val="none" w:sz="0" w:space="0" w:color="auto"/>
        <w:right w:val="none" w:sz="0" w:space="0" w:color="auto"/>
      </w:divBdr>
    </w:div>
    <w:div w:id="1609848489">
      <w:bodyDiv w:val="1"/>
      <w:marLeft w:val="0"/>
      <w:marRight w:val="0"/>
      <w:marTop w:val="0"/>
      <w:marBottom w:val="0"/>
      <w:divBdr>
        <w:top w:val="none" w:sz="0" w:space="0" w:color="auto"/>
        <w:left w:val="none" w:sz="0" w:space="0" w:color="auto"/>
        <w:bottom w:val="none" w:sz="0" w:space="0" w:color="auto"/>
        <w:right w:val="none" w:sz="0" w:space="0" w:color="auto"/>
      </w:divBdr>
    </w:div>
    <w:div w:id="1631595334">
      <w:bodyDiv w:val="1"/>
      <w:marLeft w:val="0"/>
      <w:marRight w:val="0"/>
      <w:marTop w:val="0"/>
      <w:marBottom w:val="0"/>
      <w:divBdr>
        <w:top w:val="none" w:sz="0" w:space="0" w:color="auto"/>
        <w:left w:val="none" w:sz="0" w:space="0" w:color="auto"/>
        <w:bottom w:val="none" w:sz="0" w:space="0" w:color="auto"/>
        <w:right w:val="none" w:sz="0" w:space="0" w:color="auto"/>
      </w:divBdr>
    </w:div>
    <w:div w:id="1663972455">
      <w:bodyDiv w:val="1"/>
      <w:marLeft w:val="0"/>
      <w:marRight w:val="0"/>
      <w:marTop w:val="0"/>
      <w:marBottom w:val="0"/>
      <w:divBdr>
        <w:top w:val="none" w:sz="0" w:space="0" w:color="auto"/>
        <w:left w:val="none" w:sz="0" w:space="0" w:color="auto"/>
        <w:bottom w:val="none" w:sz="0" w:space="0" w:color="auto"/>
        <w:right w:val="none" w:sz="0" w:space="0" w:color="auto"/>
      </w:divBdr>
    </w:div>
    <w:div w:id="1756510617">
      <w:bodyDiv w:val="1"/>
      <w:marLeft w:val="0"/>
      <w:marRight w:val="0"/>
      <w:marTop w:val="0"/>
      <w:marBottom w:val="0"/>
      <w:divBdr>
        <w:top w:val="none" w:sz="0" w:space="0" w:color="auto"/>
        <w:left w:val="none" w:sz="0" w:space="0" w:color="auto"/>
        <w:bottom w:val="none" w:sz="0" w:space="0" w:color="auto"/>
        <w:right w:val="none" w:sz="0" w:space="0" w:color="auto"/>
      </w:divBdr>
    </w:div>
    <w:div w:id="1780417215">
      <w:bodyDiv w:val="1"/>
      <w:marLeft w:val="0"/>
      <w:marRight w:val="0"/>
      <w:marTop w:val="0"/>
      <w:marBottom w:val="0"/>
      <w:divBdr>
        <w:top w:val="none" w:sz="0" w:space="0" w:color="auto"/>
        <w:left w:val="none" w:sz="0" w:space="0" w:color="auto"/>
        <w:bottom w:val="none" w:sz="0" w:space="0" w:color="auto"/>
        <w:right w:val="none" w:sz="0" w:space="0" w:color="auto"/>
      </w:divBdr>
    </w:div>
    <w:div w:id="211196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imbledon.com/en_GB/foundation/index.html" TargetMode="External"/><Relationship Id="rId18" Type="http://schemas.openxmlformats.org/officeDocument/2006/relationships/hyperlink" Target="https://www.gov.uk/setting-up-charity" TargetMode="External"/><Relationship Id="rId26" Type="http://schemas.openxmlformats.org/officeDocument/2006/relationships/hyperlink" Target="mailto:applications@londoncf.org.uk" TargetMode="External"/><Relationship Id="rId3" Type="http://schemas.openxmlformats.org/officeDocument/2006/relationships/customXml" Target="../customXml/item3.xml"/><Relationship Id="rId21" Type="http://schemas.openxmlformats.org/officeDocument/2006/relationships/hyperlink" Target="http://www.culturehive.co.uk/wp-content/uploads/2014/05/Full-cost-recovery.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applications@londoncf.org.uk" TargetMode="External"/><Relationship Id="rId25" Type="http://schemas.openxmlformats.org/officeDocument/2006/relationships/hyperlink" Target="https://londoncf.org.uk/apply/lcfs-safeguarding-checklis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ndoncf.org.uk/apply/lcfs-safeguarding-checklist" TargetMode="External"/><Relationship Id="rId20" Type="http://schemas.openxmlformats.org/officeDocument/2006/relationships/hyperlink" Target="https://www.wimbledon.com/en_GB/wimbledonfoundation/promoting_healthy_and_active_lives.html" TargetMode="External"/><Relationship Id="rId29" Type="http://schemas.openxmlformats.org/officeDocument/2006/relationships/hyperlink" Target="mailto:applications@londonc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londoncf.org.uk/grants/wimbledon-foundation-community-fund" TargetMode="External"/><Relationship Id="rId32" Type="http://schemas.openxmlformats.org/officeDocument/2006/relationships/hyperlink" Target="mailto:info@londoncf.org.uk" TargetMode="External"/><Relationship Id="rId5" Type="http://schemas.openxmlformats.org/officeDocument/2006/relationships/numbering" Target="numbering.xml"/><Relationship Id="rId15" Type="http://schemas.openxmlformats.org/officeDocument/2006/relationships/hyperlink" Target="https://londoncf.org.uk/apply/eligibility" TargetMode="External"/><Relationship Id="rId23" Type="http://schemas.openxmlformats.org/officeDocument/2006/relationships/hyperlink" Target="http://www.evaluation.org.uk/" TargetMode="External"/><Relationship Id="rId28" Type="http://schemas.openxmlformats.org/officeDocument/2006/relationships/hyperlink" Target="mailto:info@londoncf.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examples-of-personal-benefit/examples-of-personal-benefit" TargetMode="External"/><Relationship Id="rId31" Type="http://schemas.openxmlformats.org/officeDocument/2006/relationships/hyperlink" Target="mailto:info@londonc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london.gov.uk%2Fprogrammes-strategies%2Farts-and-culture%2Fcurrent-culture-projects%2Flondon-borough-culture&amp;data=05%7C02%7Cmerlyn.taylor%40londoncf.org.uk%7C8692003ed655411aa94908dd15ee507e%7C4e0d131075514c07a2d885b256f99e7c%7C0%7C0%7C638690835539445275%7CUnknown%7CTWFpbGZsb3d8eyJFbXB0eU1hcGkiOnRydWUsIlYiOiIwLjAuMDAwMCIsIlAiOiJXaW4zMiIsIkFOIjoiTWFpbCIsIldUIjoyfQ%3D%3D%7C0%7C%7C%7C&amp;sdata=Gs%2FzbzI%2FAsRQZx9AdhGbBO9%2BsufKbWFJlv%2FJPWWJHQ8%3D&amp;reserved=0" TargetMode="External"/><Relationship Id="rId22" Type="http://schemas.openxmlformats.org/officeDocument/2006/relationships/hyperlink" Target="https://knowhownonprofit.org/organisation/impact" TargetMode="External"/><Relationship Id="rId27" Type="http://schemas.openxmlformats.org/officeDocument/2006/relationships/hyperlink" Target="https://www.livingwage.org.uk/living-wage-funders" TargetMode="External"/><Relationship Id="rId30" Type="http://schemas.openxmlformats.org/officeDocument/2006/relationships/image" Target="media/image2.emf"/><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Local\Temp\7zO2867.tmp\5227_LCF_A4%20Report_2016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CF41FFCBB15F419EFC2730FA1747F7" ma:contentTypeVersion="18" ma:contentTypeDescription="Create a new document." ma:contentTypeScope="" ma:versionID="1258c21288789113b3b264c81aee9515">
  <xsd:schema xmlns:xsd="http://www.w3.org/2001/XMLSchema" xmlns:xs="http://www.w3.org/2001/XMLSchema" xmlns:p="http://schemas.microsoft.com/office/2006/metadata/properties" xmlns:ns2="768d4c14-83c8-4489-8b2d-ad0fc88b8b90" xmlns:ns3="8d135d6b-1f10-4e8c-806b-4e6344e06872" targetNamespace="http://schemas.microsoft.com/office/2006/metadata/properties" ma:root="true" ma:fieldsID="656159dd9322c7a30dc7f517c32ad245" ns2:_="" ns3:_="">
    <xsd:import namespace="768d4c14-83c8-4489-8b2d-ad0fc88b8b90"/>
    <xsd:import namespace="8d135d6b-1f10-4e8c-806b-4e6344e06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4c14-83c8-4489-8b2d-ad0fc88b8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2c7d4-37d4-408b-9951-75ce094720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35d6b-1f10-4e8c-806b-4e6344e068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dd44df-8b3f-4549-a320-595001208d97}" ma:internalName="TaxCatchAll" ma:showField="CatchAllData" ma:web="8d135d6b-1f10-4e8c-806b-4e6344e068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8d4c14-83c8-4489-8b2d-ad0fc88b8b90">
      <Terms xmlns="http://schemas.microsoft.com/office/infopath/2007/PartnerControls"/>
    </lcf76f155ced4ddcb4097134ff3c332f>
    <TaxCatchAll xmlns="8d135d6b-1f10-4e8c-806b-4e6344e06872" xsi:nil="true"/>
  </documentManagement>
</p:properties>
</file>

<file path=customXml/itemProps1.xml><?xml version="1.0" encoding="utf-8"?>
<ds:datastoreItem xmlns:ds="http://schemas.openxmlformats.org/officeDocument/2006/customXml" ds:itemID="{3251FF6B-0F1F-4F3A-B5C5-A8843C348486}">
  <ds:schemaRefs>
    <ds:schemaRef ds:uri="http://schemas.microsoft.com/sharepoint/v3/contenttype/forms"/>
  </ds:schemaRefs>
</ds:datastoreItem>
</file>

<file path=customXml/itemProps2.xml><?xml version="1.0" encoding="utf-8"?>
<ds:datastoreItem xmlns:ds="http://schemas.openxmlformats.org/officeDocument/2006/customXml" ds:itemID="{5ABF3602-889F-4584-A551-1FD65E57FAC6}">
  <ds:schemaRefs>
    <ds:schemaRef ds:uri="http://schemas.openxmlformats.org/officeDocument/2006/bibliography"/>
  </ds:schemaRefs>
</ds:datastoreItem>
</file>

<file path=customXml/itemProps3.xml><?xml version="1.0" encoding="utf-8"?>
<ds:datastoreItem xmlns:ds="http://schemas.openxmlformats.org/officeDocument/2006/customXml" ds:itemID="{E774E81B-3B76-4335-9E2A-9C00C210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4c14-83c8-4489-8b2d-ad0fc88b8b90"/>
    <ds:schemaRef ds:uri="8d135d6b-1f10-4e8c-806b-4e6344e06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4C445-07D3-4881-A929-C2CD4F70E2A3}">
  <ds:schemaRefs>
    <ds:schemaRef ds:uri="http://schemas.microsoft.com/office/2006/metadata/properties"/>
    <ds:schemaRef ds:uri="http://schemas.microsoft.com/office/infopath/2007/PartnerControls"/>
    <ds:schemaRef ds:uri="768d4c14-83c8-4489-8b2d-ad0fc88b8b90"/>
    <ds:schemaRef ds:uri="8d135d6b-1f10-4e8c-806b-4e6344e06872"/>
  </ds:schemaRefs>
</ds:datastoreItem>
</file>

<file path=docProps/app.xml><?xml version="1.0" encoding="utf-8"?>
<Properties xmlns="http://schemas.openxmlformats.org/officeDocument/2006/extended-properties" xmlns:vt="http://schemas.openxmlformats.org/officeDocument/2006/docPropsVTypes">
  <Template>5227_LCF_A4 Report_2016_1.0.dotx</Template>
  <TotalTime>33</TotalTime>
  <Pages>1</Pages>
  <Words>3533</Words>
  <Characters>20144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5227_LCF_A4 Report_Template_AW.indd</vt:lpstr>
    </vt:vector>
  </TitlesOfParts>
  <Company>Hewlett-Packard Company</Company>
  <LinksUpToDate>false</LinksUpToDate>
  <CharactersWithSpaces>23630</CharactersWithSpaces>
  <SharedDoc>false</SharedDoc>
  <HLinks>
    <vt:vector size="108" baseType="variant">
      <vt:variant>
        <vt:i4>4325409</vt:i4>
      </vt:variant>
      <vt:variant>
        <vt:i4>48</vt:i4>
      </vt:variant>
      <vt:variant>
        <vt:i4>0</vt:i4>
      </vt:variant>
      <vt:variant>
        <vt:i4>5</vt:i4>
      </vt:variant>
      <vt:variant>
        <vt:lpwstr>mailto:applications@londoncf.org.uk</vt:lpwstr>
      </vt:variant>
      <vt:variant>
        <vt:lpwstr/>
      </vt:variant>
      <vt:variant>
        <vt:i4>5439543</vt:i4>
      </vt:variant>
      <vt:variant>
        <vt:i4>45</vt:i4>
      </vt:variant>
      <vt:variant>
        <vt:i4>0</vt:i4>
      </vt:variant>
      <vt:variant>
        <vt:i4>5</vt:i4>
      </vt:variant>
      <vt:variant>
        <vt:lpwstr>mailto:info@londoncf.org.uk</vt:lpwstr>
      </vt:variant>
      <vt:variant>
        <vt:lpwstr/>
      </vt:variant>
      <vt:variant>
        <vt:i4>4194317</vt:i4>
      </vt:variant>
      <vt:variant>
        <vt:i4>42</vt:i4>
      </vt:variant>
      <vt:variant>
        <vt:i4>0</vt:i4>
      </vt:variant>
      <vt:variant>
        <vt:i4>5</vt:i4>
      </vt:variant>
      <vt:variant>
        <vt:lpwstr>https://www.livingwage.org.uk/living-wage-funders</vt:lpwstr>
      </vt:variant>
      <vt:variant>
        <vt:lpwstr/>
      </vt:variant>
      <vt:variant>
        <vt:i4>4325409</vt:i4>
      </vt:variant>
      <vt:variant>
        <vt:i4>39</vt:i4>
      </vt:variant>
      <vt:variant>
        <vt:i4>0</vt:i4>
      </vt:variant>
      <vt:variant>
        <vt:i4>5</vt:i4>
      </vt:variant>
      <vt:variant>
        <vt:lpwstr>mailto:applications@londoncf.org.uk</vt:lpwstr>
      </vt:variant>
      <vt:variant>
        <vt:lpwstr/>
      </vt:variant>
      <vt:variant>
        <vt:i4>4390929</vt:i4>
      </vt:variant>
      <vt:variant>
        <vt:i4>36</vt:i4>
      </vt:variant>
      <vt:variant>
        <vt:i4>0</vt:i4>
      </vt:variant>
      <vt:variant>
        <vt:i4>5</vt:i4>
      </vt:variant>
      <vt:variant>
        <vt:lpwstr>https://londoncf.org.uk/apply/lcfs-safeguarding-checklist</vt:lpwstr>
      </vt:variant>
      <vt:variant>
        <vt:lpwstr/>
      </vt:variant>
      <vt:variant>
        <vt:i4>3538978</vt:i4>
      </vt:variant>
      <vt:variant>
        <vt:i4>33</vt:i4>
      </vt:variant>
      <vt:variant>
        <vt:i4>0</vt:i4>
      </vt:variant>
      <vt:variant>
        <vt:i4>5</vt:i4>
      </vt:variant>
      <vt:variant>
        <vt:lpwstr>https://londoncf.org.uk/grants/wimbledon-foundation-community-fund</vt:lpwstr>
      </vt:variant>
      <vt:variant>
        <vt:lpwstr/>
      </vt:variant>
      <vt:variant>
        <vt:i4>5767249</vt:i4>
      </vt:variant>
      <vt:variant>
        <vt:i4>30</vt:i4>
      </vt:variant>
      <vt:variant>
        <vt:i4>0</vt:i4>
      </vt:variant>
      <vt:variant>
        <vt:i4>5</vt:i4>
      </vt:variant>
      <vt:variant>
        <vt:lpwstr>http://www.evaluation.org.uk/</vt:lpwstr>
      </vt:variant>
      <vt:variant>
        <vt:lpwstr/>
      </vt:variant>
      <vt:variant>
        <vt:i4>5636183</vt:i4>
      </vt:variant>
      <vt:variant>
        <vt:i4>27</vt:i4>
      </vt:variant>
      <vt:variant>
        <vt:i4>0</vt:i4>
      </vt:variant>
      <vt:variant>
        <vt:i4>5</vt:i4>
      </vt:variant>
      <vt:variant>
        <vt:lpwstr>https://knowhownonprofit.org/organisation/impact</vt:lpwstr>
      </vt:variant>
      <vt:variant>
        <vt:lpwstr/>
      </vt:variant>
      <vt:variant>
        <vt:i4>7667771</vt:i4>
      </vt:variant>
      <vt:variant>
        <vt:i4>24</vt:i4>
      </vt:variant>
      <vt:variant>
        <vt:i4>0</vt:i4>
      </vt:variant>
      <vt:variant>
        <vt:i4>5</vt:i4>
      </vt:variant>
      <vt:variant>
        <vt:lpwstr>http://www.culturehive.co.uk/wp-content/uploads/2014/05/Full-cost-recovery.pdf</vt:lpwstr>
      </vt:variant>
      <vt:variant>
        <vt:lpwstr/>
      </vt:variant>
      <vt:variant>
        <vt:i4>1376356</vt:i4>
      </vt:variant>
      <vt:variant>
        <vt:i4>21</vt:i4>
      </vt:variant>
      <vt:variant>
        <vt:i4>0</vt:i4>
      </vt:variant>
      <vt:variant>
        <vt:i4>5</vt:i4>
      </vt:variant>
      <vt:variant>
        <vt:lpwstr>https://www.wimbledon.com/en_GB/wimbledonfoundation/promoting_healthy_and_active_lives.html</vt:lpwstr>
      </vt:variant>
      <vt:variant>
        <vt:lpwstr/>
      </vt:variant>
      <vt:variant>
        <vt:i4>4194332</vt:i4>
      </vt:variant>
      <vt:variant>
        <vt:i4>18</vt:i4>
      </vt:variant>
      <vt:variant>
        <vt:i4>0</vt:i4>
      </vt:variant>
      <vt:variant>
        <vt:i4>5</vt:i4>
      </vt:variant>
      <vt:variant>
        <vt:lpwstr>https://www.gov.uk/government/publications/examples-of-personal-benefit/examples-of-personal-benefit</vt:lpwstr>
      </vt:variant>
      <vt:variant>
        <vt:lpwstr/>
      </vt:variant>
      <vt:variant>
        <vt:i4>6094914</vt:i4>
      </vt:variant>
      <vt:variant>
        <vt:i4>15</vt:i4>
      </vt:variant>
      <vt:variant>
        <vt:i4>0</vt:i4>
      </vt:variant>
      <vt:variant>
        <vt:i4>5</vt:i4>
      </vt:variant>
      <vt:variant>
        <vt:lpwstr>https://www.gov.uk/setting-up-charity</vt:lpwstr>
      </vt:variant>
      <vt:variant>
        <vt:lpwstr/>
      </vt:variant>
      <vt:variant>
        <vt:i4>4325409</vt:i4>
      </vt:variant>
      <vt:variant>
        <vt:i4>12</vt:i4>
      </vt:variant>
      <vt:variant>
        <vt:i4>0</vt:i4>
      </vt:variant>
      <vt:variant>
        <vt:i4>5</vt:i4>
      </vt:variant>
      <vt:variant>
        <vt:lpwstr>mailto:applications@londoncf.org.uk</vt:lpwstr>
      </vt:variant>
      <vt:variant>
        <vt:lpwstr/>
      </vt:variant>
      <vt:variant>
        <vt:i4>4390929</vt:i4>
      </vt:variant>
      <vt:variant>
        <vt:i4>9</vt:i4>
      </vt:variant>
      <vt:variant>
        <vt:i4>0</vt:i4>
      </vt:variant>
      <vt:variant>
        <vt:i4>5</vt:i4>
      </vt:variant>
      <vt:variant>
        <vt:lpwstr>https://londoncf.org.uk/apply/lcfs-safeguarding-checklist</vt:lpwstr>
      </vt:variant>
      <vt:variant>
        <vt:lpwstr/>
      </vt:variant>
      <vt:variant>
        <vt:i4>131162</vt:i4>
      </vt:variant>
      <vt:variant>
        <vt:i4>6</vt:i4>
      </vt:variant>
      <vt:variant>
        <vt:i4>0</vt:i4>
      </vt:variant>
      <vt:variant>
        <vt:i4>5</vt:i4>
      </vt:variant>
      <vt:variant>
        <vt:lpwstr>https://londoncf.org.uk/apply/eligibility</vt:lpwstr>
      </vt:variant>
      <vt:variant>
        <vt:lpwstr/>
      </vt:variant>
      <vt:variant>
        <vt:i4>3342378</vt:i4>
      </vt:variant>
      <vt:variant>
        <vt:i4>3</vt:i4>
      </vt:variant>
      <vt:variant>
        <vt:i4>0</vt:i4>
      </vt:variant>
      <vt:variant>
        <vt:i4>5</vt:i4>
      </vt:variant>
      <vt:variant>
        <vt:lpwstr>https://eur03.safelinks.protection.outlook.com/?url=https%3A%2F%2Fwww.london.gov.uk%2Fprogrammes-strategies%2Farts-and-culture%2Fcurrent-culture-projects%2Flondon-borough-culture&amp;data=05%7C02%7Cmerlyn.taylor%40londoncf.org.uk%7C8692003ed655411aa94908dd15ee507e%7C4e0d131075514c07a2d885b256f99e7c%7C0%7C0%7C638690835539445275%7CUnknown%7CTWFpbGZsb3d8eyJFbXB0eU1hcGkiOnRydWUsIlYiOiIwLjAuMDAwMCIsIlAiOiJXaW4zMiIsIkFOIjoiTWFpbCIsIldUIjoyfQ%3D%3D%7C0%7C%7C%7C&amp;sdata=Gs%2FzbzI%2FAsRQZx9AdhGbBO9%2BsufKbWFJlv%2FJPWWJHQ8%3D&amp;reserved=0</vt:lpwstr>
      </vt:variant>
      <vt:variant>
        <vt:lpwstr/>
      </vt:variant>
      <vt:variant>
        <vt:i4>1441912</vt:i4>
      </vt:variant>
      <vt:variant>
        <vt:i4>0</vt:i4>
      </vt:variant>
      <vt:variant>
        <vt:i4>0</vt:i4>
      </vt:variant>
      <vt:variant>
        <vt:i4>5</vt:i4>
      </vt:variant>
      <vt:variant>
        <vt:lpwstr>https://www.wimbledon.com/en_GB/foundation/index.html</vt:lpwstr>
      </vt:variant>
      <vt:variant>
        <vt:lpwstr/>
      </vt:variant>
      <vt:variant>
        <vt:i4>5439543</vt:i4>
      </vt:variant>
      <vt:variant>
        <vt:i4>0</vt:i4>
      </vt:variant>
      <vt:variant>
        <vt:i4>0</vt:i4>
      </vt:variant>
      <vt:variant>
        <vt:i4>5</vt:i4>
      </vt:variant>
      <vt:variant>
        <vt:lpwstr>mailto:info@londoncf.org.uk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5227_LCF_A4 Report_Template_AW.indd</dc:title>
  <dc:subject/>
  <dc:creator>Becky Crosweller</dc:creator>
  <cp:keywords/>
  <dc:description/>
  <cp:lastModifiedBy>Merlyn Taylor</cp:lastModifiedBy>
  <cp:revision>32</cp:revision>
  <cp:lastPrinted>2024-01-06T04:01:00Z</cp:lastPrinted>
  <dcterms:created xsi:type="dcterms:W3CDTF">2024-12-07T07:45:00Z</dcterms:created>
  <dcterms:modified xsi:type="dcterms:W3CDTF">2024-12-06T17:29:00Z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Adobe InDesign CC 2017 (Macintosh)</vt:lpwstr>
  </property>
  <property fmtid="{D5CDD505-2E9C-101B-9397-08002B2CF9AE}" pid="4" name="LastSaved">
    <vt:filetime>2017-09-12T00:00:00Z</vt:filetime>
  </property>
  <property fmtid="{D5CDD505-2E9C-101B-9397-08002B2CF9AE}" pid="5" name="ContentTypeId">
    <vt:lpwstr>0x010100F6CF41FFCBB15F419EFC2730FA1747F7</vt:lpwstr>
  </property>
  <property fmtid="{D5CDD505-2E9C-101B-9397-08002B2CF9AE}" pid="6" name="MediaServiceImageTags">
    <vt:lpwstr/>
  </property>
</Properties>
</file>